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45100BCA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</w:t>
      </w:r>
      <w:r w:rsidR="00E43B80">
        <w:rPr>
          <w:b/>
        </w:rPr>
        <w:t>RUGPJŪČIO 4</w:t>
      </w:r>
      <w:r w:rsidRPr="00137DD0">
        <w:rPr>
          <w:b/>
        </w:rPr>
        <w:t xml:space="preserve"> D. POTVARKIO </w:t>
      </w:r>
      <w:r>
        <w:rPr>
          <w:b/>
        </w:rPr>
        <w:t xml:space="preserve">NR. </w:t>
      </w:r>
      <w:r w:rsidRPr="00137DD0">
        <w:rPr>
          <w:b/>
        </w:rPr>
        <w:t>V3-</w:t>
      </w:r>
      <w:r w:rsidR="001C5B58">
        <w:rPr>
          <w:b/>
        </w:rPr>
        <w:t xml:space="preserve">281 </w:t>
      </w:r>
      <w:bookmarkStart w:id="0" w:name="_GoBack"/>
      <w:bookmarkEnd w:id="0"/>
      <w:r w:rsidRPr="00137DD0">
        <w:rPr>
          <w:b/>
        </w:rPr>
        <w:t>„DĖL KRETINGOS RAJONO SAVIVALDYBĖS</w:t>
      </w:r>
      <w:r w:rsidR="00E43B80">
        <w:rPr>
          <w:b/>
        </w:rPr>
        <w:t xml:space="preserve"> SOCIALINIO</w:t>
      </w:r>
      <w:r w:rsidRPr="00137DD0">
        <w:rPr>
          <w:b/>
        </w:rPr>
        <w:t xml:space="preserve"> BŪSTO</w:t>
      </w:r>
      <w:r w:rsidR="00E43B80">
        <w:rPr>
          <w:b/>
        </w:rPr>
        <w:t>, KAIP SAVIVALDYBĖS BŪSTO</w:t>
      </w:r>
      <w:r w:rsidRPr="00137DD0">
        <w:rPr>
          <w:b/>
        </w:rPr>
        <w:t xml:space="preserve"> FONDO</w:t>
      </w:r>
      <w:r w:rsidR="00E43B80">
        <w:rPr>
          <w:b/>
        </w:rPr>
        <w:t xml:space="preserve"> DALIES,</w:t>
      </w:r>
      <w:r w:rsidRPr="00137DD0">
        <w:rPr>
          <w:b/>
        </w:rPr>
        <w:t xml:space="preserve">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6D4E0C7B" w:rsidR="008D59AF" w:rsidRPr="00C6416A" w:rsidRDefault="001C5B58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FF6046">
            <w:t>26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FF6046">
        <w:rPr>
          <w:szCs w:val="24"/>
        </w:rPr>
        <w:t>balandžio</w:t>
      </w:r>
      <w:r w:rsidR="000F11F4">
        <w:rPr>
          <w:szCs w:val="24"/>
        </w:rPr>
        <w:t xml:space="preserve"> </w:t>
      </w:r>
      <w:r w:rsidR="00AE12D0">
        <w:rPr>
          <w:szCs w:val="24"/>
        </w:rPr>
        <w:t xml:space="preserve">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07A21794" w:rsidR="00541A1A" w:rsidRDefault="008F598A" w:rsidP="002A339F">
      <w:pPr>
        <w:ind w:firstLine="851"/>
        <w:jc w:val="both"/>
      </w:pPr>
      <w:r>
        <w:t>Vadovaudamasi</w:t>
      </w:r>
      <w:r w:rsidR="00E43B80">
        <w:t>s</w:t>
      </w:r>
      <w:r w:rsidR="008C5935">
        <w:t xml:space="preserve"> </w:t>
      </w:r>
      <w:r w:rsidR="00F94F44">
        <w:t xml:space="preserve">Lietuvos Respublikos vietos savivaldos įstatymo 27 straipsnio 2 dalies 9 punktu bei </w:t>
      </w:r>
      <w:r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aprašo ir sutarčių formų patvirtinimo“, </w:t>
      </w:r>
      <w:r w:rsidR="00382BA4">
        <w:t xml:space="preserve">46 ir </w:t>
      </w:r>
      <w:r w:rsidR="00E43B80">
        <w:t>67</w:t>
      </w:r>
      <w:r w:rsidR="0098111D">
        <w:t xml:space="preserve"> pun</w:t>
      </w:r>
      <w:r w:rsidR="004A40BE">
        <w:t>k</w:t>
      </w:r>
      <w:r w:rsidR="0098111D">
        <w:t>t</w:t>
      </w:r>
      <w:r w:rsidR="00382BA4">
        <w:t>ais</w:t>
      </w:r>
      <w:r>
        <w:t>:</w:t>
      </w:r>
    </w:p>
    <w:p w14:paraId="4C9E67C5" w14:textId="61AB5236" w:rsidR="00F3769F" w:rsidRDefault="00541A1A" w:rsidP="00F3769F">
      <w:pPr>
        <w:pStyle w:val="Sraopastraipa"/>
        <w:numPr>
          <w:ilvl w:val="0"/>
          <w:numId w:val="24"/>
        </w:numPr>
        <w:ind w:left="0" w:firstLine="851"/>
        <w:jc w:val="both"/>
      </w:pPr>
      <w:r w:rsidRPr="00E43B80">
        <w:rPr>
          <w:spacing w:val="60"/>
        </w:rPr>
        <w:t>P</w:t>
      </w:r>
      <w:r w:rsidR="00994BF1" w:rsidRPr="00E43B80">
        <w:rPr>
          <w:spacing w:val="60"/>
        </w:rPr>
        <w:t>akeiči</w:t>
      </w:r>
      <w:r w:rsidR="00994BF1" w:rsidRPr="00E43B80">
        <w:t>u</w:t>
      </w:r>
      <w:r w:rsidR="00137DD0" w:rsidRPr="00E43B80">
        <w:t xml:space="preserve"> </w:t>
      </w:r>
      <w:r w:rsidR="00E43B80" w:rsidRPr="00E43B80">
        <w:t xml:space="preserve">Kretingos rajono savivaldybės </w:t>
      </w:r>
      <w:r w:rsidR="00E43B80">
        <w:t xml:space="preserve">socialinio </w:t>
      </w:r>
      <w:r w:rsidR="00E43B80" w:rsidRPr="00E43B80">
        <w:t>būsto</w:t>
      </w:r>
      <w:r w:rsidR="00E43B80">
        <w:t xml:space="preserve">, kaip savivaldybės būsto </w:t>
      </w:r>
      <w:r w:rsidR="00E43B80" w:rsidRPr="00E43B80">
        <w:t xml:space="preserve"> fondo</w:t>
      </w:r>
      <w:r w:rsidR="00E43B80">
        <w:t xml:space="preserve"> dalies, sąrašą,</w:t>
      </w:r>
      <w:r w:rsidR="00E43B80" w:rsidRPr="00E43B80">
        <w:t xml:space="preserve"> </w:t>
      </w:r>
      <w:r w:rsidR="0019571A">
        <w:t xml:space="preserve">patvirtintą </w:t>
      </w:r>
      <w:r w:rsidR="0019571A">
        <w:rPr>
          <w:bCs/>
        </w:rPr>
        <w:t>K</w:t>
      </w:r>
      <w:r w:rsidR="0019571A" w:rsidRPr="0019571A">
        <w:rPr>
          <w:bCs/>
        </w:rPr>
        <w:t xml:space="preserve">retingos rajono savivaldybės mero 2023 m. </w:t>
      </w:r>
      <w:r w:rsidR="0019571A">
        <w:rPr>
          <w:bCs/>
        </w:rPr>
        <w:t>r</w:t>
      </w:r>
      <w:r w:rsidR="0019571A" w:rsidRPr="0019571A">
        <w:rPr>
          <w:bCs/>
        </w:rPr>
        <w:t xml:space="preserve">ugpjūčio 4 d. </w:t>
      </w:r>
      <w:r w:rsidR="0019571A">
        <w:rPr>
          <w:bCs/>
        </w:rPr>
        <w:t>p</w:t>
      </w:r>
      <w:r w:rsidR="0019571A" w:rsidRPr="0019571A">
        <w:rPr>
          <w:bCs/>
        </w:rPr>
        <w:t>otvarki</w:t>
      </w:r>
      <w:r w:rsidR="0019571A">
        <w:rPr>
          <w:bCs/>
        </w:rPr>
        <w:t>u</w:t>
      </w:r>
      <w:r w:rsidR="0019571A" w:rsidRPr="0019571A">
        <w:rPr>
          <w:bCs/>
        </w:rPr>
        <w:t xml:space="preserve"> </w:t>
      </w:r>
      <w:r w:rsidR="0019571A">
        <w:rPr>
          <w:bCs/>
        </w:rPr>
        <w:t>N</w:t>
      </w:r>
      <w:r w:rsidR="0019571A" w:rsidRPr="0019571A">
        <w:rPr>
          <w:bCs/>
        </w:rPr>
        <w:t>r. V3-281</w:t>
      </w:r>
      <w:r w:rsidR="00C17A9C">
        <w:rPr>
          <w:bCs/>
        </w:rPr>
        <w:t xml:space="preserve"> </w:t>
      </w:r>
      <w:r w:rsidR="0019571A" w:rsidRPr="0019571A">
        <w:rPr>
          <w:bCs/>
        </w:rPr>
        <w:t>„</w:t>
      </w:r>
      <w:r w:rsidR="0019571A">
        <w:rPr>
          <w:bCs/>
        </w:rPr>
        <w:t>D</w:t>
      </w:r>
      <w:r w:rsidR="0019571A" w:rsidRPr="0019571A">
        <w:rPr>
          <w:bCs/>
        </w:rPr>
        <w:t xml:space="preserve">ėl </w:t>
      </w:r>
      <w:r w:rsidR="0019571A">
        <w:rPr>
          <w:bCs/>
        </w:rPr>
        <w:t>K</w:t>
      </w:r>
      <w:r w:rsidR="0019571A" w:rsidRPr="0019571A">
        <w:rPr>
          <w:bCs/>
        </w:rPr>
        <w:t>retingos rajono savivaldybės socialinio būsto, kaip savivaldybės būsto fondo dalies, sąrašo tvirtinimo</w:t>
      </w:r>
      <w:r w:rsidR="0019571A">
        <w:rPr>
          <w:bCs/>
        </w:rPr>
        <w:t>“,</w:t>
      </w:r>
      <w:r w:rsidR="0019571A" w:rsidRPr="00E43B80">
        <w:t xml:space="preserve"> </w:t>
      </w:r>
      <w:r w:rsidR="00E43B80" w:rsidRPr="00E43B80">
        <w:t xml:space="preserve">ir </w:t>
      </w:r>
      <w:r w:rsidR="00F3769F">
        <w:t>pripažįstu netekusiu galios 58 punktą.</w:t>
      </w:r>
    </w:p>
    <w:p w14:paraId="02DEA770" w14:textId="0D5B08BF" w:rsidR="00E43B80" w:rsidRDefault="00E43B80" w:rsidP="00F3769F">
      <w:pPr>
        <w:pStyle w:val="Sraopastraipa"/>
        <w:numPr>
          <w:ilvl w:val="0"/>
          <w:numId w:val="24"/>
        </w:numPr>
        <w:ind w:left="0" w:firstLine="851"/>
        <w:jc w:val="both"/>
      </w:pPr>
      <w:r w:rsidRPr="00F3769F">
        <w:rPr>
          <w:spacing w:val="60"/>
        </w:rPr>
        <w:t>Nustata</w:t>
      </w:r>
      <w:r w:rsidRPr="00E43B80">
        <w:t xml:space="preserve">u </w:t>
      </w:r>
      <w:r w:rsidR="001C5B58">
        <w:t xml:space="preserve"> </w:t>
      </w:r>
      <w:r w:rsidRPr="00E43B80">
        <w:t>teisės aktą skelbti savivaldybės interneto svetainėje.</w:t>
      </w:r>
    </w:p>
    <w:p w14:paraId="7561BC46" w14:textId="77777777" w:rsidR="00E43B80" w:rsidRDefault="00E43B80" w:rsidP="00E43B80">
      <w:pPr>
        <w:jc w:val="both"/>
      </w:pPr>
    </w:p>
    <w:p w14:paraId="36F3E7EC" w14:textId="77777777" w:rsidR="00E43B80" w:rsidRDefault="00E43B80" w:rsidP="00E43B80">
      <w:pPr>
        <w:jc w:val="both"/>
      </w:pPr>
      <w:r w:rsidRPr="00E43B80"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Antanas </w:t>
      </w:r>
      <w:r w:rsidRPr="00E43B80">
        <w:t>Kalnius</w:t>
      </w:r>
      <w:r w:rsidRPr="00E43B80">
        <w:br/>
      </w:r>
    </w:p>
    <w:p w14:paraId="316F4F03" w14:textId="77777777" w:rsidR="00E43B80" w:rsidRDefault="00E43B80" w:rsidP="00E43B80">
      <w:pPr>
        <w:jc w:val="both"/>
      </w:pPr>
    </w:p>
    <w:p w14:paraId="1636E0E9" w14:textId="77777777" w:rsidR="00E43B80" w:rsidRDefault="00E43B80" w:rsidP="00E43B80">
      <w:pPr>
        <w:jc w:val="both"/>
      </w:pPr>
    </w:p>
    <w:p w14:paraId="525F14AC" w14:textId="77777777" w:rsidR="00E43B80" w:rsidRDefault="00E43B80" w:rsidP="00E43B80">
      <w:pPr>
        <w:jc w:val="both"/>
      </w:pPr>
    </w:p>
    <w:p w14:paraId="24A8F602" w14:textId="77777777" w:rsidR="00E43B80" w:rsidRDefault="00E43B80" w:rsidP="00E43B80">
      <w:pPr>
        <w:jc w:val="both"/>
      </w:pPr>
    </w:p>
    <w:p w14:paraId="70D7B73C" w14:textId="77777777" w:rsidR="00E43B80" w:rsidRDefault="00E43B80" w:rsidP="00E43B80">
      <w:pPr>
        <w:jc w:val="both"/>
      </w:pPr>
    </w:p>
    <w:p w14:paraId="1E9D7914" w14:textId="77777777" w:rsidR="00E43B80" w:rsidRDefault="00E43B80" w:rsidP="00E43B80">
      <w:pPr>
        <w:jc w:val="both"/>
      </w:pPr>
    </w:p>
    <w:p w14:paraId="1A3AB216" w14:textId="77777777" w:rsidR="00E43B80" w:rsidRDefault="00E43B80" w:rsidP="00E43B80">
      <w:pPr>
        <w:jc w:val="both"/>
      </w:pPr>
    </w:p>
    <w:p w14:paraId="58CEA3D9" w14:textId="77777777" w:rsidR="00E43B80" w:rsidRDefault="00E43B80" w:rsidP="00E43B80">
      <w:pPr>
        <w:jc w:val="both"/>
      </w:pPr>
    </w:p>
    <w:p w14:paraId="0A709BF8" w14:textId="77777777" w:rsidR="00E43B80" w:rsidRDefault="00E43B80" w:rsidP="00E43B80">
      <w:pPr>
        <w:jc w:val="both"/>
      </w:pPr>
    </w:p>
    <w:p w14:paraId="1D1C2E4C" w14:textId="77777777" w:rsidR="00E43B80" w:rsidRDefault="00E43B80" w:rsidP="00E43B80">
      <w:pPr>
        <w:jc w:val="both"/>
      </w:pPr>
    </w:p>
    <w:p w14:paraId="5D28CBBC" w14:textId="77777777" w:rsidR="00E43B80" w:rsidRDefault="00E43B80" w:rsidP="00E43B80">
      <w:pPr>
        <w:jc w:val="both"/>
      </w:pPr>
    </w:p>
    <w:p w14:paraId="011CD8FF" w14:textId="77777777" w:rsidR="00E43B80" w:rsidRDefault="00E43B80" w:rsidP="00E43B80">
      <w:pPr>
        <w:jc w:val="both"/>
      </w:pPr>
    </w:p>
    <w:p w14:paraId="4ABD5F1D" w14:textId="77777777" w:rsidR="00E43B80" w:rsidRDefault="00E43B80" w:rsidP="00E43B80">
      <w:pPr>
        <w:jc w:val="both"/>
      </w:pPr>
    </w:p>
    <w:p w14:paraId="78391244" w14:textId="77777777" w:rsidR="00E43B80" w:rsidRDefault="00E43B80" w:rsidP="00E43B80">
      <w:pPr>
        <w:jc w:val="both"/>
      </w:pPr>
    </w:p>
    <w:p w14:paraId="407EB5E3" w14:textId="77777777" w:rsidR="00E43B80" w:rsidRDefault="00E43B80" w:rsidP="00E43B80">
      <w:pPr>
        <w:jc w:val="both"/>
      </w:pPr>
    </w:p>
    <w:p w14:paraId="5814909E" w14:textId="77777777" w:rsidR="00E43B80" w:rsidRDefault="00E43B80" w:rsidP="00E43B80">
      <w:pPr>
        <w:jc w:val="both"/>
      </w:pPr>
    </w:p>
    <w:p w14:paraId="27FCDE5C" w14:textId="77777777" w:rsidR="00E43B80" w:rsidRDefault="00E43B80" w:rsidP="00E43B80">
      <w:pPr>
        <w:jc w:val="both"/>
      </w:pPr>
    </w:p>
    <w:p w14:paraId="2AEB248C" w14:textId="77777777" w:rsidR="00E43B80" w:rsidRDefault="00E43B80" w:rsidP="00E43B80">
      <w:pPr>
        <w:jc w:val="both"/>
      </w:pPr>
    </w:p>
    <w:p w14:paraId="19E5E062" w14:textId="77777777" w:rsidR="00E43B80" w:rsidRDefault="00E43B80" w:rsidP="00E43B80">
      <w:pPr>
        <w:jc w:val="both"/>
      </w:pPr>
    </w:p>
    <w:p w14:paraId="22DDDB0E" w14:textId="77777777" w:rsidR="00E43B80" w:rsidRDefault="00E43B80" w:rsidP="00E43B80">
      <w:pPr>
        <w:jc w:val="both"/>
      </w:pPr>
    </w:p>
    <w:p w14:paraId="34297E8E" w14:textId="77777777" w:rsidR="00E43B80" w:rsidRDefault="00E43B80" w:rsidP="00E43B80">
      <w:pPr>
        <w:jc w:val="both"/>
      </w:pPr>
    </w:p>
    <w:p w14:paraId="1DC9EBE1" w14:textId="77777777" w:rsidR="00E43B80" w:rsidRDefault="00E43B80" w:rsidP="00E43B80">
      <w:pPr>
        <w:jc w:val="both"/>
      </w:pPr>
    </w:p>
    <w:p w14:paraId="522569F9" w14:textId="57D60D92" w:rsidR="00975AE2" w:rsidRPr="003B7C2B" w:rsidRDefault="00E43B80" w:rsidP="00E43B80">
      <w:pPr>
        <w:jc w:val="both"/>
      </w:pPr>
      <w:r w:rsidRPr="00E43B80">
        <w:t xml:space="preserve">L. </w:t>
      </w:r>
      <w:proofErr w:type="spellStart"/>
      <w:r w:rsidRPr="00E43B80">
        <w:t>Rudienė</w:t>
      </w:r>
      <w:proofErr w:type="spellEnd"/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5A63C" w14:textId="77777777" w:rsidR="004E34DF" w:rsidRDefault="004E34DF" w:rsidP="00494D76">
      <w:r>
        <w:separator/>
      </w:r>
    </w:p>
  </w:endnote>
  <w:endnote w:type="continuationSeparator" w:id="0">
    <w:p w14:paraId="7BB1E7C1" w14:textId="77777777" w:rsidR="004E34DF" w:rsidRDefault="004E34D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D6FC6" w14:textId="77777777" w:rsidR="004E34DF" w:rsidRDefault="004E34DF" w:rsidP="00494D76">
      <w:r>
        <w:separator/>
      </w:r>
    </w:p>
  </w:footnote>
  <w:footnote w:type="continuationSeparator" w:id="0">
    <w:p w14:paraId="48FEA0A0" w14:textId="77777777" w:rsidR="004E34DF" w:rsidRDefault="004E34D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C4A43F4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575"/>
    <w:rsid w:val="00026CD7"/>
    <w:rsid w:val="00032B0D"/>
    <w:rsid w:val="00037ECD"/>
    <w:rsid w:val="0004359B"/>
    <w:rsid w:val="00047379"/>
    <w:rsid w:val="00063C17"/>
    <w:rsid w:val="000653FC"/>
    <w:rsid w:val="00072E9C"/>
    <w:rsid w:val="00076D54"/>
    <w:rsid w:val="000800AC"/>
    <w:rsid w:val="00081DA1"/>
    <w:rsid w:val="0008230B"/>
    <w:rsid w:val="0008544F"/>
    <w:rsid w:val="00086C05"/>
    <w:rsid w:val="00087FAB"/>
    <w:rsid w:val="000A55A7"/>
    <w:rsid w:val="000B556D"/>
    <w:rsid w:val="000E2DFD"/>
    <w:rsid w:val="000F0B6E"/>
    <w:rsid w:val="000F11F4"/>
    <w:rsid w:val="00110268"/>
    <w:rsid w:val="00110B71"/>
    <w:rsid w:val="00122606"/>
    <w:rsid w:val="001316E3"/>
    <w:rsid w:val="00137DD0"/>
    <w:rsid w:val="00142C0A"/>
    <w:rsid w:val="00145D48"/>
    <w:rsid w:val="001506CC"/>
    <w:rsid w:val="00153462"/>
    <w:rsid w:val="001557DB"/>
    <w:rsid w:val="0016074C"/>
    <w:rsid w:val="00160928"/>
    <w:rsid w:val="00160B8E"/>
    <w:rsid w:val="00167A95"/>
    <w:rsid w:val="00172681"/>
    <w:rsid w:val="00172EF1"/>
    <w:rsid w:val="001736CB"/>
    <w:rsid w:val="00175D00"/>
    <w:rsid w:val="001760FF"/>
    <w:rsid w:val="00181866"/>
    <w:rsid w:val="0019571A"/>
    <w:rsid w:val="001A03EE"/>
    <w:rsid w:val="001A09C4"/>
    <w:rsid w:val="001B7B14"/>
    <w:rsid w:val="001C308D"/>
    <w:rsid w:val="001C4449"/>
    <w:rsid w:val="001C5B58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DF3"/>
    <w:rsid w:val="0037590D"/>
    <w:rsid w:val="00382BA4"/>
    <w:rsid w:val="00383273"/>
    <w:rsid w:val="00385349"/>
    <w:rsid w:val="0038607D"/>
    <w:rsid w:val="00394449"/>
    <w:rsid w:val="00394711"/>
    <w:rsid w:val="00396F51"/>
    <w:rsid w:val="003A79D1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554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A40BE"/>
    <w:rsid w:val="004D0546"/>
    <w:rsid w:val="004D3E59"/>
    <w:rsid w:val="004D660C"/>
    <w:rsid w:val="004E34DF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604194"/>
    <w:rsid w:val="00611482"/>
    <w:rsid w:val="006158C0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6F96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02294"/>
    <w:rsid w:val="0081055E"/>
    <w:rsid w:val="00812BAC"/>
    <w:rsid w:val="00822BC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B2EEC"/>
    <w:rsid w:val="008C148A"/>
    <w:rsid w:val="008C5935"/>
    <w:rsid w:val="008C617A"/>
    <w:rsid w:val="008C68A2"/>
    <w:rsid w:val="008D4D43"/>
    <w:rsid w:val="008D59AF"/>
    <w:rsid w:val="008E3072"/>
    <w:rsid w:val="008E429E"/>
    <w:rsid w:val="008F598A"/>
    <w:rsid w:val="00910BE1"/>
    <w:rsid w:val="009111D8"/>
    <w:rsid w:val="00916334"/>
    <w:rsid w:val="00920307"/>
    <w:rsid w:val="0092579F"/>
    <w:rsid w:val="0095121F"/>
    <w:rsid w:val="009709E9"/>
    <w:rsid w:val="009720C2"/>
    <w:rsid w:val="00973D07"/>
    <w:rsid w:val="00975AE2"/>
    <w:rsid w:val="009771D9"/>
    <w:rsid w:val="0098111D"/>
    <w:rsid w:val="009920D4"/>
    <w:rsid w:val="00994BF1"/>
    <w:rsid w:val="009A0D51"/>
    <w:rsid w:val="009A2237"/>
    <w:rsid w:val="009A7182"/>
    <w:rsid w:val="009C4B8B"/>
    <w:rsid w:val="009D5E7E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22A4C"/>
    <w:rsid w:val="00B26182"/>
    <w:rsid w:val="00B336A5"/>
    <w:rsid w:val="00B4614E"/>
    <w:rsid w:val="00B5099F"/>
    <w:rsid w:val="00B6158C"/>
    <w:rsid w:val="00B65F5B"/>
    <w:rsid w:val="00B679F6"/>
    <w:rsid w:val="00B67A99"/>
    <w:rsid w:val="00B75C0E"/>
    <w:rsid w:val="00B83B84"/>
    <w:rsid w:val="00B855EC"/>
    <w:rsid w:val="00B91CCE"/>
    <w:rsid w:val="00B94E2F"/>
    <w:rsid w:val="00BA647C"/>
    <w:rsid w:val="00BA71E4"/>
    <w:rsid w:val="00BB248F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17A9C"/>
    <w:rsid w:val="00C23C0A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4C3C"/>
    <w:rsid w:val="00E36817"/>
    <w:rsid w:val="00E43B80"/>
    <w:rsid w:val="00E5147D"/>
    <w:rsid w:val="00E533FF"/>
    <w:rsid w:val="00E60B9D"/>
    <w:rsid w:val="00E61815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7C54"/>
    <w:rsid w:val="00F3769F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4F44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1743D1"/>
    <w:rsid w:val="0027792C"/>
    <w:rsid w:val="00282F28"/>
    <w:rsid w:val="00315175"/>
    <w:rsid w:val="0032549A"/>
    <w:rsid w:val="003D0BB0"/>
    <w:rsid w:val="004F6E69"/>
    <w:rsid w:val="00516BF2"/>
    <w:rsid w:val="005E2772"/>
    <w:rsid w:val="006261AD"/>
    <w:rsid w:val="00685F1F"/>
    <w:rsid w:val="006F0C6A"/>
    <w:rsid w:val="007770C3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6158C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D5481-0186-49CF-BF3C-B8EE45B3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40</TotalTime>
  <Pages>1</Pages>
  <Words>153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1193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25</cp:revision>
  <cp:lastPrinted>2018-10-05T06:03:00Z</cp:lastPrinted>
  <dcterms:created xsi:type="dcterms:W3CDTF">2025-11-10T12:08:00Z</dcterms:created>
  <dcterms:modified xsi:type="dcterms:W3CDTF">2026-04-20T12:18:00Z</dcterms:modified>
</cp:coreProperties>
</file>