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4E780" w14:textId="77777777" w:rsidR="00316DC7" w:rsidRDefault="00316DC7" w:rsidP="00316DC7">
      <w:pPr>
        <w:suppressAutoHyphens/>
        <w:snapToGrid w:val="0"/>
        <w:spacing w:after="120"/>
        <w:jc w:val="center"/>
        <w:rPr>
          <w:caps/>
          <w:szCs w:val="24"/>
          <w:lang w:eastAsia="ar-SA"/>
        </w:rPr>
      </w:pPr>
      <w:r w:rsidRPr="00832D25">
        <w:rPr>
          <w:noProof/>
          <w:szCs w:val="24"/>
          <w:lang w:eastAsia="lt-LT"/>
        </w:rPr>
        <w:drawing>
          <wp:inline distT="0" distB="0" distL="0" distR="0" wp14:anchorId="6C301B21" wp14:editId="0C8DC35E">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371CDBA" w14:textId="77777777" w:rsidR="00417F76" w:rsidRPr="00832D25" w:rsidRDefault="00417F76" w:rsidP="00394711">
      <w:pPr>
        <w:suppressAutoHyphens/>
        <w:jc w:val="center"/>
        <w:rPr>
          <w:b/>
          <w:caps/>
          <w:sz w:val="28"/>
          <w:lang w:eastAsia="ar-SA"/>
        </w:rPr>
      </w:pPr>
      <w:r w:rsidRPr="00832D25">
        <w:rPr>
          <w:b/>
          <w:caps/>
          <w:sz w:val="28"/>
          <w:lang w:eastAsia="ar-SA"/>
        </w:rPr>
        <w:t>Kretingos rajono savivaldybės MERAS</w:t>
      </w:r>
    </w:p>
    <w:p w14:paraId="2FEE2333" w14:textId="77777777" w:rsidR="00316DC5" w:rsidRPr="00832D25" w:rsidRDefault="00316DC5" w:rsidP="00FA0DB8">
      <w:pPr>
        <w:rPr>
          <w:caps/>
          <w:szCs w:val="24"/>
        </w:rPr>
      </w:pPr>
    </w:p>
    <w:p w14:paraId="5DC93211" w14:textId="77777777" w:rsidR="00417F76" w:rsidRPr="00832D25" w:rsidRDefault="001A03EE" w:rsidP="004D76B7">
      <w:pPr>
        <w:jc w:val="center"/>
        <w:rPr>
          <w:b/>
        </w:rPr>
      </w:pPr>
      <w:r w:rsidRPr="00832D25">
        <w:rPr>
          <w:b/>
        </w:rPr>
        <w:t>POTVARKIS</w:t>
      </w:r>
    </w:p>
    <w:p w14:paraId="0681048B" w14:textId="5CB02888" w:rsidR="00334540" w:rsidRPr="004749CE" w:rsidRDefault="006858CF" w:rsidP="004749CE">
      <w:pPr>
        <w:jc w:val="center"/>
        <w:rPr>
          <w:b/>
          <w:bCs/>
        </w:rPr>
      </w:pPr>
      <w:r w:rsidRPr="00832D25">
        <w:rPr>
          <w:b/>
        </w:rPr>
        <w:t xml:space="preserve">DĖL </w:t>
      </w:r>
      <w:r>
        <w:rPr>
          <w:b/>
          <w:szCs w:val="24"/>
        </w:rPr>
        <w:t xml:space="preserve">DAUGIABUČIO NAMO, ESANČIO </w:t>
      </w:r>
      <w:r w:rsidR="004749CE" w:rsidRPr="00957D67">
        <w:rPr>
          <w:b/>
          <w:bCs/>
        </w:rPr>
        <w:t>ŠIAULIŲ PL. 40, VYDMANTŲ K.,</w:t>
      </w:r>
      <w:r w:rsidR="004749CE">
        <w:rPr>
          <w:b/>
          <w:bCs/>
        </w:rPr>
        <w:t xml:space="preserve"> </w:t>
      </w:r>
      <w:r w:rsidR="004749CE" w:rsidRPr="00957D67">
        <w:rPr>
          <w:b/>
          <w:bCs/>
        </w:rPr>
        <w:t>VY</w:t>
      </w:r>
      <w:r w:rsidR="004749CE">
        <w:rPr>
          <w:b/>
          <w:bCs/>
        </w:rPr>
        <w:t xml:space="preserve">DMANTŲ SEN., KRETINGOS R. SAV. </w:t>
      </w:r>
      <w:r>
        <w:rPr>
          <w:b/>
          <w:szCs w:val="24"/>
        </w:rPr>
        <w:t>BENDROJO NAUDOJIMO OBJEKTŲ ADMINISTRATORIAUS SKYRIMO</w:t>
      </w:r>
    </w:p>
    <w:p w14:paraId="1329CD46" w14:textId="77777777" w:rsidR="00FA0DB8" w:rsidRPr="00FA0DB8" w:rsidRDefault="00FA0DB8" w:rsidP="00FA0DB8">
      <w:pPr>
        <w:pStyle w:val="Pagrindinistekstas2"/>
        <w:jc w:val="left"/>
        <w:rPr>
          <w:sz w:val="24"/>
          <w:szCs w:val="24"/>
        </w:rPr>
      </w:pPr>
    </w:p>
    <w:p w14:paraId="3028ED84" w14:textId="3BC63E42" w:rsidR="008D59AF" w:rsidRPr="00832D25" w:rsidRDefault="008D59AF" w:rsidP="008D59AF">
      <w:pPr>
        <w:jc w:val="center"/>
        <w:rPr>
          <w:szCs w:val="24"/>
        </w:rPr>
      </w:pPr>
      <w:r w:rsidRPr="00832D25">
        <w:rPr>
          <w:szCs w:val="24"/>
        </w:rPr>
        <w:t>20</w:t>
      </w:r>
      <w:r w:rsidR="001D2AA6">
        <w:rPr>
          <w:szCs w:val="24"/>
        </w:rPr>
        <w:t>2</w:t>
      </w:r>
      <w:r w:rsidR="004749CE">
        <w:rPr>
          <w:szCs w:val="24"/>
        </w:rPr>
        <w:t>6</w:t>
      </w:r>
      <w:r w:rsidR="001E7ED0">
        <w:rPr>
          <w:szCs w:val="24"/>
        </w:rPr>
        <w:t xml:space="preserve"> </w:t>
      </w:r>
      <w:r w:rsidRPr="00832D25">
        <w:rPr>
          <w:szCs w:val="24"/>
        </w:rPr>
        <w:t xml:space="preserve">m. </w:t>
      </w:r>
      <w:r w:rsidR="004749CE">
        <w:rPr>
          <w:szCs w:val="24"/>
        </w:rPr>
        <w:t>vasario</w:t>
      </w:r>
      <w:r w:rsidR="006B55C2">
        <w:rPr>
          <w:szCs w:val="24"/>
        </w:rPr>
        <w:t xml:space="preserve">    </w:t>
      </w:r>
      <w:r w:rsidRPr="00832D25">
        <w:rPr>
          <w:szCs w:val="24"/>
        </w:rPr>
        <w:t xml:space="preserve">d. Nr. </w:t>
      </w:r>
    </w:p>
    <w:p w14:paraId="2D2CAE35" w14:textId="003272DC" w:rsidR="008D59AF" w:rsidRDefault="008D59AF" w:rsidP="008D59AF">
      <w:pPr>
        <w:jc w:val="center"/>
        <w:rPr>
          <w:szCs w:val="24"/>
        </w:rPr>
      </w:pPr>
      <w:r w:rsidRPr="00832D25">
        <w:rPr>
          <w:szCs w:val="24"/>
        </w:rPr>
        <w:t>Kretinga</w:t>
      </w:r>
    </w:p>
    <w:p w14:paraId="2A6D1E51" w14:textId="77777777" w:rsidR="007511C3" w:rsidRPr="00832D25" w:rsidRDefault="007511C3" w:rsidP="008D59AF">
      <w:pPr>
        <w:jc w:val="center"/>
        <w:rPr>
          <w:szCs w:val="24"/>
        </w:rPr>
      </w:pPr>
    </w:p>
    <w:p w14:paraId="0A6BB300" w14:textId="01CF3C45" w:rsidR="007511C3" w:rsidRDefault="00F946F0" w:rsidP="007511C3">
      <w:pPr>
        <w:tabs>
          <w:tab w:val="left" w:pos="851"/>
        </w:tabs>
        <w:ind w:firstLine="851"/>
        <w:jc w:val="both"/>
        <w:rPr>
          <w:szCs w:val="24"/>
          <w:lang w:eastAsia="lt-LT" w:bidi="en-US"/>
        </w:rPr>
      </w:pPr>
      <w:r w:rsidRPr="00F946F0">
        <w:rPr>
          <w:rFonts w:eastAsia="Calibri"/>
          <w:iCs/>
          <w:lang w:eastAsia="lt-LT" w:bidi="en-US"/>
        </w:rPr>
        <w:t>Vadovaudamasis Lietuvos Respublikos civilinio kodekso 4.84 straipsnio 2 dalimi, Lietuvos Respublikos vietos savivaldos įstatymo 25 straipsnio 5 dalimi, Bendrojo naudojimo objektų administratoriaus atrankos, skyrimo ir atšaukimo tvarkos aprašo, patvirtinto Lietuvos Respublikos aplinkos ministerijos 2025 m. vasario 10 d. įsakymu Nr. D1-16 „Dėl bendrojo naudojimo objektų administratoriaus atrankos, skyrimo ir atšaukimo tvarkos aprašo patvirtinimo“, 19, 21, 22 ir 23 punktais ir atsižvelgdamas į Kretingos rajono savivaldybės administracijos direktoriaus 2018 m. rugpjūčio 29 d. įsakymu Nr. A1-715 „Dėl daugiabučių namų butų savininkų balsavimo raštu balsų skaičiavimo komisijos sudarymo“</w:t>
      </w:r>
      <w:r w:rsidR="00962EF9">
        <w:rPr>
          <w:szCs w:val="24"/>
          <w:lang w:eastAsia="lt-LT" w:bidi="en-US"/>
        </w:rPr>
        <w:t xml:space="preserve"> sudarytos komisijos posėdžio</w:t>
      </w:r>
      <w:r w:rsidR="007511C3" w:rsidRPr="007243DE">
        <w:rPr>
          <w:szCs w:val="24"/>
          <w:lang w:eastAsia="lt-LT" w:bidi="en-US"/>
        </w:rPr>
        <w:t xml:space="preserve"> 20</w:t>
      </w:r>
      <w:r w:rsidR="00782E57">
        <w:rPr>
          <w:szCs w:val="24"/>
          <w:lang w:eastAsia="lt-LT" w:bidi="en-US"/>
        </w:rPr>
        <w:t>2</w:t>
      </w:r>
      <w:r w:rsidR="004749CE">
        <w:rPr>
          <w:szCs w:val="24"/>
          <w:lang w:eastAsia="lt-LT" w:bidi="en-US"/>
        </w:rPr>
        <w:t>6</w:t>
      </w:r>
      <w:r w:rsidR="007511C3" w:rsidRPr="007243DE">
        <w:rPr>
          <w:szCs w:val="24"/>
          <w:lang w:eastAsia="lt-LT" w:bidi="en-US"/>
        </w:rPr>
        <w:t xml:space="preserve"> m. </w:t>
      </w:r>
      <w:r w:rsidR="004749CE">
        <w:rPr>
          <w:szCs w:val="24"/>
          <w:lang w:eastAsia="lt-LT" w:bidi="en-US"/>
        </w:rPr>
        <w:t>vasario 19</w:t>
      </w:r>
      <w:r w:rsidR="00962EF9">
        <w:rPr>
          <w:szCs w:val="24"/>
          <w:lang w:eastAsia="lt-LT" w:bidi="en-US"/>
        </w:rPr>
        <w:t xml:space="preserve"> d. protokolą</w:t>
      </w:r>
      <w:r w:rsidR="004749CE">
        <w:rPr>
          <w:szCs w:val="24"/>
          <w:lang w:eastAsia="lt-LT" w:bidi="en-US"/>
        </w:rPr>
        <w:t xml:space="preserve"> Nr. G9-1</w:t>
      </w:r>
      <w:r w:rsidR="007511C3">
        <w:rPr>
          <w:szCs w:val="24"/>
          <w:lang w:eastAsia="lt-LT" w:bidi="en-US"/>
        </w:rPr>
        <w:t>:</w:t>
      </w:r>
    </w:p>
    <w:p w14:paraId="731348C3" w14:textId="73E71095" w:rsidR="00A87D3F" w:rsidRPr="00A87D3F" w:rsidRDefault="007511C3" w:rsidP="00A87D3F">
      <w:pPr>
        <w:pStyle w:val="Sraopastraipa"/>
        <w:numPr>
          <w:ilvl w:val="0"/>
          <w:numId w:val="14"/>
        </w:numPr>
        <w:ind w:left="0" w:firstLine="851"/>
        <w:jc w:val="both"/>
        <w:rPr>
          <w:iCs/>
          <w:szCs w:val="24"/>
        </w:rPr>
      </w:pPr>
      <w:r w:rsidRPr="00A87D3F">
        <w:rPr>
          <w:spacing w:val="40"/>
          <w:szCs w:val="24"/>
        </w:rPr>
        <w:t>Skiriu</w:t>
      </w:r>
      <w:r w:rsidR="009B1E5C" w:rsidRPr="00A87D3F">
        <w:rPr>
          <w:szCs w:val="24"/>
        </w:rPr>
        <w:t xml:space="preserve"> </w:t>
      </w:r>
      <w:r w:rsidR="00D779D1">
        <w:rPr>
          <w:szCs w:val="24"/>
        </w:rPr>
        <w:t>UAB „</w:t>
      </w:r>
      <w:proofErr w:type="spellStart"/>
      <w:r w:rsidR="00D779D1">
        <w:rPr>
          <w:szCs w:val="24"/>
        </w:rPr>
        <w:t>Green</w:t>
      </w:r>
      <w:proofErr w:type="spellEnd"/>
      <w:r w:rsidR="00D779D1">
        <w:rPr>
          <w:szCs w:val="24"/>
        </w:rPr>
        <w:t xml:space="preserve"> </w:t>
      </w:r>
      <w:proofErr w:type="spellStart"/>
      <w:r w:rsidR="00D779D1">
        <w:rPr>
          <w:szCs w:val="24"/>
        </w:rPr>
        <w:t>Admin</w:t>
      </w:r>
      <w:proofErr w:type="spellEnd"/>
      <w:r w:rsidR="00D779D1">
        <w:rPr>
          <w:szCs w:val="24"/>
        </w:rPr>
        <w:t>“ (buveinė –</w:t>
      </w:r>
      <w:r w:rsidR="00A87D3F" w:rsidRPr="00A87D3F">
        <w:rPr>
          <w:szCs w:val="24"/>
        </w:rPr>
        <w:t xml:space="preserve"> Šilutė</w:t>
      </w:r>
      <w:r w:rsidR="00D779D1">
        <w:rPr>
          <w:szCs w:val="24"/>
        </w:rPr>
        <w:t>s pl. 105, Klaipėdos m., tel. +370 </w:t>
      </w:r>
      <w:r w:rsidR="00A87D3F" w:rsidRPr="00A87D3F">
        <w:rPr>
          <w:szCs w:val="24"/>
        </w:rPr>
        <w:t>650</w:t>
      </w:r>
      <w:r w:rsidR="00D779D1">
        <w:rPr>
          <w:szCs w:val="24"/>
        </w:rPr>
        <w:t xml:space="preserve"> </w:t>
      </w:r>
      <w:r w:rsidR="00A87D3F" w:rsidRPr="00A87D3F">
        <w:rPr>
          <w:szCs w:val="24"/>
        </w:rPr>
        <w:t xml:space="preserve">70233, el. p. </w:t>
      </w:r>
      <w:proofErr w:type="spellStart"/>
      <w:r w:rsidR="00A87D3F" w:rsidRPr="00A87D3F">
        <w:rPr>
          <w:szCs w:val="24"/>
        </w:rPr>
        <w:t>info@greenadmin.lt</w:t>
      </w:r>
      <w:proofErr w:type="spellEnd"/>
      <w:r w:rsidR="00A87D3F" w:rsidRPr="00A87D3F">
        <w:rPr>
          <w:szCs w:val="24"/>
        </w:rPr>
        <w:t>, įmonės kodas 300940577, PVM mokėtojo kodas LT100003368512</w:t>
      </w:r>
      <w:r w:rsidR="00D779D1">
        <w:rPr>
          <w:szCs w:val="24"/>
        </w:rPr>
        <w:t xml:space="preserve">, </w:t>
      </w:r>
      <w:r w:rsidR="00D779D1">
        <w:rPr>
          <w:color w:val="000000"/>
        </w:rPr>
        <w:t>duomenys kaupiami ir saugomi Juridinių asmenų registre</w:t>
      </w:r>
      <w:r w:rsidR="00D779D1">
        <w:rPr>
          <w:szCs w:val="24"/>
        </w:rPr>
        <w:t>)</w:t>
      </w:r>
      <w:r w:rsidR="00D779D1" w:rsidRPr="00D779D1">
        <w:rPr>
          <w:szCs w:val="24"/>
        </w:rPr>
        <w:t xml:space="preserve"> </w:t>
      </w:r>
      <w:r w:rsidR="00D779D1" w:rsidRPr="00A87D3F">
        <w:rPr>
          <w:szCs w:val="24"/>
        </w:rPr>
        <w:t>penkeriems metams nuo 202</w:t>
      </w:r>
      <w:r w:rsidR="00C6440A">
        <w:rPr>
          <w:szCs w:val="24"/>
        </w:rPr>
        <w:t xml:space="preserve">6 m. </w:t>
      </w:r>
      <w:r w:rsidR="00002791">
        <w:rPr>
          <w:szCs w:val="24"/>
        </w:rPr>
        <w:t>kovo</w:t>
      </w:r>
      <w:bookmarkStart w:id="0" w:name="_GoBack"/>
      <w:bookmarkEnd w:id="0"/>
      <w:r w:rsidR="00C6440A">
        <w:rPr>
          <w:szCs w:val="24"/>
        </w:rPr>
        <w:t xml:space="preserve"> </w:t>
      </w:r>
      <w:r w:rsidR="008111E1">
        <w:rPr>
          <w:szCs w:val="24"/>
        </w:rPr>
        <w:t>9</w:t>
      </w:r>
      <w:r w:rsidR="00D779D1" w:rsidRPr="00A87D3F">
        <w:rPr>
          <w:szCs w:val="24"/>
        </w:rPr>
        <w:t xml:space="preserve"> d.</w:t>
      </w:r>
      <w:r w:rsidR="00D779D1" w:rsidRPr="00A87D3F">
        <w:t xml:space="preserve"> </w:t>
      </w:r>
      <w:r w:rsidR="00D779D1" w:rsidRPr="00A87D3F">
        <w:rPr>
          <w:szCs w:val="24"/>
        </w:rPr>
        <w:t xml:space="preserve">daugiabučio gyvenamojo namo, </w:t>
      </w:r>
      <w:r w:rsidR="008111E1">
        <w:rPr>
          <w:bCs/>
          <w:szCs w:val="24"/>
        </w:rPr>
        <w:t>Šiaulių pl. 40, V</w:t>
      </w:r>
      <w:r w:rsidR="008111E1" w:rsidRPr="008111E1">
        <w:rPr>
          <w:bCs/>
          <w:szCs w:val="24"/>
        </w:rPr>
        <w:t xml:space="preserve">ydmantų k., </w:t>
      </w:r>
      <w:r w:rsidR="008111E1">
        <w:rPr>
          <w:bCs/>
          <w:szCs w:val="24"/>
        </w:rPr>
        <w:t>Vydmantų sen., Kretingos r. s</w:t>
      </w:r>
      <w:r w:rsidR="008111E1" w:rsidRPr="008111E1">
        <w:rPr>
          <w:bCs/>
          <w:szCs w:val="24"/>
        </w:rPr>
        <w:t>av.</w:t>
      </w:r>
      <w:r w:rsidR="008111E1" w:rsidRPr="008111E1">
        <w:rPr>
          <w:b/>
          <w:bCs/>
          <w:szCs w:val="24"/>
        </w:rPr>
        <w:t xml:space="preserve"> </w:t>
      </w:r>
      <w:r w:rsidR="00D779D1">
        <w:rPr>
          <w:szCs w:val="24"/>
        </w:rPr>
        <w:t xml:space="preserve"> </w:t>
      </w:r>
      <w:r w:rsidR="008111E1">
        <w:rPr>
          <w:szCs w:val="24"/>
        </w:rPr>
        <w:t>unikalus Nr. 5695-6005-4013, naudingas plotas – 113,03</w:t>
      </w:r>
      <w:r w:rsidR="00D779D1" w:rsidRPr="00A87D3F">
        <w:rPr>
          <w:szCs w:val="24"/>
        </w:rPr>
        <w:t xml:space="preserve"> m², gyvenamosios</w:t>
      </w:r>
      <w:r w:rsidR="008111E1">
        <w:rPr>
          <w:szCs w:val="24"/>
        </w:rPr>
        <w:t xml:space="preserve"> paskirties patalpų skaičius – 3</w:t>
      </w:r>
      <w:r w:rsidR="00D779D1" w:rsidRPr="00A87D3F">
        <w:rPr>
          <w:szCs w:val="24"/>
        </w:rPr>
        <w:t>, bendrojo naudojimo objektų administratoriumi</w:t>
      </w:r>
      <w:r w:rsidR="00D779D1">
        <w:rPr>
          <w:szCs w:val="24"/>
        </w:rPr>
        <w:t>. B</w:t>
      </w:r>
      <w:r w:rsidR="00A87D3F" w:rsidRPr="00A87D3F">
        <w:rPr>
          <w:iCs/>
          <w:szCs w:val="24"/>
        </w:rPr>
        <w:t>endrojo naudojimo objektų</w:t>
      </w:r>
      <w:r w:rsidR="006B4412">
        <w:rPr>
          <w:iCs/>
          <w:szCs w:val="24"/>
        </w:rPr>
        <w:t xml:space="preserve"> administravimo tarifas – 0,0356</w:t>
      </w:r>
      <w:r w:rsidR="00A87D3F" w:rsidRPr="00A87D3F">
        <w:rPr>
          <w:iCs/>
          <w:szCs w:val="24"/>
        </w:rPr>
        <w:t xml:space="preserve"> </w:t>
      </w:r>
      <w:proofErr w:type="spellStart"/>
      <w:r w:rsidR="00A87D3F" w:rsidRPr="00A87D3F">
        <w:rPr>
          <w:iCs/>
          <w:szCs w:val="24"/>
        </w:rPr>
        <w:t>Eur</w:t>
      </w:r>
      <w:proofErr w:type="spellEnd"/>
      <w:r w:rsidR="00A87D3F" w:rsidRPr="00A87D3F">
        <w:rPr>
          <w:iCs/>
          <w:szCs w:val="24"/>
        </w:rPr>
        <w:t xml:space="preserve"> (be PVM) už 1 m² nuosavybės teise priklausančių patalpų naudingojo ploto per mėnesį.</w:t>
      </w:r>
    </w:p>
    <w:p w14:paraId="566EA622" w14:textId="77777777" w:rsidR="006B4412" w:rsidRPr="006B4412" w:rsidRDefault="006B4412" w:rsidP="006B4412">
      <w:pPr>
        <w:tabs>
          <w:tab w:val="left" w:pos="851"/>
        </w:tabs>
        <w:ind w:firstLine="851"/>
        <w:jc w:val="both"/>
        <w:rPr>
          <w:rFonts w:eastAsia="Calibri"/>
          <w:iCs/>
          <w:szCs w:val="24"/>
          <w:lang w:bidi="en-US"/>
        </w:rPr>
      </w:pPr>
      <w:bookmarkStart w:id="1" w:name="_Hlk503940889"/>
      <w:bookmarkStart w:id="2" w:name="_Hlk530385854"/>
      <w:bookmarkStart w:id="3" w:name="_Hlk514330669"/>
      <w:bookmarkStart w:id="4" w:name="_Hlk526161697"/>
      <w:bookmarkStart w:id="5" w:name="_Hlk529969431"/>
      <w:r w:rsidRPr="006B4412">
        <w:rPr>
          <w:rFonts w:eastAsia="Calibri"/>
          <w:iCs/>
          <w:szCs w:val="24"/>
          <w:lang w:bidi="en-US"/>
        </w:rPr>
        <w:t>2. P a v e d u:</w:t>
      </w:r>
    </w:p>
    <w:p w14:paraId="6DE85C10" w14:textId="4EF85CD4" w:rsidR="006B4412" w:rsidRPr="006B4412" w:rsidRDefault="006B4412" w:rsidP="006B4412">
      <w:pPr>
        <w:tabs>
          <w:tab w:val="left" w:pos="851"/>
        </w:tabs>
        <w:ind w:firstLine="851"/>
        <w:jc w:val="both"/>
        <w:rPr>
          <w:rFonts w:eastAsia="Calibri"/>
          <w:iCs/>
          <w:szCs w:val="24"/>
          <w:lang w:bidi="en-US"/>
        </w:rPr>
      </w:pPr>
      <w:r w:rsidRPr="006B4412">
        <w:rPr>
          <w:rFonts w:eastAsia="Calibri"/>
          <w:iCs/>
          <w:szCs w:val="24"/>
          <w:lang w:bidi="en-US"/>
        </w:rPr>
        <w:t>2.1. bendrojo naudojimo objektų administratoriui UAB „</w:t>
      </w:r>
      <w:proofErr w:type="spellStart"/>
      <w:r w:rsidRPr="006B4412">
        <w:rPr>
          <w:rFonts w:eastAsia="Calibri"/>
          <w:iCs/>
          <w:szCs w:val="24"/>
          <w:lang w:bidi="en-US"/>
        </w:rPr>
        <w:t>Green</w:t>
      </w:r>
      <w:proofErr w:type="spellEnd"/>
      <w:r w:rsidRPr="006B4412">
        <w:rPr>
          <w:rFonts w:eastAsia="Calibri"/>
          <w:iCs/>
          <w:szCs w:val="24"/>
          <w:lang w:bidi="en-US"/>
        </w:rPr>
        <w:t xml:space="preserve"> </w:t>
      </w:r>
      <w:proofErr w:type="spellStart"/>
      <w:r w:rsidRPr="006B4412">
        <w:rPr>
          <w:rFonts w:eastAsia="Calibri"/>
          <w:iCs/>
          <w:szCs w:val="24"/>
          <w:lang w:bidi="en-US"/>
        </w:rPr>
        <w:t>Admin</w:t>
      </w:r>
      <w:proofErr w:type="spellEnd"/>
      <w:r w:rsidRPr="006B4412">
        <w:rPr>
          <w:rFonts w:eastAsia="Calibri"/>
          <w:iCs/>
          <w:szCs w:val="24"/>
          <w:lang w:bidi="en-US"/>
        </w:rPr>
        <w:t>“, bendrojo naudojimo objektų administravimo faktą š</w:t>
      </w:r>
      <w:r>
        <w:rPr>
          <w:rFonts w:eastAsia="Calibri"/>
          <w:iCs/>
          <w:szCs w:val="24"/>
          <w:lang w:bidi="en-US"/>
        </w:rPr>
        <w:t>iam</w:t>
      </w:r>
      <w:r w:rsidRPr="006B4412">
        <w:rPr>
          <w:rFonts w:eastAsia="Calibri"/>
          <w:iCs/>
          <w:szCs w:val="24"/>
          <w:lang w:bidi="en-US"/>
        </w:rPr>
        <w:t xml:space="preserve"> daugiabuči</w:t>
      </w:r>
      <w:r>
        <w:rPr>
          <w:rFonts w:eastAsia="Calibri"/>
          <w:iCs/>
          <w:szCs w:val="24"/>
          <w:lang w:bidi="en-US"/>
        </w:rPr>
        <w:t>ui</w:t>
      </w:r>
      <w:r w:rsidRPr="006B4412">
        <w:rPr>
          <w:rFonts w:eastAsia="Calibri"/>
          <w:iCs/>
          <w:szCs w:val="24"/>
          <w:lang w:bidi="en-US"/>
        </w:rPr>
        <w:t xml:space="preserve"> nam</w:t>
      </w:r>
      <w:r>
        <w:rPr>
          <w:rFonts w:eastAsia="Calibri"/>
          <w:iCs/>
          <w:szCs w:val="24"/>
          <w:lang w:bidi="en-US"/>
        </w:rPr>
        <w:t>ui</w:t>
      </w:r>
      <w:r w:rsidRPr="006B4412">
        <w:rPr>
          <w:rFonts w:eastAsia="Calibri"/>
          <w:iCs/>
          <w:szCs w:val="24"/>
          <w:lang w:bidi="en-US"/>
        </w:rPr>
        <w:t xml:space="preserve"> per 30 dienų nuo potvarkio įsigaliojimo dienos įregistruoti Nekilnojamojo turto registre ir apie administratoriaus paskyrimą paskelbti savo interneto svetainėje ir daugiabučio namo skelbimų lentoje;</w:t>
      </w:r>
    </w:p>
    <w:p w14:paraId="0620B95E" w14:textId="77777777" w:rsidR="006B4412" w:rsidRPr="006B4412" w:rsidRDefault="006B4412" w:rsidP="006B4412">
      <w:pPr>
        <w:tabs>
          <w:tab w:val="left" w:pos="851"/>
        </w:tabs>
        <w:ind w:firstLine="851"/>
        <w:jc w:val="both"/>
        <w:rPr>
          <w:rFonts w:eastAsia="Calibri"/>
          <w:iCs/>
          <w:szCs w:val="24"/>
          <w:lang w:bidi="en-US"/>
        </w:rPr>
      </w:pPr>
      <w:r w:rsidRPr="006B4412">
        <w:rPr>
          <w:rFonts w:eastAsia="Calibri"/>
          <w:iCs/>
          <w:szCs w:val="24"/>
          <w:lang w:bidi="en-US"/>
        </w:rPr>
        <w:t>2.2. Kretingos rajono savivaldybės administracijos Informacinių technologijų skyriui apie administratoriaus skyrimą paskelbti savivaldybės interneto svetainėje.</w:t>
      </w:r>
    </w:p>
    <w:p w14:paraId="3073FFD3" w14:textId="77777777" w:rsidR="006B4412" w:rsidRPr="006B4412" w:rsidRDefault="006B4412" w:rsidP="006B4412">
      <w:pPr>
        <w:tabs>
          <w:tab w:val="left" w:pos="851"/>
        </w:tabs>
        <w:ind w:firstLine="851"/>
        <w:jc w:val="both"/>
        <w:rPr>
          <w:rFonts w:eastAsia="Calibri"/>
          <w:iCs/>
          <w:szCs w:val="24"/>
          <w:lang w:bidi="en-US"/>
        </w:rPr>
      </w:pPr>
      <w:r w:rsidRPr="006B4412">
        <w:rPr>
          <w:rFonts w:eastAsia="Calibri"/>
          <w:iCs/>
          <w:szCs w:val="24"/>
          <w:lang w:bidi="en-US"/>
        </w:rPr>
        <w:t xml:space="preserve">3. N u r o d a u: </w:t>
      </w:r>
    </w:p>
    <w:p w14:paraId="6D2A0FBA" w14:textId="10812488" w:rsidR="006B4412" w:rsidRPr="006B4412" w:rsidRDefault="006B4412" w:rsidP="006B4412">
      <w:pPr>
        <w:tabs>
          <w:tab w:val="left" w:pos="851"/>
        </w:tabs>
        <w:ind w:firstLine="851"/>
        <w:jc w:val="both"/>
        <w:rPr>
          <w:rFonts w:eastAsia="Calibri"/>
          <w:iCs/>
          <w:szCs w:val="24"/>
          <w:lang w:bidi="en-US"/>
        </w:rPr>
      </w:pPr>
      <w:r w:rsidRPr="006B4412">
        <w:rPr>
          <w:rFonts w:eastAsia="Calibri"/>
          <w:iCs/>
          <w:szCs w:val="24"/>
          <w:lang w:bidi="en-US"/>
        </w:rPr>
        <w:t>3.1. kad UAB „</w:t>
      </w:r>
      <w:proofErr w:type="spellStart"/>
      <w:r w:rsidRPr="006B4412">
        <w:rPr>
          <w:rFonts w:eastAsia="Calibri"/>
          <w:iCs/>
          <w:szCs w:val="24"/>
          <w:lang w:bidi="en-US"/>
        </w:rPr>
        <w:t>Green</w:t>
      </w:r>
      <w:proofErr w:type="spellEnd"/>
      <w:r w:rsidRPr="006B4412">
        <w:rPr>
          <w:rFonts w:eastAsia="Calibri"/>
          <w:iCs/>
          <w:szCs w:val="24"/>
          <w:lang w:bidi="en-US"/>
        </w:rPr>
        <w:t xml:space="preserve"> </w:t>
      </w:r>
      <w:proofErr w:type="spellStart"/>
      <w:r w:rsidRPr="006B4412">
        <w:rPr>
          <w:rFonts w:eastAsia="Calibri"/>
          <w:iCs/>
          <w:szCs w:val="24"/>
          <w:lang w:bidi="en-US"/>
        </w:rPr>
        <w:t>Admin</w:t>
      </w:r>
      <w:proofErr w:type="spellEnd"/>
      <w:r w:rsidRPr="006B4412">
        <w:rPr>
          <w:rFonts w:eastAsia="Calibri"/>
          <w:iCs/>
          <w:szCs w:val="24"/>
          <w:lang w:bidi="en-US"/>
        </w:rPr>
        <w:t>“, bendrojo naudojimo objektų administravimo įgaliojimai 1 punkte paskirt</w:t>
      </w:r>
      <w:r>
        <w:rPr>
          <w:rFonts w:eastAsia="Calibri"/>
          <w:iCs/>
          <w:szCs w:val="24"/>
          <w:lang w:bidi="en-US"/>
        </w:rPr>
        <w:t>am</w:t>
      </w:r>
      <w:r w:rsidRPr="006B4412">
        <w:rPr>
          <w:rFonts w:eastAsia="Calibri"/>
          <w:iCs/>
          <w:szCs w:val="24"/>
          <w:lang w:bidi="en-US"/>
        </w:rPr>
        <w:t xml:space="preserve"> daugiabuči</w:t>
      </w:r>
      <w:r>
        <w:rPr>
          <w:rFonts w:eastAsia="Calibri"/>
          <w:iCs/>
          <w:szCs w:val="24"/>
          <w:lang w:bidi="en-US"/>
        </w:rPr>
        <w:t>ui</w:t>
      </w:r>
      <w:r w:rsidRPr="006B4412">
        <w:rPr>
          <w:rFonts w:eastAsia="Calibri"/>
          <w:iCs/>
          <w:szCs w:val="24"/>
          <w:lang w:bidi="en-US"/>
        </w:rPr>
        <w:t xml:space="preserve"> nam</w:t>
      </w:r>
      <w:r>
        <w:rPr>
          <w:rFonts w:eastAsia="Calibri"/>
          <w:iCs/>
          <w:szCs w:val="24"/>
          <w:lang w:bidi="en-US"/>
        </w:rPr>
        <w:t>ui</w:t>
      </w:r>
      <w:r w:rsidRPr="006B4412">
        <w:rPr>
          <w:rFonts w:eastAsia="Calibri"/>
          <w:iCs/>
          <w:szCs w:val="24"/>
          <w:lang w:bidi="en-US"/>
        </w:rPr>
        <w:t xml:space="preserve"> pasibaigia Lietuvos Respublikos civilinio kodekso 4.250 straipsnyje nustatytais pagrindais, taip pat įsteigus gyvenamojo namo butų ir kitų patalpų savininkų bendriją arba sudarius jungtinės veiklos sutartį;</w:t>
      </w:r>
    </w:p>
    <w:p w14:paraId="01AA36C1" w14:textId="77777777" w:rsidR="006B4412" w:rsidRPr="006B4412" w:rsidRDefault="006B4412" w:rsidP="006B4412">
      <w:pPr>
        <w:tabs>
          <w:tab w:val="left" w:pos="851"/>
        </w:tabs>
        <w:ind w:firstLine="851"/>
        <w:jc w:val="both"/>
        <w:rPr>
          <w:rFonts w:eastAsia="Calibri"/>
          <w:iCs/>
          <w:szCs w:val="24"/>
          <w:lang w:bidi="en-US"/>
        </w:rPr>
      </w:pPr>
      <w:r w:rsidRPr="006B4412">
        <w:rPr>
          <w:rFonts w:eastAsia="Calibri"/>
          <w:iCs/>
          <w:szCs w:val="24"/>
          <w:lang w:bidi="en-US"/>
        </w:rPr>
        <w:t>3.2. likus šešiems mėnesiams iki administratoriaus paskyrimo termino pabaigos, jeigu bus gauta bent 1/5 daugiabučio namo butų ir kitų patalpų savininkų pageidavimų raštu spręsti bendrojo naudojimo objektų administratoriaus paskyrimo klausimą iš naujo, arba Savivaldybės administracija gaus namo gyventojų pagrįstų nusiskundimų dėl administratoriaus veiklos, bendrojo naudojimo objektų administratoriaus skyrimo procedūra bus pradedama iš naujo.</w:t>
      </w:r>
    </w:p>
    <w:p w14:paraId="2AC990ED" w14:textId="6FC069BE" w:rsidR="00522DA7" w:rsidRDefault="006B4412" w:rsidP="006B4412">
      <w:pPr>
        <w:tabs>
          <w:tab w:val="left" w:pos="851"/>
        </w:tabs>
        <w:ind w:firstLine="851"/>
        <w:jc w:val="both"/>
        <w:rPr>
          <w:rFonts w:eastAsia="Calibri"/>
          <w:iCs/>
          <w:szCs w:val="24"/>
          <w:lang w:bidi="en-US"/>
        </w:rPr>
      </w:pPr>
      <w:r w:rsidRPr="006B4412">
        <w:rPr>
          <w:rFonts w:eastAsia="Calibri"/>
          <w:iCs/>
          <w:szCs w:val="24"/>
          <w:lang w:bidi="en-US"/>
        </w:rPr>
        <w:t xml:space="preserve">4. N u s t a t a u, kad šis potvarkis gali būti skundžiamas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w:t>
      </w:r>
      <w:r w:rsidRPr="006B4412">
        <w:rPr>
          <w:rFonts w:eastAsia="Calibri"/>
          <w:iCs/>
          <w:szCs w:val="24"/>
          <w:lang w:bidi="en-US"/>
        </w:rPr>
        <w:lastRenderedPageBreak/>
        <w:t>rūmams (Galinio Pylimo g. 9, Klaipėda) per vieną mėnesį nuo šio potvarkio paskelbimo arba įteikimo suinteresuotam asmeniui dienos.</w:t>
      </w:r>
    </w:p>
    <w:p w14:paraId="43A58B0B" w14:textId="77777777" w:rsidR="00BF71BB" w:rsidRDefault="00BF71BB" w:rsidP="006B4412">
      <w:pPr>
        <w:tabs>
          <w:tab w:val="left" w:pos="851"/>
        </w:tabs>
        <w:ind w:firstLine="851"/>
        <w:jc w:val="both"/>
        <w:rPr>
          <w:lang w:eastAsia="ar-SA"/>
        </w:rPr>
      </w:pPr>
    </w:p>
    <w:bookmarkEnd w:id="1"/>
    <w:bookmarkEnd w:id="2"/>
    <w:bookmarkEnd w:id="3"/>
    <w:bookmarkEnd w:id="4"/>
    <w:bookmarkEnd w:id="5"/>
    <w:p w14:paraId="44677CA1" w14:textId="5DEDDF89" w:rsidR="005C7C0F" w:rsidRPr="005C7C0F" w:rsidRDefault="003A431B" w:rsidP="005C7C0F">
      <w:pPr>
        <w:shd w:val="clear" w:color="auto" w:fill="FFFFFF"/>
        <w:jc w:val="both"/>
        <w:rPr>
          <w:color w:val="000000"/>
          <w:szCs w:val="24"/>
          <w:lang w:eastAsia="lt-LT"/>
        </w:rPr>
      </w:pPr>
      <w:r>
        <w:rPr>
          <w:color w:val="000000"/>
          <w:szCs w:val="24"/>
          <w:lang w:eastAsia="lt-LT"/>
        </w:rPr>
        <w:t>Savivaldybės meras                                                                                                      Antanas Kalnius</w:t>
      </w:r>
    </w:p>
    <w:p w14:paraId="173AE3C0" w14:textId="7EA2757A" w:rsidR="003D290D" w:rsidRDefault="003D290D" w:rsidP="004B49AC">
      <w:pPr>
        <w:tabs>
          <w:tab w:val="left" w:pos="7938"/>
          <w:tab w:val="right" w:pos="9639"/>
        </w:tabs>
        <w:jc w:val="both"/>
      </w:pPr>
    </w:p>
    <w:p w14:paraId="26D67A34" w14:textId="2DE990F7" w:rsidR="009C1F94" w:rsidRDefault="009C1F94" w:rsidP="00E2132F">
      <w:pPr>
        <w:tabs>
          <w:tab w:val="center" w:pos="4820"/>
          <w:tab w:val="right" w:pos="9639"/>
        </w:tabs>
        <w:jc w:val="both"/>
      </w:pPr>
    </w:p>
    <w:p w14:paraId="746B1165" w14:textId="274BE638" w:rsidR="00707AA7" w:rsidRDefault="00707AA7" w:rsidP="00E2132F">
      <w:pPr>
        <w:tabs>
          <w:tab w:val="center" w:pos="4820"/>
          <w:tab w:val="right" w:pos="9639"/>
        </w:tabs>
        <w:jc w:val="both"/>
      </w:pPr>
    </w:p>
    <w:p w14:paraId="25CBBD0D" w14:textId="1B3BB56B" w:rsidR="00D779D1" w:rsidRDefault="00D779D1" w:rsidP="00E2132F">
      <w:pPr>
        <w:tabs>
          <w:tab w:val="center" w:pos="4820"/>
          <w:tab w:val="right" w:pos="9639"/>
        </w:tabs>
        <w:jc w:val="both"/>
      </w:pPr>
    </w:p>
    <w:p w14:paraId="5CAB89A2" w14:textId="452D390E" w:rsidR="00D779D1" w:rsidRDefault="00D779D1" w:rsidP="00E2132F">
      <w:pPr>
        <w:tabs>
          <w:tab w:val="center" w:pos="4820"/>
          <w:tab w:val="right" w:pos="9639"/>
        </w:tabs>
        <w:jc w:val="both"/>
      </w:pPr>
    </w:p>
    <w:p w14:paraId="72F2AF44" w14:textId="028F1453" w:rsidR="00D779D1" w:rsidRDefault="00D779D1" w:rsidP="00E2132F">
      <w:pPr>
        <w:tabs>
          <w:tab w:val="center" w:pos="4820"/>
          <w:tab w:val="right" w:pos="9639"/>
        </w:tabs>
        <w:jc w:val="both"/>
      </w:pPr>
    </w:p>
    <w:p w14:paraId="460B6D66" w14:textId="21B96F1A" w:rsidR="00D779D1" w:rsidRDefault="00D779D1" w:rsidP="00E2132F">
      <w:pPr>
        <w:tabs>
          <w:tab w:val="center" w:pos="4820"/>
          <w:tab w:val="right" w:pos="9639"/>
        </w:tabs>
        <w:jc w:val="both"/>
      </w:pPr>
    </w:p>
    <w:p w14:paraId="61E8094B" w14:textId="755121D0" w:rsidR="00D779D1" w:rsidRDefault="00D779D1" w:rsidP="00E2132F">
      <w:pPr>
        <w:tabs>
          <w:tab w:val="center" w:pos="4820"/>
          <w:tab w:val="right" w:pos="9639"/>
        </w:tabs>
        <w:jc w:val="both"/>
      </w:pPr>
    </w:p>
    <w:p w14:paraId="448B1D35" w14:textId="5F6307FB" w:rsidR="00D779D1" w:rsidRDefault="00D779D1" w:rsidP="00E2132F">
      <w:pPr>
        <w:tabs>
          <w:tab w:val="center" w:pos="4820"/>
          <w:tab w:val="right" w:pos="9639"/>
        </w:tabs>
        <w:jc w:val="both"/>
      </w:pPr>
    </w:p>
    <w:p w14:paraId="75360C49" w14:textId="31F25AF2" w:rsidR="00D779D1" w:rsidRDefault="00D779D1" w:rsidP="00E2132F">
      <w:pPr>
        <w:tabs>
          <w:tab w:val="center" w:pos="4820"/>
          <w:tab w:val="right" w:pos="9639"/>
        </w:tabs>
        <w:jc w:val="both"/>
      </w:pPr>
    </w:p>
    <w:p w14:paraId="3997C75D" w14:textId="34E9C129" w:rsidR="00D779D1" w:rsidRDefault="00D779D1" w:rsidP="00E2132F">
      <w:pPr>
        <w:tabs>
          <w:tab w:val="center" w:pos="4820"/>
          <w:tab w:val="right" w:pos="9639"/>
        </w:tabs>
        <w:jc w:val="both"/>
      </w:pPr>
    </w:p>
    <w:p w14:paraId="06A410CC" w14:textId="531D89C9" w:rsidR="00D779D1" w:rsidRDefault="00D779D1" w:rsidP="00E2132F">
      <w:pPr>
        <w:tabs>
          <w:tab w:val="center" w:pos="4820"/>
          <w:tab w:val="right" w:pos="9639"/>
        </w:tabs>
        <w:jc w:val="both"/>
      </w:pPr>
    </w:p>
    <w:p w14:paraId="2F3BC6ED" w14:textId="16F5E95C" w:rsidR="00D779D1" w:rsidRDefault="00D779D1" w:rsidP="00E2132F">
      <w:pPr>
        <w:tabs>
          <w:tab w:val="center" w:pos="4820"/>
          <w:tab w:val="right" w:pos="9639"/>
        </w:tabs>
        <w:jc w:val="both"/>
      </w:pPr>
    </w:p>
    <w:p w14:paraId="7306256B" w14:textId="1954D7BE" w:rsidR="00D779D1" w:rsidRDefault="00D779D1" w:rsidP="00E2132F">
      <w:pPr>
        <w:tabs>
          <w:tab w:val="center" w:pos="4820"/>
          <w:tab w:val="right" w:pos="9639"/>
        </w:tabs>
        <w:jc w:val="both"/>
      </w:pPr>
    </w:p>
    <w:p w14:paraId="66E55655" w14:textId="1838E60F" w:rsidR="00D779D1" w:rsidRDefault="00D779D1" w:rsidP="00E2132F">
      <w:pPr>
        <w:tabs>
          <w:tab w:val="center" w:pos="4820"/>
          <w:tab w:val="right" w:pos="9639"/>
        </w:tabs>
        <w:jc w:val="both"/>
      </w:pPr>
    </w:p>
    <w:p w14:paraId="59DE8233" w14:textId="03A73BAE" w:rsidR="00D779D1" w:rsidRDefault="00D779D1" w:rsidP="00E2132F">
      <w:pPr>
        <w:tabs>
          <w:tab w:val="center" w:pos="4820"/>
          <w:tab w:val="right" w:pos="9639"/>
        </w:tabs>
        <w:jc w:val="both"/>
      </w:pPr>
    </w:p>
    <w:p w14:paraId="41A93876" w14:textId="0ED7947C" w:rsidR="00D779D1" w:rsidRDefault="00D779D1" w:rsidP="00E2132F">
      <w:pPr>
        <w:tabs>
          <w:tab w:val="center" w:pos="4820"/>
          <w:tab w:val="right" w:pos="9639"/>
        </w:tabs>
        <w:jc w:val="both"/>
      </w:pPr>
    </w:p>
    <w:p w14:paraId="7F680C25" w14:textId="5C42F6BA" w:rsidR="00D779D1" w:rsidRDefault="00D779D1" w:rsidP="00E2132F">
      <w:pPr>
        <w:tabs>
          <w:tab w:val="center" w:pos="4820"/>
          <w:tab w:val="right" w:pos="9639"/>
        </w:tabs>
        <w:jc w:val="both"/>
      </w:pPr>
    </w:p>
    <w:p w14:paraId="100037EE" w14:textId="7CA7745D" w:rsidR="00D779D1" w:rsidRDefault="00D779D1" w:rsidP="00E2132F">
      <w:pPr>
        <w:tabs>
          <w:tab w:val="center" w:pos="4820"/>
          <w:tab w:val="right" w:pos="9639"/>
        </w:tabs>
        <w:jc w:val="both"/>
      </w:pPr>
    </w:p>
    <w:p w14:paraId="3F281EC7" w14:textId="58F88856" w:rsidR="00D779D1" w:rsidRDefault="00D779D1" w:rsidP="00E2132F">
      <w:pPr>
        <w:tabs>
          <w:tab w:val="center" w:pos="4820"/>
          <w:tab w:val="right" w:pos="9639"/>
        </w:tabs>
        <w:jc w:val="both"/>
      </w:pPr>
    </w:p>
    <w:p w14:paraId="51933CC2" w14:textId="59514BE2" w:rsidR="00D779D1" w:rsidRDefault="00D779D1" w:rsidP="00E2132F">
      <w:pPr>
        <w:tabs>
          <w:tab w:val="center" w:pos="4820"/>
          <w:tab w:val="right" w:pos="9639"/>
        </w:tabs>
        <w:jc w:val="both"/>
      </w:pPr>
    </w:p>
    <w:p w14:paraId="1ED8F392" w14:textId="1065CB55" w:rsidR="00D779D1" w:rsidRDefault="00D779D1" w:rsidP="00E2132F">
      <w:pPr>
        <w:tabs>
          <w:tab w:val="center" w:pos="4820"/>
          <w:tab w:val="right" w:pos="9639"/>
        </w:tabs>
        <w:jc w:val="both"/>
      </w:pPr>
    </w:p>
    <w:p w14:paraId="2C362ED5" w14:textId="665ACBE7" w:rsidR="00D779D1" w:rsidRDefault="00D779D1" w:rsidP="00E2132F">
      <w:pPr>
        <w:tabs>
          <w:tab w:val="center" w:pos="4820"/>
          <w:tab w:val="right" w:pos="9639"/>
        </w:tabs>
        <w:jc w:val="both"/>
      </w:pPr>
    </w:p>
    <w:p w14:paraId="444D5720" w14:textId="737B0630" w:rsidR="00D779D1" w:rsidRDefault="00D779D1" w:rsidP="00E2132F">
      <w:pPr>
        <w:tabs>
          <w:tab w:val="center" w:pos="4820"/>
          <w:tab w:val="right" w:pos="9639"/>
        </w:tabs>
        <w:jc w:val="both"/>
      </w:pPr>
    </w:p>
    <w:p w14:paraId="51A943EA" w14:textId="61B213F8" w:rsidR="00D779D1" w:rsidRDefault="00D779D1" w:rsidP="00E2132F">
      <w:pPr>
        <w:tabs>
          <w:tab w:val="center" w:pos="4820"/>
          <w:tab w:val="right" w:pos="9639"/>
        </w:tabs>
        <w:jc w:val="both"/>
      </w:pPr>
    </w:p>
    <w:p w14:paraId="07B4E8C3" w14:textId="063D63FC" w:rsidR="00D779D1" w:rsidRDefault="00D779D1" w:rsidP="00E2132F">
      <w:pPr>
        <w:tabs>
          <w:tab w:val="center" w:pos="4820"/>
          <w:tab w:val="right" w:pos="9639"/>
        </w:tabs>
        <w:jc w:val="both"/>
      </w:pPr>
    </w:p>
    <w:p w14:paraId="7C31651A" w14:textId="4DC26EE5" w:rsidR="00D779D1" w:rsidRDefault="00D779D1" w:rsidP="00E2132F">
      <w:pPr>
        <w:tabs>
          <w:tab w:val="center" w:pos="4820"/>
          <w:tab w:val="right" w:pos="9639"/>
        </w:tabs>
        <w:jc w:val="both"/>
      </w:pPr>
    </w:p>
    <w:p w14:paraId="37252BD2" w14:textId="63F30BF0" w:rsidR="00D779D1" w:rsidRDefault="00D779D1" w:rsidP="00E2132F">
      <w:pPr>
        <w:tabs>
          <w:tab w:val="center" w:pos="4820"/>
          <w:tab w:val="right" w:pos="9639"/>
        </w:tabs>
        <w:jc w:val="both"/>
      </w:pPr>
    </w:p>
    <w:p w14:paraId="7E1DD844" w14:textId="4B6D6F31" w:rsidR="00D779D1" w:rsidRDefault="00D779D1" w:rsidP="00E2132F">
      <w:pPr>
        <w:tabs>
          <w:tab w:val="center" w:pos="4820"/>
          <w:tab w:val="right" w:pos="9639"/>
        </w:tabs>
        <w:jc w:val="both"/>
      </w:pPr>
    </w:p>
    <w:p w14:paraId="404F99EB" w14:textId="694C6A42" w:rsidR="00D779D1" w:rsidRDefault="00D779D1" w:rsidP="00E2132F">
      <w:pPr>
        <w:tabs>
          <w:tab w:val="center" w:pos="4820"/>
          <w:tab w:val="right" w:pos="9639"/>
        </w:tabs>
        <w:jc w:val="both"/>
      </w:pPr>
    </w:p>
    <w:p w14:paraId="33956821" w14:textId="5161E0E6" w:rsidR="00D779D1" w:rsidRDefault="00D779D1" w:rsidP="00E2132F">
      <w:pPr>
        <w:tabs>
          <w:tab w:val="center" w:pos="4820"/>
          <w:tab w:val="right" w:pos="9639"/>
        </w:tabs>
        <w:jc w:val="both"/>
      </w:pPr>
    </w:p>
    <w:p w14:paraId="32FDBA89" w14:textId="18E13E19" w:rsidR="00D779D1" w:rsidRDefault="00D779D1" w:rsidP="00E2132F">
      <w:pPr>
        <w:tabs>
          <w:tab w:val="center" w:pos="4820"/>
          <w:tab w:val="right" w:pos="9639"/>
        </w:tabs>
        <w:jc w:val="both"/>
      </w:pPr>
    </w:p>
    <w:p w14:paraId="1417FDF5" w14:textId="1D51508C" w:rsidR="00D779D1" w:rsidRDefault="00D779D1" w:rsidP="00E2132F">
      <w:pPr>
        <w:tabs>
          <w:tab w:val="center" w:pos="4820"/>
          <w:tab w:val="right" w:pos="9639"/>
        </w:tabs>
        <w:jc w:val="both"/>
      </w:pPr>
    </w:p>
    <w:p w14:paraId="538BD989" w14:textId="32F731A9" w:rsidR="00D779D1" w:rsidRDefault="00D779D1" w:rsidP="00E2132F">
      <w:pPr>
        <w:tabs>
          <w:tab w:val="center" w:pos="4820"/>
          <w:tab w:val="right" w:pos="9639"/>
        </w:tabs>
        <w:jc w:val="both"/>
      </w:pPr>
    </w:p>
    <w:p w14:paraId="5038F6C9" w14:textId="484D6899" w:rsidR="00D779D1" w:rsidRDefault="00D779D1" w:rsidP="00E2132F">
      <w:pPr>
        <w:tabs>
          <w:tab w:val="center" w:pos="4820"/>
          <w:tab w:val="right" w:pos="9639"/>
        </w:tabs>
        <w:jc w:val="both"/>
      </w:pPr>
    </w:p>
    <w:p w14:paraId="5CB284C8" w14:textId="0EACEF47" w:rsidR="00D779D1" w:rsidRDefault="00D779D1" w:rsidP="00E2132F">
      <w:pPr>
        <w:tabs>
          <w:tab w:val="center" w:pos="4820"/>
          <w:tab w:val="right" w:pos="9639"/>
        </w:tabs>
        <w:jc w:val="both"/>
      </w:pPr>
    </w:p>
    <w:p w14:paraId="1B6433DD" w14:textId="296FA0CD" w:rsidR="00D779D1" w:rsidRDefault="00D779D1" w:rsidP="00E2132F">
      <w:pPr>
        <w:tabs>
          <w:tab w:val="center" w:pos="4820"/>
          <w:tab w:val="right" w:pos="9639"/>
        </w:tabs>
        <w:jc w:val="both"/>
      </w:pPr>
    </w:p>
    <w:p w14:paraId="3A789D08" w14:textId="52F98FA3" w:rsidR="00D779D1" w:rsidRDefault="00D779D1" w:rsidP="00E2132F">
      <w:pPr>
        <w:tabs>
          <w:tab w:val="center" w:pos="4820"/>
          <w:tab w:val="right" w:pos="9639"/>
        </w:tabs>
        <w:jc w:val="both"/>
      </w:pPr>
    </w:p>
    <w:p w14:paraId="4B084631" w14:textId="32D652CF" w:rsidR="00D779D1" w:rsidRDefault="00D779D1" w:rsidP="00E2132F">
      <w:pPr>
        <w:tabs>
          <w:tab w:val="center" w:pos="4820"/>
          <w:tab w:val="right" w:pos="9639"/>
        </w:tabs>
        <w:jc w:val="both"/>
      </w:pPr>
    </w:p>
    <w:p w14:paraId="6333ACA2" w14:textId="264B56C6" w:rsidR="00D779D1" w:rsidRDefault="00D779D1" w:rsidP="00E2132F">
      <w:pPr>
        <w:tabs>
          <w:tab w:val="center" w:pos="4820"/>
          <w:tab w:val="right" w:pos="9639"/>
        </w:tabs>
        <w:jc w:val="both"/>
      </w:pPr>
    </w:p>
    <w:p w14:paraId="334CB1A3" w14:textId="5F725EC4" w:rsidR="00D779D1" w:rsidRDefault="00D779D1" w:rsidP="00E2132F">
      <w:pPr>
        <w:tabs>
          <w:tab w:val="center" w:pos="4820"/>
          <w:tab w:val="right" w:pos="9639"/>
        </w:tabs>
        <w:jc w:val="both"/>
      </w:pPr>
    </w:p>
    <w:p w14:paraId="41AA6509" w14:textId="4A50EEB4" w:rsidR="00D779D1" w:rsidRDefault="00D779D1" w:rsidP="00E2132F">
      <w:pPr>
        <w:tabs>
          <w:tab w:val="center" w:pos="4820"/>
          <w:tab w:val="right" w:pos="9639"/>
        </w:tabs>
        <w:jc w:val="both"/>
      </w:pPr>
    </w:p>
    <w:p w14:paraId="1DE24CAE" w14:textId="7920DA23" w:rsidR="00D779D1" w:rsidRDefault="00D779D1" w:rsidP="00E2132F">
      <w:pPr>
        <w:tabs>
          <w:tab w:val="center" w:pos="4820"/>
          <w:tab w:val="right" w:pos="9639"/>
        </w:tabs>
        <w:jc w:val="both"/>
      </w:pPr>
    </w:p>
    <w:p w14:paraId="7C5D59C3" w14:textId="36A34F6A" w:rsidR="00D779D1" w:rsidRDefault="00D779D1" w:rsidP="00E2132F">
      <w:pPr>
        <w:tabs>
          <w:tab w:val="center" w:pos="4820"/>
          <w:tab w:val="right" w:pos="9639"/>
        </w:tabs>
        <w:jc w:val="both"/>
      </w:pPr>
    </w:p>
    <w:p w14:paraId="02C51240" w14:textId="483831D2" w:rsidR="00D779D1" w:rsidRDefault="00D779D1" w:rsidP="00E2132F">
      <w:pPr>
        <w:tabs>
          <w:tab w:val="center" w:pos="4820"/>
          <w:tab w:val="right" w:pos="9639"/>
        </w:tabs>
        <w:jc w:val="both"/>
      </w:pPr>
    </w:p>
    <w:p w14:paraId="13BFFC27" w14:textId="09A567C2" w:rsidR="005C7C0F" w:rsidRDefault="005C7C0F" w:rsidP="00E2132F">
      <w:pPr>
        <w:tabs>
          <w:tab w:val="center" w:pos="4820"/>
          <w:tab w:val="right" w:pos="9639"/>
        </w:tabs>
        <w:jc w:val="both"/>
      </w:pPr>
    </w:p>
    <w:p w14:paraId="298A40EA" w14:textId="77777777" w:rsidR="003A431B" w:rsidRDefault="003A431B" w:rsidP="00E2132F">
      <w:pPr>
        <w:tabs>
          <w:tab w:val="center" w:pos="4820"/>
          <w:tab w:val="right" w:pos="9639"/>
        </w:tabs>
        <w:jc w:val="both"/>
      </w:pPr>
    </w:p>
    <w:p w14:paraId="3EA21C9A" w14:textId="528F32BD" w:rsidR="004B49AC" w:rsidRDefault="00874E51" w:rsidP="00E2132F">
      <w:pPr>
        <w:tabs>
          <w:tab w:val="center" w:pos="4820"/>
          <w:tab w:val="right" w:pos="9639"/>
        </w:tabs>
        <w:jc w:val="both"/>
      </w:pPr>
      <w:r>
        <w:t>R</w:t>
      </w:r>
      <w:r w:rsidR="00D779D1">
        <w:t>.</w:t>
      </w:r>
      <w:r>
        <w:t xml:space="preserve"> Šerputienė</w:t>
      </w:r>
    </w:p>
    <w:sectPr w:rsidR="004B49AC" w:rsidSect="00FA0DB8">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BE151" w14:textId="77777777" w:rsidR="004749CE" w:rsidRDefault="004749CE" w:rsidP="00494D76">
      <w:r>
        <w:separator/>
      </w:r>
    </w:p>
  </w:endnote>
  <w:endnote w:type="continuationSeparator" w:id="0">
    <w:p w14:paraId="6AA42FFA" w14:textId="77777777" w:rsidR="004749CE" w:rsidRDefault="004749CE"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28D44" w14:textId="77777777" w:rsidR="004749CE" w:rsidRDefault="004749CE" w:rsidP="00494D76">
      <w:r>
        <w:separator/>
      </w:r>
    </w:p>
  </w:footnote>
  <w:footnote w:type="continuationSeparator" w:id="0">
    <w:p w14:paraId="22B9903F" w14:textId="77777777" w:rsidR="004749CE" w:rsidRDefault="004749CE" w:rsidP="00494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5774008"/>
      <w:docPartObj>
        <w:docPartGallery w:val="Page Numbers (Top of Page)"/>
        <w:docPartUnique/>
      </w:docPartObj>
    </w:sdtPr>
    <w:sdtEndPr/>
    <w:sdtContent>
      <w:p w14:paraId="728E7976" w14:textId="22EA6369" w:rsidR="004749CE" w:rsidRDefault="004749CE">
        <w:pPr>
          <w:pStyle w:val="Antrats"/>
          <w:jc w:val="center"/>
        </w:pPr>
        <w:r>
          <w:fldChar w:fldCharType="begin"/>
        </w:r>
        <w:r>
          <w:instrText>PAGE   \* MERGEFORMAT</w:instrText>
        </w:r>
        <w:r>
          <w:fldChar w:fldCharType="separate"/>
        </w:r>
        <w:r w:rsidR="00002791" w:rsidRPr="00002791">
          <w:rPr>
            <w:noProof/>
            <w:lang w:val="lt-LT"/>
          </w:rPr>
          <w:t>2</w:t>
        </w:r>
        <w:r>
          <w:fldChar w:fldCharType="end"/>
        </w:r>
      </w:p>
    </w:sdtContent>
  </w:sdt>
  <w:p w14:paraId="3926E044" w14:textId="77777777" w:rsidR="004749CE" w:rsidRDefault="004749CE">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EE6388E"/>
    <w:multiLevelType w:val="hybridMultilevel"/>
    <w:tmpl w:val="F7681712"/>
    <w:lvl w:ilvl="0" w:tplc="8C9CC942">
      <w:start w:val="1"/>
      <w:numFmt w:val="decimal"/>
      <w:lvlText w:val="%1."/>
      <w:lvlJc w:val="left"/>
      <w:pPr>
        <w:ind w:left="1211" w:hanging="360"/>
      </w:pPr>
      <w:rPr>
        <w:rFonts w:ascii="Times New Roman" w:hAnsi="Times New Roman" w:cs="Times New Roman" w:hint="default"/>
        <w:color w:val="000000" w:themeColor="text1"/>
        <w:sz w:val="24"/>
        <w:szCs w:val="24"/>
      </w:rPr>
    </w:lvl>
    <w:lvl w:ilvl="1" w:tplc="04270019" w:tentative="1">
      <w:start w:val="1"/>
      <w:numFmt w:val="lowerLetter"/>
      <w:lvlText w:val="%2."/>
      <w:lvlJc w:val="left"/>
      <w:pPr>
        <w:ind w:left="10087" w:hanging="360"/>
      </w:pPr>
    </w:lvl>
    <w:lvl w:ilvl="2" w:tplc="0427001B" w:tentative="1">
      <w:start w:val="1"/>
      <w:numFmt w:val="lowerRoman"/>
      <w:lvlText w:val="%3."/>
      <w:lvlJc w:val="right"/>
      <w:pPr>
        <w:ind w:left="10807" w:hanging="180"/>
      </w:pPr>
    </w:lvl>
    <w:lvl w:ilvl="3" w:tplc="0427000F" w:tentative="1">
      <w:start w:val="1"/>
      <w:numFmt w:val="decimal"/>
      <w:lvlText w:val="%4."/>
      <w:lvlJc w:val="left"/>
      <w:pPr>
        <w:ind w:left="11527" w:hanging="360"/>
      </w:pPr>
    </w:lvl>
    <w:lvl w:ilvl="4" w:tplc="04270019" w:tentative="1">
      <w:start w:val="1"/>
      <w:numFmt w:val="lowerLetter"/>
      <w:lvlText w:val="%5."/>
      <w:lvlJc w:val="left"/>
      <w:pPr>
        <w:ind w:left="12247" w:hanging="360"/>
      </w:pPr>
    </w:lvl>
    <w:lvl w:ilvl="5" w:tplc="0427001B" w:tentative="1">
      <w:start w:val="1"/>
      <w:numFmt w:val="lowerRoman"/>
      <w:lvlText w:val="%6."/>
      <w:lvlJc w:val="right"/>
      <w:pPr>
        <w:ind w:left="12967" w:hanging="180"/>
      </w:pPr>
    </w:lvl>
    <w:lvl w:ilvl="6" w:tplc="0427000F" w:tentative="1">
      <w:start w:val="1"/>
      <w:numFmt w:val="decimal"/>
      <w:lvlText w:val="%7."/>
      <w:lvlJc w:val="left"/>
      <w:pPr>
        <w:ind w:left="13687" w:hanging="360"/>
      </w:pPr>
    </w:lvl>
    <w:lvl w:ilvl="7" w:tplc="04270019" w:tentative="1">
      <w:start w:val="1"/>
      <w:numFmt w:val="lowerLetter"/>
      <w:lvlText w:val="%8."/>
      <w:lvlJc w:val="left"/>
      <w:pPr>
        <w:ind w:left="14407" w:hanging="360"/>
      </w:pPr>
    </w:lvl>
    <w:lvl w:ilvl="8" w:tplc="0427001B" w:tentative="1">
      <w:start w:val="1"/>
      <w:numFmt w:val="lowerRoman"/>
      <w:lvlText w:val="%9."/>
      <w:lvlJc w:val="right"/>
      <w:pPr>
        <w:ind w:left="15127" w:hanging="180"/>
      </w:pPr>
    </w:lvl>
  </w:abstractNum>
  <w:abstractNum w:abstractNumId="2"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B900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7C19BB"/>
    <w:multiLevelType w:val="multilevel"/>
    <w:tmpl w:val="C360CE5A"/>
    <w:lvl w:ilvl="0">
      <w:start w:val="1"/>
      <w:numFmt w:val="decimal"/>
      <w:lvlText w:val="%1."/>
      <w:lvlJc w:val="left"/>
      <w:pPr>
        <w:ind w:left="360" w:hanging="360"/>
      </w:pPr>
    </w:lvl>
    <w:lvl w:ilvl="1">
      <w:start w:val="1"/>
      <w:numFmt w:val="decimal"/>
      <w:lvlText w:val="%2."/>
      <w:lvlJc w:val="left"/>
      <w:pPr>
        <w:ind w:left="792"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15:restartNumberingAfterBreak="0">
    <w:nsid w:val="46707E21"/>
    <w:multiLevelType w:val="multilevel"/>
    <w:tmpl w:val="0427001F"/>
    <w:lvl w:ilvl="0">
      <w:start w:val="1"/>
      <w:numFmt w:val="decimal"/>
      <w:lvlText w:val="%1."/>
      <w:lvlJc w:val="left"/>
      <w:pPr>
        <w:ind w:left="1571" w:hanging="360"/>
      </w:pPr>
    </w:lvl>
    <w:lvl w:ilvl="1">
      <w:start w:val="1"/>
      <w:numFmt w:val="decimal"/>
      <w:lvlText w:val="%1.%2."/>
      <w:lvlJc w:val="left"/>
      <w:pPr>
        <w:ind w:left="2003" w:hanging="432"/>
      </w:pPr>
    </w:lvl>
    <w:lvl w:ilvl="2">
      <w:start w:val="1"/>
      <w:numFmt w:val="decimal"/>
      <w:lvlText w:val="%1.%2.%3."/>
      <w:lvlJc w:val="left"/>
      <w:pPr>
        <w:ind w:left="2435" w:hanging="504"/>
      </w:pPr>
    </w:lvl>
    <w:lvl w:ilvl="3">
      <w:start w:val="1"/>
      <w:numFmt w:val="decimal"/>
      <w:lvlText w:val="%1.%2.%3.%4."/>
      <w:lvlJc w:val="left"/>
      <w:pPr>
        <w:ind w:left="2939" w:hanging="648"/>
      </w:pPr>
    </w:lvl>
    <w:lvl w:ilvl="4">
      <w:start w:val="1"/>
      <w:numFmt w:val="decimal"/>
      <w:lvlText w:val="%1.%2.%3.%4.%5."/>
      <w:lvlJc w:val="left"/>
      <w:pPr>
        <w:ind w:left="3443" w:hanging="792"/>
      </w:pPr>
    </w:lvl>
    <w:lvl w:ilvl="5">
      <w:start w:val="1"/>
      <w:numFmt w:val="decimal"/>
      <w:lvlText w:val="%1.%2.%3.%4.%5.%6."/>
      <w:lvlJc w:val="left"/>
      <w:pPr>
        <w:ind w:left="3947" w:hanging="936"/>
      </w:pPr>
    </w:lvl>
    <w:lvl w:ilvl="6">
      <w:start w:val="1"/>
      <w:numFmt w:val="decimal"/>
      <w:lvlText w:val="%1.%2.%3.%4.%5.%6.%7."/>
      <w:lvlJc w:val="left"/>
      <w:pPr>
        <w:ind w:left="4451" w:hanging="1080"/>
      </w:pPr>
    </w:lvl>
    <w:lvl w:ilvl="7">
      <w:start w:val="1"/>
      <w:numFmt w:val="decimal"/>
      <w:lvlText w:val="%1.%2.%3.%4.%5.%6.%7.%8."/>
      <w:lvlJc w:val="left"/>
      <w:pPr>
        <w:ind w:left="4955" w:hanging="1224"/>
      </w:pPr>
    </w:lvl>
    <w:lvl w:ilvl="8">
      <w:start w:val="1"/>
      <w:numFmt w:val="decimal"/>
      <w:lvlText w:val="%1.%2.%3.%4.%5.%6.%7.%8.%9."/>
      <w:lvlJc w:val="left"/>
      <w:pPr>
        <w:ind w:left="5531" w:hanging="1440"/>
      </w:pPr>
    </w:lvl>
  </w:abstractNum>
  <w:abstractNum w:abstractNumId="7"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542D0A27"/>
    <w:multiLevelType w:val="multilevel"/>
    <w:tmpl w:val="7776815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59E8585A"/>
    <w:multiLevelType w:val="hybridMultilevel"/>
    <w:tmpl w:val="A1C2FE16"/>
    <w:lvl w:ilvl="0" w:tplc="9A541D80">
      <w:start w:val="1"/>
      <w:numFmt w:val="decimal"/>
      <w:lvlText w:val="%1."/>
      <w:lvlJc w:val="left"/>
      <w:pPr>
        <w:ind w:left="702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1"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abstractNum w:abstractNumId="12" w15:restartNumberingAfterBreak="0">
    <w:nsid w:val="71BB5944"/>
    <w:multiLevelType w:val="hybridMultilevel"/>
    <w:tmpl w:val="1E94873C"/>
    <w:lvl w:ilvl="0" w:tplc="53CA02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0"/>
  </w:num>
  <w:num w:numId="2">
    <w:abstractNumId w:val="5"/>
  </w:num>
  <w:num w:numId="3">
    <w:abstractNumId w:val="7"/>
  </w:num>
  <w:num w:numId="4">
    <w:abstractNumId w:val="0"/>
  </w:num>
  <w:num w:numId="5">
    <w:abstractNumId w:val="2"/>
  </w:num>
  <w:num w:numId="6">
    <w:abstractNumId w:val="11"/>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8"/>
  </w:num>
  <w:num w:numId="11">
    <w:abstractNumId w:val="4"/>
  </w:num>
  <w:num w:numId="12">
    <w:abstractNumId w:val="6"/>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8D"/>
    <w:rsid w:val="00002791"/>
    <w:rsid w:val="00003A70"/>
    <w:rsid w:val="0001394A"/>
    <w:rsid w:val="00026CD7"/>
    <w:rsid w:val="00032B0D"/>
    <w:rsid w:val="00037ECD"/>
    <w:rsid w:val="00042CF3"/>
    <w:rsid w:val="00051A7E"/>
    <w:rsid w:val="0005459D"/>
    <w:rsid w:val="00057E36"/>
    <w:rsid w:val="00063C17"/>
    <w:rsid w:val="00063DD2"/>
    <w:rsid w:val="00063DE2"/>
    <w:rsid w:val="000653FC"/>
    <w:rsid w:val="00076D54"/>
    <w:rsid w:val="000800AC"/>
    <w:rsid w:val="0008544F"/>
    <w:rsid w:val="00095760"/>
    <w:rsid w:val="000A55A7"/>
    <w:rsid w:val="000B33A5"/>
    <w:rsid w:val="000B7DE2"/>
    <w:rsid w:val="000C5263"/>
    <w:rsid w:val="000D6A92"/>
    <w:rsid w:val="000E1F7C"/>
    <w:rsid w:val="000E2DFD"/>
    <w:rsid w:val="000F06C8"/>
    <w:rsid w:val="000F0B6E"/>
    <w:rsid w:val="000F3B53"/>
    <w:rsid w:val="000F5BE6"/>
    <w:rsid w:val="00110268"/>
    <w:rsid w:val="00110B71"/>
    <w:rsid w:val="00110C27"/>
    <w:rsid w:val="00122606"/>
    <w:rsid w:val="001316E3"/>
    <w:rsid w:val="001340DF"/>
    <w:rsid w:val="00142C0A"/>
    <w:rsid w:val="00144C62"/>
    <w:rsid w:val="001506CC"/>
    <w:rsid w:val="001557DB"/>
    <w:rsid w:val="00160B8E"/>
    <w:rsid w:val="00167A95"/>
    <w:rsid w:val="00172681"/>
    <w:rsid w:val="00172EF1"/>
    <w:rsid w:val="001751FF"/>
    <w:rsid w:val="00175D00"/>
    <w:rsid w:val="00181866"/>
    <w:rsid w:val="0018628C"/>
    <w:rsid w:val="00194AFD"/>
    <w:rsid w:val="001A03EE"/>
    <w:rsid w:val="001A09C4"/>
    <w:rsid w:val="001A22F3"/>
    <w:rsid w:val="001B4A00"/>
    <w:rsid w:val="001B7B14"/>
    <w:rsid w:val="001C308D"/>
    <w:rsid w:val="001C397B"/>
    <w:rsid w:val="001C4449"/>
    <w:rsid w:val="001D2AA6"/>
    <w:rsid w:val="001E7ED0"/>
    <w:rsid w:val="001F4192"/>
    <w:rsid w:val="00200B38"/>
    <w:rsid w:val="002176B4"/>
    <w:rsid w:val="00233BA6"/>
    <w:rsid w:val="00241C79"/>
    <w:rsid w:val="00246649"/>
    <w:rsid w:val="002527F5"/>
    <w:rsid w:val="00260C76"/>
    <w:rsid w:val="00263754"/>
    <w:rsid w:val="002678C2"/>
    <w:rsid w:val="00274FD4"/>
    <w:rsid w:val="00281975"/>
    <w:rsid w:val="00282B38"/>
    <w:rsid w:val="00284B04"/>
    <w:rsid w:val="0028632A"/>
    <w:rsid w:val="0029589A"/>
    <w:rsid w:val="00295F12"/>
    <w:rsid w:val="002974F8"/>
    <w:rsid w:val="002A05F9"/>
    <w:rsid w:val="002A12F7"/>
    <w:rsid w:val="002A1B56"/>
    <w:rsid w:val="002B275E"/>
    <w:rsid w:val="002C2A06"/>
    <w:rsid w:val="002C335F"/>
    <w:rsid w:val="002C463B"/>
    <w:rsid w:val="002D1C2B"/>
    <w:rsid w:val="002E4A37"/>
    <w:rsid w:val="002F2F8D"/>
    <w:rsid w:val="002F4CEC"/>
    <w:rsid w:val="00310A0D"/>
    <w:rsid w:val="003127D0"/>
    <w:rsid w:val="00316DC5"/>
    <w:rsid w:val="00316DC7"/>
    <w:rsid w:val="00317AF9"/>
    <w:rsid w:val="003213DE"/>
    <w:rsid w:val="003268C5"/>
    <w:rsid w:val="00330BB2"/>
    <w:rsid w:val="0033256E"/>
    <w:rsid w:val="00332853"/>
    <w:rsid w:val="00332B9A"/>
    <w:rsid w:val="00334540"/>
    <w:rsid w:val="00334B3A"/>
    <w:rsid w:val="003408C6"/>
    <w:rsid w:val="00341212"/>
    <w:rsid w:val="00342761"/>
    <w:rsid w:val="0035054E"/>
    <w:rsid w:val="003505D4"/>
    <w:rsid w:val="003526C6"/>
    <w:rsid w:val="003556A8"/>
    <w:rsid w:val="00364DF3"/>
    <w:rsid w:val="00366F93"/>
    <w:rsid w:val="0037590D"/>
    <w:rsid w:val="00385349"/>
    <w:rsid w:val="00394711"/>
    <w:rsid w:val="003A431B"/>
    <w:rsid w:val="003A79D1"/>
    <w:rsid w:val="003B788B"/>
    <w:rsid w:val="003C0C69"/>
    <w:rsid w:val="003C32A0"/>
    <w:rsid w:val="003D290D"/>
    <w:rsid w:val="003E04D1"/>
    <w:rsid w:val="003E774B"/>
    <w:rsid w:val="003F2793"/>
    <w:rsid w:val="003F2D1C"/>
    <w:rsid w:val="003F3419"/>
    <w:rsid w:val="003F3ACD"/>
    <w:rsid w:val="0040044B"/>
    <w:rsid w:val="00400B44"/>
    <w:rsid w:val="00404575"/>
    <w:rsid w:val="00404B45"/>
    <w:rsid w:val="00412EDB"/>
    <w:rsid w:val="00417F76"/>
    <w:rsid w:val="00420F97"/>
    <w:rsid w:val="00421583"/>
    <w:rsid w:val="004216C9"/>
    <w:rsid w:val="00422B10"/>
    <w:rsid w:val="00425340"/>
    <w:rsid w:val="004316CF"/>
    <w:rsid w:val="00434197"/>
    <w:rsid w:val="00436147"/>
    <w:rsid w:val="00437B81"/>
    <w:rsid w:val="00437C6C"/>
    <w:rsid w:val="004424E5"/>
    <w:rsid w:val="00446719"/>
    <w:rsid w:val="0045381C"/>
    <w:rsid w:val="0046406A"/>
    <w:rsid w:val="00470DCC"/>
    <w:rsid w:val="00471879"/>
    <w:rsid w:val="004725ED"/>
    <w:rsid w:val="004749CE"/>
    <w:rsid w:val="004867D0"/>
    <w:rsid w:val="00494D76"/>
    <w:rsid w:val="004B174F"/>
    <w:rsid w:val="004B49AC"/>
    <w:rsid w:val="004C6440"/>
    <w:rsid w:val="004D0546"/>
    <w:rsid w:val="004D3E59"/>
    <w:rsid w:val="004D7430"/>
    <w:rsid w:val="004D76B7"/>
    <w:rsid w:val="004E67CE"/>
    <w:rsid w:val="004F02FA"/>
    <w:rsid w:val="004F4F1F"/>
    <w:rsid w:val="0050509B"/>
    <w:rsid w:val="00505B80"/>
    <w:rsid w:val="005115AD"/>
    <w:rsid w:val="0051616D"/>
    <w:rsid w:val="005213D6"/>
    <w:rsid w:val="00522DA7"/>
    <w:rsid w:val="00525AE6"/>
    <w:rsid w:val="005271F1"/>
    <w:rsid w:val="00527AE4"/>
    <w:rsid w:val="00530F9D"/>
    <w:rsid w:val="00531127"/>
    <w:rsid w:val="005357CB"/>
    <w:rsid w:val="005369D7"/>
    <w:rsid w:val="005565A1"/>
    <w:rsid w:val="005654F5"/>
    <w:rsid w:val="00567549"/>
    <w:rsid w:val="0057027E"/>
    <w:rsid w:val="0057033D"/>
    <w:rsid w:val="00570A11"/>
    <w:rsid w:val="005719C4"/>
    <w:rsid w:val="00571F5B"/>
    <w:rsid w:val="00573E9C"/>
    <w:rsid w:val="005761AA"/>
    <w:rsid w:val="00584513"/>
    <w:rsid w:val="00592032"/>
    <w:rsid w:val="00593E5E"/>
    <w:rsid w:val="00596989"/>
    <w:rsid w:val="005B1DD6"/>
    <w:rsid w:val="005B5B98"/>
    <w:rsid w:val="005B6058"/>
    <w:rsid w:val="005B68BC"/>
    <w:rsid w:val="005C1899"/>
    <w:rsid w:val="005C776E"/>
    <w:rsid w:val="005C7C0F"/>
    <w:rsid w:val="005D48B9"/>
    <w:rsid w:val="005E6F56"/>
    <w:rsid w:val="0060359F"/>
    <w:rsid w:val="00604194"/>
    <w:rsid w:val="00606D9E"/>
    <w:rsid w:val="00611482"/>
    <w:rsid w:val="00616A1B"/>
    <w:rsid w:val="00616B92"/>
    <w:rsid w:val="006265C1"/>
    <w:rsid w:val="00627480"/>
    <w:rsid w:val="00627964"/>
    <w:rsid w:val="006356D7"/>
    <w:rsid w:val="006418EC"/>
    <w:rsid w:val="00642A7D"/>
    <w:rsid w:val="00651B64"/>
    <w:rsid w:val="0065292D"/>
    <w:rsid w:val="00670C87"/>
    <w:rsid w:val="00683101"/>
    <w:rsid w:val="006858CF"/>
    <w:rsid w:val="006869C1"/>
    <w:rsid w:val="00687709"/>
    <w:rsid w:val="006A12ED"/>
    <w:rsid w:val="006B096E"/>
    <w:rsid w:val="006B4412"/>
    <w:rsid w:val="006B4FEE"/>
    <w:rsid w:val="006B55C2"/>
    <w:rsid w:val="006C76F6"/>
    <w:rsid w:val="006D0BC3"/>
    <w:rsid w:val="006D6C14"/>
    <w:rsid w:val="006E0D90"/>
    <w:rsid w:val="006E1819"/>
    <w:rsid w:val="006E2CDC"/>
    <w:rsid w:val="006E5B94"/>
    <w:rsid w:val="006E7364"/>
    <w:rsid w:val="006F0363"/>
    <w:rsid w:val="006F18B0"/>
    <w:rsid w:val="006F2DC8"/>
    <w:rsid w:val="006F39D6"/>
    <w:rsid w:val="006F3FC8"/>
    <w:rsid w:val="006F454D"/>
    <w:rsid w:val="006F5A41"/>
    <w:rsid w:val="007012B7"/>
    <w:rsid w:val="00702071"/>
    <w:rsid w:val="00705655"/>
    <w:rsid w:val="00707AA7"/>
    <w:rsid w:val="00733EC7"/>
    <w:rsid w:val="0073611B"/>
    <w:rsid w:val="00736BC5"/>
    <w:rsid w:val="00737C7B"/>
    <w:rsid w:val="007401FF"/>
    <w:rsid w:val="007406F1"/>
    <w:rsid w:val="007511C3"/>
    <w:rsid w:val="00755A74"/>
    <w:rsid w:val="00775A81"/>
    <w:rsid w:val="00777426"/>
    <w:rsid w:val="0078154C"/>
    <w:rsid w:val="00782E57"/>
    <w:rsid w:val="00793081"/>
    <w:rsid w:val="00793DDB"/>
    <w:rsid w:val="00796D6E"/>
    <w:rsid w:val="007A15D2"/>
    <w:rsid w:val="007A3F58"/>
    <w:rsid w:val="007B0C50"/>
    <w:rsid w:val="007B4485"/>
    <w:rsid w:val="007B60A0"/>
    <w:rsid w:val="007C5FDD"/>
    <w:rsid w:val="007C79CC"/>
    <w:rsid w:val="007E296E"/>
    <w:rsid w:val="007E3DB6"/>
    <w:rsid w:val="007E697F"/>
    <w:rsid w:val="00802E02"/>
    <w:rsid w:val="0080562E"/>
    <w:rsid w:val="0081055E"/>
    <w:rsid w:val="008111E1"/>
    <w:rsid w:val="008136A0"/>
    <w:rsid w:val="0082375C"/>
    <w:rsid w:val="00832D25"/>
    <w:rsid w:val="00835629"/>
    <w:rsid w:val="00835D2F"/>
    <w:rsid w:val="00856042"/>
    <w:rsid w:val="00864C27"/>
    <w:rsid w:val="008666C4"/>
    <w:rsid w:val="00867098"/>
    <w:rsid w:val="00871938"/>
    <w:rsid w:val="00874D41"/>
    <w:rsid w:val="00874E51"/>
    <w:rsid w:val="008775CE"/>
    <w:rsid w:val="00880AA4"/>
    <w:rsid w:val="00892FCB"/>
    <w:rsid w:val="008A05E6"/>
    <w:rsid w:val="008A0B58"/>
    <w:rsid w:val="008B2EEC"/>
    <w:rsid w:val="008C148A"/>
    <w:rsid w:val="008C1EE0"/>
    <w:rsid w:val="008C68A2"/>
    <w:rsid w:val="008D59AF"/>
    <w:rsid w:val="008D7EE0"/>
    <w:rsid w:val="008E3072"/>
    <w:rsid w:val="009025EC"/>
    <w:rsid w:val="00910BE1"/>
    <w:rsid w:val="009111D8"/>
    <w:rsid w:val="00920307"/>
    <w:rsid w:val="0092579F"/>
    <w:rsid w:val="00935389"/>
    <w:rsid w:val="00936258"/>
    <w:rsid w:val="0094042B"/>
    <w:rsid w:val="00946B3B"/>
    <w:rsid w:val="0095121F"/>
    <w:rsid w:val="00962EF9"/>
    <w:rsid w:val="009709E9"/>
    <w:rsid w:val="00973D07"/>
    <w:rsid w:val="009743D7"/>
    <w:rsid w:val="009757DB"/>
    <w:rsid w:val="00982412"/>
    <w:rsid w:val="0098729B"/>
    <w:rsid w:val="009A1A75"/>
    <w:rsid w:val="009B1E5C"/>
    <w:rsid w:val="009C1F94"/>
    <w:rsid w:val="009C28F6"/>
    <w:rsid w:val="009D0CD2"/>
    <w:rsid w:val="009D5E7E"/>
    <w:rsid w:val="009E0D86"/>
    <w:rsid w:val="009E4105"/>
    <w:rsid w:val="009E4D56"/>
    <w:rsid w:val="009E5722"/>
    <w:rsid w:val="00A01300"/>
    <w:rsid w:val="00A0213A"/>
    <w:rsid w:val="00A036D9"/>
    <w:rsid w:val="00A16C74"/>
    <w:rsid w:val="00A17E09"/>
    <w:rsid w:val="00A17EFB"/>
    <w:rsid w:val="00A213D6"/>
    <w:rsid w:val="00A25F2C"/>
    <w:rsid w:val="00A26BD2"/>
    <w:rsid w:val="00A33198"/>
    <w:rsid w:val="00A44045"/>
    <w:rsid w:val="00A44243"/>
    <w:rsid w:val="00A44E23"/>
    <w:rsid w:val="00A519DB"/>
    <w:rsid w:val="00A6153E"/>
    <w:rsid w:val="00A64B44"/>
    <w:rsid w:val="00A71008"/>
    <w:rsid w:val="00A76387"/>
    <w:rsid w:val="00A81EA8"/>
    <w:rsid w:val="00A85C02"/>
    <w:rsid w:val="00A87D3F"/>
    <w:rsid w:val="00A92F85"/>
    <w:rsid w:val="00A93974"/>
    <w:rsid w:val="00A93A59"/>
    <w:rsid w:val="00A9583C"/>
    <w:rsid w:val="00AA47FF"/>
    <w:rsid w:val="00AB0104"/>
    <w:rsid w:val="00AB07A6"/>
    <w:rsid w:val="00AC6786"/>
    <w:rsid w:val="00AD640B"/>
    <w:rsid w:val="00AD7CDB"/>
    <w:rsid w:val="00AE03C2"/>
    <w:rsid w:val="00AE5A28"/>
    <w:rsid w:val="00AF7765"/>
    <w:rsid w:val="00B11022"/>
    <w:rsid w:val="00B11409"/>
    <w:rsid w:val="00B143A1"/>
    <w:rsid w:val="00B21170"/>
    <w:rsid w:val="00B24F6D"/>
    <w:rsid w:val="00B26182"/>
    <w:rsid w:val="00B46117"/>
    <w:rsid w:val="00B4614E"/>
    <w:rsid w:val="00B57B90"/>
    <w:rsid w:val="00B679F6"/>
    <w:rsid w:val="00B75C0E"/>
    <w:rsid w:val="00B764D4"/>
    <w:rsid w:val="00B839BA"/>
    <w:rsid w:val="00B855EC"/>
    <w:rsid w:val="00B87B64"/>
    <w:rsid w:val="00B91BBB"/>
    <w:rsid w:val="00B91CCE"/>
    <w:rsid w:val="00B94E2F"/>
    <w:rsid w:val="00BA71E4"/>
    <w:rsid w:val="00BB10FF"/>
    <w:rsid w:val="00BB248F"/>
    <w:rsid w:val="00BC0897"/>
    <w:rsid w:val="00BD3846"/>
    <w:rsid w:val="00BE166F"/>
    <w:rsid w:val="00BE1FC1"/>
    <w:rsid w:val="00BE5A77"/>
    <w:rsid w:val="00BF6923"/>
    <w:rsid w:val="00BF71BB"/>
    <w:rsid w:val="00C07EAB"/>
    <w:rsid w:val="00C1049B"/>
    <w:rsid w:val="00C142E6"/>
    <w:rsid w:val="00C151C8"/>
    <w:rsid w:val="00C213FA"/>
    <w:rsid w:val="00C23C0A"/>
    <w:rsid w:val="00C27194"/>
    <w:rsid w:val="00C31CE6"/>
    <w:rsid w:val="00C3350D"/>
    <w:rsid w:val="00C354A3"/>
    <w:rsid w:val="00C523AA"/>
    <w:rsid w:val="00C53386"/>
    <w:rsid w:val="00C6440A"/>
    <w:rsid w:val="00C6546A"/>
    <w:rsid w:val="00C705CA"/>
    <w:rsid w:val="00C72FAB"/>
    <w:rsid w:val="00C76A55"/>
    <w:rsid w:val="00C820E2"/>
    <w:rsid w:val="00C877B3"/>
    <w:rsid w:val="00CA6255"/>
    <w:rsid w:val="00CB3793"/>
    <w:rsid w:val="00CB577A"/>
    <w:rsid w:val="00CC2E3D"/>
    <w:rsid w:val="00CC578B"/>
    <w:rsid w:val="00CC724C"/>
    <w:rsid w:val="00CD1418"/>
    <w:rsid w:val="00CD16F0"/>
    <w:rsid w:val="00CD6165"/>
    <w:rsid w:val="00CF11FE"/>
    <w:rsid w:val="00CF5BE7"/>
    <w:rsid w:val="00D108E8"/>
    <w:rsid w:val="00D1227E"/>
    <w:rsid w:val="00D12E3A"/>
    <w:rsid w:val="00D16B62"/>
    <w:rsid w:val="00D174D6"/>
    <w:rsid w:val="00D330C5"/>
    <w:rsid w:val="00D463E7"/>
    <w:rsid w:val="00D465E7"/>
    <w:rsid w:val="00D55E6D"/>
    <w:rsid w:val="00D649C4"/>
    <w:rsid w:val="00D6759F"/>
    <w:rsid w:val="00D70CE7"/>
    <w:rsid w:val="00D7163C"/>
    <w:rsid w:val="00D73C06"/>
    <w:rsid w:val="00D74313"/>
    <w:rsid w:val="00D76301"/>
    <w:rsid w:val="00D779D1"/>
    <w:rsid w:val="00D80020"/>
    <w:rsid w:val="00D816E7"/>
    <w:rsid w:val="00D835CF"/>
    <w:rsid w:val="00D92888"/>
    <w:rsid w:val="00D92E42"/>
    <w:rsid w:val="00DB6241"/>
    <w:rsid w:val="00DC12D4"/>
    <w:rsid w:val="00DC3D7F"/>
    <w:rsid w:val="00DC67F0"/>
    <w:rsid w:val="00DD3162"/>
    <w:rsid w:val="00DD4F4F"/>
    <w:rsid w:val="00DD7E04"/>
    <w:rsid w:val="00DF0AF2"/>
    <w:rsid w:val="00E03F17"/>
    <w:rsid w:val="00E13A68"/>
    <w:rsid w:val="00E2132F"/>
    <w:rsid w:val="00E306EF"/>
    <w:rsid w:val="00E33E6A"/>
    <w:rsid w:val="00E4772B"/>
    <w:rsid w:val="00E5147D"/>
    <w:rsid w:val="00E52926"/>
    <w:rsid w:val="00E533FF"/>
    <w:rsid w:val="00E53B7C"/>
    <w:rsid w:val="00E6441C"/>
    <w:rsid w:val="00E702AB"/>
    <w:rsid w:val="00E77526"/>
    <w:rsid w:val="00E82BCE"/>
    <w:rsid w:val="00E9498D"/>
    <w:rsid w:val="00E976FC"/>
    <w:rsid w:val="00EA66A8"/>
    <w:rsid w:val="00EB765C"/>
    <w:rsid w:val="00EC325B"/>
    <w:rsid w:val="00EE1887"/>
    <w:rsid w:val="00EE1BE4"/>
    <w:rsid w:val="00EE28DA"/>
    <w:rsid w:val="00F01D9F"/>
    <w:rsid w:val="00F124A0"/>
    <w:rsid w:val="00F13403"/>
    <w:rsid w:val="00F1737E"/>
    <w:rsid w:val="00F17CE7"/>
    <w:rsid w:val="00F22ED7"/>
    <w:rsid w:val="00F27F64"/>
    <w:rsid w:val="00F30421"/>
    <w:rsid w:val="00F34577"/>
    <w:rsid w:val="00F37C75"/>
    <w:rsid w:val="00F56550"/>
    <w:rsid w:val="00F64640"/>
    <w:rsid w:val="00F659F2"/>
    <w:rsid w:val="00F67F40"/>
    <w:rsid w:val="00F71066"/>
    <w:rsid w:val="00F718B0"/>
    <w:rsid w:val="00F74D09"/>
    <w:rsid w:val="00F81E51"/>
    <w:rsid w:val="00F83043"/>
    <w:rsid w:val="00F946F0"/>
    <w:rsid w:val="00F9641F"/>
    <w:rsid w:val="00FA0DB8"/>
    <w:rsid w:val="00FB5676"/>
    <w:rsid w:val="00FB5772"/>
    <w:rsid w:val="00FB6083"/>
    <w:rsid w:val="00FC700F"/>
    <w:rsid w:val="00FE2FA7"/>
    <w:rsid w:val="00FE5399"/>
    <w:rsid w:val="00FE5622"/>
    <w:rsid w:val="00FE6196"/>
    <w:rsid w:val="00FF2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94653"/>
  <w15:docId w15:val="{52FEC4CC-6118-4559-BCE5-E7389784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paragraph" w:styleId="Antrat2">
    <w:name w:val="heading 2"/>
    <w:basedOn w:val="prastasis"/>
    <w:next w:val="prastasis"/>
    <w:link w:val="Antrat2Diagrama"/>
    <w:semiHidden/>
    <w:unhideWhenUsed/>
    <w:qFormat/>
    <w:rsid w:val="001751F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paragraph" w:styleId="Pagrindinistekstas2">
    <w:name w:val="Body Text 2"/>
    <w:basedOn w:val="prastasis"/>
    <w:link w:val="Pagrindinistekstas2Diagrama"/>
    <w:unhideWhenUsed/>
    <w:rsid w:val="001E7ED0"/>
    <w:pPr>
      <w:jc w:val="center"/>
    </w:pPr>
    <w:rPr>
      <w:b/>
      <w:caps/>
      <w:sz w:val="26"/>
    </w:rPr>
  </w:style>
  <w:style w:type="character" w:customStyle="1" w:styleId="Pagrindinistekstas2Diagrama">
    <w:name w:val="Pagrindinis tekstas 2 Diagrama"/>
    <w:basedOn w:val="Numatytasispastraiposriftas"/>
    <w:link w:val="Pagrindinistekstas2"/>
    <w:rsid w:val="001E7ED0"/>
    <w:rPr>
      <w:b/>
      <w:caps/>
      <w:sz w:val="26"/>
      <w:lang w:eastAsia="en-US"/>
    </w:rPr>
  </w:style>
  <w:style w:type="character" w:customStyle="1" w:styleId="Pareigos">
    <w:name w:val="Pareigos"/>
    <w:rsid w:val="003526C6"/>
    <w:rPr>
      <w:rFonts w:ascii="TimesLT" w:hAnsi="TimesLT"/>
      <w:caps/>
      <w:sz w:val="24"/>
    </w:rPr>
  </w:style>
  <w:style w:type="table" w:styleId="Lentelstinklelis">
    <w:name w:val="Table Grid"/>
    <w:basedOn w:val="prastojilentel"/>
    <w:rsid w:val="00175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semiHidden/>
    <w:rsid w:val="001751FF"/>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7072">
      <w:bodyDiv w:val="1"/>
      <w:marLeft w:val="0"/>
      <w:marRight w:val="0"/>
      <w:marTop w:val="0"/>
      <w:marBottom w:val="0"/>
      <w:divBdr>
        <w:top w:val="none" w:sz="0" w:space="0" w:color="auto"/>
        <w:left w:val="none" w:sz="0" w:space="0" w:color="auto"/>
        <w:bottom w:val="none" w:sz="0" w:space="0" w:color="auto"/>
        <w:right w:val="none" w:sz="0" w:space="0" w:color="auto"/>
      </w:divBdr>
    </w:div>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021008333">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048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6%20mero%20potvarkis%20(2).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638A1D-6074-4AD8-AEEC-3E2A74E71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 mero potvarkis (2)</Template>
  <TotalTime>20</TotalTime>
  <Pages>2</Pages>
  <Words>453</Words>
  <Characters>3219</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3665</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Kalnius</dc:creator>
  <cp:lastModifiedBy>Rasa Šerputienė</cp:lastModifiedBy>
  <cp:revision>4</cp:revision>
  <cp:lastPrinted>2023-06-22T07:16:00Z</cp:lastPrinted>
  <dcterms:created xsi:type="dcterms:W3CDTF">2026-02-23T07:33:00Z</dcterms:created>
  <dcterms:modified xsi:type="dcterms:W3CDTF">2026-02-23T08:05:00Z</dcterms:modified>
</cp:coreProperties>
</file>