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6E2B" w14:textId="77777777" w:rsidR="00006605" w:rsidRPr="00BD48DE" w:rsidRDefault="00006605" w:rsidP="00006605">
      <w:pPr>
        <w:ind w:left="9070" w:firstLine="1298"/>
        <w:jc w:val="both"/>
        <w:rPr>
          <w:szCs w:val="24"/>
        </w:rPr>
      </w:pPr>
      <w:r w:rsidRPr="00BD48DE">
        <w:rPr>
          <w:szCs w:val="24"/>
        </w:rPr>
        <w:t>PATVIRTINTA</w:t>
      </w:r>
    </w:p>
    <w:p w14:paraId="0BDABEC8" w14:textId="77777777" w:rsidR="00B83D62" w:rsidRPr="00BD48DE" w:rsidRDefault="00006605" w:rsidP="00006605">
      <w:pPr>
        <w:ind w:left="9072" w:firstLine="1296"/>
        <w:jc w:val="both"/>
        <w:rPr>
          <w:szCs w:val="24"/>
        </w:rPr>
      </w:pPr>
      <w:r w:rsidRPr="00BD48DE">
        <w:rPr>
          <w:szCs w:val="24"/>
        </w:rPr>
        <w:t xml:space="preserve">Kretingos rajono savivaldybės </w:t>
      </w:r>
      <w:r w:rsidR="00B83D62" w:rsidRPr="00BD48DE">
        <w:rPr>
          <w:szCs w:val="24"/>
        </w:rPr>
        <w:t xml:space="preserve">mero </w:t>
      </w:r>
    </w:p>
    <w:p w14:paraId="41FF1535" w14:textId="3876EA4B" w:rsidR="00006605" w:rsidRPr="00BD48DE" w:rsidRDefault="00006605" w:rsidP="00006605">
      <w:pPr>
        <w:ind w:left="9072" w:firstLine="1296"/>
        <w:jc w:val="both"/>
        <w:rPr>
          <w:szCs w:val="24"/>
        </w:rPr>
      </w:pPr>
      <w:r w:rsidRPr="00BD48DE">
        <w:rPr>
          <w:szCs w:val="24"/>
        </w:rPr>
        <w:t>202</w:t>
      </w:r>
      <w:r w:rsidR="008063F7">
        <w:rPr>
          <w:szCs w:val="24"/>
        </w:rPr>
        <w:t>6</w:t>
      </w:r>
      <w:r w:rsidRPr="00BD48DE">
        <w:rPr>
          <w:szCs w:val="24"/>
        </w:rPr>
        <w:t xml:space="preserve"> m. </w:t>
      </w:r>
      <w:r w:rsidR="00C52361" w:rsidRPr="00BD48DE">
        <w:rPr>
          <w:szCs w:val="24"/>
        </w:rPr>
        <w:t>sausio</w:t>
      </w:r>
      <w:r w:rsidRPr="00BD48DE">
        <w:rPr>
          <w:szCs w:val="24"/>
        </w:rPr>
        <w:t xml:space="preserve"> </w:t>
      </w:r>
      <w:r w:rsidR="00BD48DE" w:rsidRPr="00BD48DE">
        <w:rPr>
          <w:szCs w:val="24"/>
        </w:rPr>
        <w:t xml:space="preserve">    </w:t>
      </w:r>
      <w:r w:rsidRPr="00BD48DE">
        <w:rPr>
          <w:szCs w:val="24"/>
        </w:rPr>
        <w:t xml:space="preserve"> d. </w:t>
      </w:r>
      <w:r w:rsidR="00B83D62" w:rsidRPr="00BD48DE">
        <w:rPr>
          <w:szCs w:val="24"/>
        </w:rPr>
        <w:t>potvarkiu</w:t>
      </w:r>
      <w:r w:rsidRPr="00BD48DE">
        <w:rPr>
          <w:szCs w:val="24"/>
        </w:rPr>
        <w:t xml:space="preserve"> Nr. </w:t>
      </w:r>
      <w:r w:rsidR="00B83D62" w:rsidRPr="00BD48DE">
        <w:rPr>
          <w:szCs w:val="24"/>
        </w:rPr>
        <w:t>V3</w:t>
      </w:r>
      <w:r w:rsidRPr="00BD48DE">
        <w:rPr>
          <w:szCs w:val="24"/>
        </w:rPr>
        <w:t>-</w:t>
      </w:r>
    </w:p>
    <w:p w14:paraId="71DD5B62" w14:textId="77777777" w:rsidR="00006605" w:rsidRPr="00BD48DE" w:rsidRDefault="00006605" w:rsidP="00DE6C4D">
      <w:pPr>
        <w:jc w:val="both"/>
        <w:rPr>
          <w:szCs w:val="24"/>
        </w:rPr>
      </w:pPr>
    </w:p>
    <w:p w14:paraId="0D411C6B" w14:textId="77777777" w:rsidR="004560E8" w:rsidRPr="00BD48DE" w:rsidRDefault="004560E8" w:rsidP="00AF63F1">
      <w:pPr>
        <w:jc w:val="center"/>
        <w:rPr>
          <w:b/>
        </w:rPr>
      </w:pPr>
      <w:r w:rsidRPr="00BD48DE">
        <w:rPr>
          <w:b/>
        </w:rPr>
        <w:t xml:space="preserve">VALSTYBINĖS KALBOS VARTOJIMO IR TAISYKLINGUMO KONTROLĖS ATLIKIMO </w:t>
      </w:r>
    </w:p>
    <w:p w14:paraId="14D9000B" w14:textId="77777777" w:rsidR="004560E8" w:rsidRPr="00BD48DE" w:rsidRDefault="004560E8" w:rsidP="00AF63F1">
      <w:pPr>
        <w:jc w:val="center"/>
        <w:rPr>
          <w:b/>
        </w:rPr>
      </w:pPr>
      <w:r w:rsidRPr="00BD48DE">
        <w:rPr>
          <w:b/>
        </w:rPr>
        <w:t xml:space="preserve">KRETINGOS RAJONO SAVIVALDYBĖJE </w:t>
      </w:r>
    </w:p>
    <w:p w14:paraId="118E6B67" w14:textId="3C4BD350" w:rsidR="004560E8" w:rsidRPr="00BD48DE" w:rsidRDefault="004560E8" w:rsidP="00AF63F1">
      <w:pPr>
        <w:jc w:val="center"/>
        <w:rPr>
          <w:b/>
          <w:szCs w:val="24"/>
        </w:rPr>
      </w:pPr>
      <w:r w:rsidRPr="00BD48DE">
        <w:rPr>
          <w:b/>
        </w:rPr>
        <w:t>202</w:t>
      </w:r>
      <w:r w:rsidR="008063F7">
        <w:rPr>
          <w:b/>
        </w:rPr>
        <w:t>6</w:t>
      </w:r>
      <w:r w:rsidRPr="00BD48DE">
        <w:rPr>
          <w:b/>
        </w:rPr>
        <w:t xml:space="preserve"> METŲ PLANAS</w:t>
      </w:r>
    </w:p>
    <w:p w14:paraId="64441AB9" w14:textId="77777777" w:rsidR="00006605" w:rsidRPr="00BD48DE" w:rsidRDefault="00006605" w:rsidP="00DE6C4D">
      <w:pPr>
        <w:spacing w:line="360" w:lineRule="auto"/>
        <w:rPr>
          <w:b/>
          <w:sz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1234"/>
        <w:gridCol w:w="2014"/>
        <w:gridCol w:w="4507"/>
        <w:gridCol w:w="4536"/>
      </w:tblGrid>
      <w:tr w:rsidR="00BD48DE" w:rsidRPr="00BD48DE" w14:paraId="1C0092C2" w14:textId="77777777" w:rsidTr="009F4840">
        <w:tc>
          <w:tcPr>
            <w:tcW w:w="2843" w:type="dxa"/>
          </w:tcPr>
          <w:p w14:paraId="23C204E6" w14:textId="77777777" w:rsidR="00006605" w:rsidRPr="00BD48DE" w:rsidRDefault="00006605" w:rsidP="009F4840">
            <w:pPr>
              <w:spacing w:line="360" w:lineRule="auto"/>
              <w:jc w:val="center"/>
              <w:rPr>
                <w:b/>
                <w:szCs w:val="24"/>
              </w:rPr>
            </w:pPr>
            <w:r w:rsidRPr="00BD48DE">
              <w:rPr>
                <w:b/>
                <w:szCs w:val="24"/>
              </w:rPr>
              <w:t>Darbo pavadinimas</w:t>
            </w:r>
          </w:p>
        </w:tc>
        <w:tc>
          <w:tcPr>
            <w:tcW w:w="1234" w:type="dxa"/>
          </w:tcPr>
          <w:p w14:paraId="6542AF4A" w14:textId="77777777" w:rsidR="00006605" w:rsidRPr="00BD48DE" w:rsidRDefault="00006605" w:rsidP="009F4840">
            <w:pPr>
              <w:spacing w:line="360" w:lineRule="auto"/>
              <w:jc w:val="center"/>
              <w:rPr>
                <w:b/>
                <w:szCs w:val="24"/>
              </w:rPr>
            </w:pPr>
            <w:r w:rsidRPr="00BD48DE">
              <w:rPr>
                <w:b/>
                <w:szCs w:val="24"/>
              </w:rPr>
              <w:t>Skaičius</w:t>
            </w:r>
          </w:p>
        </w:tc>
        <w:tc>
          <w:tcPr>
            <w:tcW w:w="2014" w:type="dxa"/>
          </w:tcPr>
          <w:p w14:paraId="4A4B8B84" w14:textId="77777777" w:rsidR="00006605" w:rsidRPr="00BD48DE" w:rsidRDefault="00006605" w:rsidP="009F4840">
            <w:pPr>
              <w:spacing w:line="360" w:lineRule="auto"/>
              <w:jc w:val="center"/>
              <w:rPr>
                <w:b/>
                <w:szCs w:val="24"/>
              </w:rPr>
            </w:pPr>
            <w:r w:rsidRPr="00BD48DE">
              <w:rPr>
                <w:b/>
                <w:szCs w:val="24"/>
              </w:rPr>
              <w:t>Rezultatas</w:t>
            </w:r>
          </w:p>
        </w:tc>
        <w:tc>
          <w:tcPr>
            <w:tcW w:w="9043" w:type="dxa"/>
            <w:gridSpan w:val="2"/>
          </w:tcPr>
          <w:p w14:paraId="4F34146E" w14:textId="77777777" w:rsidR="00006605" w:rsidRPr="00BD48DE" w:rsidRDefault="00006605" w:rsidP="009F4840">
            <w:pPr>
              <w:spacing w:line="360" w:lineRule="auto"/>
              <w:jc w:val="center"/>
              <w:rPr>
                <w:b/>
                <w:szCs w:val="24"/>
              </w:rPr>
            </w:pPr>
            <w:r w:rsidRPr="00BD48DE">
              <w:rPr>
                <w:b/>
                <w:szCs w:val="24"/>
              </w:rPr>
              <w:t>Pastabos</w:t>
            </w:r>
          </w:p>
        </w:tc>
      </w:tr>
      <w:tr w:rsidR="00BD48DE" w:rsidRPr="00BD48DE" w14:paraId="72AD11B2" w14:textId="77777777" w:rsidTr="009F4840">
        <w:tc>
          <w:tcPr>
            <w:tcW w:w="2843" w:type="dxa"/>
            <w:vMerge w:val="restart"/>
          </w:tcPr>
          <w:p w14:paraId="5D0AEB4D" w14:textId="77777777" w:rsidR="00006605" w:rsidRPr="00BD48DE" w:rsidRDefault="00006605" w:rsidP="009F4840">
            <w:pPr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Įmonių, įstaigų ir organizacijų tikrinimas</w:t>
            </w:r>
          </w:p>
          <w:p w14:paraId="06F1C61D" w14:textId="77777777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</w:p>
          <w:p w14:paraId="0449F18C" w14:textId="77777777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Valstybės įstaigos</w:t>
            </w:r>
          </w:p>
          <w:p w14:paraId="23C44561" w14:textId="77777777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</w:p>
          <w:p w14:paraId="3BA65296" w14:textId="77777777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Seniūnijos</w:t>
            </w:r>
          </w:p>
          <w:p w14:paraId="76BB0EBE" w14:textId="77777777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</w:p>
          <w:p w14:paraId="01318F74" w14:textId="77777777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Švietimo įstaigos</w:t>
            </w:r>
          </w:p>
          <w:p w14:paraId="65591581" w14:textId="77777777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234" w:type="dxa"/>
            <w:vMerge w:val="restart"/>
          </w:tcPr>
          <w:p w14:paraId="259AD0D4" w14:textId="61FC382A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1</w:t>
            </w:r>
            <w:r w:rsidR="00A37B88" w:rsidRPr="00BD48DE">
              <w:rPr>
                <w:szCs w:val="24"/>
              </w:rPr>
              <w:t>1</w:t>
            </w:r>
          </w:p>
        </w:tc>
        <w:tc>
          <w:tcPr>
            <w:tcW w:w="2014" w:type="dxa"/>
            <w:vMerge w:val="restart"/>
          </w:tcPr>
          <w:p w14:paraId="3F4A2796" w14:textId="77777777" w:rsidR="00006605" w:rsidRPr="00BD48DE" w:rsidRDefault="00006605" w:rsidP="009F4840">
            <w:pPr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Planuojama</w:t>
            </w:r>
          </w:p>
          <w:p w14:paraId="1ADD85C7" w14:textId="3686A6E0" w:rsidR="00006605" w:rsidRPr="00BD48DE" w:rsidRDefault="00991711" w:rsidP="009F4840">
            <w:pPr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i</w:t>
            </w:r>
            <w:r w:rsidR="00006605" w:rsidRPr="00BD48DE">
              <w:rPr>
                <w:szCs w:val="24"/>
              </w:rPr>
              <w:t>šsiųsti</w:t>
            </w:r>
            <w:r w:rsidRPr="00BD48DE">
              <w:rPr>
                <w:szCs w:val="24"/>
              </w:rPr>
              <w:t xml:space="preserve"> </w:t>
            </w:r>
            <w:r w:rsidR="00006605" w:rsidRPr="00BD48DE">
              <w:rPr>
                <w:szCs w:val="24"/>
              </w:rPr>
              <w:t>1</w:t>
            </w:r>
            <w:r w:rsidR="00A37B88" w:rsidRPr="00BD48DE">
              <w:rPr>
                <w:szCs w:val="24"/>
              </w:rPr>
              <w:t>1</w:t>
            </w:r>
            <w:r w:rsidR="00006605" w:rsidRPr="00BD48DE">
              <w:rPr>
                <w:szCs w:val="24"/>
              </w:rPr>
              <w:t xml:space="preserve"> raštų</w:t>
            </w:r>
          </w:p>
        </w:tc>
        <w:tc>
          <w:tcPr>
            <w:tcW w:w="4507" w:type="dxa"/>
          </w:tcPr>
          <w:p w14:paraId="3F61E66E" w14:textId="77777777" w:rsidR="00006605" w:rsidRPr="00BD48DE" w:rsidRDefault="00006605" w:rsidP="009F4840">
            <w:pPr>
              <w:spacing w:line="360" w:lineRule="auto"/>
              <w:jc w:val="center"/>
              <w:rPr>
                <w:b/>
                <w:i/>
                <w:szCs w:val="24"/>
              </w:rPr>
            </w:pPr>
            <w:r w:rsidRPr="00BD48DE">
              <w:rPr>
                <w:b/>
                <w:i/>
                <w:szCs w:val="24"/>
              </w:rPr>
              <w:t>I pusmečio tikrinimo objektai</w:t>
            </w:r>
          </w:p>
        </w:tc>
        <w:tc>
          <w:tcPr>
            <w:tcW w:w="4536" w:type="dxa"/>
          </w:tcPr>
          <w:p w14:paraId="29D1DA36" w14:textId="77777777" w:rsidR="00006605" w:rsidRPr="00BD48DE" w:rsidRDefault="00006605" w:rsidP="009F4840">
            <w:pPr>
              <w:spacing w:line="360" w:lineRule="auto"/>
              <w:jc w:val="center"/>
              <w:rPr>
                <w:b/>
                <w:i/>
                <w:szCs w:val="24"/>
              </w:rPr>
            </w:pPr>
            <w:r w:rsidRPr="00BD48DE">
              <w:rPr>
                <w:b/>
                <w:i/>
                <w:szCs w:val="24"/>
              </w:rPr>
              <w:t>II pusmečio tikrinimo objektai</w:t>
            </w:r>
          </w:p>
        </w:tc>
      </w:tr>
      <w:tr w:rsidR="00BD48DE" w:rsidRPr="00BD48DE" w14:paraId="17FA4E3E" w14:textId="77777777" w:rsidTr="009F4840">
        <w:tc>
          <w:tcPr>
            <w:tcW w:w="2843" w:type="dxa"/>
            <w:vMerge/>
          </w:tcPr>
          <w:p w14:paraId="748CCFD3" w14:textId="77777777" w:rsidR="00006605" w:rsidRPr="00BD48DE" w:rsidRDefault="00006605" w:rsidP="009F4840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234" w:type="dxa"/>
            <w:vMerge/>
          </w:tcPr>
          <w:p w14:paraId="590DBCB9" w14:textId="77777777" w:rsidR="00006605" w:rsidRPr="00BD48DE" w:rsidRDefault="00006605" w:rsidP="009F4840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2014" w:type="dxa"/>
            <w:vMerge/>
          </w:tcPr>
          <w:p w14:paraId="7F0DF4C6" w14:textId="77777777" w:rsidR="00006605" w:rsidRPr="00BD48DE" w:rsidRDefault="00006605" w:rsidP="009F4840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4507" w:type="dxa"/>
          </w:tcPr>
          <w:p w14:paraId="55743B87" w14:textId="77777777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Sausio mėn.:</w:t>
            </w:r>
          </w:p>
          <w:p w14:paraId="671C7D96" w14:textId="39CFB918" w:rsidR="00006605" w:rsidRPr="00BD48DE" w:rsidRDefault="00AF63F1" w:rsidP="00235BF7">
            <w:pPr>
              <w:jc w:val="both"/>
              <w:rPr>
                <w:szCs w:val="24"/>
              </w:rPr>
            </w:pPr>
            <w:r w:rsidRPr="00BD48DE">
              <w:rPr>
                <w:szCs w:val="24"/>
              </w:rPr>
              <w:t xml:space="preserve"> </w:t>
            </w:r>
            <w:r w:rsidR="00006605" w:rsidRPr="00BD48DE">
              <w:rPr>
                <w:szCs w:val="24"/>
              </w:rPr>
              <w:t>–</w:t>
            </w:r>
          </w:p>
          <w:p w14:paraId="4B0AD1A3" w14:textId="77777777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Vasario mėn.:</w:t>
            </w:r>
          </w:p>
          <w:p w14:paraId="13E7B6AA" w14:textId="2149B350" w:rsidR="00A37B88" w:rsidRPr="00BD48DE" w:rsidRDefault="00A37B88" w:rsidP="00235BF7">
            <w:pPr>
              <w:jc w:val="both"/>
              <w:rPr>
                <w:szCs w:val="24"/>
              </w:rPr>
            </w:pPr>
            <w:r w:rsidRPr="00BD48DE">
              <w:rPr>
                <w:szCs w:val="24"/>
              </w:rPr>
              <w:t xml:space="preserve"> –</w:t>
            </w:r>
          </w:p>
          <w:p w14:paraId="38253D36" w14:textId="7F19CA34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Kovo mėn.:</w:t>
            </w:r>
          </w:p>
          <w:p w14:paraId="48A87F1D" w14:textId="7007B093" w:rsidR="00D62FCF" w:rsidRPr="00BD48DE" w:rsidRDefault="00390093" w:rsidP="00235BF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Kartenos pirminės sveikatos priežiūros centro </w:t>
            </w:r>
            <w:r w:rsidR="00D62FCF" w:rsidRPr="00BD48DE">
              <w:rPr>
                <w:szCs w:val="24"/>
              </w:rPr>
              <w:t>teisės aktai, raštai</w:t>
            </w:r>
            <w:r w:rsidR="00A93D02" w:rsidRPr="00BD48DE">
              <w:rPr>
                <w:szCs w:val="24"/>
              </w:rPr>
              <w:t>, viešieji užrašai</w:t>
            </w:r>
            <w:r w:rsidR="00D62FCF" w:rsidRPr="00BD48DE">
              <w:rPr>
                <w:szCs w:val="24"/>
              </w:rPr>
              <w:t>.</w:t>
            </w:r>
          </w:p>
          <w:p w14:paraId="1DD4FF68" w14:textId="172A310D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Balandžio mėn.:</w:t>
            </w:r>
          </w:p>
          <w:p w14:paraId="6FABB6A1" w14:textId="3FB093F1" w:rsidR="00D62FCF" w:rsidRPr="00BD48DE" w:rsidRDefault="00006605" w:rsidP="00235BF7">
            <w:pPr>
              <w:jc w:val="both"/>
              <w:rPr>
                <w:szCs w:val="24"/>
              </w:rPr>
            </w:pPr>
            <w:r w:rsidRPr="00BD48DE">
              <w:rPr>
                <w:szCs w:val="24"/>
              </w:rPr>
              <w:t>1)</w:t>
            </w:r>
            <w:r w:rsidR="0075155C" w:rsidRPr="00BD48DE">
              <w:rPr>
                <w:szCs w:val="24"/>
              </w:rPr>
              <w:t xml:space="preserve"> </w:t>
            </w:r>
            <w:r w:rsidR="00390093">
              <w:rPr>
                <w:szCs w:val="24"/>
              </w:rPr>
              <w:t xml:space="preserve">Salantų pirminės sveikatos priežiūros centro </w:t>
            </w:r>
            <w:r w:rsidR="00D62FCF" w:rsidRPr="00BD48DE">
              <w:rPr>
                <w:szCs w:val="24"/>
              </w:rPr>
              <w:t>teisės aktai, raštai</w:t>
            </w:r>
            <w:r w:rsidR="00A93D02" w:rsidRPr="00BD48DE">
              <w:rPr>
                <w:szCs w:val="24"/>
              </w:rPr>
              <w:t>, viešieji užrašai</w:t>
            </w:r>
            <w:r w:rsidR="00D62FCF" w:rsidRPr="00BD48DE">
              <w:rPr>
                <w:szCs w:val="24"/>
              </w:rPr>
              <w:t>;</w:t>
            </w:r>
          </w:p>
          <w:p w14:paraId="176FD218" w14:textId="46DFE2E2" w:rsidR="00006605" w:rsidRPr="00BD48DE" w:rsidRDefault="00006605" w:rsidP="00235BF7">
            <w:pPr>
              <w:jc w:val="both"/>
              <w:rPr>
                <w:szCs w:val="24"/>
              </w:rPr>
            </w:pPr>
            <w:r w:rsidRPr="00BD48DE">
              <w:rPr>
                <w:szCs w:val="24"/>
              </w:rPr>
              <w:t>2)</w:t>
            </w:r>
            <w:r w:rsidR="00D62FCF" w:rsidRPr="00BD48DE">
              <w:rPr>
                <w:szCs w:val="24"/>
              </w:rPr>
              <w:t xml:space="preserve"> </w:t>
            </w:r>
            <w:r w:rsidR="006F2C6C">
              <w:rPr>
                <w:szCs w:val="24"/>
              </w:rPr>
              <w:t xml:space="preserve">UAB „Pajūrio senelių namai“ </w:t>
            </w:r>
            <w:r w:rsidR="00D62FCF" w:rsidRPr="00BD48DE">
              <w:rPr>
                <w:szCs w:val="24"/>
              </w:rPr>
              <w:t>teisės aktai, raštai</w:t>
            </w:r>
            <w:r w:rsidR="00A93D02" w:rsidRPr="00BD48DE">
              <w:rPr>
                <w:szCs w:val="24"/>
              </w:rPr>
              <w:t>, viešieji užrašai</w:t>
            </w:r>
            <w:r w:rsidRPr="00BD48DE">
              <w:rPr>
                <w:szCs w:val="24"/>
              </w:rPr>
              <w:t>.</w:t>
            </w:r>
          </w:p>
          <w:p w14:paraId="37DBB404" w14:textId="051F5589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Gegužės mėn.:</w:t>
            </w:r>
          </w:p>
          <w:p w14:paraId="0295DA5E" w14:textId="2B310D31" w:rsidR="00006605" w:rsidRPr="00BD48DE" w:rsidRDefault="00006605" w:rsidP="00235BF7">
            <w:pPr>
              <w:jc w:val="both"/>
              <w:rPr>
                <w:szCs w:val="24"/>
              </w:rPr>
            </w:pPr>
            <w:r w:rsidRPr="00BD48DE">
              <w:rPr>
                <w:szCs w:val="24"/>
              </w:rPr>
              <w:t>1)</w:t>
            </w:r>
            <w:r w:rsidR="00DF1853" w:rsidRPr="00BD48DE">
              <w:rPr>
                <w:szCs w:val="24"/>
              </w:rPr>
              <w:t xml:space="preserve"> </w:t>
            </w:r>
            <w:r w:rsidR="00D17E3F" w:rsidRPr="00BD48DE">
              <w:rPr>
                <w:szCs w:val="24"/>
              </w:rPr>
              <w:t xml:space="preserve">Kretingos </w:t>
            </w:r>
            <w:r w:rsidR="00390093">
              <w:rPr>
                <w:szCs w:val="24"/>
              </w:rPr>
              <w:t xml:space="preserve">pirminės sveikatos priežiūros centro </w:t>
            </w:r>
            <w:r w:rsidR="00D62FCF" w:rsidRPr="00BD48DE">
              <w:rPr>
                <w:szCs w:val="24"/>
              </w:rPr>
              <w:t>teisės aktai, raštai</w:t>
            </w:r>
            <w:r w:rsidR="00390093">
              <w:rPr>
                <w:szCs w:val="24"/>
              </w:rPr>
              <w:t>, viešieji užrašai</w:t>
            </w:r>
            <w:r w:rsidR="00D62FCF" w:rsidRPr="00BD48DE">
              <w:rPr>
                <w:szCs w:val="24"/>
              </w:rPr>
              <w:t>;</w:t>
            </w:r>
          </w:p>
          <w:p w14:paraId="49E7049E" w14:textId="7292815A" w:rsidR="00006605" w:rsidRPr="00BD48DE" w:rsidRDefault="00006605" w:rsidP="00235BF7">
            <w:pPr>
              <w:jc w:val="both"/>
              <w:rPr>
                <w:szCs w:val="24"/>
              </w:rPr>
            </w:pPr>
            <w:r w:rsidRPr="00BD48DE">
              <w:rPr>
                <w:szCs w:val="24"/>
              </w:rPr>
              <w:t xml:space="preserve">2) </w:t>
            </w:r>
            <w:r w:rsidR="00390093">
              <w:rPr>
                <w:szCs w:val="24"/>
              </w:rPr>
              <w:t xml:space="preserve">Kretingos psichikos sveikatos centro </w:t>
            </w:r>
            <w:r w:rsidR="00D62FCF" w:rsidRPr="00BD48DE">
              <w:rPr>
                <w:szCs w:val="24"/>
              </w:rPr>
              <w:t>teisės aktai, raštai</w:t>
            </w:r>
            <w:r w:rsidR="00390093">
              <w:rPr>
                <w:szCs w:val="24"/>
              </w:rPr>
              <w:t>, viešieji užrašai</w:t>
            </w:r>
            <w:r w:rsidR="00D62FCF" w:rsidRPr="00BD48DE">
              <w:rPr>
                <w:szCs w:val="24"/>
              </w:rPr>
              <w:t>.</w:t>
            </w:r>
          </w:p>
          <w:p w14:paraId="3EA8EB48" w14:textId="77777777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Birželio mėn.:</w:t>
            </w:r>
          </w:p>
          <w:p w14:paraId="7156F761" w14:textId="6AEA7471" w:rsidR="00006605" w:rsidRPr="00BD48DE" w:rsidRDefault="00006605" w:rsidP="00235BF7">
            <w:pPr>
              <w:jc w:val="both"/>
              <w:rPr>
                <w:szCs w:val="24"/>
              </w:rPr>
            </w:pPr>
            <w:r w:rsidRPr="00BD48DE">
              <w:rPr>
                <w:szCs w:val="24"/>
              </w:rPr>
              <w:t>1)</w:t>
            </w:r>
            <w:r w:rsidR="00D62FCF" w:rsidRPr="00BD48DE">
              <w:t xml:space="preserve"> </w:t>
            </w:r>
            <w:r w:rsidR="00D17E3F" w:rsidRPr="00BD48DE">
              <w:rPr>
                <w:szCs w:val="24"/>
              </w:rPr>
              <w:t xml:space="preserve">Kretingos </w:t>
            </w:r>
            <w:r w:rsidR="00390093">
              <w:rPr>
                <w:szCs w:val="24"/>
              </w:rPr>
              <w:t>ligoninės</w:t>
            </w:r>
            <w:r w:rsidR="00D17E3F" w:rsidRPr="00BD48DE">
              <w:rPr>
                <w:szCs w:val="24"/>
              </w:rPr>
              <w:t xml:space="preserve"> </w:t>
            </w:r>
            <w:r w:rsidR="00D62FCF" w:rsidRPr="00BD48DE">
              <w:rPr>
                <w:szCs w:val="24"/>
              </w:rPr>
              <w:t>teisės aktai, raštai</w:t>
            </w:r>
            <w:r w:rsidR="00390093">
              <w:rPr>
                <w:szCs w:val="24"/>
              </w:rPr>
              <w:t>, viešieji užrašai</w:t>
            </w:r>
            <w:r w:rsidRPr="00BD48DE">
              <w:rPr>
                <w:szCs w:val="24"/>
              </w:rPr>
              <w:t>;</w:t>
            </w:r>
          </w:p>
          <w:p w14:paraId="305D365B" w14:textId="130FB974" w:rsidR="00006605" w:rsidRPr="00BD48DE" w:rsidRDefault="00E3188D" w:rsidP="00235BF7">
            <w:pPr>
              <w:jc w:val="both"/>
              <w:rPr>
                <w:szCs w:val="24"/>
              </w:rPr>
            </w:pPr>
            <w:r w:rsidRPr="00BD48DE">
              <w:rPr>
                <w:szCs w:val="24"/>
              </w:rPr>
              <w:t>2)</w:t>
            </w:r>
            <w:r w:rsidR="00D17E3F" w:rsidRPr="00BD48DE">
              <w:rPr>
                <w:szCs w:val="24"/>
              </w:rPr>
              <w:t xml:space="preserve"> Kretingos </w:t>
            </w:r>
            <w:r w:rsidR="00390093">
              <w:rPr>
                <w:szCs w:val="24"/>
              </w:rPr>
              <w:t xml:space="preserve">šeimos medicinos centro </w:t>
            </w:r>
            <w:r w:rsidR="00D17E3F" w:rsidRPr="00BD48DE">
              <w:rPr>
                <w:szCs w:val="24"/>
              </w:rPr>
              <w:t>teisės aktai, raštai</w:t>
            </w:r>
            <w:r w:rsidR="00390093">
              <w:rPr>
                <w:szCs w:val="24"/>
              </w:rPr>
              <w:t>, viešieji užrašai</w:t>
            </w:r>
            <w:r w:rsidR="00D62FCF" w:rsidRPr="00BD48DE">
              <w:rPr>
                <w:szCs w:val="24"/>
              </w:rPr>
              <w:t>.</w:t>
            </w:r>
          </w:p>
        </w:tc>
        <w:tc>
          <w:tcPr>
            <w:tcW w:w="4536" w:type="dxa"/>
          </w:tcPr>
          <w:p w14:paraId="02FB0D1D" w14:textId="77777777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Liepos mėn.:</w:t>
            </w:r>
          </w:p>
          <w:p w14:paraId="40E1F541" w14:textId="466F308B" w:rsidR="00D62FCF" w:rsidRPr="00BD48DE" w:rsidRDefault="00D62FCF" w:rsidP="00235BF7">
            <w:pPr>
              <w:jc w:val="both"/>
              <w:rPr>
                <w:szCs w:val="24"/>
              </w:rPr>
            </w:pPr>
            <w:r w:rsidRPr="00BD48DE">
              <w:rPr>
                <w:iCs/>
                <w:szCs w:val="24"/>
              </w:rPr>
              <w:t xml:space="preserve">1) </w:t>
            </w:r>
            <w:r w:rsidR="00390093">
              <w:rPr>
                <w:iCs/>
                <w:szCs w:val="24"/>
              </w:rPr>
              <w:t xml:space="preserve">Kretingos sporto centro </w:t>
            </w:r>
            <w:r w:rsidRPr="00BD48DE">
              <w:rPr>
                <w:szCs w:val="24"/>
              </w:rPr>
              <w:t>teisės aktai, raštai</w:t>
            </w:r>
            <w:r w:rsidR="00390093">
              <w:rPr>
                <w:szCs w:val="24"/>
              </w:rPr>
              <w:t>, viešieji užrašai</w:t>
            </w:r>
            <w:r w:rsidR="00906851" w:rsidRPr="00BD48DE">
              <w:rPr>
                <w:szCs w:val="24"/>
              </w:rPr>
              <w:t>;</w:t>
            </w:r>
          </w:p>
          <w:p w14:paraId="2765ED62" w14:textId="3A0C0E79" w:rsidR="00D62FCF" w:rsidRPr="00BD48DE" w:rsidRDefault="00D62FCF" w:rsidP="00235BF7">
            <w:pPr>
              <w:jc w:val="both"/>
              <w:rPr>
                <w:iCs/>
                <w:szCs w:val="24"/>
              </w:rPr>
            </w:pPr>
            <w:r w:rsidRPr="00BD48DE">
              <w:rPr>
                <w:iCs/>
                <w:szCs w:val="24"/>
              </w:rPr>
              <w:t xml:space="preserve">2) </w:t>
            </w:r>
            <w:r w:rsidR="00390093">
              <w:rPr>
                <w:iCs/>
                <w:szCs w:val="24"/>
              </w:rPr>
              <w:t xml:space="preserve">VšĮ Antano dienos centro </w:t>
            </w:r>
            <w:r w:rsidRPr="00BD48DE">
              <w:rPr>
                <w:szCs w:val="24"/>
              </w:rPr>
              <w:t>teisės aktai, raštai</w:t>
            </w:r>
            <w:r w:rsidR="00390093">
              <w:rPr>
                <w:szCs w:val="24"/>
              </w:rPr>
              <w:t>, viešieji užrašai</w:t>
            </w:r>
            <w:r w:rsidRPr="00BD48DE">
              <w:rPr>
                <w:szCs w:val="24"/>
              </w:rPr>
              <w:t>.</w:t>
            </w:r>
          </w:p>
          <w:p w14:paraId="36BF7AE0" w14:textId="38B8DF93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Rugpjūčio mėn.:</w:t>
            </w:r>
          </w:p>
          <w:p w14:paraId="7029763B" w14:textId="77777777" w:rsidR="006F2C6C" w:rsidRPr="00BD48DE" w:rsidRDefault="006F2C6C" w:rsidP="006F2C6C">
            <w:pPr>
              <w:jc w:val="both"/>
              <w:rPr>
                <w:iCs/>
                <w:szCs w:val="24"/>
              </w:rPr>
            </w:pPr>
            <w:r>
              <w:rPr>
                <w:szCs w:val="24"/>
              </w:rPr>
              <w:t xml:space="preserve">Padvarių socialinės globos namų </w:t>
            </w:r>
            <w:r w:rsidRPr="00BD48DE">
              <w:rPr>
                <w:szCs w:val="24"/>
              </w:rPr>
              <w:t>teisės aktai, raštai</w:t>
            </w:r>
            <w:r>
              <w:rPr>
                <w:szCs w:val="24"/>
              </w:rPr>
              <w:t>, viešieji užrašai</w:t>
            </w:r>
            <w:r w:rsidRPr="00BD48DE">
              <w:rPr>
                <w:szCs w:val="24"/>
              </w:rPr>
              <w:t>.</w:t>
            </w:r>
          </w:p>
          <w:p w14:paraId="57F3AD35" w14:textId="77777777" w:rsidR="006F2C6C" w:rsidRDefault="00006605" w:rsidP="006F2C6C">
            <w:pPr>
              <w:jc w:val="both"/>
              <w:rPr>
                <w:szCs w:val="24"/>
              </w:rPr>
            </w:pPr>
            <w:r w:rsidRPr="00BD48DE">
              <w:rPr>
                <w:i/>
                <w:szCs w:val="24"/>
                <w:u w:val="single"/>
              </w:rPr>
              <w:t>Rugsėjo mėn.:</w:t>
            </w:r>
          </w:p>
          <w:p w14:paraId="5E7458B4" w14:textId="3A48B4CD" w:rsidR="00006605" w:rsidRPr="006F2C6C" w:rsidRDefault="006F2C6C" w:rsidP="00235BF7">
            <w:pPr>
              <w:jc w:val="both"/>
              <w:rPr>
                <w:iCs/>
                <w:szCs w:val="24"/>
              </w:rPr>
            </w:pPr>
            <w:r>
              <w:rPr>
                <w:szCs w:val="24"/>
              </w:rPr>
              <w:t>Kretingos rajono savivaldybės kontrolės ir audito tarnybos teisės aktai, raštai, viešieji užrašai</w:t>
            </w:r>
            <w:r w:rsidRPr="00BD48DE">
              <w:rPr>
                <w:szCs w:val="24"/>
              </w:rPr>
              <w:t>.</w:t>
            </w:r>
          </w:p>
          <w:p w14:paraId="299E0B70" w14:textId="08AB3722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Spalio mėn.:</w:t>
            </w:r>
          </w:p>
          <w:p w14:paraId="008D97AD" w14:textId="52548A2C" w:rsidR="00D62FCF" w:rsidRPr="00BD48DE" w:rsidRDefault="00D62FCF" w:rsidP="00235BF7">
            <w:pPr>
              <w:jc w:val="both"/>
              <w:rPr>
                <w:szCs w:val="24"/>
              </w:rPr>
            </w:pPr>
            <w:r w:rsidRPr="00BD48DE">
              <w:rPr>
                <w:szCs w:val="24"/>
              </w:rPr>
              <w:t xml:space="preserve"> –</w:t>
            </w:r>
          </w:p>
          <w:p w14:paraId="5AACFCFB" w14:textId="75B6CAC3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Lapkričio mėn.:</w:t>
            </w:r>
          </w:p>
          <w:p w14:paraId="39721BF9" w14:textId="50D6C1E9" w:rsidR="00006605" w:rsidRPr="00BD48DE" w:rsidRDefault="00E3188D" w:rsidP="00235BF7">
            <w:pPr>
              <w:jc w:val="both"/>
              <w:rPr>
                <w:szCs w:val="24"/>
              </w:rPr>
            </w:pPr>
            <w:r w:rsidRPr="00BD48DE">
              <w:rPr>
                <w:szCs w:val="24"/>
              </w:rPr>
              <w:t xml:space="preserve"> </w:t>
            </w:r>
            <w:r w:rsidR="00006605" w:rsidRPr="00BD48DE">
              <w:rPr>
                <w:szCs w:val="24"/>
              </w:rPr>
              <w:t>–</w:t>
            </w:r>
          </w:p>
          <w:p w14:paraId="69A803C9" w14:textId="4627C768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Gruodžio mėn.:</w:t>
            </w:r>
          </w:p>
          <w:p w14:paraId="6DA6182C" w14:textId="59D9F231" w:rsidR="00006605" w:rsidRPr="00BD48DE" w:rsidRDefault="00E3188D" w:rsidP="00235BF7">
            <w:pPr>
              <w:jc w:val="both"/>
              <w:rPr>
                <w:szCs w:val="24"/>
              </w:rPr>
            </w:pPr>
            <w:r w:rsidRPr="00BD48DE">
              <w:rPr>
                <w:szCs w:val="24"/>
              </w:rPr>
              <w:t xml:space="preserve"> </w:t>
            </w:r>
            <w:r w:rsidR="00006605" w:rsidRPr="00BD48DE">
              <w:rPr>
                <w:szCs w:val="24"/>
              </w:rPr>
              <w:t>–</w:t>
            </w:r>
          </w:p>
        </w:tc>
      </w:tr>
      <w:tr w:rsidR="00BD48DE" w:rsidRPr="00BD48DE" w14:paraId="0B814083" w14:textId="77777777" w:rsidTr="00AF63F1">
        <w:trPr>
          <w:trHeight w:val="841"/>
        </w:trPr>
        <w:tc>
          <w:tcPr>
            <w:tcW w:w="2843" w:type="dxa"/>
          </w:tcPr>
          <w:p w14:paraId="7898568B" w14:textId="77777777" w:rsidR="00006605" w:rsidRPr="00BD48DE" w:rsidRDefault="00006605" w:rsidP="009F4840">
            <w:pPr>
              <w:jc w:val="center"/>
              <w:rPr>
                <w:b/>
                <w:szCs w:val="24"/>
              </w:rPr>
            </w:pPr>
            <w:r w:rsidRPr="00BD48DE">
              <w:rPr>
                <w:b/>
                <w:szCs w:val="24"/>
              </w:rPr>
              <w:lastRenderedPageBreak/>
              <w:t>Visuomenės informavimo priemonių tikrinimas</w:t>
            </w:r>
          </w:p>
          <w:p w14:paraId="073D1147" w14:textId="77777777" w:rsidR="00006605" w:rsidRPr="00BD48DE" w:rsidRDefault="00006605" w:rsidP="009F4840">
            <w:pPr>
              <w:jc w:val="center"/>
              <w:rPr>
                <w:b/>
                <w:szCs w:val="24"/>
              </w:rPr>
            </w:pPr>
          </w:p>
          <w:p w14:paraId="4CCC9128" w14:textId="77777777" w:rsidR="00006605" w:rsidRPr="00BD48DE" w:rsidRDefault="00006605" w:rsidP="009F4840">
            <w:pPr>
              <w:jc w:val="center"/>
              <w:rPr>
                <w:b/>
                <w:szCs w:val="24"/>
              </w:rPr>
            </w:pPr>
          </w:p>
          <w:p w14:paraId="5EE9867E" w14:textId="77777777" w:rsidR="00006605" w:rsidRPr="00BD48DE" w:rsidRDefault="00006605" w:rsidP="009F4840">
            <w:pPr>
              <w:jc w:val="center"/>
              <w:rPr>
                <w:b/>
                <w:szCs w:val="24"/>
              </w:rPr>
            </w:pPr>
          </w:p>
          <w:p w14:paraId="3FD97D3E" w14:textId="77777777" w:rsidR="00006605" w:rsidRPr="00BD48DE" w:rsidRDefault="00006605" w:rsidP="009F4840">
            <w:pPr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Spauda</w:t>
            </w:r>
          </w:p>
          <w:p w14:paraId="15A69BD4" w14:textId="77777777" w:rsidR="00006605" w:rsidRPr="00BD48DE" w:rsidRDefault="00006605" w:rsidP="009F4840">
            <w:pPr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(rajono laikraščiai)</w:t>
            </w:r>
          </w:p>
          <w:p w14:paraId="33B4C180" w14:textId="77777777" w:rsidR="00006605" w:rsidRPr="00BD48DE" w:rsidRDefault="00006605" w:rsidP="009F4840">
            <w:pPr>
              <w:jc w:val="center"/>
              <w:rPr>
                <w:szCs w:val="24"/>
              </w:rPr>
            </w:pPr>
          </w:p>
          <w:p w14:paraId="387008CB" w14:textId="77777777" w:rsidR="00006605" w:rsidRPr="00BD48DE" w:rsidRDefault="00006605" w:rsidP="009F4840">
            <w:pPr>
              <w:jc w:val="center"/>
              <w:rPr>
                <w:szCs w:val="24"/>
              </w:rPr>
            </w:pPr>
          </w:p>
          <w:p w14:paraId="3D0E1D8D" w14:textId="77777777" w:rsidR="00006605" w:rsidRPr="00BD48DE" w:rsidRDefault="00006605" w:rsidP="009F4840">
            <w:pPr>
              <w:jc w:val="center"/>
              <w:rPr>
                <w:szCs w:val="24"/>
              </w:rPr>
            </w:pPr>
          </w:p>
          <w:p w14:paraId="619080D7" w14:textId="77777777" w:rsidR="00006605" w:rsidRPr="00BD48DE" w:rsidRDefault="00006605" w:rsidP="009F4840">
            <w:pPr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Interneto svetainės</w:t>
            </w:r>
          </w:p>
        </w:tc>
        <w:tc>
          <w:tcPr>
            <w:tcW w:w="1234" w:type="dxa"/>
          </w:tcPr>
          <w:p w14:paraId="7FAB910B" w14:textId="6D1AF2B1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1</w:t>
            </w:r>
            <w:r w:rsidR="00A37B88" w:rsidRPr="00BD48DE">
              <w:rPr>
                <w:szCs w:val="24"/>
              </w:rPr>
              <w:t>1</w:t>
            </w:r>
          </w:p>
        </w:tc>
        <w:tc>
          <w:tcPr>
            <w:tcW w:w="2014" w:type="dxa"/>
          </w:tcPr>
          <w:p w14:paraId="73E84423" w14:textId="77777777" w:rsidR="00006605" w:rsidRPr="00BD48DE" w:rsidRDefault="00006605" w:rsidP="009F4840">
            <w:pPr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Planuojama</w:t>
            </w:r>
          </w:p>
          <w:p w14:paraId="308AD758" w14:textId="6EC54990" w:rsidR="00006605" w:rsidRPr="00BD48DE" w:rsidRDefault="00006605" w:rsidP="009F4840">
            <w:pPr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išsiųsti 1</w:t>
            </w:r>
            <w:r w:rsidR="00A37B88" w:rsidRPr="00BD48DE">
              <w:rPr>
                <w:szCs w:val="24"/>
              </w:rPr>
              <w:t>1</w:t>
            </w:r>
            <w:r w:rsidRPr="00BD48DE">
              <w:rPr>
                <w:szCs w:val="24"/>
              </w:rPr>
              <w:t xml:space="preserve"> raštų</w:t>
            </w:r>
          </w:p>
        </w:tc>
        <w:tc>
          <w:tcPr>
            <w:tcW w:w="4507" w:type="dxa"/>
          </w:tcPr>
          <w:p w14:paraId="597422B5" w14:textId="77777777" w:rsidR="00006605" w:rsidRPr="00BD48DE" w:rsidRDefault="00006605" w:rsidP="00235BF7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Sausio mėn.:</w:t>
            </w:r>
          </w:p>
          <w:p w14:paraId="57646E7E" w14:textId="5DD06005" w:rsidR="00006605" w:rsidRPr="00BD48DE" w:rsidRDefault="00AF63F1" w:rsidP="00235BF7">
            <w:pPr>
              <w:rPr>
                <w:szCs w:val="24"/>
              </w:rPr>
            </w:pPr>
            <w:r w:rsidRPr="00BD48DE">
              <w:rPr>
                <w:szCs w:val="24"/>
              </w:rPr>
              <w:t xml:space="preserve"> </w:t>
            </w:r>
            <w:r w:rsidR="00006605" w:rsidRPr="00BD48DE">
              <w:rPr>
                <w:szCs w:val="24"/>
              </w:rPr>
              <w:t>–</w:t>
            </w:r>
          </w:p>
          <w:p w14:paraId="42EFB176" w14:textId="77777777" w:rsidR="00006605" w:rsidRPr="00BD48DE" w:rsidRDefault="00006605" w:rsidP="00235BF7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Vasario mėn.:</w:t>
            </w:r>
          </w:p>
          <w:p w14:paraId="0077E5F8" w14:textId="1E0099A7" w:rsidR="00006605" w:rsidRPr="00BD48DE" w:rsidRDefault="00AF63F1" w:rsidP="00235BF7">
            <w:pPr>
              <w:rPr>
                <w:szCs w:val="24"/>
              </w:rPr>
            </w:pPr>
            <w:r w:rsidRPr="00BD48DE">
              <w:rPr>
                <w:szCs w:val="24"/>
              </w:rPr>
              <w:t xml:space="preserve"> </w:t>
            </w:r>
            <w:r w:rsidR="00006605" w:rsidRPr="00BD48DE">
              <w:rPr>
                <w:szCs w:val="24"/>
              </w:rPr>
              <w:t>–</w:t>
            </w:r>
          </w:p>
          <w:p w14:paraId="12BE165D" w14:textId="77777777" w:rsidR="00006605" w:rsidRPr="00BD48DE" w:rsidRDefault="00006605" w:rsidP="00235BF7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Kovo mėn.:</w:t>
            </w:r>
          </w:p>
          <w:p w14:paraId="216CBB44" w14:textId="038B5735" w:rsidR="00006605" w:rsidRPr="00BD48DE" w:rsidRDefault="006F2C6C" w:rsidP="00235BF7">
            <w:pPr>
              <w:rPr>
                <w:szCs w:val="24"/>
              </w:rPr>
            </w:pPr>
            <w:r>
              <w:rPr>
                <w:szCs w:val="24"/>
              </w:rPr>
              <w:t>Kartenos pirminės sveikatos priežiūros centro</w:t>
            </w:r>
            <w:r>
              <w:rPr>
                <w:szCs w:val="24"/>
              </w:rPr>
              <w:t xml:space="preserve"> </w:t>
            </w:r>
            <w:r w:rsidR="00AF0BAC" w:rsidRPr="00BD48DE">
              <w:rPr>
                <w:szCs w:val="24"/>
              </w:rPr>
              <w:t>interneto svetainė</w:t>
            </w:r>
            <w:r>
              <w:rPr>
                <w:szCs w:val="24"/>
              </w:rPr>
              <w:t xml:space="preserve"> </w:t>
            </w:r>
            <w:r w:rsidRPr="006F2C6C">
              <w:rPr>
                <w:szCs w:val="24"/>
              </w:rPr>
              <w:t>https://kartenospspc.lt/</w:t>
            </w:r>
            <w:r w:rsidR="00AF0BAC" w:rsidRPr="00BD48DE">
              <w:rPr>
                <w:szCs w:val="24"/>
              </w:rPr>
              <w:t>.</w:t>
            </w:r>
          </w:p>
          <w:p w14:paraId="6358D7A3" w14:textId="77777777" w:rsidR="00006605" w:rsidRPr="00BD48DE" w:rsidRDefault="00006605" w:rsidP="00235BF7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Balandžio mėn.:</w:t>
            </w:r>
          </w:p>
          <w:p w14:paraId="012AEE74" w14:textId="41EBFF0D" w:rsidR="00006605" w:rsidRPr="00BD48DE" w:rsidRDefault="00006605" w:rsidP="00235BF7">
            <w:pPr>
              <w:rPr>
                <w:szCs w:val="24"/>
              </w:rPr>
            </w:pPr>
            <w:r w:rsidRPr="00BD48DE">
              <w:rPr>
                <w:szCs w:val="24"/>
              </w:rPr>
              <w:t xml:space="preserve">1) </w:t>
            </w:r>
            <w:r w:rsidR="006F2C6C">
              <w:rPr>
                <w:szCs w:val="24"/>
              </w:rPr>
              <w:t>Salantų pirminės sveikatos priežiūros centro</w:t>
            </w:r>
            <w:r w:rsidR="006F2C6C" w:rsidRPr="00BD48DE">
              <w:rPr>
                <w:szCs w:val="24"/>
              </w:rPr>
              <w:t xml:space="preserve"> </w:t>
            </w:r>
            <w:r w:rsidR="00772368" w:rsidRPr="00BD48DE">
              <w:rPr>
                <w:szCs w:val="24"/>
              </w:rPr>
              <w:t>interneto svetainė</w:t>
            </w:r>
            <w:r w:rsidR="006F2C6C">
              <w:rPr>
                <w:szCs w:val="24"/>
              </w:rPr>
              <w:t xml:space="preserve"> </w:t>
            </w:r>
            <w:r w:rsidR="006F2C6C" w:rsidRPr="006F2C6C">
              <w:rPr>
                <w:szCs w:val="24"/>
              </w:rPr>
              <w:t>https://www.salantupspc.lt/</w:t>
            </w:r>
            <w:r w:rsidR="00AF0BAC" w:rsidRPr="00BD48DE">
              <w:rPr>
                <w:szCs w:val="24"/>
              </w:rPr>
              <w:t>;</w:t>
            </w:r>
          </w:p>
          <w:p w14:paraId="09CF7AEC" w14:textId="5D1028DD" w:rsidR="00E3188D" w:rsidRPr="00BD48DE" w:rsidRDefault="00006605" w:rsidP="00235BF7">
            <w:pPr>
              <w:rPr>
                <w:szCs w:val="24"/>
              </w:rPr>
            </w:pPr>
            <w:r w:rsidRPr="00BD48DE">
              <w:rPr>
                <w:szCs w:val="24"/>
              </w:rPr>
              <w:t>2)</w:t>
            </w:r>
            <w:r w:rsidR="007375DC" w:rsidRPr="00BD48DE">
              <w:rPr>
                <w:szCs w:val="24"/>
              </w:rPr>
              <w:t xml:space="preserve"> </w:t>
            </w:r>
            <w:r w:rsidR="006F2C6C">
              <w:rPr>
                <w:szCs w:val="24"/>
              </w:rPr>
              <w:t xml:space="preserve">UAB „Pajūrio senelių namai“ </w:t>
            </w:r>
            <w:r w:rsidRPr="00BD48DE">
              <w:rPr>
                <w:szCs w:val="24"/>
              </w:rPr>
              <w:t>interneto svetainė</w:t>
            </w:r>
            <w:r w:rsidR="006F2C6C">
              <w:rPr>
                <w:szCs w:val="24"/>
              </w:rPr>
              <w:t xml:space="preserve"> </w:t>
            </w:r>
            <w:r w:rsidR="006F2C6C" w:rsidRPr="006F2C6C">
              <w:rPr>
                <w:szCs w:val="24"/>
              </w:rPr>
              <w:t>https://www.pajurioseneliai.lt/</w:t>
            </w:r>
            <w:r w:rsidR="003D6C82" w:rsidRPr="00BD48DE">
              <w:rPr>
                <w:szCs w:val="24"/>
              </w:rPr>
              <w:t>.</w:t>
            </w:r>
          </w:p>
          <w:p w14:paraId="5B0FAEE3" w14:textId="77777777" w:rsidR="00006605" w:rsidRPr="00BD48DE" w:rsidRDefault="00006605" w:rsidP="00235BF7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Gegužės mėn.:</w:t>
            </w:r>
          </w:p>
          <w:p w14:paraId="2E51C26C" w14:textId="16B963CE" w:rsidR="006F2C6C" w:rsidRDefault="00006605" w:rsidP="00235BF7">
            <w:pPr>
              <w:rPr>
                <w:szCs w:val="24"/>
              </w:rPr>
            </w:pPr>
            <w:r w:rsidRPr="00BD48DE">
              <w:rPr>
                <w:szCs w:val="24"/>
              </w:rPr>
              <w:t xml:space="preserve">1) </w:t>
            </w:r>
            <w:r w:rsidR="006F2C6C" w:rsidRPr="00BD48DE">
              <w:rPr>
                <w:szCs w:val="24"/>
              </w:rPr>
              <w:t xml:space="preserve">Kretingos </w:t>
            </w:r>
            <w:r w:rsidR="006F2C6C">
              <w:rPr>
                <w:szCs w:val="24"/>
              </w:rPr>
              <w:t xml:space="preserve">pirminės sveikatos priežiūros centro </w:t>
            </w:r>
            <w:r w:rsidRPr="00BD48DE">
              <w:rPr>
                <w:szCs w:val="24"/>
              </w:rPr>
              <w:t>interneto svetainė</w:t>
            </w:r>
            <w:r w:rsidR="007375DC" w:rsidRPr="00BD48DE">
              <w:rPr>
                <w:szCs w:val="24"/>
              </w:rPr>
              <w:t xml:space="preserve"> </w:t>
            </w:r>
            <w:r w:rsidR="006F2C6C" w:rsidRPr="006F2C6C">
              <w:rPr>
                <w:szCs w:val="24"/>
              </w:rPr>
              <w:t>https://www.kretingospspc.lt/</w:t>
            </w:r>
            <w:r w:rsidR="006F2C6C">
              <w:rPr>
                <w:szCs w:val="24"/>
              </w:rPr>
              <w:t>;</w:t>
            </w:r>
          </w:p>
          <w:p w14:paraId="4789A96B" w14:textId="66E13304" w:rsidR="00006605" w:rsidRPr="00BD48DE" w:rsidRDefault="00006605" w:rsidP="00235BF7">
            <w:pPr>
              <w:rPr>
                <w:szCs w:val="24"/>
              </w:rPr>
            </w:pPr>
            <w:r w:rsidRPr="00BD48DE">
              <w:rPr>
                <w:szCs w:val="24"/>
              </w:rPr>
              <w:t xml:space="preserve">2) </w:t>
            </w:r>
            <w:r w:rsidR="006F2C6C">
              <w:rPr>
                <w:szCs w:val="24"/>
              </w:rPr>
              <w:t xml:space="preserve">Kretingos psichikos sveikatos centro </w:t>
            </w:r>
            <w:r w:rsidRPr="00BD48DE">
              <w:rPr>
                <w:szCs w:val="24"/>
              </w:rPr>
              <w:t>interneto svetainė</w:t>
            </w:r>
            <w:r w:rsidR="006F2C6C">
              <w:rPr>
                <w:szCs w:val="24"/>
              </w:rPr>
              <w:t xml:space="preserve"> </w:t>
            </w:r>
            <w:r w:rsidR="006F2C6C" w:rsidRPr="006F2C6C">
              <w:rPr>
                <w:szCs w:val="24"/>
              </w:rPr>
              <w:t>https://www.kretingospsc.lt/</w:t>
            </w:r>
            <w:r w:rsidR="003D6C82" w:rsidRPr="00BD48DE">
              <w:rPr>
                <w:szCs w:val="24"/>
              </w:rPr>
              <w:t>.</w:t>
            </w:r>
          </w:p>
          <w:p w14:paraId="07354C5C" w14:textId="77777777" w:rsidR="00006605" w:rsidRPr="00BD48DE" w:rsidRDefault="00006605" w:rsidP="00235BF7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Birželio mėn.:</w:t>
            </w:r>
          </w:p>
          <w:p w14:paraId="22BF1AC6" w14:textId="1052D214" w:rsidR="00006605" w:rsidRPr="00BD48DE" w:rsidRDefault="00006605" w:rsidP="00235BF7">
            <w:pPr>
              <w:rPr>
                <w:i/>
                <w:szCs w:val="24"/>
              </w:rPr>
            </w:pPr>
            <w:r w:rsidRPr="00BD48DE">
              <w:rPr>
                <w:szCs w:val="24"/>
              </w:rPr>
              <w:t xml:space="preserve">1) </w:t>
            </w:r>
            <w:r w:rsidR="006F2C6C" w:rsidRPr="00BD48DE">
              <w:rPr>
                <w:szCs w:val="24"/>
              </w:rPr>
              <w:t xml:space="preserve">Kretingos </w:t>
            </w:r>
            <w:r w:rsidR="006F2C6C">
              <w:rPr>
                <w:szCs w:val="24"/>
              </w:rPr>
              <w:t>ligoninės</w:t>
            </w:r>
            <w:r w:rsidR="006F2C6C" w:rsidRPr="00BD48DE">
              <w:rPr>
                <w:szCs w:val="24"/>
              </w:rPr>
              <w:t xml:space="preserve"> </w:t>
            </w:r>
            <w:r w:rsidR="007375DC" w:rsidRPr="00BD48DE">
              <w:rPr>
                <w:szCs w:val="24"/>
              </w:rPr>
              <w:t>interneto svetainė</w:t>
            </w:r>
            <w:r w:rsidR="00495F19">
              <w:rPr>
                <w:szCs w:val="24"/>
              </w:rPr>
              <w:t xml:space="preserve"> </w:t>
            </w:r>
            <w:r w:rsidR="00495F19" w:rsidRPr="00495F19">
              <w:rPr>
                <w:szCs w:val="24"/>
              </w:rPr>
              <w:t>https://www.kretingosligonine.lt/</w:t>
            </w:r>
            <w:r w:rsidR="00906851" w:rsidRPr="00BD48DE">
              <w:rPr>
                <w:szCs w:val="24"/>
              </w:rPr>
              <w:t>;</w:t>
            </w:r>
          </w:p>
          <w:p w14:paraId="6F623D29" w14:textId="6FB978DC" w:rsidR="00006605" w:rsidRPr="00BD48DE" w:rsidRDefault="00006605" w:rsidP="00235BF7">
            <w:pPr>
              <w:rPr>
                <w:szCs w:val="24"/>
              </w:rPr>
            </w:pPr>
            <w:r w:rsidRPr="00BD48DE">
              <w:rPr>
                <w:szCs w:val="24"/>
              </w:rPr>
              <w:t xml:space="preserve">2) </w:t>
            </w:r>
            <w:r w:rsidR="00495F19" w:rsidRPr="00BD48DE">
              <w:rPr>
                <w:szCs w:val="24"/>
              </w:rPr>
              <w:t xml:space="preserve">Kretingos </w:t>
            </w:r>
            <w:r w:rsidR="00495F19">
              <w:rPr>
                <w:szCs w:val="24"/>
              </w:rPr>
              <w:t>šeimos medicinos centro</w:t>
            </w:r>
            <w:r w:rsidR="00495F19" w:rsidRPr="00BD48DE">
              <w:rPr>
                <w:szCs w:val="24"/>
              </w:rPr>
              <w:t xml:space="preserve"> </w:t>
            </w:r>
            <w:r w:rsidRPr="00BD48DE">
              <w:rPr>
                <w:szCs w:val="24"/>
              </w:rPr>
              <w:t>interneto svetainė</w:t>
            </w:r>
            <w:r w:rsidR="00495F19">
              <w:rPr>
                <w:szCs w:val="24"/>
              </w:rPr>
              <w:t xml:space="preserve"> </w:t>
            </w:r>
            <w:r w:rsidR="00495F19" w:rsidRPr="00495F19">
              <w:rPr>
                <w:szCs w:val="24"/>
              </w:rPr>
              <w:t>https://seimosmedicina.lt/</w:t>
            </w:r>
            <w:r w:rsidR="00AF0BAC" w:rsidRPr="00BD48DE">
              <w:rPr>
                <w:szCs w:val="24"/>
              </w:rPr>
              <w:t>.</w:t>
            </w:r>
          </w:p>
        </w:tc>
        <w:tc>
          <w:tcPr>
            <w:tcW w:w="4536" w:type="dxa"/>
          </w:tcPr>
          <w:p w14:paraId="26D134B3" w14:textId="77777777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Liepos mėn.:</w:t>
            </w:r>
          </w:p>
          <w:p w14:paraId="42DF7298" w14:textId="5E1C832B" w:rsidR="00006605" w:rsidRPr="00BD48DE" w:rsidRDefault="00006605" w:rsidP="00235BF7">
            <w:pPr>
              <w:jc w:val="both"/>
              <w:rPr>
                <w:szCs w:val="24"/>
              </w:rPr>
            </w:pPr>
            <w:r w:rsidRPr="00BD48DE">
              <w:rPr>
                <w:szCs w:val="24"/>
              </w:rPr>
              <w:t xml:space="preserve">1) </w:t>
            </w:r>
            <w:r w:rsidR="00495F19">
              <w:rPr>
                <w:iCs/>
                <w:szCs w:val="24"/>
              </w:rPr>
              <w:t xml:space="preserve">Kretingos sporto centro </w:t>
            </w:r>
            <w:r w:rsidRPr="00BD48DE">
              <w:rPr>
                <w:szCs w:val="24"/>
              </w:rPr>
              <w:t>interneto svetainė</w:t>
            </w:r>
            <w:r w:rsidR="00495F19">
              <w:rPr>
                <w:szCs w:val="24"/>
              </w:rPr>
              <w:t xml:space="preserve"> </w:t>
            </w:r>
            <w:r w:rsidR="00495F19" w:rsidRPr="00495F19">
              <w:rPr>
                <w:szCs w:val="24"/>
              </w:rPr>
              <w:t>https://kretingasc.lt/</w:t>
            </w:r>
            <w:r w:rsidR="00B83D62" w:rsidRPr="00BD48DE">
              <w:rPr>
                <w:szCs w:val="24"/>
              </w:rPr>
              <w:t>;</w:t>
            </w:r>
          </w:p>
          <w:p w14:paraId="175A3D9D" w14:textId="22BD689D" w:rsidR="00697FDE" w:rsidRPr="00BD48DE" w:rsidRDefault="00006605" w:rsidP="00235BF7">
            <w:pPr>
              <w:jc w:val="both"/>
              <w:rPr>
                <w:szCs w:val="24"/>
              </w:rPr>
            </w:pPr>
            <w:r w:rsidRPr="00BD48DE">
              <w:rPr>
                <w:szCs w:val="24"/>
              </w:rPr>
              <w:t xml:space="preserve">2) </w:t>
            </w:r>
            <w:r w:rsidR="00495F19">
              <w:rPr>
                <w:iCs/>
                <w:szCs w:val="24"/>
              </w:rPr>
              <w:t xml:space="preserve">VšĮ Antano dienos centro </w:t>
            </w:r>
            <w:r w:rsidRPr="00BD48DE">
              <w:rPr>
                <w:szCs w:val="24"/>
              </w:rPr>
              <w:t>interneto svetainė</w:t>
            </w:r>
            <w:r w:rsidR="00495F19">
              <w:rPr>
                <w:szCs w:val="24"/>
              </w:rPr>
              <w:t xml:space="preserve"> </w:t>
            </w:r>
            <w:r w:rsidR="00495F19" w:rsidRPr="00495F19">
              <w:rPr>
                <w:szCs w:val="24"/>
              </w:rPr>
              <w:t>http://www.svantanodc.lt/</w:t>
            </w:r>
            <w:r w:rsidR="00B83D62" w:rsidRPr="00BD48DE">
              <w:rPr>
                <w:szCs w:val="24"/>
              </w:rPr>
              <w:t>.</w:t>
            </w:r>
          </w:p>
          <w:p w14:paraId="110F04DE" w14:textId="77777777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Rugpjūčio mėn.:</w:t>
            </w:r>
          </w:p>
          <w:p w14:paraId="3C2001B6" w14:textId="36FEB1D0" w:rsidR="00906851" w:rsidRPr="00BD48DE" w:rsidRDefault="00495F19" w:rsidP="00235BF7">
            <w:p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Padvarių socialinės globos namų</w:t>
            </w:r>
            <w:r>
              <w:rPr>
                <w:szCs w:val="24"/>
              </w:rPr>
              <w:t xml:space="preserve"> interneto svetainė </w:t>
            </w:r>
            <w:r w:rsidRPr="00495F19">
              <w:rPr>
                <w:szCs w:val="24"/>
              </w:rPr>
              <w:t>https://padvariaisgn.lrv.lt/lt/</w:t>
            </w:r>
          </w:p>
          <w:p w14:paraId="4A773102" w14:textId="3CD11504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Rugsėjo mėn.:</w:t>
            </w:r>
          </w:p>
          <w:p w14:paraId="450F2803" w14:textId="3C57E3C1" w:rsidR="007375DC" w:rsidRPr="00BD48DE" w:rsidRDefault="007375DC" w:rsidP="00235BF7">
            <w:pPr>
              <w:jc w:val="both"/>
              <w:rPr>
                <w:szCs w:val="24"/>
              </w:rPr>
            </w:pPr>
            <w:r w:rsidRPr="00BD48DE">
              <w:rPr>
                <w:szCs w:val="24"/>
              </w:rPr>
              <w:t>Laikraštis</w:t>
            </w:r>
            <w:r w:rsidRPr="00BD48DE">
              <w:rPr>
                <w:i/>
                <w:szCs w:val="24"/>
              </w:rPr>
              <w:t xml:space="preserve"> </w:t>
            </w:r>
            <w:r w:rsidR="00495F19">
              <w:rPr>
                <w:i/>
                <w:szCs w:val="24"/>
              </w:rPr>
              <w:t>Pajūrio naujienos</w:t>
            </w:r>
            <w:r w:rsidR="00BD48DE" w:rsidRPr="00BD48DE">
              <w:rPr>
                <w:i/>
                <w:szCs w:val="24"/>
              </w:rPr>
              <w:t>.</w:t>
            </w:r>
          </w:p>
          <w:p w14:paraId="20F255A8" w14:textId="77777777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Spalio mėn.:</w:t>
            </w:r>
          </w:p>
          <w:p w14:paraId="49D41BB3" w14:textId="693783BB" w:rsidR="00495F19" w:rsidRDefault="00495F19" w:rsidP="00235BF7">
            <w:pPr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–</w:t>
            </w:r>
          </w:p>
          <w:p w14:paraId="4AD1D6C2" w14:textId="63F85B51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Lapkričio mėn.:</w:t>
            </w:r>
          </w:p>
          <w:p w14:paraId="6F28ADC2" w14:textId="77777777" w:rsidR="00006605" w:rsidRPr="00BD48DE" w:rsidRDefault="00006605" w:rsidP="00235BF7">
            <w:pPr>
              <w:jc w:val="both"/>
              <w:rPr>
                <w:i/>
                <w:szCs w:val="24"/>
              </w:rPr>
            </w:pPr>
            <w:r w:rsidRPr="00BD48DE">
              <w:rPr>
                <w:i/>
                <w:szCs w:val="24"/>
              </w:rPr>
              <w:t xml:space="preserve"> –</w:t>
            </w:r>
          </w:p>
          <w:p w14:paraId="069EF127" w14:textId="77777777" w:rsidR="00006605" w:rsidRPr="00BD48DE" w:rsidRDefault="00006605" w:rsidP="00235BF7">
            <w:pPr>
              <w:jc w:val="both"/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Gruodžio mėn.:</w:t>
            </w:r>
          </w:p>
          <w:p w14:paraId="1A961A72" w14:textId="77777777" w:rsidR="00006605" w:rsidRPr="00BD48DE" w:rsidRDefault="00006605" w:rsidP="00235BF7">
            <w:pPr>
              <w:jc w:val="both"/>
              <w:rPr>
                <w:bCs/>
                <w:szCs w:val="24"/>
              </w:rPr>
            </w:pPr>
            <w:r w:rsidRPr="00BD48DE">
              <w:rPr>
                <w:b/>
                <w:szCs w:val="24"/>
              </w:rPr>
              <w:t xml:space="preserve"> </w:t>
            </w:r>
            <w:r w:rsidRPr="00BD48DE">
              <w:rPr>
                <w:bCs/>
                <w:szCs w:val="24"/>
              </w:rPr>
              <w:t>–</w:t>
            </w:r>
          </w:p>
        </w:tc>
      </w:tr>
      <w:tr w:rsidR="00BD48DE" w:rsidRPr="00BD48DE" w14:paraId="3BA07343" w14:textId="77777777" w:rsidTr="009F4840">
        <w:tc>
          <w:tcPr>
            <w:tcW w:w="2843" w:type="dxa"/>
          </w:tcPr>
          <w:p w14:paraId="7894A4CC" w14:textId="77777777" w:rsidR="00006605" w:rsidRPr="00BD48DE" w:rsidRDefault="00006605" w:rsidP="009F4840">
            <w:pPr>
              <w:spacing w:line="360" w:lineRule="auto"/>
              <w:jc w:val="center"/>
              <w:rPr>
                <w:b/>
                <w:szCs w:val="24"/>
              </w:rPr>
            </w:pPr>
            <w:r w:rsidRPr="00BD48DE">
              <w:rPr>
                <w:b/>
                <w:szCs w:val="24"/>
              </w:rPr>
              <w:t>Reklama ir viešieji užrašai</w:t>
            </w:r>
          </w:p>
          <w:p w14:paraId="798323B0" w14:textId="77777777" w:rsidR="00006605" w:rsidRPr="00BD48DE" w:rsidRDefault="00006605" w:rsidP="009F4840">
            <w:pPr>
              <w:spacing w:line="360" w:lineRule="auto"/>
              <w:jc w:val="center"/>
              <w:rPr>
                <w:b/>
                <w:szCs w:val="24"/>
              </w:rPr>
            </w:pPr>
          </w:p>
          <w:p w14:paraId="36FD0143" w14:textId="77777777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Seniūnijos</w:t>
            </w:r>
          </w:p>
          <w:p w14:paraId="23263797" w14:textId="77777777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</w:p>
          <w:p w14:paraId="0C2F63F1" w14:textId="77777777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Muziejai</w:t>
            </w:r>
          </w:p>
        </w:tc>
        <w:tc>
          <w:tcPr>
            <w:tcW w:w="1234" w:type="dxa"/>
          </w:tcPr>
          <w:p w14:paraId="1119BDFD" w14:textId="2C8B301F" w:rsidR="00006605" w:rsidRPr="00BD48DE" w:rsidRDefault="00A37B88" w:rsidP="009F4840">
            <w:pPr>
              <w:spacing w:line="360" w:lineRule="auto"/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8</w:t>
            </w:r>
          </w:p>
        </w:tc>
        <w:tc>
          <w:tcPr>
            <w:tcW w:w="2014" w:type="dxa"/>
          </w:tcPr>
          <w:p w14:paraId="239A578C" w14:textId="77777777" w:rsidR="00006605" w:rsidRPr="00BD48DE" w:rsidRDefault="00006605" w:rsidP="009F4840">
            <w:pPr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Planuojama</w:t>
            </w:r>
          </w:p>
          <w:p w14:paraId="731D5805" w14:textId="647A94DF" w:rsidR="00006605" w:rsidRPr="00BD48DE" w:rsidRDefault="00006605" w:rsidP="009F4840">
            <w:pPr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 xml:space="preserve">išsiųsti </w:t>
            </w:r>
            <w:r w:rsidR="005B1F44" w:rsidRPr="00BD48DE">
              <w:rPr>
                <w:szCs w:val="24"/>
                <w:lang w:val="en-US"/>
              </w:rPr>
              <w:t>8</w:t>
            </w:r>
            <w:r w:rsidRPr="00BD48DE">
              <w:rPr>
                <w:szCs w:val="24"/>
              </w:rPr>
              <w:t xml:space="preserve"> raštus</w:t>
            </w:r>
          </w:p>
        </w:tc>
        <w:tc>
          <w:tcPr>
            <w:tcW w:w="4507" w:type="dxa"/>
          </w:tcPr>
          <w:p w14:paraId="47C6A091" w14:textId="57CAEE1A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Sausio mėn.:</w:t>
            </w:r>
          </w:p>
          <w:p w14:paraId="1F1D5342" w14:textId="5096BC74" w:rsidR="00AF0BAC" w:rsidRPr="00BD48DE" w:rsidRDefault="00AF0BAC" w:rsidP="009F4840">
            <w:pPr>
              <w:rPr>
                <w:iCs/>
                <w:szCs w:val="24"/>
              </w:rPr>
            </w:pPr>
            <w:r w:rsidRPr="00BD48DE">
              <w:rPr>
                <w:iCs/>
                <w:szCs w:val="24"/>
              </w:rPr>
              <w:t xml:space="preserve"> –</w:t>
            </w:r>
          </w:p>
          <w:p w14:paraId="776001C3" w14:textId="262BB61C" w:rsidR="00006605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Vasario mėn.:</w:t>
            </w:r>
          </w:p>
          <w:p w14:paraId="5EED64CA" w14:textId="544078FE" w:rsidR="00495F19" w:rsidRPr="00495F19" w:rsidRDefault="00495F19" w:rsidP="009F4840">
            <w:pPr>
              <w:rPr>
                <w:iCs/>
                <w:szCs w:val="24"/>
              </w:rPr>
            </w:pPr>
            <w:r w:rsidRPr="00495F19">
              <w:rPr>
                <w:iCs/>
                <w:szCs w:val="24"/>
              </w:rPr>
              <w:t>–</w:t>
            </w:r>
          </w:p>
          <w:p w14:paraId="09A882A2" w14:textId="77777777" w:rsidR="00495F19" w:rsidRDefault="00006605" w:rsidP="00495F19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Kovo mėn.:</w:t>
            </w:r>
          </w:p>
          <w:p w14:paraId="21C5F8C1" w14:textId="77777777" w:rsidR="00495F19" w:rsidRPr="00BD48DE" w:rsidRDefault="00495F19" w:rsidP="00495F19">
            <w:pPr>
              <w:rPr>
                <w:szCs w:val="24"/>
              </w:rPr>
            </w:pPr>
            <w:r w:rsidRPr="00BD48DE">
              <w:rPr>
                <w:szCs w:val="24"/>
              </w:rPr>
              <w:t>Kartenos seniūnijos viešieji užrašai.</w:t>
            </w:r>
          </w:p>
          <w:p w14:paraId="1A4D9871" w14:textId="77777777" w:rsidR="00495F19" w:rsidRDefault="00495F19" w:rsidP="00495F19">
            <w:pPr>
              <w:rPr>
                <w:szCs w:val="24"/>
              </w:rPr>
            </w:pPr>
          </w:p>
          <w:p w14:paraId="46825203" w14:textId="432A8782" w:rsidR="005B1F44" w:rsidRPr="00BD48DE" w:rsidRDefault="00006605" w:rsidP="005B1F44">
            <w:pPr>
              <w:rPr>
                <w:szCs w:val="24"/>
              </w:rPr>
            </w:pPr>
            <w:r w:rsidRPr="00BD48DE">
              <w:rPr>
                <w:i/>
                <w:szCs w:val="24"/>
                <w:u w:val="single"/>
              </w:rPr>
              <w:t>Balandžio mėn.:</w:t>
            </w:r>
          </w:p>
          <w:p w14:paraId="0281C3B3" w14:textId="77777777" w:rsidR="00495F19" w:rsidRPr="00BD48DE" w:rsidRDefault="00495F19" w:rsidP="00495F19">
            <w:pPr>
              <w:rPr>
                <w:szCs w:val="24"/>
              </w:rPr>
            </w:pPr>
            <w:r w:rsidRPr="00BD48DE">
              <w:rPr>
                <w:szCs w:val="24"/>
              </w:rPr>
              <w:t>Žalgirio seniūnijos viešieji užrašai.</w:t>
            </w:r>
          </w:p>
          <w:p w14:paraId="1B8E45DE" w14:textId="77777777" w:rsidR="00495F19" w:rsidRDefault="00006605" w:rsidP="00495F19">
            <w:pPr>
              <w:rPr>
                <w:szCs w:val="24"/>
              </w:rPr>
            </w:pPr>
            <w:r w:rsidRPr="00BD48DE">
              <w:rPr>
                <w:i/>
                <w:szCs w:val="24"/>
                <w:u w:val="single"/>
              </w:rPr>
              <w:t>Gegužės mėn.:</w:t>
            </w:r>
          </w:p>
          <w:p w14:paraId="2530F211" w14:textId="3C1B18C9" w:rsidR="00006605" w:rsidRPr="00495F19" w:rsidRDefault="00495F19" w:rsidP="009F4840">
            <w:pPr>
              <w:rPr>
                <w:szCs w:val="24"/>
              </w:rPr>
            </w:pPr>
            <w:r w:rsidRPr="00BD48DE">
              <w:rPr>
                <w:szCs w:val="24"/>
              </w:rPr>
              <w:t>Darbėnų seniūnijos viešieji užrašai.</w:t>
            </w:r>
          </w:p>
          <w:p w14:paraId="18CE0A13" w14:textId="77777777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Birželio mėn.:</w:t>
            </w:r>
          </w:p>
          <w:p w14:paraId="0A4ED2C3" w14:textId="6F3A5739" w:rsidR="00495F19" w:rsidRPr="00BD48DE" w:rsidRDefault="00B83D62" w:rsidP="00495F19">
            <w:pPr>
              <w:rPr>
                <w:szCs w:val="24"/>
              </w:rPr>
            </w:pPr>
            <w:r w:rsidRPr="00BD48DE">
              <w:rPr>
                <w:szCs w:val="24"/>
              </w:rPr>
              <w:t xml:space="preserve">1) </w:t>
            </w:r>
            <w:proofErr w:type="spellStart"/>
            <w:r w:rsidR="00495F19" w:rsidRPr="00BD48DE">
              <w:rPr>
                <w:szCs w:val="24"/>
              </w:rPr>
              <w:t>Imbarės</w:t>
            </w:r>
            <w:proofErr w:type="spellEnd"/>
            <w:r w:rsidR="00495F19" w:rsidRPr="00BD48DE">
              <w:rPr>
                <w:szCs w:val="24"/>
              </w:rPr>
              <w:t xml:space="preserve"> seniūnijos viešieji užrašai</w:t>
            </w:r>
            <w:r w:rsidR="00495F19">
              <w:rPr>
                <w:szCs w:val="24"/>
              </w:rPr>
              <w:t>;</w:t>
            </w:r>
          </w:p>
          <w:p w14:paraId="33652DB4" w14:textId="0B12E75E" w:rsidR="00006605" w:rsidRPr="00BD48DE" w:rsidRDefault="00495F19" w:rsidP="00B83D62">
            <w:pPr>
              <w:rPr>
                <w:szCs w:val="24"/>
              </w:rPr>
            </w:pPr>
            <w:r w:rsidRPr="00BD48DE">
              <w:rPr>
                <w:szCs w:val="24"/>
              </w:rPr>
              <w:t>2)</w:t>
            </w:r>
            <w:r>
              <w:rPr>
                <w:szCs w:val="24"/>
              </w:rPr>
              <w:t xml:space="preserve"> </w:t>
            </w:r>
            <w:r w:rsidR="005B1F44" w:rsidRPr="00BD48DE">
              <w:rPr>
                <w:szCs w:val="24"/>
              </w:rPr>
              <w:t>Kretingos seniūnijos viešieji užrašai</w:t>
            </w:r>
            <w:r>
              <w:rPr>
                <w:szCs w:val="24"/>
              </w:rPr>
              <w:t>.</w:t>
            </w:r>
          </w:p>
        </w:tc>
        <w:tc>
          <w:tcPr>
            <w:tcW w:w="4536" w:type="dxa"/>
          </w:tcPr>
          <w:p w14:paraId="4B973213" w14:textId="77777777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Liepos mėn.:</w:t>
            </w:r>
          </w:p>
          <w:p w14:paraId="34F4D46B" w14:textId="77777777" w:rsidR="00495F19" w:rsidRPr="00BD48DE" w:rsidRDefault="00495F19" w:rsidP="00495F19">
            <w:pPr>
              <w:rPr>
                <w:szCs w:val="24"/>
              </w:rPr>
            </w:pPr>
            <w:r w:rsidRPr="00BD48DE">
              <w:rPr>
                <w:szCs w:val="24"/>
              </w:rPr>
              <w:t>Vydmantų seniūnijos viešieji užrašai.</w:t>
            </w:r>
          </w:p>
          <w:p w14:paraId="0BA719AC" w14:textId="77777777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Rugpjūčio mėn.</w:t>
            </w:r>
          </w:p>
          <w:p w14:paraId="428804E9" w14:textId="77777777" w:rsidR="00495F19" w:rsidRPr="00BD48DE" w:rsidRDefault="00495F19" w:rsidP="00495F19">
            <w:pPr>
              <w:rPr>
                <w:szCs w:val="24"/>
              </w:rPr>
            </w:pPr>
            <w:r w:rsidRPr="00BD48DE">
              <w:rPr>
                <w:szCs w:val="24"/>
              </w:rPr>
              <w:t>Kretingos miesto seniūnijos (pasirinktinos miesto dalies) viešieji užrašai.</w:t>
            </w:r>
          </w:p>
          <w:p w14:paraId="5B6CDDA4" w14:textId="3EFC261A" w:rsidR="00006605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Rugsėjo mėn.:</w:t>
            </w:r>
          </w:p>
          <w:p w14:paraId="3FFED9A2" w14:textId="178D13F3" w:rsidR="00495F19" w:rsidRPr="00495F19" w:rsidRDefault="00495F19" w:rsidP="009F4840">
            <w:pPr>
              <w:rPr>
                <w:iCs/>
                <w:szCs w:val="24"/>
              </w:rPr>
            </w:pPr>
            <w:r w:rsidRPr="00495F19">
              <w:rPr>
                <w:iCs/>
                <w:szCs w:val="24"/>
              </w:rPr>
              <w:t>Salantų miesto seniūnijos viešieji užrašai</w:t>
            </w:r>
            <w:r>
              <w:rPr>
                <w:iCs/>
                <w:szCs w:val="24"/>
              </w:rPr>
              <w:t>.</w:t>
            </w:r>
          </w:p>
          <w:p w14:paraId="11286134" w14:textId="77777777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Spalio mėn.:</w:t>
            </w:r>
          </w:p>
          <w:p w14:paraId="1D88DB5B" w14:textId="54E32250" w:rsidR="00AF0BAC" w:rsidRPr="00BD48DE" w:rsidRDefault="00B83D62" w:rsidP="009F4840">
            <w:pPr>
              <w:rPr>
                <w:iCs/>
                <w:szCs w:val="24"/>
              </w:rPr>
            </w:pPr>
            <w:r w:rsidRPr="00BD48DE">
              <w:rPr>
                <w:iCs/>
                <w:szCs w:val="24"/>
              </w:rPr>
              <w:t xml:space="preserve"> –</w:t>
            </w:r>
          </w:p>
          <w:p w14:paraId="2294E234" w14:textId="2E195970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 xml:space="preserve">Lapkričio mėn.: </w:t>
            </w:r>
          </w:p>
          <w:p w14:paraId="44B6A94D" w14:textId="024AC059" w:rsidR="00006605" w:rsidRPr="00BD48DE" w:rsidRDefault="00AF63F1" w:rsidP="009F4840">
            <w:pPr>
              <w:rPr>
                <w:szCs w:val="24"/>
              </w:rPr>
            </w:pPr>
            <w:r w:rsidRPr="00BD48DE">
              <w:rPr>
                <w:szCs w:val="24"/>
              </w:rPr>
              <w:t xml:space="preserve"> </w:t>
            </w:r>
            <w:r w:rsidR="00006605" w:rsidRPr="00BD48DE">
              <w:rPr>
                <w:szCs w:val="24"/>
              </w:rPr>
              <w:t>–</w:t>
            </w:r>
          </w:p>
          <w:p w14:paraId="2E89C298" w14:textId="77777777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Gruodžio mėn.:</w:t>
            </w:r>
          </w:p>
          <w:p w14:paraId="75FB0FF7" w14:textId="08C1C52A" w:rsidR="00006605" w:rsidRPr="00BD48DE" w:rsidRDefault="00AF63F1" w:rsidP="009F4840">
            <w:pPr>
              <w:rPr>
                <w:bCs/>
                <w:szCs w:val="24"/>
              </w:rPr>
            </w:pPr>
            <w:r w:rsidRPr="00BD48DE">
              <w:rPr>
                <w:b/>
                <w:szCs w:val="24"/>
              </w:rPr>
              <w:t xml:space="preserve"> </w:t>
            </w:r>
            <w:r w:rsidR="00006605" w:rsidRPr="00BD48DE">
              <w:rPr>
                <w:bCs/>
                <w:szCs w:val="24"/>
              </w:rPr>
              <w:t>–</w:t>
            </w:r>
          </w:p>
        </w:tc>
      </w:tr>
      <w:tr w:rsidR="00BD48DE" w:rsidRPr="00BD48DE" w14:paraId="5B49F9C4" w14:textId="77777777" w:rsidTr="009F4840">
        <w:tc>
          <w:tcPr>
            <w:tcW w:w="2843" w:type="dxa"/>
          </w:tcPr>
          <w:p w14:paraId="1572A6FC" w14:textId="77777777" w:rsidR="00006605" w:rsidRPr="00BD48DE" w:rsidRDefault="00006605" w:rsidP="009F4840">
            <w:pPr>
              <w:spacing w:line="360" w:lineRule="auto"/>
              <w:jc w:val="center"/>
              <w:rPr>
                <w:b/>
                <w:szCs w:val="24"/>
              </w:rPr>
            </w:pPr>
            <w:r w:rsidRPr="00BD48DE">
              <w:rPr>
                <w:b/>
                <w:szCs w:val="24"/>
              </w:rPr>
              <w:t>Metodinė medžiaga</w:t>
            </w:r>
          </w:p>
          <w:p w14:paraId="6A7CDC9F" w14:textId="77777777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Straipsniai spaudoje</w:t>
            </w:r>
          </w:p>
          <w:p w14:paraId="5328C01D" w14:textId="77777777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</w:p>
          <w:p w14:paraId="5D5EF824" w14:textId="77777777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Atmintinės savivaldybės interneto svetainėje</w:t>
            </w:r>
          </w:p>
          <w:p w14:paraId="1F627497" w14:textId="77777777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</w:p>
          <w:p w14:paraId="1F1F93D5" w14:textId="77777777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Rekomendacijos dėl kalbos taisyklingumo</w:t>
            </w:r>
          </w:p>
        </w:tc>
        <w:tc>
          <w:tcPr>
            <w:tcW w:w="1234" w:type="dxa"/>
          </w:tcPr>
          <w:p w14:paraId="19771717" w14:textId="77777777" w:rsidR="00006605" w:rsidRPr="00BD48DE" w:rsidRDefault="00006605" w:rsidP="009F4840">
            <w:pPr>
              <w:spacing w:line="360" w:lineRule="auto"/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6</w:t>
            </w:r>
          </w:p>
        </w:tc>
        <w:tc>
          <w:tcPr>
            <w:tcW w:w="2014" w:type="dxa"/>
          </w:tcPr>
          <w:p w14:paraId="08BD967D" w14:textId="77777777" w:rsidR="00006605" w:rsidRPr="00BD48DE" w:rsidRDefault="00006605" w:rsidP="009F4840">
            <w:pPr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Visą metodinę medžiagą</w:t>
            </w:r>
          </w:p>
          <w:p w14:paraId="6C42F7AC" w14:textId="77777777" w:rsidR="00006605" w:rsidRPr="00BD48DE" w:rsidRDefault="00006605" w:rsidP="009F4840">
            <w:pPr>
              <w:jc w:val="center"/>
              <w:rPr>
                <w:szCs w:val="24"/>
              </w:rPr>
            </w:pPr>
            <w:r w:rsidRPr="00BD48DE">
              <w:rPr>
                <w:szCs w:val="24"/>
              </w:rPr>
              <w:t>planuojama paskelbti Savivaldybės interneto svetainėje</w:t>
            </w:r>
          </w:p>
        </w:tc>
        <w:tc>
          <w:tcPr>
            <w:tcW w:w="4507" w:type="dxa"/>
          </w:tcPr>
          <w:p w14:paraId="60247F83" w14:textId="4C57F275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Sausio mėn.:</w:t>
            </w:r>
          </w:p>
          <w:p w14:paraId="64FD48F8" w14:textId="6D59D8E3" w:rsidR="005B1F44" w:rsidRPr="00BD48DE" w:rsidRDefault="005B1F44" w:rsidP="009F4840">
            <w:pPr>
              <w:rPr>
                <w:iCs/>
                <w:szCs w:val="24"/>
              </w:rPr>
            </w:pPr>
            <w:r w:rsidRPr="00BD48DE">
              <w:rPr>
                <w:iCs/>
                <w:szCs w:val="24"/>
              </w:rPr>
              <w:t xml:space="preserve"> –</w:t>
            </w:r>
          </w:p>
          <w:p w14:paraId="7A9910F8" w14:textId="4E4A79DE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Vasario mėn.:</w:t>
            </w:r>
          </w:p>
          <w:p w14:paraId="1A3212E4" w14:textId="0CB5A3E5" w:rsidR="00991711" w:rsidRPr="00BD48DE" w:rsidRDefault="00AF63F1" w:rsidP="009F4840">
            <w:pPr>
              <w:rPr>
                <w:i/>
                <w:szCs w:val="24"/>
              </w:rPr>
            </w:pPr>
            <w:r w:rsidRPr="00BD48DE">
              <w:rPr>
                <w:i/>
                <w:szCs w:val="24"/>
              </w:rPr>
              <w:t xml:space="preserve"> </w:t>
            </w:r>
            <w:r w:rsidR="00991711" w:rsidRPr="00BD48DE">
              <w:rPr>
                <w:i/>
                <w:szCs w:val="24"/>
              </w:rPr>
              <w:t>–</w:t>
            </w:r>
          </w:p>
          <w:p w14:paraId="22B5F9E9" w14:textId="5281658A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Kovo mėn.:</w:t>
            </w:r>
          </w:p>
          <w:p w14:paraId="564C4C64" w14:textId="638CA409" w:rsidR="00B83D62" w:rsidRPr="00BD48DE" w:rsidRDefault="00B83D62" w:rsidP="009F4840">
            <w:pPr>
              <w:rPr>
                <w:i/>
                <w:szCs w:val="24"/>
              </w:rPr>
            </w:pPr>
            <w:r w:rsidRPr="00BD48DE">
              <w:rPr>
                <w:i/>
                <w:szCs w:val="24"/>
              </w:rPr>
              <w:t xml:space="preserve"> –</w:t>
            </w:r>
          </w:p>
          <w:p w14:paraId="6D847E0F" w14:textId="28A8297C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Balandžio mėn.:</w:t>
            </w:r>
          </w:p>
          <w:p w14:paraId="0ED94788" w14:textId="77777777" w:rsidR="00BD48DE" w:rsidRPr="00BD48DE" w:rsidRDefault="00BD48DE" w:rsidP="00BD48DE">
            <w:pPr>
              <w:rPr>
                <w:szCs w:val="24"/>
              </w:rPr>
            </w:pPr>
            <w:r w:rsidRPr="00BD48DE">
              <w:rPr>
                <w:szCs w:val="24"/>
                <w:lang w:val="en-US"/>
              </w:rPr>
              <w:t>1</w:t>
            </w:r>
            <w:r w:rsidRPr="00BD48DE">
              <w:rPr>
                <w:szCs w:val="24"/>
              </w:rPr>
              <w:t xml:space="preserve"> rekomendacija Kretingos rajono savivaldybės interneto svetainėje.</w:t>
            </w:r>
          </w:p>
          <w:p w14:paraId="03A38302" w14:textId="77777777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Gegužės mėn.:</w:t>
            </w:r>
          </w:p>
          <w:p w14:paraId="70BEA087" w14:textId="373E0620" w:rsidR="00BD48DE" w:rsidRPr="00BD48DE" w:rsidRDefault="00BD48DE" w:rsidP="00BD48DE">
            <w:pPr>
              <w:rPr>
                <w:szCs w:val="24"/>
              </w:rPr>
            </w:pPr>
            <w:r w:rsidRPr="00BD48DE">
              <w:rPr>
                <w:szCs w:val="24"/>
              </w:rPr>
              <w:t>1 atmintinė Kretingos rajono savivaldybės interneto svetainėje.</w:t>
            </w:r>
          </w:p>
          <w:p w14:paraId="2B5129CD" w14:textId="37327BC9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Birželio mėn.:</w:t>
            </w:r>
          </w:p>
          <w:p w14:paraId="44D70E11" w14:textId="77777777" w:rsidR="00BD48DE" w:rsidRPr="00BD48DE" w:rsidRDefault="00BD48DE" w:rsidP="00BD48DE">
            <w:pPr>
              <w:rPr>
                <w:i/>
                <w:szCs w:val="24"/>
                <w:u w:val="single"/>
              </w:rPr>
            </w:pPr>
            <w:r w:rsidRPr="00BD48DE">
              <w:rPr>
                <w:szCs w:val="24"/>
              </w:rPr>
              <w:t>1 atmintinė Kretingos rajono savivaldybės interneto svetainėje.</w:t>
            </w:r>
          </w:p>
          <w:p w14:paraId="63BD561E" w14:textId="6AECEB63" w:rsidR="00006605" w:rsidRPr="00BD48DE" w:rsidRDefault="00006605" w:rsidP="009F4840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719DA306" w14:textId="77777777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Liepos mėn.:</w:t>
            </w:r>
          </w:p>
          <w:p w14:paraId="47840D1F" w14:textId="6B3F9C80" w:rsidR="00006605" w:rsidRPr="00BD48DE" w:rsidRDefault="00006605" w:rsidP="009F4840">
            <w:pPr>
              <w:rPr>
                <w:szCs w:val="24"/>
              </w:rPr>
            </w:pPr>
            <w:r w:rsidRPr="00BD48DE">
              <w:rPr>
                <w:szCs w:val="24"/>
              </w:rPr>
              <w:t>1 rekomendacija Kretingos rajono savivaldybės interneto svetainėje</w:t>
            </w:r>
            <w:r w:rsidR="003D6C82" w:rsidRPr="00BD48DE">
              <w:rPr>
                <w:szCs w:val="24"/>
              </w:rPr>
              <w:t>.</w:t>
            </w:r>
          </w:p>
          <w:p w14:paraId="2FF8467D" w14:textId="77777777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Rugpjūčio mėn.</w:t>
            </w:r>
          </w:p>
          <w:p w14:paraId="62B4F649" w14:textId="62FBA6EC" w:rsidR="00006605" w:rsidRPr="00BD48DE" w:rsidRDefault="00006605" w:rsidP="009F4840">
            <w:pPr>
              <w:rPr>
                <w:szCs w:val="24"/>
              </w:rPr>
            </w:pPr>
            <w:r w:rsidRPr="00BD48DE">
              <w:rPr>
                <w:szCs w:val="24"/>
              </w:rPr>
              <w:t>1 atmintinė Kretingos rajono savivaldybės interneto svetainėje</w:t>
            </w:r>
            <w:r w:rsidR="003D6C82" w:rsidRPr="00BD48DE">
              <w:rPr>
                <w:szCs w:val="24"/>
              </w:rPr>
              <w:t>.</w:t>
            </w:r>
          </w:p>
          <w:p w14:paraId="5359364B" w14:textId="77777777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Rugsėjo mėn.:</w:t>
            </w:r>
          </w:p>
          <w:p w14:paraId="216E18C6" w14:textId="6FF5B3E2" w:rsidR="00006605" w:rsidRPr="00BD48DE" w:rsidRDefault="00006605" w:rsidP="009F4840">
            <w:pPr>
              <w:rPr>
                <w:szCs w:val="24"/>
              </w:rPr>
            </w:pPr>
            <w:r w:rsidRPr="00BD48DE">
              <w:rPr>
                <w:szCs w:val="24"/>
              </w:rPr>
              <w:t xml:space="preserve">1 </w:t>
            </w:r>
            <w:r w:rsidR="00991711" w:rsidRPr="00BD48DE">
              <w:rPr>
                <w:szCs w:val="24"/>
              </w:rPr>
              <w:t>rekomendacija</w:t>
            </w:r>
            <w:r w:rsidRPr="00BD48DE">
              <w:rPr>
                <w:szCs w:val="24"/>
              </w:rPr>
              <w:t xml:space="preserve"> </w:t>
            </w:r>
            <w:r w:rsidR="00991711" w:rsidRPr="00BD48DE">
              <w:rPr>
                <w:szCs w:val="24"/>
              </w:rPr>
              <w:t>Kretingos rajono savivaldybės interneto svetainėje</w:t>
            </w:r>
            <w:r w:rsidR="003D6C82" w:rsidRPr="00BD48DE">
              <w:rPr>
                <w:szCs w:val="24"/>
              </w:rPr>
              <w:t>.</w:t>
            </w:r>
          </w:p>
          <w:p w14:paraId="17B92B1D" w14:textId="77777777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Spalio mėn.:</w:t>
            </w:r>
          </w:p>
          <w:p w14:paraId="35B7C071" w14:textId="77777777" w:rsidR="00006605" w:rsidRPr="00BD48DE" w:rsidRDefault="00006605" w:rsidP="009F4840">
            <w:pPr>
              <w:rPr>
                <w:szCs w:val="24"/>
              </w:rPr>
            </w:pPr>
            <w:r w:rsidRPr="00BD48DE">
              <w:rPr>
                <w:szCs w:val="24"/>
              </w:rPr>
              <w:t xml:space="preserve"> –</w:t>
            </w:r>
          </w:p>
          <w:p w14:paraId="655E7EC6" w14:textId="49213DD8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Lapkričio mėn.:</w:t>
            </w:r>
          </w:p>
          <w:p w14:paraId="753255F5" w14:textId="77777777" w:rsidR="00006605" w:rsidRPr="00BD48DE" w:rsidRDefault="00006605" w:rsidP="009F4840">
            <w:pPr>
              <w:rPr>
                <w:szCs w:val="24"/>
              </w:rPr>
            </w:pPr>
            <w:r w:rsidRPr="00BD48DE">
              <w:rPr>
                <w:szCs w:val="24"/>
              </w:rPr>
              <w:t xml:space="preserve"> –</w:t>
            </w:r>
          </w:p>
          <w:p w14:paraId="271884A7" w14:textId="77777777" w:rsidR="00006605" w:rsidRPr="00BD48DE" w:rsidRDefault="00006605" w:rsidP="009F4840">
            <w:pPr>
              <w:rPr>
                <w:i/>
                <w:szCs w:val="24"/>
                <w:u w:val="single"/>
              </w:rPr>
            </w:pPr>
            <w:r w:rsidRPr="00BD48DE">
              <w:rPr>
                <w:i/>
                <w:szCs w:val="24"/>
                <w:u w:val="single"/>
              </w:rPr>
              <w:t>Gruodžio mėn.:</w:t>
            </w:r>
          </w:p>
          <w:p w14:paraId="72A5BCD4" w14:textId="77777777" w:rsidR="00006605" w:rsidRPr="00BD48DE" w:rsidRDefault="00006605" w:rsidP="009F4840">
            <w:pPr>
              <w:rPr>
                <w:b/>
                <w:szCs w:val="24"/>
              </w:rPr>
            </w:pPr>
            <w:r w:rsidRPr="00BD48DE">
              <w:rPr>
                <w:szCs w:val="24"/>
              </w:rPr>
              <w:t xml:space="preserve"> –</w:t>
            </w:r>
          </w:p>
        </w:tc>
      </w:tr>
    </w:tbl>
    <w:p w14:paraId="3FFFABA5" w14:textId="77777777" w:rsidR="00006605" w:rsidRPr="00BD48DE" w:rsidRDefault="00006605" w:rsidP="00006605">
      <w:pPr>
        <w:spacing w:line="360" w:lineRule="auto"/>
        <w:jc w:val="center"/>
        <w:rPr>
          <w:bCs/>
          <w:szCs w:val="24"/>
        </w:rPr>
      </w:pPr>
      <w:r w:rsidRPr="00BD48DE">
        <w:rPr>
          <w:bCs/>
          <w:szCs w:val="24"/>
        </w:rPr>
        <w:t>__________________________________</w:t>
      </w:r>
    </w:p>
    <w:p w14:paraId="4E68B1CE" w14:textId="77777777" w:rsidR="00417F76" w:rsidRPr="00BD48DE" w:rsidRDefault="00417F76" w:rsidP="00C443E9">
      <w:pPr>
        <w:tabs>
          <w:tab w:val="left" w:pos="4927"/>
        </w:tabs>
        <w:rPr>
          <w:bCs/>
          <w:szCs w:val="24"/>
        </w:rPr>
      </w:pPr>
    </w:p>
    <w:sectPr w:rsidR="00417F76" w:rsidRPr="00BD48DE" w:rsidSect="00FD4BED">
      <w:headerReference w:type="default" r:id="rId8"/>
      <w:footerReference w:type="default" r:id="rId9"/>
      <w:footerReference w:type="first" r:id="rId10"/>
      <w:pgSz w:w="16838" w:h="11906" w:orient="landscape"/>
      <w:pgMar w:top="1244" w:right="1080" w:bottom="1440" w:left="108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5FAE0" w14:textId="77777777" w:rsidR="008E3BD5" w:rsidRDefault="008E3BD5" w:rsidP="00494D76">
      <w:r>
        <w:separator/>
      </w:r>
    </w:p>
  </w:endnote>
  <w:endnote w:type="continuationSeparator" w:id="0">
    <w:p w14:paraId="76F5E49F" w14:textId="77777777" w:rsidR="008E3BD5" w:rsidRDefault="008E3BD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8077092"/>
      <w:docPartObj>
        <w:docPartGallery w:val="Page Numbers (Bottom of Page)"/>
        <w:docPartUnique/>
      </w:docPartObj>
    </w:sdtPr>
    <w:sdtEndPr/>
    <w:sdtContent>
      <w:p w14:paraId="1CD65DB4" w14:textId="77777777" w:rsidR="00DE6C4D" w:rsidRDefault="00DE6C4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6D57531" w14:textId="77777777" w:rsidR="00DE6C4D" w:rsidRDefault="00DE6C4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1399" w14:textId="02454650" w:rsidR="00DE6C4D" w:rsidRDefault="00DE6C4D">
    <w:pPr>
      <w:pStyle w:val="Porat"/>
      <w:jc w:val="center"/>
    </w:pPr>
  </w:p>
  <w:p w14:paraId="79A6CFB0" w14:textId="77777777" w:rsidR="00DE6C4D" w:rsidRDefault="00DE6C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B089" w14:textId="77777777" w:rsidR="008E3BD5" w:rsidRDefault="008E3BD5" w:rsidP="00494D76">
      <w:r>
        <w:separator/>
      </w:r>
    </w:p>
  </w:footnote>
  <w:footnote w:type="continuationSeparator" w:id="0">
    <w:p w14:paraId="5783C38E" w14:textId="77777777" w:rsidR="008E3BD5" w:rsidRDefault="008E3BD5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C2B4" w14:textId="39898A21" w:rsidR="004560E8" w:rsidRPr="00FD36C8" w:rsidRDefault="004560E8">
    <w:pPr>
      <w:pStyle w:val="Antrats"/>
      <w:jc w:val="center"/>
      <w:rPr>
        <w:szCs w:val="24"/>
      </w:rPr>
    </w:pPr>
  </w:p>
  <w:p w14:paraId="4A93559F" w14:textId="77777777" w:rsidR="004560E8" w:rsidRDefault="004560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AE6A69"/>
    <w:multiLevelType w:val="hybridMultilevel"/>
    <w:tmpl w:val="73420A5A"/>
    <w:lvl w:ilvl="0" w:tplc="E2D6A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94268166">
    <w:abstractNumId w:val="5"/>
  </w:num>
  <w:num w:numId="2" w16cid:durableId="168251106">
    <w:abstractNumId w:val="3"/>
  </w:num>
  <w:num w:numId="3" w16cid:durableId="483468638">
    <w:abstractNumId w:val="4"/>
  </w:num>
  <w:num w:numId="4" w16cid:durableId="1494448623">
    <w:abstractNumId w:val="0"/>
  </w:num>
  <w:num w:numId="5" w16cid:durableId="1331329799">
    <w:abstractNumId w:val="1"/>
  </w:num>
  <w:num w:numId="6" w16cid:durableId="161698517">
    <w:abstractNumId w:val="6"/>
  </w:num>
  <w:num w:numId="7" w16cid:durableId="523517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E7"/>
    <w:rsid w:val="00003A70"/>
    <w:rsid w:val="00006605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0671D"/>
    <w:rsid w:val="00110268"/>
    <w:rsid w:val="00110B71"/>
    <w:rsid w:val="00122606"/>
    <w:rsid w:val="001316E3"/>
    <w:rsid w:val="00142C0A"/>
    <w:rsid w:val="001506CC"/>
    <w:rsid w:val="001557DB"/>
    <w:rsid w:val="00160B8E"/>
    <w:rsid w:val="00165E73"/>
    <w:rsid w:val="00167A95"/>
    <w:rsid w:val="00172681"/>
    <w:rsid w:val="00172EF1"/>
    <w:rsid w:val="00175D00"/>
    <w:rsid w:val="00181866"/>
    <w:rsid w:val="001857CF"/>
    <w:rsid w:val="001A03EE"/>
    <w:rsid w:val="001A09C4"/>
    <w:rsid w:val="001B7B14"/>
    <w:rsid w:val="001C308D"/>
    <w:rsid w:val="001C4449"/>
    <w:rsid w:val="001C4DF7"/>
    <w:rsid w:val="001F4192"/>
    <w:rsid w:val="00200B38"/>
    <w:rsid w:val="00216A61"/>
    <w:rsid w:val="002176B4"/>
    <w:rsid w:val="00220720"/>
    <w:rsid w:val="002313E1"/>
    <w:rsid w:val="00235BF7"/>
    <w:rsid w:val="00235F27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020FA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661B6"/>
    <w:rsid w:val="0037590D"/>
    <w:rsid w:val="00390093"/>
    <w:rsid w:val="00390A15"/>
    <w:rsid w:val="00394711"/>
    <w:rsid w:val="003A79D1"/>
    <w:rsid w:val="003C0C69"/>
    <w:rsid w:val="003C16E7"/>
    <w:rsid w:val="003C32A0"/>
    <w:rsid w:val="003D6C8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60E8"/>
    <w:rsid w:val="0046406A"/>
    <w:rsid w:val="00471879"/>
    <w:rsid w:val="004867D0"/>
    <w:rsid w:val="00494D76"/>
    <w:rsid w:val="00495F19"/>
    <w:rsid w:val="004D0546"/>
    <w:rsid w:val="004D3E59"/>
    <w:rsid w:val="004E67CE"/>
    <w:rsid w:val="004F4F1F"/>
    <w:rsid w:val="00504E74"/>
    <w:rsid w:val="0050509B"/>
    <w:rsid w:val="00505B80"/>
    <w:rsid w:val="0051616D"/>
    <w:rsid w:val="005271F1"/>
    <w:rsid w:val="00527AE4"/>
    <w:rsid w:val="00530F9D"/>
    <w:rsid w:val="00531127"/>
    <w:rsid w:val="005321C4"/>
    <w:rsid w:val="00532ABF"/>
    <w:rsid w:val="005357CB"/>
    <w:rsid w:val="00550E70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1F44"/>
    <w:rsid w:val="005B5B98"/>
    <w:rsid w:val="005C1899"/>
    <w:rsid w:val="005F1E5E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97FDE"/>
    <w:rsid w:val="006B096E"/>
    <w:rsid w:val="006D6C14"/>
    <w:rsid w:val="006E2CDC"/>
    <w:rsid w:val="006E5B94"/>
    <w:rsid w:val="006E7364"/>
    <w:rsid w:val="006F2C6C"/>
    <w:rsid w:val="006F2DC8"/>
    <w:rsid w:val="006F39D6"/>
    <w:rsid w:val="006F3FC8"/>
    <w:rsid w:val="007012B7"/>
    <w:rsid w:val="00705655"/>
    <w:rsid w:val="00732A2E"/>
    <w:rsid w:val="00733EC7"/>
    <w:rsid w:val="0073611B"/>
    <w:rsid w:val="007375DC"/>
    <w:rsid w:val="00737C7B"/>
    <w:rsid w:val="007401FF"/>
    <w:rsid w:val="0075155C"/>
    <w:rsid w:val="00772368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7F27A5"/>
    <w:rsid w:val="008017DE"/>
    <w:rsid w:val="008063F7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E3BD5"/>
    <w:rsid w:val="00906851"/>
    <w:rsid w:val="00906FD6"/>
    <w:rsid w:val="00910BE1"/>
    <w:rsid w:val="009111D8"/>
    <w:rsid w:val="00920307"/>
    <w:rsid w:val="0092579F"/>
    <w:rsid w:val="0095121F"/>
    <w:rsid w:val="009709E9"/>
    <w:rsid w:val="009730FE"/>
    <w:rsid w:val="00973D07"/>
    <w:rsid w:val="00991711"/>
    <w:rsid w:val="009A7839"/>
    <w:rsid w:val="009D5E7E"/>
    <w:rsid w:val="009E4D56"/>
    <w:rsid w:val="00A0213A"/>
    <w:rsid w:val="00A16C74"/>
    <w:rsid w:val="00A213D6"/>
    <w:rsid w:val="00A26BD2"/>
    <w:rsid w:val="00A37B88"/>
    <w:rsid w:val="00A44045"/>
    <w:rsid w:val="00A44243"/>
    <w:rsid w:val="00A519DB"/>
    <w:rsid w:val="00A540A2"/>
    <w:rsid w:val="00A80C15"/>
    <w:rsid w:val="00A93D02"/>
    <w:rsid w:val="00A9583C"/>
    <w:rsid w:val="00AA47FF"/>
    <w:rsid w:val="00AC6786"/>
    <w:rsid w:val="00AD7CDB"/>
    <w:rsid w:val="00AF0BAC"/>
    <w:rsid w:val="00AF63F1"/>
    <w:rsid w:val="00AF7765"/>
    <w:rsid w:val="00B207F7"/>
    <w:rsid w:val="00B26182"/>
    <w:rsid w:val="00B4614E"/>
    <w:rsid w:val="00B57D03"/>
    <w:rsid w:val="00B679F6"/>
    <w:rsid w:val="00B75C0E"/>
    <w:rsid w:val="00B83D62"/>
    <w:rsid w:val="00B8402B"/>
    <w:rsid w:val="00B855EC"/>
    <w:rsid w:val="00B91CCE"/>
    <w:rsid w:val="00B94E2F"/>
    <w:rsid w:val="00BA71E4"/>
    <w:rsid w:val="00BB248F"/>
    <w:rsid w:val="00BC0897"/>
    <w:rsid w:val="00BD48DE"/>
    <w:rsid w:val="00BE166F"/>
    <w:rsid w:val="00BF6923"/>
    <w:rsid w:val="00C07EAB"/>
    <w:rsid w:val="00C1049B"/>
    <w:rsid w:val="00C142E6"/>
    <w:rsid w:val="00C151C8"/>
    <w:rsid w:val="00C23C0A"/>
    <w:rsid w:val="00C31CE6"/>
    <w:rsid w:val="00C33199"/>
    <w:rsid w:val="00C443E9"/>
    <w:rsid w:val="00C52361"/>
    <w:rsid w:val="00C523AA"/>
    <w:rsid w:val="00C705CA"/>
    <w:rsid w:val="00C70F1A"/>
    <w:rsid w:val="00C716FB"/>
    <w:rsid w:val="00C75034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108E8"/>
    <w:rsid w:val="00D1227E"/>
    <w:rsid w:val="00D16B62"/>
    <w:rsid w:val="00D174D6"/>
    <w:rsid w:val="00D17E3F"/>
    <w:rsid w:val="00D330C5"/>
    <w:rsid w:val="00D463E7"/>
    <w:rsid w:val="00D55E6D"/>
    <w:rsid w:val="00D62FCF"/>
    <w:rsid w:val="00D645C0"/>
    <w:rsid w:val="00D649C4"/>
    <w:rsid w:val="00D6759F"/>
    <w:rsid w:val="00D70CE7"/>
    <w:rsid w:val="00D7317F"/>
    <w:rsid w:val="00D76301"/>
    <w:rsid w:val="00DA282B"/>
    <w:rsid w:val="00DB2C71"/>
    <w:rsid w:val="00DB6241"/>
    <w:rsid w:val="00DC3D7F"/>
    <w:rsid w:val="00DC67F0"/>
    <w:rsid w:val="00DD3162"/>
    <w:rsid w:val="00DD4F4F"/>
    <w:rsid w:val="00DD7E04"/>
    <w:rsid w:val="00DE6C4D"/>
    <w:rsid w:val="00DF0AF2"/>
    <w:rsid w:val="00DF1853"/>
    <w:rsid w:val="00E03F17"/>
    <w:rsid w:val="00E13A68"/>
    <w:rsid w:val="00E22B04"/>
    <w:rsid w:val="00E306EF"/>
    <w:rsid w:val="00E3188D"/>
    <w:rsid w:val="00E33E6A"/>
    <w:rsid w:val="00E5147D"/>
    <w:rsid w:val="00E702AB"/>
    <w:rsid w:val="00E77526"/>
    <w:rsid w:val="00E9498D"/>
    <w:rsid w:val="00EC325B"/>
    <w:rsid w:val="00EE1887"/>
    <w:rsid w:val="00F13014"/>
    <w:rsid w:val="00F13403"/>
    <w:rsid w:val="00F17CE7"/>
    <w:rsid w:val="00F22ED7"/>
    <w:rsid w:val="00F4594E"/>
    <w:rsid w:val="00F5220D"/>
    <w:rsid w:val="00F56550"/>
    <w:rsid w:val="00F64640"/>
    <w:rsid w:val="00F71066"/>
    <w:rsid w:val="00F74D09"/>
    <w:rsid w:val="00F81E51"/>
    <w:rsid w:val="00F9641F"/>
    <w:rsid w:val="00FA1F37"/>
    <w:rsid w:val="00FB5676"/>
    <w:rsid w:val="00FB5723"/>
    <w:rsid w:val="00FB5772"/>
    <w:rsid w:val="00FB6083"/>
    <w:rsid w:val="00FC700F"/>
    <w:rsid w:val="00FD4BED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75231"/>
  <w15:docId w15:val="{544799CD-76FD-4F14-857C-FA176FC9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DF1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semiHidden/>
    <w:rsid w:val="00DF1853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7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AppData\Local\Temp\9%2520direktoriaus%25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0C154-1C06-43E1-B60C-35C5FB63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9%20direktoriaus%20isakymas</Template>
  <TotalTime>9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 Kasparavičiūtė</cp:lastModifiedBy>
  <cp:revision>2</cp:revision>
  <cp:lastPrinted>2025-01-23T13:07:00Z</cp:lastPrinted>
  <dcterms:created xsi:type="dcterms:W3CDTF">2026-01-14T13:33:00Z</dcterms:created>
  <dcterms:modified xsi:type="dcterms:W3CDTF">2026-01-14T13:33:00Z</dcterms:modified>
</cp:coreProperties>
</file>