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ED4C" w14:textId="77777777" w:rsidR="00657AFE" w:rsidRPr="006C1AD5" w:rsidRDefault="00657AFE" w:rsidP="00A46ECE">
      <w:pPr>
        <w:autoSpaceDE w:val="0"/>
        <w:autoSpaceDN w:val="0"/>
        <w:adjustRightInd w:val="0"/>
        <w:ind w:left="4820" w:firstLine="0"/>
        <w:rPr>
          <w:rFonts w:eastAsia="SimSun"/>
          <w:bCs/>
          <w:szCs w:val="24"/>
          <w:lang w:eastAsia="zh-CN"/>
        </w:rPr>
      </w:pPr>
      <w:r w:rsidRPr="006C1AD5">
        <w:rPr>
          <w:rFonts w:eastAsia="SimSun"/>
          <w:bCs/>
          <w:szCs w:val="24"/>
          <w:lang w:eastAsia="zh-CN"/>
        </w:rPr>
        <w:t>PATVIRTINTA</w:t>
      </w:r>
    </w:p>
    <w:p w14:paraId="3A097DDE" w14:textId="5F33EA71" w:rsidR="00A87FBB" w:rsidRPr="006C1AD5" w:rsidRDefault="00A87FBB" w:rsidP="006034CE">
      <w:pPr>
        <w:autoSpaceDE w:val="0"/>
        <w:autoSpaceDN w:val="0"/>
        <w:adjustRightInd w:val="0"/>
        <w:ind w:left="4820" w:firstLine="0"/>
        <w:rPr>
          <w:rFonts w:eastAsia="SimSun"/>
          <w:bCs/>
          <w:szCs w:val="24"/>
          <w:lang w:eastAsia="zh-CN"/>
        </w:rPr>
      </w:pPr>
      <w:r w:rsidRPr="006C1AD5">
        <w:rPr>
          <w:rFonts w:eastAsia="SimSun"/>
          <w:bCs/>
          <w:szCs w:val="24"/>
          <w:lang w:eastAsia="zh-CN"/>
        </w:rPr>
        <w:t>Kretingos rajono savivaldybės</w:t>
      </w:r>
      <w:r w:rsidR="006034CE">
        <w:rPr>
          <w:rFonts w:eastAsia="SimSun"/>
          <w:bCs/>
          <w:szCs w:val="24"/>
          <w:lang w:eastAsia="zh-CN"/>
        </w:rPr>
        <w:t xml:space="preserve"> mero</w:t>
      </w:r>
    </w:p>
    <w:p w14:paraId="192E9115" w14:textId="2E8347DA" w:rsidR="00A87FBB" w:rsidRDefault="00A87FBB" w:rsidP="00A46ECE">
      <w:pPr>
        <w:autoSpaceDE w:val="0"/>
        <w:autoSpaceDN w:val="0"/>
        <w:adjustRightInd w:val="0"/>
        <w:ind w:left="4820" w:firstLine="0"/>
        <w:rPr>
          <w:rFonts w:eastAsia="SimSun"/>
          <w:bCs/>
          <w:szCs w:val="24"/>
          <w:lang w:eastAsia="zh-CN"/>
        </w:rPr>
      </w:pPr>
      <w:r w:rsidRPr="006C1AD5">
        <w:rPr>
          <w:rFonts w:eastAsia="SimSun"/>
          <w:bCs/>
          <w:szCs w:val="24"/>
          <w:lang w:eastAsia="zh-CN"/>
        </w:rPr>
        <w:t>202</w:t>
      </w:r>
      <w:r w:rsidR="006034CE">
        <w:rPr>
          <w:rFonts w:eastAsia="SimSun"/>
          <w:bCs/>
          <w:szCs w:val="24"/>
          <w:lang w:eastAsia="zh-CN"/>
        </w:rPr>
        <w:t>3</w:t>
      </w:r>
      <w:r w:rsidRPr="006C1AD5">
        <w:rPr>
          <w:rFonts w:eastAsia="SimSun"/>
          <w:bCs/>
          <w:szCs w:val="24"/>
          <w:lang w:eastAsia="zh-CN"/>
        </w:rPr>
        <w:t xml:space="preserve"> m. </w:t>
      </w:r>
      <w:r w:rsidR="006034CE">
        <w:rPr>
          <w:rFonts w:eastAsia="SimSun"/>
          <w:bCs/>
          <w:szCs w:val="24"/>
          <w:lang w:eastAsia="zh-CN"/>
        </w:rPr>
        <w:t xml:space="preserve">rugpjūčio </w:t>
      </w:r>
      <w:r w:rsidR="00F67BA5">
        <w:rPr>
          <w:rFonts w:eastAsia="SimSun"/>
          <w:bCs/>
          <w:szCs w:val="24"/>
          <w:lang w:eastAsia="zh-CN"/>
        </w:rPr>
        <w:t>4</w:t>
      </w:r>
      <w:r w:rsidR="00435814">
        <w:rPr>
          <w:rFonts w:eastAsia="SimSun"/>
          <w:bCs/>
          <w:szCs w:val="24"/>
          <w:lang w:eastAsia="zh-CN"/>
        </w:rPr>
        <w:t xml:space="preserve"> </w:t>
      </w:r>
      <w:r w:rsidRPr="006C1AD5">
        <w:rPr>
          <w:rFonts w:eastAsia="SimSun"/>
          <w:bCs/>
          <w:szCs w:val="24"/>
          <w:lang w:eastAsia="zh-CN"/>
        </w:rPr>
        <w:t xml:space="preserve">d. </w:t>
      </w:r>
      <w:r w:rsidR="006034CE">
        <w:rPr>
          <w:rFonts w:eastAsia="SimSun"/>
          <w:bCs/>
          <w:szCs w:val="24"/>
          <w:lang w:eastAsia="zh-CN"/>
        </w:rPr>
        <w:t xml:space="preserve">potvarkiu </w:t>
      </w:r>
      <w:r w:rsidRPr="006C1AD5">
        <w:rPr>
          <w:rFonts w:eastAsia="SimSun"/>
          <w:bCs/>
          <w:szCs w:val="24"/>
          <w:lang w:eastAsia="zh-CN"/>
        </w:rPr>
        <w:t xml:space="preserve">Nr. </w:t>
      </w:r>
      <w:r w:rsidR="00F67BA5">
        <w:rPr>
          <w:rFonts w:eastAsia="SimSun"/>
          <w:bCs/>
          <w:szCs w:val="24"/>
          <w:lang w:eastAsia="zh-CN"/>
        </w:rPr>
        <w:t>V3-281</w:t>
      </w:r>
    </w:p>
    <w:p w14:paraId="4D48EE6B" w14:textId="77777777" w:rsidR="00F67BA5" w:rsidRPr="00F67BA5" w:rsidRDefault="00F67BA5" w:rsidP="00F67BA5">
      <w:pPr>
        <w:autoSpaceDE w:val="0"/>
        <w:autoSpaceDN w:val="0"/>
        <w:adjustRightInd w:val="0"/>
        <w:ind w:left="4820" w:firstLine="0"/>
        <w:rPr>
          <w:rFonts w:eastAsia="SimSun"/>
          <w:bCs/>
          <w:szCs w:val="24"/>
          <w:lang w:eastAsia="zh-CN"/>
        </w:rPr>
      </w:pPr>
      <w:r w:rsidRPr="00F67BA5">
        <w:rPr>
          <w:rFonts w:eastAsia="SimSun"/>
          <w:bCs/>
          <w:szCs w:val="24"/>
          <w:lang w:eastAsia="zh-CN"/>
        </w:rPr>
        <w:t xml:space="preserve">(Kretingos rajono savivaldybės mero </w:t>
      </w:r>
    </w:p>
    <w:p w14:paraId="01EF5D49" w14:textId="439B3931" w:rsidR="00F67BA5" w:rsidRPr="00F67BA5" w:rsidRDefault="00F67BA5" w:rsidP="00F67BA5">
      <w:pPr>
        <w:autoSpaceDE w:val="0"/>
        <w:autoSpaceDN w:val="0"/>
        <w:adjustRightInd w:val="0"/>
        <w:ind w:left="4820" w:firstLine="0"/>
        <w:rPr>
          <w:rFonts w:eastAsia="SimSun"/>
          <w:bCs/>
          <w:szCs w:val="24"/>
          <w:lang w:eastAsia="zh-CN"/>
        </w:rPr>
      </w:pPr>
      <w:r w:rsidRPr="00F67BA5">
        <w:rPr>
          <w:rFonts w:eastAsia="SimSun"/>
          <w:bCs/>
          <w:szCs w:val="24"/>
          <w:lang w:eastAsia="zh-CN"/>
        </w:rPr>
        <w:t xml:space="preserve">2025 m. lapkričio </w:t>
      </w:r>
      <w:r w:rsidR="00A873AF">
        <w:rPr>
          <w:rFonts w:eastAsia="SimSun"/>
          <w:bCs/>
          <w:szCs w:val="24"/>
          <w:lang w:eastAsia="zh-CN"/>
        </w:rPr>
        <w:t xml:space="preserve"> </w:t>
      </w:r>
      <w:r w:rsidRPr="00F67BA5">
        <w:rPr>
          <w:rFonts w:eastAsia="SimSun"/>
          <w:bCs/>
          <w:szCs w:val="24"/>
          <w:lang w:eastAsia="zh-CN"/>
        </w:rPr>
        <w:t xml:space="preserve">d. potvarkio Nr. </w:t>
      </w:r>
    </w:p>
    <w:p w14:paraId="4A6D5C3E" w14:textId="56DA67E6" w:rsidR="00F67BA5" w:rsidRDefault="00F67BA5" w:rsidP="00F67BA5">
      <w:pPr>
        <w:autoSpaceDE w:val="0"/>
        <w:autoSpaceDN w:val="0"/>
        <w:adjustRightInd w:val="0"/>
        <w:ind w:left="4820" w:firstLine="0"/>
        <w:rPr>
          <w:rFonts w:eastAsia="SimSun"/>
          <w:bCs/>
          <w:szCs w:val="24"/>
          <w:lang w:eastAsia="zh-CN"/>
        </w:rPr>
      </w:pPr>
      <w:r w:rsidRPr="00F67BA5">
        <w:rPr>
          <w:rFonts w:eastAsia="SimSun"/>
          <w:bCs/>
          <w:szCs w:val="24"/>
          <w:lang w:eastAsia="zh-CN"/>
        </w:rPr>
        <w:t>redakcija)</w:t>
      </w:r>
    </w:p>
    <w:p w14:paraId="366E11F0" w14:textId="77777777" w:rsidR="007C2FF8" w:rsidRPr="005D1366" w:rsidRDefault="007C2FF8" w:rsidP="00A46ECE">
      <w:pPr>
        <w:autoSpaceDE w:val="0"/>
        <w:autoSpaceDN w:val="0"/>
        <w:adjustRightInd w:val="0"/>
        <w:ind w:firstLine="0"/>
        <w:rPr>
          <w:rFonts w:eastAsia="SimSun"/>
          <w:b/>
          <w:bCs/>
          <w:szCs w:val="24"/>
          <w:lang w:eastAsia="zh-CN"/>
        </w:rPr>
      </w:pPr>
    </w:p>
    <w:p w14:paraId="37B2E9F2" w14:textId="77777777" w:rsidR="007C2FF8" w:rsidRPr="005D1366" w:rsidRDefault="007C2FF8" w:rsidP="007C2FF8">
      <w:pPr>
        <w:autoSpaceDE w:val="0"/>
        <w:autoSpaceDN w:val="0"/>
        <w:adjustRightInd w:val="0"/>
        <w:ind w:firstLine="0"/>
        <w:jc w:val="center"/>
        <w:rPr>
          <w:rFonts w:eastAsia="SimSun"/>
          <w:b/>
          <w:bCs/>
          <w:szCs w:val="24"/>
          <w:lang w:eastAsia="zh-CN"/>
        </w:rPr>
      </w:pPr>
      <w:r w:rsidRPr="005D1366">
        <w:rPr>
          <w:rFonts w:eastAsia="SimSun"/>
          <w:b/>
          <w:bCs/>
          <w:szCs w:val="24"/>
          <w:lang w:eastAsia="zh-CN"/>
        </w:rPr>
        <w:t>KRETINGOS RAJONO SAVIVALDYBĖS SOCIALINIO BŪSTO, KAIP SAVIVALDYBĖS BŪSTO FONDO DALIES, SĄRAŠAS</w:t>
      </w:r>
    </w:p>
    <w:p w14:paraId="65C5C6DF" w14:textId="77777777" w:rsidR="007C2FF8" w:rsidRPr="005D1366" w:rsidRDefault="007C2FF8" w:rsidP="00A46ECE">
      <w:pPr>
        <w:autoSpaceDE w:val="0"/>
        <w:autoSpaceDN w:val="0"/>
        <w:adjustRightInd w:val="0"/>
        <w:ind w:firstLine="0"/>
        <w:rPr>
          <w:rFonts w:eastAsia="SimSun"/>
          <w:b/>
          <w:bCs/>
          <w:szCs w:val="24"/>
          <w:lang w:eastAsia="zh-CN"/>
        </w:rPr>
      </w:pPr>
    </w:p>
    <w:tbl>
      <w:tblPr>
        <w:tblStyle w:val="Lentelstinklelis"/>
        <w:tblW w:w="9855" w:type="dxa"/>
        <w:tblLook w:val="04A0" w:firstRow="1" w:lastRow="0" w:firstColumn="1" w:lastColumn="0" w:noHBand="0" w:noVBand="1"/>
      </w:tblPr>
      <w:tblGrid>
        <w:gridCol w:w="570"/>
        <w:gridCol w:w="5067"/>
        <w:gridCol w:w="1525"/>
        <w:gridCol w:w="2693"/>
      </w:tblGrid>
      <w:tr w:rsidR="00A86F5A" w:rsidRPr="005D1366" w14:paraId="3E9D748A" w14:textId="77777777" w:rsidTr="00A46ECE">
        <w:trPr>
          <w:trHeight w:val="600"/>
        </w:trPr>
        <w:tc>
          <w:tcPr>
            <w:tcW w:w="570" w:type="dxa"/>
            <w:vAlign w:val="center"/>
            <w:hideMark/>
          </w:tcPr>
          <w:p w14:paraId="6F6B50AB" w14:textId="77777777" w:rsidR="00A86F5A" w:rsidRPr="00A86F5A" w:rsidRDefault="00A86F5A" w:rsidP="00A46EC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A86F5A">
              <w:rPr>
                <w:rFonts w:eastAsia="SimSun"/>
                <w:bCs/>
                <w:szCs w:val="24"/>
                <w:lang w:eastAsia="zh-CN"/>
              </w:rPr>
              <w:t>Eil. Nr.</w:t>
            </w:r>
          </w:p>
        </w:tc>
        <w:tc>
          <w:tcPr>
            <w:tcW w:w="5067" w:type="dxa"/>
            <w:noWrap/>
            <w:vAlign w:val="center"/>
            <w:hideMark/>
          </w:tcPr>
          <w:p w14:paraId="0302B366" w14:textId="77777777" w:rsidR="00A86F5A" w:rsidRPr="00A86F5A" w:rsidRDefault="00A86F5A" w:rsidP="00A46EC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A86F5A">
              <w:rPr>
                <w:rFonts w:eastAsia="SimSun"/>
                <w:bCs/>
                <w:szCs w:val="24"/>
                <w:lang w:eastAsia="zh-CN"/>
              </w:rPr>
              <w:t>Adresas</w:t>
            </w:r>
          </w:p>
        </w:tc>
        <w:tc>
          <w:tcPr>
            <w:tcW w:w="1525" w:type="dxa"/>
            <w:vAlign w:val="center"/>
          </w:tcPr>
          <w:p w14:paraId="473B6E78" w14:textId="194184C7" w:rsidR="00A86F5A" w:rsidRPr="00A86F5A" w:rsidRDefault="00A86F5A" w:rsidP="00A46EC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A86F5A">
              <w:rPr>
                <w:rFonts w:eastAsia="SimSun"/>
                <w:bCs/>
                <w:szCs w:val="24"/>
                <w:lang w:eastAsia="zh-CN"/>
              </w:rPr>
              <w:t>Naudingasis plotas</w:t>
            </w:r>
          </w:p>
        </w:tc>
        <w:tc>
          <w:tcPr>
            <w:tcW w:w="2693" w:type="dxa"/>
            <w:noWrap/>
            <w:vAlign w:val="center"/>
            <w:hideMark/>
          </w:tcPr>
          <w:p w14:paraId="19A90C86" w14:textId="69CF0D3B" w:rsidR="00A86F5A" w:rsidRPr="00A86F5A" w:rsidRDefault="00A86F5A" w:rsidP="00A46EC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A86F5A">
              <w:rPr>
                <w:rFonts w:eastAsia="SimSun"/>
                <w:bCs/>
                <w:szCs w:val="24"/>
                <w:lang w:eastAsia="zh-CN"/>
              </w:rPr>
              <w:t>Unikalus Nr.</w:t>
            </w:r>
          </w:p>
        </w:tc>
      </w:tr>
      <w:tr w:rsidR="00A57455" w:rsidRPr="005D1366" w14:paraId="5D353B62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7C3B76D7" w14:textId="77777777" w:rsidR="00A57455" w:rsidRPr="005D1366" w:rsidRDefault="00A57455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104B01B5" w14:textId="78DAC7A0" w:rsidR="00A57455" w:rsidRPr="004E0CAA" w:rsidRDefault="00A57455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J. Basanavičiaus g. 87-5, Kretinga</w:t>
            </w:r>
          </w:p>
        </w:tc>
        <w:tc>
          <w:tcPr>
            <w:tcW w:w="1525" w:type="dxa"/>
            <w:vAlign w:val="center"/>
          </w:tcPr>
          <w:p w14:paraId="288D29F0" w14:textId="129178C9" w:rsidR="00A57455" w:rsidRDefault="00A57455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65,67</w:t>
            </w:r>
          </w:p>
        </w:tc>
        <w:tc>
          <w:tcPr>
            <w:tcW w:w="2693" w:type="dxa"/>
            <w:noWrap/>
            <w:vAlign w:val="center"/>
          </w:tcPr>
          <w:p w14:paraId="4A8EA3F8" w14:textId="1ECF4372" w:rsidR="00A57455" w:rsidRPr="005D1366" w:rsidRDefault="00A57455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5694-0000-1016:0007</w:t>
            </w:r>
          </w:p>
        </w:tc>
      </w:tr>
      <w:tr w:rsidR="00A86F5A" w:rsidRPr="005D1366" w14:paraId="2ADFBA9D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398C9DE3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6291D971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 xml:space="preserve">J. K. Chodkevičiaus g. 26-11, Kretinga </w:t>
            </w:r>
          </w:p>
        </w:tc>
        <w:tc>
          <w:tcPr>
            <w:tcW w:w="1525" w:type="dxa"/>
            <w:vAlign w:val="center"/>
          </w:tcPr>
          <w:p w14:paraId="6891D5B6" w14:textId="007B9FBF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37,67</w:t>
            </w:r>
          </w:p>
        </w:tc>
        <w:tc>
          <w:tcPr>
            <w:tcW w:w="2693" w:type="dxa"/>
            <w:noWrap/>
            <w:vAlign w:val="center"/>
            <w:hideMark/>
          </w:tcPr>
          <w:p w14:paraId="104FA4F0" w14:textId="4E09C9DC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5696-5001-5013:0013</w:t>
            </w:r>
          </w:p>
        </w:tc>
      </w:tr>
      <w:tr w:rsidR="00A86F5A" w:rsidRPr="005D1366" w14:paraId="47F2FBE1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6406E41D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776A0685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 xml:space="preserve">J. K. Chodkevičiaus g. 33-30, Kretinga </w:t>
            </w:r>
          </w:p>
        </w:tc>
        <w:tc>
          <w:tcPr>
            <w:tcW w:w="1525" w:type="dxa"/>
            <w:vAlign w:val="center"/>
          </w:tcPr>
          <w:p w14:paraId="1E875883" w14:textId="21AC0681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45,85</w:t>
            </w:r>
          </w:p>
        </w:tc>
        <w:tc>
          <w:tcPr>
            <w:tcW w:w="2693" w:type="dxa"/>
            <w:vAlign w:val="center"/>
            <w:hideMark/>
          </w:tcPr>
          <w:p w14:paraId="3989224A" w14:textId="3DC08A53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5696-5001-6010:0030</w:t>
            </w:r>
          </w:p>
        </w:tc>
      </w:tr>
      <w:tr w:rsidR="00A86F5A" w:rsidRPr="005D1366" w14:paraId="05339266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4FB5D1CF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0D3EE1B2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Kęstučio g. 2-47, Kretinga</w:t>
            </w:r>
          </w:p>
        </w:tc>
        <w:tc>
          <w:tcPr>
            <w:tcW w:w="1525" w:type="dxa"/>
            <w:vAlign w:val="center"/>
          </w:tcPr>
          <w:p w14:paraId="51E151BB" w14:textId="5F824B78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64,40</w:t>
            </w:r>
          </w:p>
        </w:tc>
        <w:tc>
          <w:tcPr>
            <w:tcW w:w="2693" w:type="dxa"/>
            <w:vAlign w:val="center"/>
            <w:hideMark/>
          </w:tcPr>
          <w:p w14:paraId="406527EE" w14:textId="495B6292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5697-2003-3012:0047</w:t>
            </w:r>
          </w:p>
        </w:tc>
      </w:tr>
      <w:tr w:rsidR="00A86F5A" w:rsidRPr="005D1366" w14:paraId="650AF249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26840A81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3293BA3A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Kęstučio g. 5-42, Kretinga</w:t>
            </w:r>
          </w:p>
        </w:tc>
        <w:tc>
          <w:tcPr>
            <w:tcW w:w="1525" w:type="dxa"/>
            <w:vAlign w:val="center"/>
          </w:tcPr>
          <w:p w14:paraId="1CBBEF21" w14:textId="24962050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24,87</w:t>
            </w:r>
          </w:p>
        </w:tc>
        <w:tc>
          <w:tcPr>
            <w:tcW w:w="2693" w:type="dxa"/>
            <w:noWrap/>
            <w:vAlign w:val="center"/>
          </w:tcPr>
          <w:p w14:paraId="685C01DC" w14:textId="4C0952D7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5696-8001-3010:0042</w:t>
            </w:r>
          </w:p>
        </w:tc>
      </w:tr>
      <w:tr w:rsidR="00A86F5A" w:rsidRPr="005D1366" w14:paraId="1F5F4DEF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6FFDBAF3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73F9F3B6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Kęstučio g. 9-18, Kretinga</w:t>
            </w:r>
          </w:p>
        </w:tc>
        <w:tc>
          <w:tcPr>
            <w:tcW w:w="1525" w:type="dxa"/>
            <w:vAlign w:val="center"/>
          </w:tcPr>
          <w:p w14:paraId="30ADCBE5" w14:textId="2E625376" w:rsidR="00A86F5A" w:rsidRPr="009B3629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45,18</w:t>
            </w:r>
          </w:p>
        </w:tc>
        <w:tc>
          <w:tcPr>
            <w:tcW w:w="2693" w:type="dxa"/>
            <w:noWrap/>
            <w:vAlign w:val="center"/>
          </w:tcPr>
          <w:p w14:paraId="57077BA3" w14:textId="70D1837A" w:rsidR="00A86F5A" w:rsidRPr="009B3629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B3629">
              <w:rPr>
                <w:rFonts w:eastAsia="SimSun"/>
                <w:bCs/>
                <w:szCs w:val="24"/>
                <w:lang w:eastAsia="zh-CN"/>
              </w:rPr>
              <w:t>5696-6001-4010:0018</w:t>
            </w:r>
          </w:p>
        </w:tc>
      </w:tr>
      <w:tr w:rsidR="00A86F5A" w:rsidRPr="005D1366" w14:paraId="65CC696F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263D883E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21A071C4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Kęstučio g. 16-51, Kretinga</w:t>
            </w:r>
          </w:p>
        </w:tc>
        <w:tc>
          <w:tcPr>
            <w:tcW w:w="1525" w:type="dxa"/>
            <w:vAlign w:val="center"/>
          </w:tcPr>
          <w:p w14:paraId="734B7B99" w14:textId="0D28AAC4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29,81</w:t>
            </w:r>
          </w:p>
        </w:tc>
        <w:tc>
          <w:tcPr>
            <w:tcW w:w="2693" w:type="dxa"/>
            <w:noWrap/>
            <w:vAlign w:val="center"/>
            <w:hideMark/>
          </w:tcPr>
          <w:p w14:paraId="23392B5F" w14:textId="1673CB50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5697-2003-2015:0077</w:t>
            </w:r>
          </w:p>
        </w:tc>
      </w:tr>
      <w:tr w:rsidR="00A86F5A" w:rsidRPr="005D1366" w14:paraId="3F3A4293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6DF5A9A1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04796B52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Kęstučio g. 18-20, Kretinga</w:t>
            </w:r>
          </w:p>
        </w:tc>
        <w:tc>
          <w:tcPr>
            <w:tcW w:w="1525" w:type="dxa"/>
            <w:vAlign w:val="center"/>
          </w:tcPr>
          <w:p w14:paraId="51A69AB2" w14:textId="6C2BCCF5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49,92</w:t>
            </w:r>
          </w:p>
        </w:tc>
        <w:tc>
          <w:tcPr>
            <w:tcW w:w="2693" w:type="dxa"/>
            <w:vAlign w:val="center"/>
            <w:hideMark/>
          </w:tcPr>
          <w:p w14:paraId="4116D692" w14:textId="31D19DFC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5697-0001-8019:0020</w:t>
            </w:r>
          </w:p>
        </w:tc>
      </w:tr>
      <w:tr w:rsidR="00A86F5A" w:rsidRPr="005D1366" w14:paraId="7C21E4D3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3918D985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095D8E2C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Kęstučio g. 18-42, Kretinga</w:t>
            </w:r>
          </w:p>
        </w:tc>
        <w:tc>
          <w:tcPr>
            <w:tcW w:w="1525" w:type="dxa"/>
            <w:vAlign w:val="center"/>
          </w:tcPr>
          <w:p w14:paraId="5A78C0A9" w14:textId="6762D634" w:rsidR="00A86F5A" w:rsidRPr="009B3629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65,61</w:t>
            </w:r>
          </w:p>
        </w:tc>
        <w:tc>
          <w:tcPr>
            <w:tcW w:w="2693" w:type="dxa"/>
            <w:vAlign w:val="center"/>
          </w:tcPr>
          <w:p w14:paraId="6523F311" w14:textId="7F8989CF" w:rsidR="00A86F5A" w:rsidRPr="009B3629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B3629">
              <w:rPr>
                <w:rFonts w:eastAsia="SimSun"/>
                <w:bCs/>
                <w:szCs w:val="24"/>
                <w:lang w:eastAsia="zh-CN"/>
              </w:rPr>
              <w:t>5697-0001-8019:0042</w:t>
            </w:r>
          </w:p>
        </w:tc>
      </w:tr>
      <w:tr w:rsidR="00A86F5A" w:rsidRPr="005D1366" w14:paraId="44252338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3B54728E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31BB8DD3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Kęstučio g. 22-5, Kretinga (</w:t>
            </w:r>
            <w:proofErr w:type="spellStart"/>
            <w:r w:rsidRPr="004E0CAA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4E0CAA">
              <w:rPr>
                <w:rFonts w:eastAsia="SimSun"/>
                <w:bCs/>
                <w:szCs w:val="24"/>
                <w:lang w:eastAsia="zh-CN"/>
              </w:rPr>
              <w:t>. Nr. 1-11)</w:t>
            </w:r>
          </w:p>
        </w:tc>
        <w:tc>
          <w:tcPr>
            <w:tcW w:w="1525" w:type="dxa"/>
            <w:vAlign w:val="center"/>
          </w:tcPr>
          <w:p w14:paraId="12339CD5" w14:textId="55C064D4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21,68</w:t>
            </w:r>
          </w:p>
        </w:tc>
        <w:tc>
          <w:tcPr>
            <w:tcW w:w="2693" w:type="dxa"/>
            <w:vAlign w:val="center"/>
            <w:hideMark/>
          </w:tcPr>
          <w:p w14:paraId="033CA223" w14:textId="6583F3FA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4400-0252-8358:6328</w:t>
            </w:r>
          </w:p>
        </w:tc>
      </w:tr>
      <w:tr w:rsidR="00A86F5A" w:rsidRPr="005D1366" w14:paraId="1D056BCA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5FC5007F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23B0EA38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Kęstučio g. 22-5, Kretinga (</w:t>
            </w:r>
            <w:proofErr w:type="spellStart"/>
            <w:r w:rsidRPr="004E0CAA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4E0CAA">
              <w:rPr>
                <w:rFonts w:eastAsia="SimSun"/>
                <w:bCs/>
                <w:szCs w:val="24"/>
                <w:lang w:eastAsia="zh-CN"/>
              </w:rPr>
              <w:t>. Nr. 1-7;1-8)</w:t>
            </w:r>
          </w:p>
        </w:tc>
        <w:tc>
          <w:tcPr>
            <w:tcW w:w="1525" w:type="dxa"/>
            <w:vAlign w:val="center"/>
          </w:tcPr>
          <w:p w14:paraId="645FF005" w14:textId="50E8EDFC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54,19</w:t>
            </w:r>
          </w:p>
        </w:tc>
        <w:tc>
          <w:tcPr>
            <w:tcW w:w="2693" w:type="dxa"/>
            <w:vAlign w:val="center"/>
            <w:hideMark/>
          </w:tcPr>
          <w:p w14:paraId="55163744" w14:textId="61145724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4400-0252-8358:6328</w:t>
            </w:r>
          </w:p>
        </w:tc>
      </w:tr>
      <w:tr w:rsidR="00645978" w:rsidRPr="005D1366" w14:paraId="6A16B80E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5FF7074A" w14:textId="77777777" w:rsidR="00645978" w:rsidRPr="005D1366" w:rsidRDefault="00645978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22DF8B29" w14:textId="41EB9C7A" w:rsidR="00645978" w:rsidRPr="004E0CAA" w:rsidRDefault="00645978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Kęstučio g. 29-2, Kretinga</w:t>
            </w:r>
          </w:p>
        </w:tc>
        <w:tc>
          <w:tcPr>
            <w:tcW w:w="1525" w:type="dxa"/>
            <w:vAlign w:val="center"/>
          </w:tcPr>
          <w:p w14:paraId="74EA5F3C" w14:textId="70EB468A" w:rsidR="00645978" w:rsidRDefault="00645978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47,80</w:t>
            </w:r>
          </w:p>
        </w:tc>
        <w:tc>
          <w:tcPr>
            <w:tcW w:w="2693" w:type="dxa"/>
            <w:vAlign w:val="center"/>
          </w:tcPr>
          <w:p w14:paraId="5E547B9A" w14:textId="59127541" w:rsidR="00645978" w:rsidRPr="005D1366" w:rsidRDefault="00645978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5692-7000-2029:0003</w:t>
            </w:r>
          </w:p>
        </w:tc>
      </w:tr>
      <w:tr w:rsidR="00A86F5A" w:rsidRPr="005D1366" w14:paraId="6CCB7048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7404EC63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7BED8128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Klaipėdos g.12-5, Kretinga</w:t>
            </w:r>
          </w:p>
        </w:tc>
        <w:tc>
          <w:tcPr>
            <w:tcW w:w="1525" w:type="dxa"/>
            <w:vAlign w:val="center"/>
          </w:tcPr>
          <w:p w14:paraId="29722B22" w14:textId="12FEB5A4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36,42</w:t>
            </w:r>
          </w:p>
        </w:tc>
        <w:tc>
          <w:tcPr>
            <w:tcW w:w="2693" w:type="dxa"/>
            <w:vAlign w:val="center"/>
            <w:hideMark/>
          </w:tcPr>
          <w:p w14:paraId="6180CAA6" w14:textId="4F87D7E4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5691-2000-4012:0005</w:t>
            </w:r>
          </w:p>
        </w:tc>
      </w:tr>
      <w:tr w:rsidR="00A86F5A" w:rsidRPr="005D1366" w14:paraId="3BBC45B8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539F61EE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247CD755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Klaipėdos g. 82-4, Kretinga</w:t>
            </w:r>
          </w:p>
        </w:tc>
        <w:tc>
          <w:tcPr>
            <w:tcW w:w="1525" w:type="dxa"/>
            <w:vAlign w:val="center"/>
          </w:tcPr>
          <w:p w14:paraId="017AF269" w14:textId="508B06EE" w:rsidR="00A86F5A" w:rsidRPr="005F58FB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37,52</w:t>
            </w:r>
          </w:p>
        </w:tc>
        <w:tc>
          <w:tcPr>
            <w:tcW w:w="2693" w:type="dxa"/>
            <w:vAlign w:val="center"/>
          </w:tcPr>
          <w:p w14:paraId="645D929F" w14:textId="1BED8102" w:rsidR="00A86F5A" w:rsidRPr="005F58FB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F58FB">
              <w:rPr>
                <w:rFonts w:eastAsia="SimSun"/>
                <w:bCs/>
                <w:szCs w:val="24"/>
                <w:lang w:eastAsia="zh-CN"/>
              </w:rPr>
              <w:t>5689-6000-1019:0005</w:t>
            </w:r>
          </w:p>
        </w:tc>
      </w:tr>
      <w:tr w:rsidR="00A86F5A" w:rsidRPr="005D1366" w14:paraId="324FE527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40CB7032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579C0B86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Klaipėdos g.109-3, Kretinga</w:t>
            </w:r>
          </w:p>
        </w:tc>
        <w:tc>
          <w:tcPr>
            <w:tcW w:w="1525" w:type="dxa"/>
            <w:vAlign w:val="center"/>
          </w:tcPr>
          <w:p w14:paraId="2A3EADC3" w14:textId="0095B4B4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30,23</w:t>
            </w:r>
          </w:p>
        </w:tc>
        <w:tc>
          <w:tcPr>
            <w:tcW w:w="2693" w:type="dxa"/>
            <w:vAlign w:val="center"/>
            <w:hideMark/>
          </w:tcPr>
          <w:p w14:paraId="1872F9F6" w14:textId="64B260F6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5688-5000-4013:0005</w:t>
            </w:r>
          </w:p>
        </w:tc>
      </w:tr>
      <w:tr w:rsidR="00A86F5A" w:rsidRPr="005D1366" w14:paraId="0E53D58E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3E16C8DC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0B246289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Klaipėdos g.133B-3, Kretinga</w:t>
            </w:r>
          </w:p>
        </w:tc>
        <w:tc>
          <w:tcPr>
            <w:tcW w:w="1525" w:type="dxa"/>
            <w:vAlign w:val="center"/>
          </w:tcPr>
          <w:p w14:paraId="3AA8B3CA" w14:textId="0A420182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37,53</w:t>
            </w:r>
          </w:p>
        </w:tc>
        <w:tc>
          <w:tcPr>
            <w:tcW w:w="2693" w:type="dxa"/>
            <w:vAlign w:val="center"/>
            <w:hideMark/>
          </w:tcPr>
          <w:p w14:paraId="0DE4E79B" w14:textId="419CE277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5698-8000-1016:0003</w:t>
            </w:r>
          </w:p>
        </w:tc>
      </w:tr>
      <w:tr w:rsidR="00A86F5A" w:rsidRPr="005D1366" w14:paraId="13A83DD1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53B100FA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487F5920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Lazdynų g. 4-17, Kretinga</w:t>
            </w:r>
          </w:p>
        </w:tc>
        <w:tc>
          <w:tcPr>
            <w:tcW w:w="1525" w:type="dxa"/>
            <w:vAlign w:val="center"/>
          </w:tcPr>
          <w:p w14:paraId="091D3D10" w14:textId="2140A0D6" w:rsidR="00A86F5A" w:rsidRPr="009B3629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54,32</w:t>
            </w:r>
          </w:p>
        </w:tc>
        <w:tc>
          <w:tcPr>
            <w:tcW w:w="2693" w:type="dxa"/>
            <w:vAlign w:val="center"/>
          </w:tcPr>
          <w:p w14:paraId="588B0674" w14:textId="75062DF0" w:rsidR="00A86F5A" w:rsidRPr="009B3629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9B3629">
              <w:rPr>
                <w:rFonts w:eastAsia="SimSun"/>
                <w:bCs/>
                <w:szCs w:val="24"/>
                <w:lang w:eastAsia="zh-CN"/>
              </w:rPr>
              <w:t>5698-4000-6017:0027</w:t>
            </w:r>
          </w:p>
        </w:tc>
      </w:tr>
      <w:tr w:rsidR="00A86F5A" w:rsidRPr="005D1366" w14:paraId="34ED85DD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3858385E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2B7745E4" w14:textId="77777777" w:rsidR="00A86F5A" w:rsidRPr="004E0CAA" w:rsidRDefault="00A86F5A" w:rsidP="007C2FF8">
            <w:r w:rsidRPr="004E0CAA">
              <w:t>Melioratorių g. 59-13, Kretinga</w:t>
            </w:r>
          </w:p>
        </w:tc>
        <w:tc>
          <w:tcPr>
            <w:tcW w:w="1525" w:type="dxa"/>
            <w:vAlign w:val="center"/>
          </w:tcPr>
          <w:p w14:paraId="6DDAA777" w14:textId="434BADFB" w:rsidR="00A86F5A" w:rsidRPr="00A16339" w:rsidRDefault="00A2403E" w:rsidP="00A2403E">
            <w:pPr>
              <w:ind w:left="175"/>
              <w:jc w:val="both"/>
            </w:pPr>
            <w:r>
              <w:t xml:space="preserve">   </w:t>
            </w:r>
            <w:r w:rsidR="00765927">
              <w:t>49,40</w:t>
            </w:r>
          </w:p>
        </w:tc>
        <w:tc>
          <w:tcPr>
            <w:tcW w:w="2693" w:type="dxa"/>
            <w:vAlign w:val="center"/>
          </w:tcPr>
          <w:p w14:paraId="19C10A35" w14:textId="41BC3F71" w:rsidR="00A86F5A" w:rsidRDefault="00A86F5A" w:rsidP="0080462C">
            <w:pPr>
              <w:ind w:left="175"/>
              <w:jc w:val="both"/>
            </w:pPr>
            <w:r w:rsidRPr="00A16339">
              <w:t>5699-1000-2018:0013</w:t>
            </w:r>
          </w:p>
        </w:tc>
      </w:tr>
      <w:tr w:rsidR="00A86F5A" w:rsidRPr="005D1366" w14:paraId="689B4011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173550EB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736E14D8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Melioratorių g. 65-11, Kretinga</w:t>
            </w:r>
          </w:p>
        </w:tc>
        <w:tc>
          <w:tcPr>
            <w:tcW w:w="1525" w:type="dxa"/>
            <w:vAlign w:val="center"/>
          </w:tcPr>
          <w:p w14:paraId="504E6F6A" w14:textId="533C0284" w:rsidR="00A86F5A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54,66</w:t>
            </w:r>
          </w:p>
        </w:tc>
        <w:tc>
          <w:tcPr>
            <w:tcW w:w="2693" w:type="dxa"/>
            <w:vAlign w:val="center"/>
          </w:tcPr>
          <w:p w14:paraId="61229BA0" w14:textId="78578321" w:rsidR="00A86F5A" w:rsidRPr="009B3629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5698-8000-5016:0011</w:t>
            </w:r>
          </w:p>
        </w:tc>
      </w:tr>
      <w:tr w:rsidR="00A86F5A" w:rsidRPr="005D1366" w14:paraId="4F4DDAE6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26F5BFCB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3CCB8CA3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Muitinės g. 14A-1, Kretinga</w:t>
            </w:r>
          </w:p>
        </w:tc>
        <w:tc>
          <w:tcPr>
            <w:tcW w:w="1525" w:type="dxa"/>
            <w:vAlign w:val="center"/>
          </w:tcPr>
          <w:p w14:paraId="00BB06D5" w14:textId="40396D8D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35,12</w:t>
            </w:r>
          </w:p>
        </w:tc>
        <w:tc>
          <w:tcPr>
            <w:tcW w:w="2693" w:type="dxa"/>
            <w:vAlign w:val="center"/>
            <w:hideMark/>
          </w:tcPr>
          <w:p w14:paraId="67DF2467" w14:textId="6C151B09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5692-2000-3016:0006</w:t>
            </w:r>
          </w:p>
        </w:tc>
      </w:tr>
      <w:tr w:rsidR="00A86F5A" w:rsidRPr="005D1366" w14:paraId="2A573352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78D37E98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64AC93A3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V. Nagevičiaus g. 9-2, Kretinga</w:t>
            </w:r>
          </w:p>
        </w:tc>
        <w:tc>
          <w:tcPr>
            <w:tcW w:w="1525" w:type="dxa"/>
            <w:vAlign w:val="center"/>
          </w:tcPr>
          <w:p w14:paraId="3B75AFB7" w14:textId="762C8DC4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33,16</w:t>
            </w:r>
          </w:p>
        </w:tc>
        <w:tc>
          <w:tcPr>
            <w:tcW w:w="2693" w:type="dxa"/>
            <w:vAlign w:val="center"/>
            <w:hideMark/>
          </w:tcPr>
          <w:p w14:paraId="4BA8CF52" w14:textId="2201D5D9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5693-8002-1012:0005</w:t>
            </w:r>
          </w:p>
        </w:tc>
      </w:tr>
      <w:tr w:rsidR="00A86F5A" w:rsidRPr="005D1366" w14:paraId="7EF31A4D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6E58ABE6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5AC791F6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Palangos g. 10-5, Kretinga</w:t>
            </w:r>
          </w:p>
        </w:tc>
        <w:tc>
          <w:tcPr>
            <w:tcW w:w="1525" w:type="dxa"/>
            <w:vAlign w:val="center"/>
          </w:tcPr>
          <w:p w14:paraId="12412866" w14:textId="2647865A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26,91</w:t>
            </w:r>
          </w:p>
        </w:tc>
        <w:tc>
          <w:tcPr>
            <w:tcW w:w="2693" w:type="dxa"/>
            <w:vAlign w:val="center"/>
            <w:hideMark/>
          </w:tcPr>
          <w:p w14:paraId="35376A80" w14:textId="2CE2C235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4400-0420-3383:7134</w:t>
            </w:r>
          </w:p>
        </w:tc>
      </w:tr>
      <w:tr w:rsidR="00A86F5A" w:rsidRPr="005D1366" w14:paraId="65B9BB83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781679F7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1151EFDF" w14:textId="215B8794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Savanorių g. 3-1, Kretinga</w:t>
            </w:r>
          </w:p>
        </w:tc>
        <w:tc>
          <w:tcPr>
            <w:tcW w:w="1525" w:type="dxa"/>
            <w:vAlign w:val="center"/>
          </w:tcPr>
          <w:p w14:paraId="64A61897" w14:textId="20F9DEC6" w:rsidR="00A86F5A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52,71</w:t>
            </w:r>
          </w:p>
        </w:tc>
        <w:tc>
          <w:tcPr>
            <w:tcW w:w="2693" w:type="dxa"/>
            <w:vAlign w:val="center"/>
          </w:tcPr>
          <w:p w14:paraId="0F6BEA4C" w14:textId="68B78CEC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5694-0001-4019:0001</w:t>
            </w:r>
          </w:p>
        </w:tc>
      </w:tr>
      <w:tr w:rsidR="00A2403E" w:rsidRPr="005D1366" w14:paraId="1AD4503F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44FEA55B" w14:textId="77777777" w:rsidR="00A2403E" w:rsidRPr="005D1366" w:rsidRDefault="00A2403E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781A61C2" w14:textId="2E9128F7" w:rsidR="00A2403E" w:rsidRPr="004E0CAA" w:rsidRDefault="00A2403E" w:rsidP="00A2403E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37-1</w:t>
            </w:r>
            <w:r>
              <w:rPr>
                <w:rFonts w:eastAsia="SimSun"/>
                <w:bCs/>
                <w:szCs w:val="24"/>
                <w:lang w:eastAsia="zh-CN"/>
              </w:rPr>
              <w:t>2</w:t>
            </w:r>
            <w:r w:rsidRPr="004E0CAA">
              <w:rPr>
                <w:rFonts w:eastAsia="SimSun"/>
                <w:bCs/>
                <w:szCs w:val="24"/>
                <w:lang w:eastAsia="zh-CN"/>
              </w:rPr>
              <w:t>, Kretinga</w:t>
            </w:r>
          </w:p>
        </w:tc>
        <w:tc>
          <w:tcPr>
            <w:tcW w:w="1525" w:type="dxa"/>
            <w:vAlign w:val="center"/>
          </w:tcPr>
          <w:p w14:paraId="2725372E" w14:textId="3BF287C6" w:rsidR="00A2403E" w:rsidRDefault="00A2403E" w:rsidP="00A2403E">
            <w:pPr>
              <w:autoSpaceDE w:val="0"/>
              <w:autoSpaceDN w:val="0"/>
              <w:adjustRightInd w:val="0"/>
              <w:ind w:left="33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78,46</w:t>
            </w:r>
          </w:p>
        </w:tc>
        <w:tc>
          <w:tcPr>
            <w:tcW w:w="2693" w:type="dxa"/>
            <w:vAlign w:val="center"/>
          </w:tcPr>
          <w:p w14:paraId="59C2A22C" w14:textId="304083C6" w:rsidR="00A2403E" w:rsidRPr="00EF18C9" w:rsidRDefault="00A2403E" w:rsidP="0080462C">
            <w:pPr>
              <w:autoSpaceDE w:val="0"/>
              <w:autoSpaceDN w:val="0"/>
              <w:adjustRightInd w:val="0"/>
              <w:ind w:left="33" w:firstLine="142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5699-000-9016:0007</w:t>
            </w:r>
          </w:p>
        </w:tc>
      </w:tr>
      <w:tr w:rsidR="00A86F5A" w:rsidRPr="005D1366" w14:paraId="080C7E4C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4F44E9AB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21C51BF7" w14:textId="77777777" w:rsidR="00A86F5A" w:rsidRPr="004E0CAA" w:rsidRDefault="00A86F5A" w:rsidP="00A2403E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37-14, Kretinga</w:t>
            </w:r>
          </w:p>
        </w:tc>
        <w:tc>
          <w:tcPr>
            <w:tcW w:w="1525" w:type="dxa"/>
            <w:vAlign w:val="center"/>
          </w:tcPr>
          <w:p w14:paraId="4EC828F7" w14:textId="501B21F5" w:rsidR="00A86F5A" w:rsidRPr="00EF18C9" w:rsidRDefault="00765927" w:rsidP="00A2403E">
            <w:pPr>
              <w:autoSpaceDE w:val="0"/>
              <w:autoSpaceDN w:val="0"/>
              <w:adjustRightInd w:val="0"/>
              <w:ind w:left="33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55,07</w:t>
            </w:r>
          </w:p>
        </w:tc>
        <w:tc>
          <w:tcPr>
            <w:tcW w:w="2693" w:type="dxa"/>
            <w:vAlign w:val="center"/>
          </w:tcPr>
          <w:p w14:paraId="21CE9A37" w14:textId="530A5769" w:rsidR="00A86F5A" w:rsidRPr="00EF18C9" w:rsidRDefault="00A86F5A" w:rsidP="0080462C">
            <w:pPr>
              <w:autoSpaceDE w:val="0"/>
              <w:autoSpaceDN w:val="0"/>
              <w:adjustRightInd w:val="0"/>
              <w:ind w:left="33" w:firstLine="142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EF18C9">
              <w:rPr>
                <w:rFonts w:eastAsia="SimSun"/>
                <w:bCs/>
                <w:szCs w:val="24"/>
                <w:lang w:eastAsia="zh-CN"/>
              </w:rPr>
              <w:t>5699-0000-9016:0009</w:t>
            </w:r>
          </w:p>
        </w:tc>
      </w:tr>
      <w:tr w:rsidR="00A86F5A" w:rsidRPr="005D1366" w14:paraId="3C24E539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6255E8C6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14CFD27E" w14:textId="77777777" w:rsidR="00A86F5A" w:rsidRPr="004E0CAA" w:rsidRDefault="00A86F5A" w:rsidP="00A2403E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48-14, Kretinga</w:t>
            </w:r>
          </w:p>
        </w:tc>
        <w:tc>
          <w:tcPr>
            <w:tcW w:w="1525" w:type="dxa"/>
            <w:vAlign w:val="center"/>
          </w:tcPr>
          <w:p w14:paraId="5DC2CC6E" w14:textId="5F93A9E6" w:rsidR="00A86F5A" w:rsidRPr="00EF18C9" w:rsidRDefault="00765927" w:rsidP="00A2403E">
            <w:pPr>
              <w:autoSpaceDE w:val="0"/>
              <w:autoSpaceDN w:val="0"/>
              <w:adjustRightInd w:val="0"/>
              <w:ind w:left="175" w:hanging="142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33,</w:t>
            </w:r>
            <w:bookmarkStart w:id="0" w:name="_GoBack"/>
            <w:bookmarkEnd w:id="0"/>
            <w:r>
              <w:rPr>
                <w:rFonts w:eastAsia="SimSun"/>
                <w:bCs/>
                <w:szCs w:val="24"/>
                <w:lang w:eastAsia="zh-CN"/>
              </w:rPr>
              <w:t>53</w:t>
            </w:r>
          </w:p>
        </w:tc>
        <w:tc>
          <w:tcPr>
            <w:tcW w:w="2693" w:type="dxa"/>
            <w:vAlign w:val="center"/>
          </w:tcPr>
          <w:p w14:paraId="03CAE818" w14:textId="6FD8730E" w:rsidR="00A86F5A" w:rsidRPr="00EF18C9" w:rsidRDefault="00A86F5A" w:rsidP="0080462C">
            <w:pPr>
              <w:autoSpaceDE w:val="0"/>
              <w:autoSpaceDN w:val="0"/>
              <w:adjustRightInd w:val="0"/>
              <w:ind w:left="175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EF18C9">
              <w:rPr>
                <w:rFonts w:eastAsia="SimSun"/>
                <w:bCs/>
                <w:szCs w:val="24"/>
                <w:lang w:eastAsia="zh-CN"/>
              </w:rPr>
              <w:t>5698-1001-7019:0014</w:t>
            </w:r>
          </w:p>
        </w:tc>
      </w:tr>
      <w:tr w:rsidR="00A86F5A" w:rsidRPr="005D1366" w14:paraId="2BFC3C58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6E7A8FC6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6EEA977D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59-1, Kretinga</w:t>
            </w:r>
          </w:p>
        </w:tc>
        <w:tc>
          <w:tcPr>
            <w:tcW w:w="1525" w:type="dxa"/>
            <w:vAlign w:val="center"/>
          </w:tcPr>
          <w:p w14:paraId="75C56BB0" w14:textId="3E425BA6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33,76</w:t>
            </w:r>
          </w:p>
        </w:tc>
        <w:tc>
          <w:tcPr>
            <w:tcW w:w="2693" w:type="dxa"/>
            <w:vAlign w:val="center"/>
          </w:tcPr>
          <w:p w14:paraId="38C27A4A" w14:textId="15298AFB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4400-0670-</w:t>
            </w:r>
            <w:r>
              <w:rPr>
                <w:rFonts w:eastAsia="SimSun"/>
                <w:bCs/>
                <w:szCs w:val="24"/>
                <w:lang w:eastAsia="zh-CN"/>
              </w:rPr>
              <w:t>7280:6407</w:t>
            </w:r>
          </w:p>
        </w:tc>
      </w:tr>
      <w:tr w:rsidR="00A86F5A" w:rsidRPr="005D1366" w14:paraId="27D06682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06A3D1EA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55B8BE98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59-4, Kretinga</w:t>
            </w:r>
          </w:p>
        </w:tc>
        <w:tc>
          <w:tcPr>
            <w:tcW w:w="1525" w:type="dxa"/>
            <w:vAlign w:val="center"/>
          </w:tcPr>
          <w:p w14:paraId="5D04E0CF" w14:textId="12C2CC4B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38,19</w:t>
            </w:r>
          </w:p>
        </w:tc>
        <w:tc>
          <w:tcPr>
            <w:tcW w:w="2693" w:type="dxa"/>
            <w:vAlign w:val="center"/>
            <w:hideMark/>
          </w:tcPr>
          <w:p w14:paraId="2B74BD17" w14:textId="31C13B18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4400-0670-7464:6410</w:t>
            </w:r>
          </w:p>
        </w:tc>
      </w:tr>
      <w:tr w:rsidR="00A86F5A" w:rsidRPr="005D1366" w14:paraId="0E4AC61E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00F95283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77DF116D" w14:textId="77777777" w:rsidR="00A86F5A" w:rsidRPr="004E0CAA" w:rsidRDefault="00A86F5A" w:rsidP="007C2FF8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59-9, Kretinga</w:t>
            </w:r>
          </w:p>
        </w:tc>
        <w:tc>
          <w:tcPr>
            <w:tcW w:w="1525" w:type="dxa"/>
            <w:vAlign w:val="center"/>
          </w:tcPr>
          <w:p w14:paraId="3F21163F" w14:textId="56241CAE" w:rsidR="00A86F5A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33,44</w:t>
            </w:r>
          </w:p>
        </w:tc>
        <w:tc>
          <w:tcPr>
            <w:tcW w:w="2693" w:type="dxa"/>
            <w:vAlign w:val="center"/>
          </w:tcPr>
          <w:p w14:paraId="43AC7863" w14:textId="1F313DEB" w:rsidR="00A86F5A" w:rsidRPr="009B3629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4400-0671-1342:6433</w:t>
            </w:r>
          </w:p>
        </w:tc>
      </w:tr>
      <w:tr w:rsidR="00A86F5A" w:rsidRPr="005D1366" w14:paraId="27ECDEB3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659F1894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237EE200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59-10, Kretinga</w:t>
            </w:r>
          </w:p>
        </w:tc>
        <w:tc>
          <w:tcPr>
            <w:tcW w:w="1525" w:type="dxa"/>
            <w:vAlign w:val="center"/>
          </w:tcPr>
          <w:p w14:paraId="272893C1" w14:textId="426D2B55" w:rsidR="00A86F5A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37,09</w:t>
            </w:r>
          </w:p>
        </w:tc>
        <w:tc>
          <w:tcPr>
            <w:tcW w:w="2693" w:type="dxa"/>
            <w:vAlign w:val="center"/>
          </w:tcPr>
          <w:p w14:paraId="55B0D39E" w14:textId="735F395D" w:rsidR="00A86F5A" w:rsidRPr="009B3629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4400-0671-1382:6434</w:t>
            </w:r>
          </w:p>
        </w:tc>
      </w:tr>
      <w:tr w:rsidR="00A86F5A" w:rsidRPr="005D1366" w14:paraId="497FE97A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45283FAF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3420016E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59-14, Kretinga</w:t>
            </w:r>
          </w:p>
        </w:tc>
        <w:tc>
          <w:tcPr>
            <w:tcW w:w="1525" w:type="dxa"/>
            <w:vAlign w:val="center"/>
          </w:tcPr>
          <w:p w14:paraId="0D0F9D8A" w14:textId="712439D6" w:rsidR="00A86F5A" w:rsidRPr="00BC1ED5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40,87</w:t>
            </w:r>
          </w:p>
        </w:tc>
        <w:tc>
          <w:tcPr>
            <w:tcW w:w="2693" w:type="dxa"/>
            <w:vAlign w:val="center"/>
          </w:tcPr>
          <w:p w14:paraId="4AE39F2B" w14:textId="5AB92D67" w:rsidR="00A86F5A" w:rsidRPr="00BC1ED5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BC1ED5">
              <w:rPr>
                <w:rFonts w:eastAsia="SimSun"/>
                <w:bCs/>
                <w:szCs w:val="24"/>
                <w:lang w:eastAsia="zh-CN"/>
              </w:rPr>
              <w:t>4400-0671-2503:6450</w:t>
            </w:r>
          </w:p>
        </w:tc>
      </w:tr>
      <w:tr w:rsidR="00A86F5A" w:rsidRPr="005D1366" w14:paraId="2C40215F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4B2CCC7B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10AD5863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59-17, Kretinga</w:t>
            </w:r>
          </w:p>
        </w:tc>
        <w:tc>
          <w:tcPr>
            <w:tcW w:w="1525" w:type="dxa"/>
            <w:vAlign w:val="center"/>
          </w:tcPr>
          <w:p w14:paraId="57CF9D95" w14:textId="15CBBE68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34,01</w:t>
            </w:r>
          </w:p>
        </w:tc>
        <w:tc>
          <w:tcPr>
            <w:tcW w:w="2693" w:type="dxa"/>
            <w:vAlign w:val="center"/>
            <w:hideMark/>
          </w:tcPr>
          <w:p w14:paraId="65248F4D" w14:textId="2B1B77CC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4400-0670-7559:6412</w:t>
            </w:r>
          </w:p>
        </w:tc>
      </w:tr>
      <w:tr w:rsidR="00A86F5A" w:rsidRPr="005D1366" w14:paraId="79B4A172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334D0052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2C121638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59-19, Kretinga</w:t>
            </w:r>
          </w:p>
        </w:tc>
        <w:tc>
          <w:tcPr>
            <w:tcW w:w="1525" w:type="dxa"/>
            <w:vAlign w:val="center"/>
          </w:tcPr>
          <w:p w14:paraId="0C0B5456" w14:textId="44545267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37,03</w:t>
            </w:r>
          </w:p>
        </w:tc>
        <w:tc>
          <w:tcPr>
            <w:tcW w:w="2693" w:type="dxa"/>
            <w:vAlign w:val="center"/>
            <w:hideMark/>
          </w:tcPr>
          <w:p w14:paraId="4CEB204F" w14:textId="52DD3A1D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4400-0670-7648:6414</w:t>
            </w:r>
          </w:p>
        </w:tc>
      </w:tr>
      <w:tr w:rsidR="00A86F5A" w:rsidRPr="005D1366" w14:paraId="56747E70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21A2952B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754144BF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59-20, Kretinga</w:t>
            </w:r>
          </w:p>
        </w:tc>
        <w:tc>
          <w:tcPr>
            <w:tcW w:w="1525" w:type="dxa"/>
            <w:vAlign w:val="center"/>
          </w:tcPr>
          <w:p w14:paraId="405E36F6" w14:textId="71EA2337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38,62</w:t>
            </w:r>
          </w:p>
        </w:tc>
        <w:tc>
          <w:tcPr>
            <w:tcW w:w="2693" w:type="dxa"/>
            <w:vAlign w:val="center"/>
            <w:hideMark/>
          </w:tcPr>
          <w:p w14:paraId="63F74114" w14:textId="29AF2D01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4400-0670-7668:6416</w:t>
            </w:r>
          </w:p>
        </w:tc>
      </w:tr>
      <w:tr w:rsidR="00A86F5A" w:rsidRPr="005D1366" w14:paraId="6E65C9C9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4E237377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411181D5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59-21, Kretinga</w:t>
            </w:r>
          </w:p>
        </w:tc>
        <w:tc>
          <w:tcPr>
            <w:tcW w:w="1525" w:type="dxa"/>
            <w:vAlign w:val="center"/>
          </w:tcPr>
          <w:p w14:paraId="3DDCF2AB" w14:textId="3E55E11A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33,90</w:t>
            </w:r>
          </w:p>
        </w:tc>
        <w:tc>
          <w:tcPr>
            <w:tcW w:w="2693" w:type="dxa"/>
            <w:vAlign w:val="center"/>
            <w:hideMark/>
          </w:tcPr>
          <w:p w14:paraId="57AEADE8" w14:textId="796F4CA9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4400-0671-1050:6425</w:t>
            </w:r>
          </w:p>
        </w:tc>
      </w:tr>
      <w:tr w:rsidR="00A86F5A" w:rsidRPr="005D1366" w14:paraId="40E02401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51FB0653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262E83FB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59-22, Kretinga</w:t>
            </w:r>
          </w:p>
        </w:tc>
        <w:tc>
          <w:tcPr>
            <w:tcW w:w="1525" w:type="dxa"/>
            <w:vAlign w:val="center"/>
          </w:tcPr>
          <w:p w14:paraId="6E9E9684" w14:textId="7FA9807A" w:rsidR="00A86F5A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35,53</w:t>
            </w:r>
          </w:p>
        </w:tc>
        <w:tc>
          <w:tcPr>
            <w:tcW w:w="2693" w:type="dxa"/>
            <w:vAlign w:val="center"/>
          </w:tcPr>
          <w:p w14:paraId="618A0840" w14:textId="60566CF3" w:rsidR="00A86F5A" w:rsidRPr="009B3629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4400-0671-6184:6522</w:t>
            </w:r>
          </w:p>
        </w:tc>
      </w:tr>
      <w:tr w:rsidR="006034CE" w:rsidRPr="005D1366" w14:paraId="491DE4C9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2C263B3E" w14:textId="77777777" w:rsidR="006034CE" w:rsidRPr="005D1366" w:rsidRDefault="006034CE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51BB87AC" w14:textId="19D11117" w:rsidR="006034CE" w:rsidRPr="004E0CAA" w:rsidRDefault="006034CE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Savanorių g. 59-29, Kretinga</w:t>
            </w:r>
          </w:p>
        </w:tc>
        <w:tc>
          <w:tcPr>
            <w:tcW w:w="1525" w:type="dxa"/>
            <w:vAlign w:val="center"/>
          </w:tcPr>
          <w:p w14:paraId="2250BCA2" w14:textId="5B06485A" w:rsidR="006034CE" w:rsidRDefault="006034CE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39,28</w:t>
            </w:r>
          </w:p>
        </w:tc>
        <w:tc>
          <w:tcPr>
            <w:tcW w:w="2693" w:type="dxa"/>
            <w:vAlign w:val="center"/>
          </w:tcPr>
          <w:p w14:paraId="0E6162F4" w14:textId="088B9145" w:rsidR="006034CE" w:rsidRDefault="006034CE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4400-0671-2658:6453</w:t>
            </w:r>
          </w:p>
        </w:tc>
      </w:tr>
      <w:tr w:rsidR="00A86F5A" w:rsidRPr="005D1366" w14:paraId="366CFE9A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71D2121A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230D6430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59-30, Kretinga</w:t>
            </w:r>
          </w:p>
        </w:tc>
        <w:tc>
          <w:tcPr>
            <w:tcW w:w="1525" w:type="dxa"/>
            <w:vAlign w:val="center"/>
          </w:tcPr>
          <w:p w14:paraId="2D7CF7D0" w14:textId="24B2C6F3" w:rsidR="00A86F5A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42,62</w:t>
            </w:r>
          </w:p>
        </w:tc>
        <w:tc>
          <w:tcPr>
            <w:tcW w:w="2693" w:type="dxa"/>
            <w:vAlign w:val="center"/>
          </w:tcPr>
          <w:p w14:paraId="53C938EA" w14:textId="550149E7" w:rsidR="00A86F5A" w:rsidRPr="009B3629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4400-0671-2690:6454</w:t>
            </w:r>
          </w:p>
        </w:tc>
      </w:tr>
      <w:tr w:rsidR="00A86F5A" w:rsidRPr="005D1366" w14:paraId="4107CE58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0E70282C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7FC1EBBC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59-31, Kretinga</w:t>
            </w:r>
          </w:p>
        </w:tc>
        <w:tc>
          <w:tcPr>
            <w:tcW w:w="1525" w:type="dxa"/>
            <w:vAlign w:val="center"/>
          </w:tcPr>
          <w:p w14:paraId="4428EE69" w14:textId="79873137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46,28</w:t>
            </w:r>
          </w:p>
        </w:tc>
        <w:tc>
          <w:tcPr>
            <w:tcW w:w="2693" w:type="dxa"/>
            <w:vAlign w:val="center"/>
            <w:hideMark/>
          </w:tcPr>
          <w:p w14:paraId="4D7D7DA3" w14:textId="2E3BB8AF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4400-0671-2725:6455</w:t>
            </w:r>
          </w:p>
        </w:tc>
      </w:tr>
      <w:tr w:rsidR="00A86F5A" w:rsidRPr="005D1366" w14:paraId="6B1EA870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6383D35E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5350AF57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59-33, Kretinga</w:t>
            </w:r>
          </w:p>
        </w:tc>
        <w:tc>
          <w:tcPr>
            <w:tcW w:w="1525" w:type="dxa"/>
            <w:vAlign w:val="center"/>
          </w:tcPr>
          <w:p w14:paraId="00D930BB" w14:textId="5277FC1F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33,65</w:t>
            </w:r>
          </w:p>
        </w:tc>
        <w:tc>
          <w:tcPr>
            <w:tcW w:w="2693" w:type="dxa"/>
            <w:vAlign w:val="center"/>
            <w:hideMark/>
          </w:tcPr>
          <w:p w14:paraId="59636F8D" w14:textId="714F0E01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4400-0670-7715:6417</w:t>
            </w:r>
          </w:p>
        </w:tc>
      </w:tr>
      <w:tr w:rsidR="00A86F5A" w:rsidRPr="005D1366" w14:paraId="6209AD92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1230C92D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74A279D1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59-34, Kretinga</w:t>
            </w:r>
          </w:p>
        </w:tc>
        <w:tc>
          <w:tcPr>
            <w:tcW w:w="1525" w:type="dxa"/>
            <w:vAlign w:val="center"/>
          </w:tcPr>
          <w:p w14:paraId="57D8ACDE" w14:textId="601015E4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36,82</w:t>
            </w:r>
          </w:p>
        </w:tc>
        <w:tc>
          <w:tcPr>
            <w:tcW w:w="2693" w:type="dxa"/>
            <w:vAlign w:val="center"/>
            <w:hideMark/>
          </w:tcPr>
          <w:p w14:paraId="18284927" w14:textId="272F2CDC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4400-0670-7748:6418</w:t>
            </w:r>
          </w:p>
        </w:tc>
      </w:tr>
      <w:tr w:rsidR="00A86F5A" w:rsidRPr="005D1366" w14:paraId="7D81EF58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2854B081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5403FF02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Savanorių g. 59-37, Kretinga</w:t>
            </w:r>
          </w:p>
        </w:tc>
        <w:tc>
          <w:tcPr>
            <w:tcW w:w="1525" w:type="dxa"/>
            <w:vAlign w:val="center"/>
          </w:tcPr>
          <w:p w14:paraId="196DB82B" w14:textId="6424A37E" w:rsidR="00A86F5A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36,79</w:t>
            </w:r>
          </w:p>
        </w:tc>
        <w:tc>
          <w:tcPr>
            <w:tcW w:w="2693" w:type="dxa"/>
            <w:vAlign w:val="center"/>
          </w:tcPr>
          <w:p w14:paraId="385AC7C5" w14:textId="2E6CA7CA" w:rsidR="00A86F5A" w:rsidRPr="009B3629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4400-0671-1160:6429</w:t>
            </w:r>
          </w:p>
        </w:tc>
      </w:tr>
      <w:tr w:rsidR="00A86F5A" w:rsidRPr="005D1366" w14:paraId="73810758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5635A5AB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6321846F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Šventosios g. 24-4, Kretinga</w:t>
            </w:r>
          </w:p>
        </w:tc>
        <w:tc>
          <w:tcPr>
            <w:tcW w:w="1525" w:type="dxa"/>
            <w:vAlign w:val="center"/>
          </w:tcPr>
          <w:p w14:paraId="0D88964F" w14:textId="7884E04E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24,72</w:t>
            </w:r>
          </w:p>
        </w:tc>
        <w:tc>
          <w:tcPr>
            <w:tcW w:w="2693" w:type="dxa"/>
            <w:vAlign w:val="center"/>
            <w:hideMark/>
          </w:tcPr>
          <w:p w14:paraId="17E28512" w14:textId="597235D8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5692-0002-0019:0003</w:t>
            </w:r>
          </w:p>
        </w:tc>
      </w:tr>
      <w:tr w:rsidR="00A86F5A" w:rsidRPr="005D1366" w14:paraId="5087DC57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3803A4FE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7EDD7F02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Tiekėjų g. 28-204, Kretinga</w:t>
            </w:r>
          </w:p>
        </w:tc>
        <w:tc>
          <w:tcPr>
            <w:tcW w:w="1525" w:type="dxa"/>
            <w:vAlign w:val="center"/>
          </w:tcPr>
          <w:p w14:paraId="78EE3296" w14:textId="1C9DFA10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37,75</w:t>
            </w:r>
          </w:p>
        </w:tc>
        <w:tc>
          <w:tcPr>
            <w:tcW w:w="2693" w:type="dxa"/>
            <w:vAlign w:val="center"/>
            <w:hideMark/>
          </w:tcPr>
          <w:p w14:paraId="125E6EA9" w14:textId="4BFB0B52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5698-6001-6011:0009</w:t>
            </w:r>
          </w:p>
        </w:tc>
      </w:tr>
      <w:tr w:rsidR="00A86F5A" w:rsidRPr="005D1366" w14:paraId="0F5BB27F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071CDB96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7920C522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 xml:space="preserve">Topolių </w:t>
            </w:r>
            <w:proofErr w:type="spellStart"/>
            <w:r w:rsidRPr="004E0CAA">
              <w:rPr>
                <w:rFonts w:eastAsia="SimSun"/>
                <w:bCs/>
                <w:szCs w:val="24"/>
                <w:lang w:eastAsia="zh-CN"/>
              </w:rPr>
              <w:t>aklg</w:t>
            </w:r>
            <w:proofErr w:type="spellEnd"/>
            <w:r w:rsidRPr="004E0CAA">
              <w:rPr>
                <w:rFonts w:eastAsia="SimSun"/>
                <w:bCs/>
                <w:szCs w:val="24"/>
                <w:lang w:eastAsia="zh-CN"/>
              </w:rPr>
              <w:t>. 1-21, Kretinga</w:t>
            </w:r>
          </w:p>
        </w:tc>
        <w:tc>
          <w:tcPr>
            <w:tcW w:w="1525" w:type="dxa"/>
            <w:vAlign w:val="center"/>
          </w:tcPr>
          <w:p w14:paraId="5413B512" w14:textId="738EF6AD" w:rsidR="00A86F5A" w:rsidRPr="00BC1ED5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47,29</w:t>
            </w:r>
          </w:p>
        </w:tc>
        <w:tc>
          <w:tcPr>
            <w:tcW w:w="2693" w:type="dxa"/>
            <w:vAlign w:val="center"/>
          </w:tcPr>
          <w:p w14:paraId="793799AA" w14:textId="6517909D" w:rsidR="00A86F5A" w:rsidRPr="00BC1ED5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BC1ED5">
              <w:rPr>
                <w:rFonts w:eastAsia="SimSun"/>
                <w:bCs/>
                <w:szCs w:val="24"/>
                <w:lang w:eastAsia="zh-CN"/>
              </w:rPr>
              <w:t>5698-2001-6015:0021</w:t>
            </w:r>
          </w:p>
        </w:tc>
      </w:tr>
      <w:tr w:rsidR="00A86F5A" w:rsidRPr="005D1366" w14:paraId="1853B76C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4BDB5A26" w14:textId="77777777" w:rsidR="00A86F5A" w:rsidRPr="00EB7854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391E3D7F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Vilniaus g. 17-3, Kretinga</w:t>
            </w:r>
          </w:p>
        </w:tc>
        <w:tc>
          <w:tcPr>
            <w:tcW w:w="1525" w:type="dxa"/>
            <w:vAlign w:val="center"/>
          </w:tcPr>
          <w:p w14:paraId="5966F6A0" w14:textId="4E9A33E6" w:rsidR="00A86F5A" w:rsidRPr="00EB7854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42,38</w:t>
            </w:r>
          </w:p>
        </w:tc>
        <w:tc>
          <w:tcPr>
            <w:tcW w:w="2693" w:type="dxa"/>
            <w:vAlign w:val="center"/>
            <w:hideMark/>
          </w:tcPr>
          <w:p w14:paraId="5829F4DF" w14:textId="13164BCF" w:rsidR="00A86F5A" w:rsidRPr="00EB7854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EB7854">
              <w:rPr>
                <w:rFonts w:eastAsia="SimSun"/>
                <w:bCs/>
                <w:szCs w:val="24"/>
                <w:lang w:eastAsia="zh-CN"/>
              </w:rPr>
              <w:t>5693-5003-8018:0006</w:t>
            </w:r>
          </w:p>
        </w:tc>
      </w:tr>
      <w:tr w:rsidR="00492548" w:rsidRPr="005D1366" w14:paraId="25D8DBFE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6437A149" w14:textId="77777777" w:rsidR="00492548" w:rsidRPr="00EB7854" w:rsidRDefault="00492548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45335778" w14:textId="2FFF4E62" w:rsidR="00492548" w:rsidRPr="004E0CAA" w:rsidRDefault="00492548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Vilniaus g. 31-32, Kretinga</w:t>
            </w:r>
          </w:p>
        </w:tc>
        <w:tc>
          <w:tcPr>
            <w:tcW w:w="1525" w:type="dxa"/>
            <w:vAlign w:val="center"/>
          </w:tcPr>
          <w:p w14:paraId="5DAF6A4A" w14:textId="44B15104" w:rsidR="00492548" w:rsidRDefault="00492548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56,40</w:t>
            </w:r>
          </w:p>
        </w:tc>
        <w:tc>
          <w:tcPr>
            <w:tcW w:w="2693" w:type="dxa"/>
            <w:vAlign w:val="center"/>
          </w:tcPr>
          <w:p w14:paraId="2D8D6E9A" w14:textId="073109D2" w:rsidR="00492548" w:rsidRPr="00EB7854" w:rsidRDefault="00492548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5699-2001-3016:0030</w:t>
            </w:r>
          </w:p>
        </w:tc>
      </w:tr>
      <w:tr w:rsidR="00A86F5A" w:rsidRPr="005D1366" w14:paraId="16B5F59A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5EB056AA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2DF9ACF2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Vytauto g. 43-1, Kretinga</w:t>
            </w:r>
          </w:p>
        </w:tc>
        <w:tc>
          <w:tcPr>
            <w:tcW w:w="1525" w:type="dxa"/>
            <w:vAlign w:val="center"/>
          </w:tcPr>
          <w:p w14:paraId="2FC0F23D" w14:textId="0CC5CB82" w:rsidR="00A86F5A" w:rsidRPr="00BC1ED5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31,16</w:t>
            </w:r>
          </w:p>
        </w:tc>
        <w:tc>
          <w:tcPr>
            <w:tcW w:w="2693" w:type="dxa"/>
            <w:vAlign w:val="center"/>
          </w:tcPr>
          <w:p w14:paraId="5E6C9D0C" w14:textId="5E103B54" w:rsidR="00A86F5A" w:rsidRPr="00BC1ED5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BC1ED5">
              <w:rPr>
                <w:rFonts w:eastAsia="SimSun"/>
                <w:bCs/>
                <w:szCs w:val="24"/>
                <w:lang w:eastAsia="zh-CN"/>
              </w:rPr>
              <w:t>5696-2003-5014:0008</w:t>
            </w:r>
          </w:p>
        </w:tc>
      </w:tr>
      <w:tr w:rsidR="00A86F5A" w:rsidRPr="005D1366" w14:paraId="1F482390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0F6DA6B7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7CA165EF" w14:textId="2D890C20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Vytauto g. 121-14, Kretinga</w:t>
            </w:r>
          </w:p>
        </w:tc>
        <w:tc>
          <w:tcPr>
            <w:tcW w:w="1525" w:type="dxa"/>
            <w:vAlign w:val="center"/>
          </w:tcPr>
          <w:p w14:paraId="325F56C5" w14:textId="1B1D029C" w:rsidR="00A86F5A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50,25</w:t>
            </w:r>
          </w:p>
        </w:tc>
        <w:tc>
          <w:tcPr>
            <w:tcW w:w="2693" w:type="dxa"/>
            <w:vAlign w:val="center"/>
          </w:tcPr>
          <w:p w14:paraId="56D08F83" w14:textId="1819D725" w:rsidR="00A86F5A" w:rsidRPr="00BC1ED5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5698-2002-2011:0014</w:t>
            </w:r>
          </w:p>
        </w:tc>
      </w:tr>
      <w:tr w:rsidR="00A86F5A" w:rsidRPr="005D1366" w14:paraId="4C7D11EE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5D9BCD4A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3D1F8080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Vytauto g. 127-15, Kretinga</w:t>
            </w:r>
          </w:p>
        </w:tc>
        <w:tc>
          <w:tcPr>
            <w:tcW w:w="1525" w:type="dxa"/>
            <w:vAlign w:val="center"/>
          </w:tcPr>
          <w:p w14:paraId="5DDC45FA" w14:textId="42F9DFFB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46,57</w:t>
            </w:r>
          </w:p>
        </w:tc>
        <w:tc>
          <w:tcPr>
            <w:tcW w:w="2693" w:type="dxa"/>
            <w:vAlign w:val="center"/>
            <w:hideMark/>
          </w:tcPr>
          <w:p w14:paraId="7C91888F" w14:textId="0E90A37A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5697-4005-3014:0013</w:t>
            </w:r>
          </w:p>
        </w:tc>
      </w:tr>
      <w:tr w:rsidR="00A86F5A" w:rsidRPr="005D1366" w14:paraId="45A95696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7525ADDA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418B6E98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Žalioji g. 12-49, Kretinga</w:t>
            </w:r>
          </w:p>
        </w:tc>
        <w:tc>
          <w:tcPr>
            <w:tcW w:w="1525" w:type="dxa"/>
            <w:vAlign w:val="center"/>
          </w:tcPr>
          <w:p w14:paraId="41D6EF0E" w14:textId="07127AB3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37,41</w:t>
            </w:r>
          </w:p>
        </w:tc>
        <w:tc>
          <w:tcPr>
            <w:tcW w:w="2693" w:type="dxa"/>
            <w:vAlign w:val="center"/>
            <w:hideMark/>
          </w:tcPr>
          <w:p w14:paraId="1D1E945D" w14:textId="66756CAC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5699-2001-5010:0034</w:t>
            </w:r>
          </w:p>
        </w:tc>
      </w:tr>
      <w:tr w:rsidR="00A86F5A" w:rsidRPr="005D1366" w14:paraId="0E5BE168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0C6B9F99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17D661AA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 xml:space="preserve">Saulėtekio g. 2-6, </w:t>
            </w:r>
            <w:proofErr w:type="spellStart"/>
            <w:r w:rsidRPr="004E0CAA">
              <w:rPr>
                <w:rFonts w:eastAsia="SimSun"/>
                <w:bCs/>
                <w:szCs w:val="24"/>
                <w:lang w:eastAsia="zh-CN"/>
              </w:rPr>
              <w:t>Laukžemės</w:t>
            </w:r>
            <w:proofErr w:type="spellEnd"/>
            <w:r w:rsidRPr="004E0CAA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1525" w:type="dxa"/>
            <w:vAlign w:val="center"/>
          </w:tcPr>
          <w:p w14:paraId="59E139B5" w14:textId="6AF9E8AF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47,53</w:t>
            </w:r>
          </w:p>
        </w:tc>
        <w:tc>
          <w:tcPr>
            <w:tcW w:w="2693" w:type="dxa"/>
            <w:vAlign w:val="center"/>
            <w:hideMark/>
          </w:tcPr>
          <w:p w14:paraId="166D6943" w14:textId="6D9DCD7E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5699-2014-4010:0008</w:t>
            </w:r>
          </w:p>
        </w:tc>
      </w:tr>
      <w:tr w:rsidR="00A86F5A" w:rsidRPr="005D1366" w14:paraId="3B73741C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75E31C22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24BB3DE3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Beržų g. 9, Lubių k., Kretingos r.</w:t>
            </w:r>
          </w:p>
        </w:tc>
        <w:tc>
          <w:tcPr>
            <w:tcW w:w="1525" w:type="dxa"/>
            <w:vAlign w:val="center"/>
          </w:tcPr>
          <w:p w14:paraId="4858C594" w14:textId="1060829B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100,72</w:t>
            </w:r>
          </w:p>
        </w:tc>
        <w:tc>
          <w:tcPr>
            <w:tcW w:w="2693" w:type="dxa"/>
            <w:vAlign w:val="center"/>
            <w:hideMark/>
          </w:tcPr>
          <w:p w14:paraId="3E41F8EB" w14:textId="306FB3FD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5697-3018-3016</w:t>
            </w:r>
          </w:p>
        </w:tc>
      </w:tr>
      <w:tr w:rsidR="00A86F5A" w:rsidRPr="005D1366" w14:paraId="2EDFE763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573A2931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6D4B2087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Mokyklos g. 4, Lubių k., Kretingos r.</w:t>
            </w:r>
          </w:p>
        </w:tc>
        <w:tc>
          <w:tcPr>
            <w:tcW w:w="1525" w:type="dxa"/>
            <w:vAlign w:val="center"/>
          </w:tcPr>
          <w:p w14:paraId="7D80F32A" w14:textId="617F1FB1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81,02</w:t>
            </w:r>
          </w:p>
        </w:tc>
        <w:tc>
          <w:tcPr>
            <w:tcW w:w="2693" w:type="dxa"/>
            <w:vAlign w:val="center"/>
            <w:hideMark/>
          </w:tcPr>
          <w:p w14:paraId="762BD22D" w14:textId="10A0A259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5697-9006-6014</w:t>
            </w:r>
          </w:p>
        </w:tc>
      </w:tr>
      <w:tr w:rsidR="00A86F5A" w:rsidRPr="005D1366" w14:paraId="0ED8AD90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5EBC86F2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noWrap/>
            <w:hideMark/>
          </w:tcPr>
          <w:p w14:paraId="0191E4C9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Sodžiaus g. 15-3, Budrių k., Kretingos r.</w:t>
            </w:r>
          </w:p>
        </w:tc>
        <w:tc>
          <w:tcPr>
            <w:tcW w:w="1525" w:type="dxa"/>
            <w:vAlign w:val="center"/>
          </w:tcPr>
          <w:p w14:paraId="590B0910" w14:textId="64EFA9A8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29,09</w:t>
            </w:r>
          </w:p>
        </w:tc>
        <w:tc>
          <w:tcPr>
            <w:tcW w:w="2693" w:type="dxa"/>
            <w:noWrap/>
            <w:vAlign w:val="center"/>
            <w:hideMark/>
          </w:tcPr>
          <w:p w14:paraId="55029197" w14:textId="56FD935C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4400-0669-7409:6336</w:t>
            </w:r>
          </w:p>
        </w:tc>
      </w:tr>
      <w:tr w:rsidR="00A86F5A" w:rsidRPr="005D1366" w14:paraId="32118E0A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298717B9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noWrap/>
            <w:hideMark/>
          </w:tcPr>
          <w:p w14:paraId="3EA5E6B4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Sodžiaus g. 15-4, Budrių k., Kretingos r.</w:t>
            </w:r>
          </w:p>
        </w:tc>
        <w:tc>
          <w:tcPr>
            <w:tcW w:w="1525" w:type="dxa"/>
            <w:vAlign w:val="center"/>
          </w:tcPr>
          <w:p w14:paraId="78A9743A" w14:textId="594C827F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25,62</w:t>
            </w:r>
          </w:p>
        </w:tc>
        <w:tc>
          <w:tcPr>
            <w:tcW w:w="2693" w:type="dxa"/>
            <w:noWrap/>
            <w:vAlign w:val="center"/>
            <w:hideMark/>
          </w:tcPr>
          <w:p w14:paraId="7D9060B4" w14:textId="17678015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4400-0669-7474:6337</w:t>
            </w:r>
          </w:p>
        </w:tc>
      </w:tr>
      <w:tr w:rsidR="00A86F5A" w:rsidRPr="005D1366" w14:paraId="0041E4B2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6682E834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noWrap/>
            <w:hideMark/>
          </w:tcPr>
          <w:p w14:paraId="4712F32C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 xml:space="preserve">Kretingos g. 22-1, </w:t>
            </w:r>
            <w:proofErr w:type="spellStart"/>
            <w:r w:rsidRPr="004E0CAA">
              <w:rPr>
                <w:rFonts w:eastAsia="SimSun"/>
                <w:bCs/>
                <w:szCs w:val="24"/>
                <w:lang w:eastAsia="zh-CN"/>
              </w:rPr>
              <w:t>Dupulčių</w:t>
            </w:r>
            <w:proofErr w:type="spellEnd"/>
            <w:r w:rsidRPr="004E0CAA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1525" w:type="dxa"/>
            <w:vAlign w:val="center"/>
          </w:tcPr>
          <w:p w14:paraId="0B4B2E7F" w14:textId="673734A0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38,98</w:t>
            </w:r>
          </w:p>
        </w:tc>
        <w:tc>
          <w:tcPr>
            <w:tcW w:w="2693" w:type="dxa"/>
            <w:noWrap/>
            <w:vAlign w:val="center"/>
            <w:hideMark/>
          </w:tcPr>
          <w:p w14:paraId="3D07C87C" w14:textId="17DCC3AB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5696-2004-7016:0004</w:t>
            </w:r>
          </w:p>
        </w:tc>
      </w:tr>
      <w:tr w:rsidR="00A86F5A" w:rsidRPr="005D1366" w14:paraId="7BF8BA63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7AEF2A3F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noWrap/>
          </w:tcPr>
          <w:p w14:paraId="4434ABD3" w14:textId="77777777" w:rsidR="00A86F5A" w:rsidRPr="004E0CAA" w:rsidRDefault="00A86F5A" w:rsidP="007C2FF8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Dariaus ir Girėno g. 15-4, Salantai, Kretingos r.</w:t>
            </w:r>
          </w:p>
        </w:tc>
        <w:tc>
          <w:tcPr>
            <w:tcW w:w="1525" w:type="dxa"/>
            <w:vAlign w:val="center"/>
          </w:tcPr>
          <w:p w14:paraId="5DC07651" w14:textId="4BEACCF2" w:rsidR="00A86F5A" w:rsidRPr="008E6CCF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34,71</w:t>
            </w:r>
          </w:p>
        </w:tc>
        <w:tc>
          <w:tcPr>
            <w:tcW w:w="2693" w:type="dxa"/>
            <w:vAlign w:val="center"/>
          </w:tcPr>
          <w:p w14:paraId="33B085F6" w14:textId="5E437A87" w:rsidR="00A86F5A" w:rsidRPr="008E6CCF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8E6CCF">
              <w:rPr>
                <w:rFonts w:eastAsia="SimSun"/>
                <w:bCs/>
                <w:szCs w:val="24"/>
                <w:lang w:eastAsia="zh-CN"/>
              </w:rPr>
              <w:t>5690-0002-1016:0006</w:t>
            </w:r>
          </w:p>
        </w:tc>
      </w:tr>
      <w:tr w:rsidR="00A86F5A" w:rsidRPr="005D1366" w14:paraId="6D710D24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1013519E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noWrap/>
          </w:tcPr>
          <w:p w14:paraId="502ED25F" w14:textId="77777777" w:rsidR="00A86F5A" w:rsidRPr="004E0CAA" w:rsidRDefault="00A86F5A" w:rsidP="007C2FF8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Turgaus a. 7-3, Salantai, Kretingos r.</w:t>
            </w:r>
          </w:p>
        </w:tc>
        <w:tc>
          <w:tcPr>
            <w:tcW w:w="1525" w:type="dxa"/>
            <w:vAlign w:val="center"/>
          </w:tcPr>
          <w:p w14:paraId="672163CB" w14:textId="09C52C32" w:rsidR="00A86F5A" w:rsidRPr="008E6CCF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34,27</w:t>
            </w:r>
          </w:p>
        </w:tc>
        <w:tc>
          <w:tcPr>
            <w:tcW w:w="2693" w:type="dxa"/>
            <w:vAlign w:val="center"/>
          </w:tcPr>
          <w:p w14:paraId="2F49544A" w14:textId="3B87E322" w:rsidR="00A86F5A" w:rsidRPr="008E6CCF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8E6CCF">
              <w:rPr>
                <w:rFonts w:eastAsia="SimSun"/>
                <w:bCs/>
                <w:szCs w:val="24"/>
                <w:lang w:eastAsia="zh-CN"/>
              </w:rPr>
              <w:t>5692-6001-2011:0006</w:t>
            </w:r>
          </w:p>
        </w:tc>
      </w:tr>
      <w:tr w:rsidR="00A86F5A" w:rsidRPr="005D1366" w14:paraId="6CC105A6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2DFA9EF2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noWrap/>
          </w:tcPr>
          <w:p w14:paraId="02B07AFE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Turgaus a.10-16 Salantai, Kretingos r.</w:t>
            </w:r>
          </w:p>
        </w:tc>
        <w:tc>
          <w:tcPr>
            <w:tcW w:w="1525" w:type="dxa"/>
            <w:vAlign w:val="center"/>
          </w:tcPr>
          <w:p w14:paraId="3D515422" w14:textId="01888434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37,80</w:t>
            </w:r>
          </w:p>
        </w:tc>
        <w:tc>
          <w:tcPr>
            <w:tcW w:w="2693" w:type="dxa"/>
            <w:vAlign w:val="center"/>
          </w:tcPr>
          <w:p w14:paraId="476B03EB" w14:textId="05EF02F6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5692-7002-1026:0010</w:t>
            </w:r>
          </w:p>
        </w:tc>
      </w:tr>
      <w:tr w:rsidR="00A86F5A" w:rsidRPr="005D1366" w14:paraId="7C0CADAC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4402908A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noWrap/>
            <w:hideMark/>
          </w:tcPr>
          <w:p w14:paraId="316FD2E1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M. Valančiaus g. 4-8,  Salantai, Kretingos r.</w:t>
            </w:r>
          </w:p>
        </w:tc>
        <w:tc>
          <w:tcPr>
            <w:tcW w:w="1525" w:type="dxa"/>
            <w:vAlign w:val="center"/>
          </w:tcPr>
          <w:p w14:paraId="782D12E8" w14:textId="6D446FAB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32,54</w:t>
            </w:r>
          </w:p>
        </w:tc>
        <w:tc>
          <w:tcPr>
            <w:tcW w:w="2693" w:type="dxa"/>
            <w:vAlign w:val="center"/>
            <w:hideMark/>
          </w:tcPr>
          <w:p w14:paraId="29F9C5ED" w14:textId="7415821A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5695-0003-2012:0008</w:t>
            </w:r>
          </w:p>
        </w:tc>
      </w:tr>
      <w:tr w:rsidR="00A86F5A" w:rsidRPr="005D1366" w14:paraId="2ACBF5F9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0D6F9AE5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noWrap/>
            <w:hideMark/>
          </w:tcPr>
          <w:p w14:paraId="0D95FCF7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M. Valančiaus g. 24A-5,  Salantai, Kretingos r.</w:t>
            </w:r>
          </w:p>
        </w:tc>
        <w:tc>
          <w:tcPr>
            <w:tcW w:w="1525" w:type="dxa"/>
            <w:vAlign w:val="center"/>
          </w:tcPr>
          <w:p w14:paraId="21BA82BF" w14:textId="757CD679" w:rsidR="00A86F5A" w:rsidRPr="005D1366" w:rsidRDefault="00765927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32,40</w:t>
            </w:r>
          </w:p>
        </w:tc>
        <w:tc>
          <w:tcPr>
            <w:tcW w:w="2693" w:type="dxa"/>
            <w:vAlign w:val="center"/>
            <w:hideMark/>
          </w:tcPr>
          <w:p w14:paraId="4E1644EE" w14:textId="743B4B09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5691-0003-4011:0006</w:t>
            </w:r>
          </w:p>
        </w:tc>
      </w:tr>
      <w:tr w:rsidR="00A86F5A" w:rsidRPr="005D1366" w14:paraId="52F668C4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6DA8284C" w14:textId="77777777" w:rsidR="00A86F5A" w:rsidRPr="005D1366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  <w:hideMark/>
          </w:tcPr>
          <w:p w14:paraId="671ED974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Vilniaus g. 27-6 Salantai, Kretingos r.</w:t>
            </w:r>
          </w:p>
        </w:tc>
        <w:tc>
          <w:tcPr>
            <w:tcW w:w="1525" w:type="dxa"/>
            <w:vAlign w:val="center"/>
          </w:tcPr>
          <w:p w14:paraId="476D8475" w14:textId="6973321C" w:rsidR="00A86F5A" w:rsidRPr="005D1366" w:rsidRDefault="00E4580B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33,58</w:t>
            </w:r>
          </w:p>
        </w:tc>
        <w:tc>
          <w:tcPr>
            <w:tcW w:w="2693" w:type="dxa"/>
            <w:vAlign w:val="center"/>
            <w:hideMark/>
          </w:tcPr>
          <w:p w14:paraId="25891C12" w14:textId="0B369136" w:rsidR="00A86F5A" w:rsidRPr="005D1366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5D1366">
              <w:rPr>
                <w:rFonts w:eastAsia="SimSun"/>
                <w:bCs/>
                <w:szCs w:val="24"/>
                <w:lang w:eastAsia="zh-CN"/>
              </w:rPr>
              <w:t>5692-8001-3018:0006</w:t>
            </w:r>
          </w:p>
        </w:tc>
      </w:tr>
      <w:tr w:rsidR="00A86F5A" w:rsidRPr="005D1366" w14:paraId="4FFBFF9D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521E0683" w14:textId="77777777" w:rsidR="00A86F5A" w:rsidRPr="00EB7854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64ECAB3A" w14:textId="77777777" w:rsidR="00A86F5A" w:rsidRPr="004E0CAA" w:rsidRDefault="00A86F5A" w:rsidP="007C2FF8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Mokyklos g. 24-8, Kartena, Kretingos r.</w:t>
            </w:r>
          </w:p>
        </w:tc>
        <w:tc>
          <w:tcPr>
            <w:tcW w:w="1525" w:type="dxa"/>
            <w:vAlign w:val="center"/>
          </w:tcPr>
          <w:p w14:paraId="61BBCFAD" w14:textId="03565795" w:rsidR="00A86F5A" w:rsidRPr="008E6CCF" w:rsidRDefault="00E4580B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32,90</w:t>
            </w:r>
          </w:p>
        </w:tc>
        <w:tc>
          <w:tcPr>
            <w:tcW w:w="2693" w:type="dxa"/>
            <w:vAlign w:val="center"/>
          </w:tcPr>
          <w:p w14:paraId="6671AF87" w14:textId="4F7F4D0D" w:rsidR="00A86F5A" w:rsidRPr="008E6CCF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8E6CCF">
              <w:rPr>
                <w:rFonts w:eastAsia="SimSun"/>
                <w:bCs/>
                <w:szCs w:val="24"/>
                <w:lang w:eastAsia="zh-CN"/>
              </w:rPr>
              <w:t>4400-3163-3728:3854</w:t>
            </w:r>
          </w:p>
        </w:tc>
      </w:tr>
      <w:tr w:rsidR="00A86F5A" w:rsidRPr="005D1366" w14:paraId="17CC8DA0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118A145D" w14:textId="77777777" w:rsidR="00A86F5A" w:rsidRPr="00EB7854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793BDD98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Mokyklos g. 24-9, Kartena, Kretingos r.</w:t>
            </w:r>
          </w:p>
        </w:tc>
        <w:tc>
          <w:tcPr>
            <w:tcW w:w="1525" w:type="dxa"/>
            <w:vAlign w:val="center"/>
          </w:tcPr>
          <w:p w14:paraId="10AFD22E" w14:textId="226AA8D3" w:rsidR="00A86F5A" w:rsidRPr="00EB7854" w:rsidRDefault="00E4580B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33,05</w:t>
            </w:r>
          </w:p>
        </w:tc>
        <w:tc>
          <w:tcPr>
            <w:tcW w:w="2693" w:type="dxa"/>
            <w:vAlign w:val="center"/>
          </w:tcPr>
          <w:p w14:paraId="08B0F7B3" w14:textId="7D1B0586" w:rsidR="00A86F5A" w:rsidRPr="00EB7854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EB7854">
              <w:rPr>
                <w:rFonts w:eastAsia="SimSun"/>
                <w:bCs/>
                <w:szCs w:val="24"/>
                <w:lang w:eastAsia="zh-CN"/>
              </w:rPr>
              <w:t>4400-3163-3739:3855</w:t>
            </w:r>
          </w:p>
        </w:tc>
      </w:tr>
      <w:tr w:rsidR="00A86F5A" w:rsidRPr="005D1366" w14:paraId="6F67B1CB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1D61F4B1" w14:textId="77777777" w:rsidR="00A86F5A" w:rsidRPr="00EB7854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51F4DB4E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Mokyklos g. 24-10, Kartena, Kretingos r.</w:t>
            </w:r>
          </w:p>
        </w:tc>
        <w:tc>
          <w:tcPr>
            <w:tcW w:w="1525" w:type="dxa"/>
            <w:vAlign w:val="center"/>
          </w:tcPr>
          <w:p w14:paraId="6FEF1C12" w14:textId="70DB7B3E" w:rsidR="00A86F5A" w:rsidRPr="00BC1ED5" w:rsidRDefault="00E4580B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28,39</w:t>
            </w:r>
          </w:p>
        </w:tc>
        <w:tc>
          <w:tcPr>
            <w:tcW w:w="2693" w:type="dxa"/>
            <w:vAlign w:val="center"/>
          </w:tcPr>
          <w:p w14:paraId="398E113C" w14:textId="441EE2C9" w:rsidR="00A86F5A" w:rsidRPr="00BC1ED5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BC1ED5">
              <w:rPr>
                <w:rFonts w:eastAsia="SimSun"/>
                <w:bCs/>
                <w:szCs w:val="24"/>
                <w:lang w:eastAsia="zh-CN"/>
              </w:rPr>
              <w:t>4400-3163-3748:3856</w:t>
            </w:r>
          </w:p>
        </w:tc>
      </w:tr>
      <w:tr w:rsidR="00A86F5A" w:rsidRPr="005D1366" w14:paraId="1841716B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781CABFC" w14:textId="77777777" w:rsidR="00A86F5A" w:rsidRPr="00EB7854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7EFECA78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Mokyklos g. 24-17, Kartena, Kretingos r.</w:t>
            </w:r>
          </w:p>
        </w:tc>
        <w:tc>
          <w:tcPr>
            <w:tcW w:w="1525" w:type="dxa"/>
            <w:vAlign w:val="center"/>
          </w:tcPr>
          <w:p w14:paraId="136FA83D" w14:textId="2F13FC80" w:rsidR="00A86F5A" w:rsidRPr="00EB7854" w:rsidRDefault="00E4580B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41,95</w:t>
            </w:r>
          </w:p>
        </w:tc>
        <w:tc>
          <w:tcPr>
            <w:tcW w:w="2693" w:type="dxa"/>
            <w:vAlign w:val="center"/>
          </w:tcPr>
          <w:p w14:paraId="0FAA5B67" w14:textId="4314E3B0" w:rsidR="00A86F5A" w:rsidRPr="00EB7854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EB7854">
              <w:rPr>
                <w:rFonts w:eastAsia="SimSun"/>
                <w:bCs/>
                <w:szCs w:val="24"/>
                <w:lang w:eastAsia="zh-CN"/>
              </w:rPr>
              <w:t>4400-3163-3917:3863</w:t>
            </w:r>
          </w:p>
        </w:tc>
      </w:tr>
      <w:tr w:rsidR="00A86F5A" w:rsidRPr="005D1366" w14:paraId="60FAF5C1" w14:textId="77777777" w:rsidTr="00A2403E">
        <w:trPr>
          <w:trHeight w:val="321"/>
        </w:trPr>
        <w:tc>
          <w:tcPr>
            <w:tcW w:w="570" w:type="dxa"/>
            <w:noWrap/>
            <w:vAlign w:val="center"/>
          </w:tcPr>
          <w:p w14:paraId="21A8D3FD" w14:textId="77777777" w:rsidR="00A86F5A" w:rsidRPr="00BC1ED5" w:rsidRDefault="00A86F5A" w:rsidP="00657A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067" w:type="dxa"/>
          </w:tcPr>
          <w:p w14:paraId="64D95AA3" w14:textId="77777777" w:rsidR="00A86F5A" w:rsidRPr="004E0CAA" w:rsidRDefault="00A86F5A" w:rsidP="007C2FF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 w:rsidRPr="004E0CAA">
              <w:rPr>
                <w:rFonts w:eastAsia="SimSun"/>
                <w:bCs/>
                <w:szCs w:val="24"/>
                <w:lang w:eastAsia="zh-CN"/>
              </w:rPr>
              <w:t>Atžalyno g. 10-5, Vydmantų k., Kretingos r.</w:t>
            </w:r>
          </w:p>
        </w:tc>
        <w:tc>
          <w:tcPr>
            <w:tcW w:w="1525" w:type="dxa"/>
            <w:vAlign w:val="center"/>
          </w:tcPr>
          <w:p w14:paraId="3A271C96" w14:textId="2CCA8175" w:rsidR="00A86F5A" w:rsidRPr="00BC1ED5" w:rsidRDefault="00E4580B" w:rsidP="00A2403E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63,18</w:t>
            </w:r>
          </w:p>
        </w:tc>
        <w:tc>
          <w:tcPr>
            <w:tcW w:w="2693" w:type="dxa"/>
            <w:vAlign w:val="center"/>
          </w:tcPr>
          <w:p w14:paraId="0177153B" w14:textId="3D95E2B5" w:rsidR="00A86F5A" w:rsidRPr="00BC1ED5" w:rsidRDefault="00A86F5A" w:rsidP="00713ED1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BC1ED5">
              <w:rPr>
                <w:rFonts w:eastAsia="SimSun"/>
                <w:bCs/>
                <w:szCs w:val="24"/>
                <w:lang w:eastAsia="zh-CN"/>
              </w:rPr>
              <w:t>5697-9005-6018:0007</w:t>
            </w:r>
          </w:p>
        </w:tc>
      </w:tr>
    </w:tbl>
    <w:p w14:paraId="6D994EE9" w14:textId="5B82DAA1" w:rsidR="00A46ECE" w:rsidRDefault="00A46ECE" w:rsidP="00A46ECE">
      <w:pPr>
        <w:autoSpaceDE w:val="0"/>
        <w:autoSpaceDN w:val="0"/>
        <w:adjustRightInd w:val="0"/>
        <w:ind w:firstLine="0"/>
        <w:jc w:val="center"/>
      </w:pPr>
    </w:p>
    <w:p w14:paraId="26147177" w14:textId="570E2598" w:rsidR="00A46ECE" w:rsidRDefault="00A46ECE" w:rsidP="00A46ECE">
      <w:pPr>
        <w:autoSpaceDE w:val="0"/>
        <w:autoSpaceDN w:val="0"/>
        <w:adjustRightInd w:val="0"/>
        <w:ind w:firstLine="0"/>
        <w:jc w:val="center"/>
      </w:pPr>
      <w:r>
        <w:t>__________________________</w:t>
      </w:r>
    </w:p>
    <w:sectPr w:rsidR="00A46ECE" w:rsidSect="00A4694E">
      <w:headerReference w:type="default" r:id="rId9"/>
      <w:headerReference w:type="first" r:id="rId10"/>
      <w:pgSz w:w="11907" w:h="16840" w:code="9"/>
      <w:pgMar w:top="1134" w:right="567" w:bottom="1134" w:left="1701" w:header="709" w:footer="709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A1815" w14:textId="77777777" w:rsidR="00C03947" w:rsidRDefault="00C03947">
      <w:r>
        <w:separator/>
      </w:r>
    </w:p>
  </w:endnote>
  <w:endnote w:type="continuationSeparator" w:id="0">
    <w:p w14:paraId="04DCF767" w14:textId="77777777" w:rsidR="00C03947" w:rsidRDefault="00C0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BFE8B" w14:textId="77777777" w:rsidR="00C03947" w:rsidRDefault="00C03947">
      <w:r>
        <w:separator/>
      </w:r>
    </w:p>
  </w:footnote>
  <w:footnote w:type="continuationSeparator" w:id="0">
    <w:p w14:paraId="5B8CA799" w14:textId="77777777" w:rsidR="00C03947" w:rsidRDefault="00C03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160491"/>
      <w:docPartObj>
        <w:docPartGallery w:val="Page Numbers (Top of Page)"/>
        <w:docPartUnique/>
      </w:docPartObj>
    </w:sdtPr>
    <w:sdtEndPr/>
    <w:sdtContent>
      <w:p w14:paraId="013CE449" w14:textId="6FBACCC9" w:rsidR="00E75DC3" w:rsidRDefault="00E75D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03E">
          <w:rPr>
            <w:noProof/>
          </w:rPr>
          <w:t>2</w:t>
        </w:r>
        <w:r>
          <w:fldChar w:fldCharType="end"/>
        </w:r>
      </w:p>
    </w:sdtContent>
  </w:sdt>
  <w:p w14:paraId="180E77C6" w14:textId="77777777" w:rsidR="00E75DC3" w:rsidRDefault="00E75DC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61728" w14:textId="77777777" w:rsidR="00E75DC3" w:rsidRPr="00A46ECE" w:rsidRDefault="00E75DC3" w:rsidP="00A46EC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A55"/>
    <w:multiLevelType w:val="hybridMultilevel"/>
    <w:tmpl w:val="4B2E9206"/>
    <w:lvl w:ilvl="0" w:tplc="107E2B4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52977"/>
    <w:multiLevelType w:val="hybridMultilevel"/>
    <w:tmpl w:val="3E4C3AA2"/>
    <w:lvl w:ilvl="0" w:tplc="C27ED290">
      <w:start w:val="1"/>
      <w:numFmt w:val="decimal"/>
      <w:lvlText w:val="%1."/>
      <w:lvlJc w:val="left"/>
      <w:pPr>
        <w:ind w:left="1955" w:hanging="110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9747159"/>
    <w:multiLevelType w:val="hybridMultilevel"/>
    <w:tmpl w:val="458C93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554A4"/>
    <w:multiLevelType w:val="hybridMultilevel"/>
    <w:tmpl w:val="458C93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41AFC"/>
    <w:multiLevelType w:val="hybridMultilevel"/>
    <w:tmpl w:val="A7362CF4"/>
    <w:lvl w:ilvl="0" w:tplc="32FC796C">
      <w:start w:val="1"/>
      <w:numFmt w:val="decimal"/>
      <w:lvlText w:val="%1."/>
      <w:lvlJc w:val="left"/>
      <w:pPr>
        <w:ind w:left="1211" w:hanging="1211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98"/>
    <w:rsid w:val="00023E08"/>
    <w:rsid w:val="00024A8F"/>
    <w:rsid w:val="00043280"/>
    <w:rsid w:val="000467E2"/>
    <w:rsid w:val="000664D3"/>
    <w:rsid w:val="000A0101"/>
    <w:rsid w:val="000A071F"/>
    <w:rsid w:val="000A18DC"/>
    <w:rsid w:val="000B78E5"/>
    <w:rsid w:val="000C4C2F"/>
    <w:rsid w:val="000D65DD"/>
    <w:rsid w:val="0011197A"/>
    <w:rsid w:val="00112761"/>
    <w:rsid w:val="00127AFE"/>
    <w:rsid w:val="00140143"/>
    <w:rsid w:val="00144048"/>
    <w:rsid w:val="0015161A"/>
    <w:rsid w:val="0016620C"/>
    <w:rsid w:val="001878B1"/>
    <w:rsid w:val="001C699F"/>
    <w:rsid w:val="001F3664"/>
    <w:rsid w:val="00240CBE"/>
    <w:rsid w:val="002760D5"/>
    <w:rsid w:val="00292E4B"/>
    <w:rsid w:val="002A0755"/>
    <w:rsid w:val="002A7CA5"/>
    <w:rsid w:val="003044CC"/>
    <w:rsid w:val="00332A71"/>
    <w:rsid w:val="003370DF"/>
    <w:rsid w:val="00337E1D"/>
    <w:rsid w:val="0034793C"/>
    <w:rsid w:val="00392506"/>
    <w:rsid w:val="003A5933"/>
    <w:rsid w:val="003A5FC6"/>
    <w:rsid w:val="003F602A"/>
    <w:rsid w:val="00423E57"/>
    <w:rsid w:val="00435814"/>
    <w:rsid w:val="0043743E"/>
    <w:rsid w:val="00452672"/>
    <w:rsid w:val="00480597"/>
    <w:rsid w:val="00492548"/>
    <w:rsid w:val="00493E4F"/>
    <w:rsid w:val="004A3161"/>
    <w:rsid w:val="004B19E9"/>
    <w:rsid w:val="004C488E"/>
    <w:rsid w:val="004D36DB"/>
    <w:rsid w:val="004E0604"/>
    <w:rsid w:val="004E2B0D"/>
    <w:rsid w:val="004E7E5F"/>
    <w:rsid w:val="00540534"/>
    <w:rsid w:val="0054181D"/>
    <w:rsid w:val="005550BC"/>
    <w:rsid w:val="005808B5"/>
    <w:rsid w:val="005C3AC9"/>
    <w:rsid w:val="005D193B"/>
    <w:rsid w:val="005E2BF2"/>
    <w:rsid w:val="005E50FE"/>
    <w:rsid w:val="006034CE"/>
    <w:rsid w:val="00645978"/>
    <w:rsid w:val="00651EB1"/>
    <w:rsid w:val="00657AFE"/>
    <w:rsid w:val="00665393"/>
    <w:rsid w:val="00676A82"/>
    <w:rsid w:val="006C1AD5"/>
    <w:rsid w:val="006C47DA"/>
    <w:rsid w:val="006E3C16"/>
    <w:rsid w:val="006F24A4"/>
    <w:rsid w:val="007018C8"/>
    <w:rsid w:val="00713ED1"/>
    <w:rsid w:val="00713F18"/>
    <w:rsid w:val="007230A7"/>
    <w:rsid w:val="00765927"/>
    <w:rsid w:val="007A2E32"/>
    <w:rsid w:val="007B142C"/>
    <w:rsid w:val="007B4612"/>
    <w:rsid w:val="007C2FF8"/>
    <w:rsid w:val="0080462C"/>
    <w:rsid w:val="008111B2"/>
    <w:rsid w:val="00837327"/>
    <w:rsid w:val="00862B61"/>
    <w:rsid w:val="008656BD"/>
    <w:rsid w:val="00882830"/>
    <w:rsid w:val="008D2B89"/>
    <w:rsid w:val="008F71A6"/>
    <w:rsid w:val="009079F4"/>
    <w:rsid w:val="009163DF"/>
    <w:rsid w:val="00920B9F"/>
    <w:rsid w:val="00932ABB"/>
    <w:rsid w:val="0093749C"/>
    <w:rsid w:val="00941C71"/>
    <w:rsid w:val="009605C6"/>
    <w:rsid w:val="00960964"/>
    <w:rsid w:val="009660E9"/>
    <w:rsid w:val="009A3A61"/>
    <w:rsid w:val="009A47EC"/>
    <w:rsid w:val="009B4FB0"/>
    <w:rsid w:val="009C05B0"/>
    <w:rsid w:val="009D4D16"/>
    <w:rsid w:val="009E43E1"/>
    <w:rsid w:val="009E660D"/>
    <w:rsid w:val="00A03C97"/>
    <w:rsid w:val="00A15165"/>
    <w:rsid w:val="00A17E3C"/>
    <w:rsid w:val="00A2403E"/>
    <w:rsid w:val="00A40B1A"/>
    <w:rsid w:val="00A4284A"/>
    <w:rsid w:val="00A4694E"/>
    <w:rsid w:val="00A46ECE"/>
    <w:rsid w:val="00A527FC"/>
    <w:rsid w:val="00A57455"/>
    <w:rsid w:val="00A74E41"/>
    <w:rsid w:val="00A86F5A"/>
    <w:rsid w:val="00A873AF"/>
    <w:rsid w:val="00A87FBB"/>
    <w:rsid w:val="00AA02B8"/>
    <w:rsid w:val="00B21960"/>
    <w:rsid w:val="00B23556"/>
    <w:rsid w:val="00B50109"/>
    <w:rsid w:val="00B653C2"/>
    <w:rsid w:val="00B964D8"/>
    <w:rsid w:val="00BA0A27"/>
    <w:rsid w:val="00BB2898"/>
    <w:rsid w:val="00BE09F6"/>
    <w:rsid w:val="00BE115D"/>
    <w:rsid w:val="00BE6C6F"/>
    <w:rsid w:val="00BF34C7"/>
    <w:rsid w:val="00C03185"/>
    <w:rsid w:val="00C03947"/>
    <w:rsid w:val="00C31142"/>
    <w:rsid w:val="00C31450"/>
    <w:rsid w:val="00C36DC1"/>
    <w:rsid w:val="00CD656E"/>
    <w:rsid w:val="00CD6629"/>
    <w:rsid w:val="00CE395A"/>
    <w:rsid w:val="00CE44E6"/>
    <w:rsid w:val="00D63CCC"/>
    <w:rsid w:val="00DA53C9"/>
    <w:rsid w:val="00DA6E88"/>
    <w:rsid w:val="00DB00E0"/>
    <w:rsid w:val="00DC6810"/>
    <w:rsid w:val="00DD2CF6"/>
    <w:rsid w:val="00DE3257"/>
    <w:rsid w:val="00DE410D"/>
    <w:rsid w:val="00E07435"/>
    <w:rsid w:val="00E26BDB"/>
    <w:rsid w:val="00E3363D"/>
    <w:rsid w:val="00E4580B"/>
    <w:rsid w:val="00E75DC3"/>
    <w:rsid w:val="00EE12B5"/>
    <w:rsid w:val="00F050C9"/>
    <w:rsid w:val="00F063E9"/>
    <w:rsid w:val="00F21568"/>
    <w:rsid w:val="00F224AF"/>
    <w:rsid w:val="00F34D5E"/>
    <w:rsid w:val="00F5276F"/>
    <w:rsid w:val="00F569EF"/>
    <w:rsid w:val="00F61EEE"/>
    <w:rsid w:val="00F67BA5"/>
    <w:rsid w:val="00F9005F"/>
    <w:rsid w:val="00F90907"/>
    <w:rsid w:val="00F9481B"/>
    <w:rsid w:val="00FC2257"/>
    <w:rsid w:val="00FE0544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A3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05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9163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63DF"/>
  </w:style>
  <w:style w:type="character" w:styleId="Puslapionumeris">
    <w:name w:val="page number"/>
    <w:basedOn w:val="Numatytasispastraiposriftas"/>
    <w:rsid w:val="009163DF"/>
  </w:style>
  <w:style w:type="paragraph" w:styleId="Antrats">
    <w:name w:val="header"/>
    <w:basedOn w:val="prastasis"/>
    <w:link w:val="AntratsDiagrama"/>
    <w:uiPriority w:val="99"/>
    <w:rsid w:val="009163DF"/>
    <w:pPr>
      <w:tabs>
        <w:tab w:val="center" w:pos="4819"/>
        <w:tab w:val="right" w:pos="9638"/>
      </w:tabs>
      <w:ind w:firstLine="0"/>
      <w:jc w:val="left"/>
    </w:pPr>
    <w:rPr>
      <w:rFonts w:eastAsia="Times New Roman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163DF"/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63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63D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B461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C2FF8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5276F"/>
    <w:pPr>
      <w:ind w:firstLine="0"/>
      <w:jc w:val="left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52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5276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5276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2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27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05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9163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63DF"/>
  </w:style>
  <w:style w:type="character" w:styleId="Puslapionumeris">
    <w:name w:val="page number"/>
    <w:basedOn w:val="Numatytasispastraiposriftas"/>
    <w:rsid w:val="009163DF"/>
  </w:style>
  <w:style w:type="paragraph" w:styleId="Antrats">
    <w:name w:val="header"/>
    <w:basedOn w:val="prastasis"/>
    <w:link w:val="AntratsDiagrama"/>
    <w:uiPriority w:val="99"/>
    <w:rsid w:val="009163DF"/>
    <w:pPr>
      <w:tabs>
        <w:tab w:val="center" w:pos="4819"/>
        <w:tab w:val="right" w:pos="9638"/>
      </w:tabs>
      <w:ind w:firstLine="0"/>
      <w:jc w:val="left"/>
    </w:pPr>
    <w:rPr>
      <w:rFonts w:eastAsia="Times New Roman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163DF"/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63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63D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B461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C2FF8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5276F"/>
    <w:pPr>
      <w:ind w:firstLine="0"/>
      <w:jc w:val="left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52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5276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5276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2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27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07CE-0F69-4759-9588-A990615A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ACCB1674</Template>
  <TotalTime>16</TotalTime>
  <Pages>2</Pages>
  <Words>2849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Rudienė</cp:lastModifiedBy>
  <cp:revision>33</cp:revision>
  <cp:lastPrinted>2022-06-15T10:15:00Z</cp:lastPrinted>
  <dcterms:created xsi:type="dcterms:W3CDTF">2022-06-17T10:18:00Z</dcterms:created>
  <dcterms:modified xsi:type="dcterms:W3CDTF">2025-11-10T11:55:00Z</dcterms:modified>
</cp:coreProperties>
</file>