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B7" w:rsidRPr="005F1079" w:rsidRDefault="00712BB7" w:rsidP="005F1079">
      <w:pPr>
        <w:pStyle w:val="Betarp"/>
        <w:ind w:left="3524" w:firstLine="1296"/>
        <w:rPr>
          <w:rFonts w:ascii="Times New Roman" w:hAnsi="Times New Roman" w:cs="Times New Roman"/>
          <w:sz w:val="24"/>
          <w:szCs w:val="24"/>
          <w:lang w:eastAsia="zh-CN"/>
        </w:rPr>
      </w:pPr>
      <w:r w:rsidRPr="005F1079">
        <w:rPr>
          <w:rFonts w:ascii="Times New Roman" w:hAnsi="Times New Roman" w:cs="Times New Roman"/>
          <w:sz w:val="24"/>
          <w:szCs w:val="24"/>
          <w:lang w:eastAsia="zh-CN"/>
        </w:rPr>
        <w:t>PATVIRTINTA</w:t>
      </w:r>
    </w:p>
    <w:p w:rsidR="00712BB7" w:rsidRPr="00712BB7" w:rsidRDefault="00712BB7" w:rsidP="00712BB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12BB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Kretingos rajono savivaldybės mero</w:t>
      </w:r>
    </w:p>
    <w:p w:rsidR="00712BB7" w:rsidRDefault="00712BB7" w:rsidP="00712BB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 w:rsidRPr="00712BB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2023 m. r</w:t>
      </w:r>
      <w:r w:rsidR="00F44C6F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ugsėjo</w:t>
      </w:r>
      <w:r w:rsidRPr="00712BB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  <w:r w:rsidR="00EF09E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8</w:t>
      </w:r>
      <w:r w:rsidRPr="00712BB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d. potvarkiu Nr. </w:t>
      </w:r>
      <w:r w:rsidR="00EF09EA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V3-355</w:t>
      </w:r>
    </w:p>
    <w:p w:rsidR="00A3772F" w:rsidRDefault="00A3772F" w:rsidP="00712BB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(Kretingos rajono savivaldybės mero </w:t>
      </w:r>
    </w:p>
    <w:p w:rsidR="00A3772F" w:rsidRDefault="00A3772F" w:rsidP="00712BB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2025 m. lapkričio d. potvarkio Nr. </w:t>
      </w:r>
    </w:p>
    <w:p w:rsidR="00A3772F" w:rsidRPr="00712BB7" w:rsidRDefault="00A3772F" w:rsidP="00712BB7">
      <w:pPr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="SimSu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redakcija)</w:t>
      </w:r>
    </w:p>
    <w:p w:rsidR="00712BB7" w:rsidRPr="00712BB7" w:rsidRDefault="00712BB7" w:rsidP="00712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p w:rsidR="00712BB7" w:rsidRPr="00712BB7" w:rsidRDefault="00712BB7" w:rsidP="00712B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  <w:r w:rsidRPr="00712BB7"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  <w:t>KRETINGOS RAJONO SAVIVALDYBĖS BŪSTO FONDO SĄRAŠAS</w:t>
      </w:r>
    </w:p>
    <w:p w:rsidR="00712BB7" w:rsidRPr="00712BB7" w:rsidRDefault="00712BB7" w:rsidP="00712B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zh-CN"/>
        </w:rPr>
      </w:pPr>
    </w:p>
    <w:tbl>
      <w:tblPr>
        <w:tblStyle w:val="Lentelstinklelis1"/>
        <w:tblW w:w="9606" w:type="dxa"/>
        <w:tblLayout w:type="fixed"/>
        <w:tblLook w:val="04A0" w:firstRow="1" w:lastRow="0" w:firstColumn="1" w:lastColumn="0" w:noHBand="0" w:noVBand="1"/>
      </w:tblPr>
      <w:tblGrid>
        <w:gridCol w:w="628"/>
        <w:gridCol w:w="5150"/>
        <w:gridCol w:w="1418"/>
        <w:gridCol w:w="2410"/>
      </w:tblGrid>
      <w:tr w:rsidR="00712BB7" w:rsidRPr="00712BB7" w:rsidTr="00173DFB">
        <w:trPr>
          <w:trHeight w:val="600"/>
        </w:trPr>
        <w:tc>
          <w:tcPr>
            <w:tcW w:w="628" w:type="dxa"/>
            <w:vAlign w:val="center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Eil. Nr.</w:t>
            </w:r>
          </w:p>
        </w:tc>
        <w:tc>
          <w:tcPr>
            <w:tcW w:w="5150" w:type="dxa"/>
            <w:noWrap/>
            <w:vAlign w:val="center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Adresas</w:t>
            </w:r>
          </w:p>
        </w:tc>
        <w:tc>
          <w:tcPr>
            <w:tcW w:w="1418" w:type="dxa"/>
            <w:vAlign w:val="center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Naudingasis plotas</w:t>
            </w:r>
          </w:p>
        </w:tc>
        <w:tc>
          <w:tcPr>
            <w:tcW w:w="2410" w:type="dxa"/>
            <w:noWrap/>
            <w:vAlign w:val="center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Unikalus Nr.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Audėjų g. 9,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88,02</w:t>
            </w:r>
          </w:p>
        </w:tc>
        <w:tc>
          <w:tcPr>
            <w:tcW w:w="2410" w:type="dxa"/>
            <w:noWrap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5696-1001-8010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Briedžio g. 2-8,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25,23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5693-6000-4013:0009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Dvaro g. 2A-2,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56,53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5696-7007-2010:0001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Geležinkelio g. 25-41,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37,60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5698-9000-3015:0041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Kęstučio g. 5-2,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33,89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5696-8001-3010:0002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Kęstučio g. 7-53,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54,25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5696-7001-8014:0053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Kęstučio g. 9-8,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35,87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5696-6001-4010:0008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Kęstučio g. 22-4, Kretinga 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19,50</w:t>
            </w:r>
          </w:p>
        </w:tc>
        <w:tc>
          <w:tcPr>
            <w:tcW w:w="2410" w:type="dxa"/>
            <w:noWrap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4400-0252-8170:6325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Kęstučio g. 22-5, Kretinga (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>. Nr. 1-1;1-4)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14,28</w:t>
            </w:r>
          </w:p>
        </w:tc>
        <w:tc>
          <w:tcPr>
            <w:tcW w:w="2410" w:type="dxa"/>
            <w:noWrap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4400-0252-8358:6328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Kęstučio g. 22-5, Kretinga (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>. Nr. 1-12)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10,97</w:t>
            </w:r>
          </w:p>
        </w:tc>
        <w:tc>
          <w:tcPr>
            <w:tcW w:w="2410" w:type="dxa"/>
            <w:noWrap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4400-0252-8358:6328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Klaipėdos g.12-3,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41,11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5691-2000-4012:0003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Klaipėdos g.12-4,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17,48</w:t>
            </w:r>
          </w:p>
        </w:tc>
        <w:tc>
          <w:tcPr>
            <w:tcW w:w="2410" w:type="dxa"/>
            <w:noWrap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5691-2000-4012:0004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Klaipėdos g. 62-10,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29,25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5690-9000-4016:0011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Klaipėdos g. 70-11,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28,44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5690-9000-5013:0013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Klaipėdos g. 109-4,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43,92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5688-5000-4013:0006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Klaipėdos g. 109-6,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40,16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5688-5000-4013:0007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Klaipėdos g. 133A-16,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29,56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5698-4000-3014:0020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Klaipėdos g.137-1,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25,69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5690-0001-0011:0005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Klaipėdos g.137-2, Kretinga </w:t>
            </w:r>
            <w:r w:rsidRPr="00387907">
              <w:rPr>
                <w:rFonts w:eastAsia="SimSun"/>
                <w:bCs/>
                <w:spacing w:val="-2"/>
                <w:szCs w:val="24"/>
                <w:lang w:eastAsia="zh-CN"/>
              </w:rPr>
              <w:t>(</w:t>
            </w:r>
            <w:proofErr w:type="spellStart"/>
            <w:r w:rsidRPr="00387907">
              <w:rPr>
                <w:rFonts w:eastAsia="SimSun"/>
                <w:bCs/>
                <w:spacing w:val="-2"/>
                <w:szCs w:val="24"/>
                <w:lang w:eastAsia="zh-CN"/>
              </w:rPr>
              <w:t>inv</w:t>
            </w:r>
            <w:proofErr w:type="spellEnd"/>
            <w:r w:rsidRPr="00387907">
              <w:rPr>
                <w:rFonts w:eastAsia="SimSun"/>
                <w:bCs/>
                <w:spacing w:val="-2"/>
                <w:szCs w:val="24"/>
                <w:lang w:eastAsia="zh-CN"/>
              </w:rPr>
              <w:t>. Nr. 2-1, 2-2, 2-3)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22,86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5692-0001-0011:0007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Klaipėdos g.137-2, Kretinga (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>. Nr. 2-4, 2-5)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31,12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5692-0001-0011:0007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Laisvės g.7-5,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85,79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5693-9001-6018:0004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Laisvės g. 8-23,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50,09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5697-8001-0011:0023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Laisvės g. 8-48,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65,18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5697-8001-0011:0048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Lazdynų g. 6-40,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65,73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5698-6000-5018:0040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Melioratorių g. 65-26,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55,04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5698-8000-5016:0022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Melioratorių g. 79-18,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48,23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5698-9000-7015:0018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Mėguvos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g. 2-5A,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12,68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4400-1237-4802:1409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Miško g. 1-10,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51,39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5697-9001-0016:0010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Miško g. 1-15,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52,00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5697-9001-0016:0015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Palangos g. 10-4,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20,82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4400-0402-3329:7133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Pervažos g. 24-7,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31,76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4400-0309-6100:9993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35-26,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56,61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5699-2000-9014:0008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vAlign w:val="center"/>
          </w:tcPr>
          <w:p w:rsidR="00712BB7" w:rsidRPr="00712BB7" w:rsidRDefault="00712BB7" w:rsidP="00712BB7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712BB7">
              <w:rPr>
                <w:rFonts w:eastAsia="Calibri"/>
                <w:color w:val="000000"/>
              </w:rPr>
              <w:t>Savanorių g. 37-5,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jc w:val="center"/>
              <w:rPr>
                <w:rFonts w:eastAsia="Calibri"/>
                <w:color w:val="000000"/>
              </w:rPr>
            </w:pPr>
            <w:r w:rsidRPr="00712BB7">
              <w:rPr>
                <w:rFonts w:eastAsia="Calibri"/>
                <w:color w:val="000000"/>
              </w:rPr>
              <w:t>55,07</w:t>
            </w:r>
          </w:p>
        </w:tc>
        <w:tc>
          <w:tcPr>
            <w:tcW w:w="2410" w:type="dxa"/>
            <w:vAlign w:val="center"/>
          </w:tcPr>
          <w:p w:rsidR="00712BB7" w:rsidRPr="00712BB7" w:rsidRDefault="00712BB7" w:rsidP="00712BB7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712BB7">
              <w:rPr>
                <w:rFonts w:eastAsia="Calibri"/>
                <w:color w:val="000000"/>
              </w:rPr>
              <w:t>5699-0000-9016:0002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37-13,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63,11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5699-0000-9016:0009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42-38,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51,87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5698-2001-3012:0040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38,03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4400-0670-7376:6408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59-3,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36,28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4400-0670-7437:6409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59-11,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36,56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4400-0671-1439:6437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59-12,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38,07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4400-0671-1460:6438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59-15,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42,20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4400-0671-2547:6451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59-18,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35,45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4400-0670-7580:6413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59-25,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34,20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4400-0671-1493:6439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59-28,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38,61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4400-0671-1639:6441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59-32,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39,94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4400-0671-2847:6458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59-36,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34,02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4400-0671-1139:6428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59-38,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63,92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4400-0671-1182:6430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59-39,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33,94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4400-0671-1706:6443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59-42,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41,01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4400-0671-5946:6517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Savanorių g. 59-46,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71,57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4400-0670-7860:6421</w:t>
            </w:r>
          </w:p>
        </w:tc>
      </w:tr>
      <w:tr w:rsidR="0081638C" w:rsidRPr="00712BB7" w:rsidTr="00173DFB">
        <w:trPr>
          <w:trHeight w:val="321"/>
        </w:trPr>
        <w:tc>
          <w:tcPr>
            <w:tcW w:w="628" w:type="dxa"/>
            <w:noWrap/>
          </w:tcPr>
          <w:p w:rsidR="0081638C" w:rsidRPr="00712BB7" w:rsidRDefault="0081638C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81638C" w:rsidRPr="00712BB7" w:rsidRDefault="0081638C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Savanorių g. 62-44, Kretinga</w:t>
            </w:r>
          </w:p>
        </w:tc>
        <w:tc>
          <w:tcPr>
            <w:tcW w:w="1418" w:type="dxa"/>
          </w:tcPr>
          <w:p w:rsidR="0081638C" w:rsidRPr="00712BB7" w:rsidRDefault="0081638C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49,04</w:t>
            </w:r>
          </w:p>
        </w:tc>
        <w:tc>
          <w:tcPr>
            <w:tcW w:w="2410" w:type="dxa"/>
          </w:tcPr>
          <w:p w:rsidR="0081638C" w:rsidRPr="00712BB7" w:rsidRDefault="0081638C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5698-9000-8012:0044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Taikos g. 2-6,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33,32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5693-0002-3014:0006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Tolių g. 17-2,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46,47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5697-4001-4015:0001</w:t>
            </w:r>
          </w:p>
        </w:tc>
      </w:tr>
      <w:tr w:rsidR="00817432" w:rsidRPr="00712BB7" w:rsidTr="00173DFB">
        <w:trPr>
          <w:trHeight w:val="321"/>
        </w:trPr>
        <w:tc>
          <w:tcPr>
            <w:tcW w:w="628" w:type="dxa"/>
            <w:noWrap/>
          </w:tcPr>
          <w:p w:rsidR="00817432" w:rsidRPr="00712BB7" w:rsidRDefault="00817432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817432" w:rsidRPr="00712BB7" w:rsidRDefault="00817432" w:rsidP="00817432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Topolių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akl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>. 1-</w:t>
            </w:r>
            <w:r>
              <w:rPr>
                <w:rFonts w:eastAsia="SimSun"/>
                <w:bCs/>
                <w:szCs w:val="24"/>
                <w:lang w:eastAsia="zh-CN"/>
              </w:rPr>
              <w:t>14</w:t>
            </w:r>
            <w:r w:rsidRPr="00712BB7">
              <w:rPr>
                <w:rFonts w:eastAsia="SimSun"/>
                <w:bCs/>
                <w:szCs w:val="24"/>
                <w:lang w:eastAsia="zh-CN"/>
              </w:rPr>
              <w:t>, Kretinga</w:t>
            </w:r>
          </w:p>
        </w:tc>
        <w:tc>
          <w:tcPr>
            <w:tcW w:w="1418" w:type="dxa"/>
          </w:tcPr>
          <w:p w:rsidR="00817432" w:rsidRPr="00712BB7" w:rsidRDefault="00817432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69,40</w:t>
            </w:r>
          </w:p>
        </w:tc>
        <w:tc>
          <w:tcPr>
            <w:tcW w:w="2410" w:type="dxa"/>
          </w:tcPr>
          <w:p w:rsidR="00817432" w:rsidRPr="00712BB7" w:rsidRDefault="00817432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5698-2001-6015:0014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Topolių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akl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>. 1-42,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46,99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5698-2001-6015:0042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Topolių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akl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>. 7-1,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64,72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5697-9002-5018:0030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Vilniaus g. 9-3,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31,36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5692-2000-5010:0006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Vilniaus g. 9-4,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27,65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5692-2000-5010:0007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Vilniaus g. 31-24,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65,68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5699-2001-3016:0031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Vilniaus g. 35-49,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47,61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5698-9002-0016:0049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Vilniaus g. 37A,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73,95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5688-0001-1071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43-2,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36,94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5696-2003-5014:0010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43-5,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34,70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5696-2003-5014:0009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119-315,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19,13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5697-7004-3018:0040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119-426,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48,63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5697-7004-3018:0019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119-540A,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22,46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5697-7004-3018:0043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vAlign w:val="center"/>
          </w:tcPr>
          <w:p w:rsidR="00712BB7" w:rsidRPr="00712BB7" w:rsidRDefault="00712BB7" w:rsidP="00712BB7">
            <w:pPr>
              <w:jc w:val="both"/>
              <w:rPr>
                <w:rFonts w:eastAsia="Calibri"/>
                <w:szCs w:val="24"/>
              </w:rPr>
            </w:pPr>
            <w:r w:rsidRPr="00712BB7">
              <w:rPr>
                <w:rFonts w:eastAsia="Calibri"/>
              </w:rPr>
              <w:t>Vytauto g. 123-25,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jc w:val="center"/>
              <w:rPr>
                <w:rFonts w:eastAsia="Calibri"/>
                <w:color w:val="000000"/>
              </w:rPr>
            </w:pPr>
            <w:r w:rsidRPr="00712BB7">
              <w:rPr>
                <w:rFonts w:eastAsia="Calibri"/>
                <w:color w:val="000000"/>
              </w:rPr>
              <w:t>49,99</w:t>
            </w:r>
          </w:p>
        </w:tc>
        <w:tc>
          <w:tcPr>
            <w:tcW w:w="2410" w:type="dxa"/>
            <w:vAlign w:val="center"/>
          </w:tcPr>
          <w:p w:rsidR="00712BB7" w:rsidRPr="00712BB7" w:rsidRDefault="00712BB7" w:rsidP="00712BB7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712BB7">
              <w:rPr>
                <w:rFonts w:eastAsia="Calibri"/>
                <w:color w:val="000000"/>
              </w:rPr>
              <w:t>5698-5003-0016:0025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125-3,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48,18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5695-8005-0011:0009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127-2,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50,91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4400-0673-6483:6822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131-5,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24,87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5695-8005-2017:0013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vAlign w:val="center"/>
          </w:tcPr>
          <w:p w:rsidR="00712BB7" w:rsidRPr="00712BB7" w:rsidRDefault="00712BB7" w:rsidP="00712BB7">
            <w:pPr>
              <w:jc w:val="both"/>
              <w:rPr>
                <w:rFonts w:eastAsia="Calibri"/>
                <w:color w:val="000000"/>
                <w:szCs w:val="24"/>
              </w:rPr>
            </w:pPr>
            <w:r w:rsidRPr="00712BB7">
              <w:rPr>
                <w:rFonts w:eastAsia="Calibri"/>
                <w:color w:val="000000"/>
              </w:rPr>
              <w:t>Žemaičių g. 8-40,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jc w:val="center"/>
              <w:rPr>
                <w:rFonts w:eastAsia="Calibri"/>
                <w:color w:val="000000"/>
              </w:rPr>
            </w:pPr>
            <w:r w:rsidRPr="00712BB7">
              <w:rPr>
                <w:rFonts w:eastAsia="Calibri"/>
                <w:color w:val="000000"/>
              </w:rPr>
              <w:t>50,90</w:t>
            </w:r>
          </w:p>
        </w:tc>
        <w:tc>
          <w:tcPr>
            <w:tcW w:w="2410" w:type="dxa"/>
            <w:vAlign w:val="center"/>
          </w:tcPr>
          <w:p w:rsidR="00712BB7" w:rsidRPr="00712BB7" w:rsidRDefault="00712BB7" w:rsidP="00712BB7">
            <w:pPr>
              <w:jc w:val="center"/>
              <w:rPr>
                <w:rFonts w:eastAsia="Calibri"/>
                <w:color w:val="000000"/>
                <w:szCs w:val="24"/>
              </w:rPr>
            </w:pPr>
            <w:r w:rsidRPr="00712BB7">
              <w:rPr>
                <w:rFonts w:eastAsia="Calibri"/>
                <w:color w:val="000000"/>
              </w:rPr>
              <w:t>5697-5005-7019:0039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Žemaičių g. 8-55, Kretinga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50,73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5697-5005-7019:0054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Atžalyno g., 14-2, Vydmantų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52,62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4400-2024-6124:3387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Salantų g. 1-1,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43,21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4400-0629-1221:2873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Salantų g. 1-2,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52,19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4400-0629-1243:2874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Salantų g. 1-3,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27,07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4400-0629-1321:2875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Salantų g. 1-4,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50,59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4400-0629-1387:2878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Salantų g. 13-1,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51,11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 5686-6000-2016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2-1,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52,91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4400-0821-0206:1698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2-2,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76,34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4400-0821-0210:1699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2-3,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40,32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4400-0821-0264:1700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2-4,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28,43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4400-0821-0297:1701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Vytauto g. 2-5,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18,50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4400-0821-0353:1702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Žemaičių g. 2-1,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48,12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4400-0821-0397:1703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Žemaičių g. 2-2,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75,49</w:t>
            </w:r>
          </w:p>
        </w:tc>
        <w:tc>
          <w:tcPr>
            <w:tcW w:w="2410" w:type="dxa"/>
            <w:hideMark/>
          </w:tcPr>
          <w:p w:rsidR="00712BB7" w:rsidRPr="00712BB7" w:rsidRDefault="00173DFB" w:rsidP="00173DFB">
            <w:pPr>
              <w:autoSpaceDE w:val="0"/>
              <w:autoSpaceDN w:val="0"/>
              <w:adjustRightInd w:val="0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4400-0821</w:t>
            </w:r>
            <w:r w:rsidR="00781082">
              <w:rPr>
                <w:rFonts w:eastAsia="SimSun"/>
                <w:bCs/>
                <w:szCs w:val="24"/>
                <w:lang w:eastAsia="zh-CN"/>
              </w:rPr>
              <w:t>-0420:1704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Žemaičių g. 2-3,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72,63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4400-3018-7305:8311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Žemaičių g. 2-5,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53,90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4400-0821-0475:1706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Žemaičių g. 3-1, Padvarių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62,10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4400-0821-4042:1755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Žemaičių g. 3-2, Padvarių k., Kretingos r.  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72,09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4400-0821-4253:1761</w:t>
            </w:r>
          </w:p>
        </w:tc>
      </w:tr>
      <w:tr w:rsidR="001D409A" w:rsidRPr="00712BB7" w:rsidTr="00173DFB">
        <w:trPr>
          <w:trHeight w:val="321"/>
        </w:trPr>
        <w:tc>
          <w:tcPr>
            <w:tcW w:w="628" w:type="dxa"/>
            <w:noWrap/>
          </w:tcPr>
          <w:p w:rsidR="001D409A" w:rsidRPr="00712BB7" w:rsidRDefault="001D409A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1D409A" w:rsidRPr="00712BB7" w:rsidRDefault="001D409A" w:rsidP="001D409A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  <w:p w:rsidR="001D409A" w:rsidRPr="00712BB7" w:rsidRDefault="001D409A" w:rsidP="001D409A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>. Nr. 1-1, 1-2, 3-8, 3-9)</w:t>
            </w:r>
          </w:p>
        </w:tc>
        <w:tc>
          <w:tcPr>
            <w:tcW w:w="1418" w:type="dxa"/>
          </w:tcPr>
          <w:p w:rsidR="001D409A" w:rsidRPr="00712BB7" w:rsidRDefault="001D409A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66,95</w:t>
            </w:r>
          </w:p>
        </w:tc>
        <w:tc>
          <w:tcPr>
            <w:tcW w:w="2410" w:type="dxa"/>
          </w:tcPr>
          <w:p w:rsidR="001D409A" w:rsidRPr="00712BB7" w:rsidRDefault="001D409A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k., Kretingos r. </w:t>
            </w:r>
          </w:p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>. Nr. 2-1, 2-2, 3-5, 3-6)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66,46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  <w:p w:rsidR="00712BB7" w:rsidRPr="00712BB7" w:rsidRDefault="00712BB7" w:rsidP="001D409A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. Nr. </w:t>
            </w:r>
            <w:r w:rsidR="001D409A">
              <w:rPr>
                <w:rFonts w:eastAsia="SimSun"/>
                <w:bCs/>
                <w:szCs w:val="24"/>
                <w:lang w:eastAsia="zh-CN"/>
              </w:rPr>
              <w:t>3-10, 3-11</w:t>
            </w:r>
            <w:r w:rsidRPr="00712BB7">
              <w:rPr>
                <w:rFonts w:eastAsia="SimSun"/>
                <w:bCs/>
                <w:szCs w:val="24"/>
                <w:lang w:eastAsia="zh-CN"/>
              </w:rPr>
              <w:t>)</w:t>
            </w:r>
          </w:p>
        </w:tc>
        <w:tc>
          <w:tcPr>
            <w:tcW w:w="1418" w:type="dxa"/>
          </w:tcPr>
          <w:p w:rsidR="00712BB7" w:rsidRPr="00712BB7" w:rsidRDefault="001D409A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55,60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1D409A" w:rsidRPr="00712BB7" w:rsidTr="00173DFB">
        <w:trPr>
          <w:trHeight w:val="321"/>
        </w:trPr>
        <w:tc>
          <w:tcPr>
            <w:tcW w:w="628" w:type="dxa"/>
            <w:noWrap/>
          </w:tcPr>
          <w:p w:rsidR="001D409A" w:rsidRPr="00712BB7" w:rsidRDefault="001D409A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1D409A" w:rsidRDefault="001D409A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D409A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1D409A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1D409A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1D409A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  <w:p w:rsidR="001D409A" w:rsidRPr="00712BB7" w:rsidRDefault="001D409A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>
              <w:rPr>
                <w:rFonts w:eastAsia="SimSun"/>
                <w:bCs/>
                <w:szCs w:val="24"/>
                <w:lang w:eastAsia="zh-CN"/>
              </w:rPr>
              <w:t>. Nr. 3-12)</w:t>
            </w:r>
          </w:p>
        </w:tc>
        <w:tc>
          <w:tcPr>
            <w:tcW w:w="1418" w:type="dxa"/>
          </w:tcPr>
          <w:p w:rsidR="001D409A" w:rsidRDefault="001D409A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58,05</w:t>
            </w:r>
          </w:p>
        </w:tc>
        <w:tc>
          <w:tcPr>
            <w:tcW w:w="2410" w:type="dxa"/>
          </w:tcPr>
          <w:p w:rsidR="001D409A" w:rsidRPr="00712BB7" w:rsidRDefault="001D409A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1D409A" w:rsidRPr="00712BB7" w:rsidTr="00173DFB">
        <w:trPr>
          <w:trHeight w:val="321"/>
        </w:trPr>
        <w:tc>
          <w:tcPr>
            <w:tcW w:w="628" w:type="dxa"/>
            <w:noWrap/>
          </w:tcPr>
          <w:p w:rsidR="001D409A" w:rsidRPr="00712BB7" w:rsidRDefault="001D409A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1D409A" w:rsidRDefault="001D409A" w:rsidP="001D409A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proofErr w:type="spellStart"/>
            <w:r w:rsidRPr="001D409A">
              <w:rPr>
                <w:rFonts w:eastAsia="SimSun"/>
                <w:bCs/>
                <w:szCs w:val="24"/>
                <w:lang w:eastAsia="zh-CN"/>
              </w:rPr>
              <w:t>Daubėnų</w:t>
            </w:r>
            <w:proofErr w:type="spellEnd"/>
            <w:r w:rsidRPr="001D409A">
              <w:rPr>
                <w:rFonts w:eastAsia="SimSun"/>
                <w:bCs/>
                <w:szCs w:val="24"/>
                <w:lang w:eastAsia="zh-CN"/>
              </w:rPr>
              <w:t xml:space="preserve"> g. 4, </w:t>
            </w:r>
            <w:proofErr w:type="spellStart"/>
            <w:r w:rsidRPr="001D409A">
              <w:rPr>
                <w:rFonts w:eastAsia="SimSun"/>
                <w:bCs/>
                <w:szCs w:val="24"/>
                <w:lang w:eastAsia="zh-CN"/>
              </w:rPr>
              <w:t>Dimitravo</w:t>
            </w:r>
            <w:proofErr w:type="spellEnd"/>
            <w:r w:rsidRPr="001D409A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  <w:p w:rsidR="001D409A" w:rsidRPr="001D409A" w:rsidRDefault="001D409A" w:rsidP="001D409A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(</w:t>
            </w:r>
            <w:proofErr w:type="spellStart"/>
            <w:r>
              <w:rPr>
                <w:rFonts w:eastAsia="SimSun"/>
                <w:bCs/>
                <w:szCs w:val="24"/>
                <w:lang w:eastAsia="zh-CN"/>
              </w:rPr>
              <w:t>inv</w:t>
            </w:r>
            <w:proofErr w:type="spellEnd"/>
            <w:r>
              <w:rPr>
                <w:rFonts w:eastAsia="SimSun"/>
                <w:bCs/>
                <w:szCs w:val="24"/>
                <w:lang w:eastAsia="zh-CN"/>
              </w:rPr>
              <w:t>. Nr. 3-14, 3-15, 3-16, 3-17)</w:t>
            </w:r>
          </w:p>
        </w:tc>
        <w:tc>
          <w:tcPr>
            <w:tcW w:w="1418" w:type="dxa"/>
          </w:tcPr>
          <w:p w:rsidR="001D409A" w:rsidRDefault="001D409A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71,37</w:t>
            </w:r>
          </w:p>
        </w:tc>
        <w:tc>
          <w:tcPr>
            <w:tcW w:w="2410" w:type="dxa"/>
          </w:tcPr>
          <w:p w:rsidR="001D409A" w:rsidRPr="00712BB7" w:rsidRDefault="001D409A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5693-0004-7018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Beržų g. 4,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64,02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5697-4024-0017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Ilgoji g. 7-2,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39,91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4400-0674-0174:6840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Vingio g. 2,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Laukžemės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131,89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5698-2013-5017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Skuodo g. 4A-4, Darbėnai,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60,70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4400-0675-8338:7143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Skuodo g. 4A-11, Darbėnai,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58,16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4400-0675-8452:7147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Vaineikių g. 2, Darbėnai,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142,21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5600-2006-3017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Tyro g. 16-2, Kalniškių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40,31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5697-2024-6013:0001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Kretingos g. 20-8,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Dupulčių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38,16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4400-0461-4024:4279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Sodžiaus g. 15, Budrių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26,73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5694-7003-5019:0002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Laivių g. 25-5,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43,41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5693-5004-7019:0004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Laivių g. 25-6,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42,73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5693-5004-7019:0005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S. Nėries g. 15-9,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69,74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5699-1001-6014:0009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Šermukšnių g. 6-2,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34,15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4400-0674-8074:6955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Taikos g. 8,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57,06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5693-4001-4011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Turgaus a. 10-5,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39,77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5692-7002-1026:0030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Žemaitės g. 4-4,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39,61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5692-2001-2015:0006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Žemaitės g. 4-7,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37,22</w:t>
            </w:r>
          </w:p>
        </w:tc>
        <w:tc>
          <w:tcPr>
            <w:tcW w:w="2410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5692-2001-2015:0005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Žemaitės g. 9-3,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35,96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5692-8002-3014:0007</w:t>
            </w:r>
          </w:p>
        </w:tc>
      </w:tr>
      <w:tr w:rsidR="00712BB7" w:rsidRPr="00712BB7" w:rsidTr="00173DFB">
        <w:trPr>
          <w:trHeight w:val="321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Žemaitės g. 25, Salantai,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65,61</w:t>
            </w:r>
          </w:p>
        </w:tc>
        <w:tc>
          <w:tcPr>
            <w:tcW w:w="2410" w:type="dxa"/>
            <w:hideMark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5689-0002-0017</w:t>
            </w:r>
          </w:p>
        </w:tc>
      </w:tr>
      <w:tr w:rsidR="00712BB7" w:rsidRPr="00712BB7" w:rsidTr="00173DFB">
        <w:trPr>
          <w:trHeight w:val="315"/>
        </w:trPr>
        <w:tc>
          <w:tcPr>
            <w:tcW w:w="628" w:type="dxa"/>
            <w:noWrap/>
          </w:tcPr>
          <w:p w:rsidR="00712BB7" w:rsidRPr="00712BB7" w:rsidRDefault="00712BB7" w:rsidP="00712B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SimSun"/>
                <w:b/>
                <w:bCs/>
                <w:szCs w:val="24"/>
                <w:lang w:eastAsia="zh-CN"/>
              </w:rPr>
            </w:pPr>
          </w:p>
        </w:tc>
        <w:tc>
          <w:tcPr>
            <w:tcW w:w="5150" w:type="dxa"/>
            <w:noWrap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Motiejaus Valančiaus g. 9, </w:t>
            </w:r>
            <w:proofErr w:type="spellStart"/>
            <w:r w:rsidRPr="00712BB7">
              <w:rPr>
                <w:rFonts w:eastAsia="SimSun"/>
                <w:bCs/>
                <w:szCs w:val="24"/>
                <w:lang w:eastAsia="zh-CN"/>
              </w:rPr>
              <w:t>Nasrėnų</w:t>
            </w:r>
            <w:proofErr w:type="spellEnd"/>
            <w:r w:rsidRPr="00712BB7">
              <w:rPr>
                <w:rFonts w:eastAsia="SimSun"/>
                <w:bCs/>
                <w:szCs w:val="24"/>
                <w:lang w:eastAsia="zh-CN"/>
              </w:rPr>
              <w:t xml:space="preserve"> k., Kretingos r.</w:t>
            </w:r>
          </w:p>
        </w:tc>
        <w:tc>
          <w:tcPr>
            <w:tcW w:w="1418" w:type="dxa"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60,85</w:t>
            </w:r>
          </w:p>
        </w:tc>
        <w:tc>
          <w:tcPr>
            <w:tcW w:w="2410" w:type="dxa"/>
            <w:noWrap/>
          </w:tcPr>
          <w:p w:rsidR="00712BB7" w:rsidRPr="00712BB7" w:rsidRDefault="00712BB7" w:rsidP="00712BB7">
            <w:pPr>
              <w:autoSpaceDE w:val="0"/>
              <w:autoSpaceDN w:val="0"/>
              <w:adjustRightInd w:val="0"/>
              <w:jc w:val="center"/>
              <w:rPr>
                <w:rFonts w:eastAsia="SimSun"/>
                <w:bCs/>
                <w:szCs w:val="24"/>
                <w:lang w:eastAsia="zh-CN"/>
              </w:rPr>
            </w:pPr>
            <w:r w:rsidRPr="00712BB7">
              <w:rPr>
                <w:rFonts w:eastAsia="SimSun"/>
                <w:bCs/>
                <w:szCs w:val="24"/>
                <w:lang w:eastAsia="zh-CN"/>
              </w:rPr>
              <w:t>5693-6006-1010</w:t>
            </w:r>
          </w:p>
        </w:tc>
      </w:tr>
    </w:tbl>
    <w:p w:rsidR="00E403FB" w:rsidRPr="00621D95" w:rsidRDefault="00712BB7" w:rsidP="00621D95">
      <w:pPr>
        <w:tabs>
          <w:tab w:val="left" w:pos="3994"/>
        </w:tabs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712BB7">
        <w:rPr>
          <w:rFonts w:ascii="Times New Roman" w:eastAsia="SimSun" w:hAnsi="Times New Roman" w:cs="Times New Roman"/>
          <w:sz w:val="24"/>
          <w:szCs w:val="24"/>
          <w:lang w:eastAsia="zh-CN"/>
        </w:rPr>
        <w:t>_____________________________</w:t>
      </w:r>
    </w:p>
    <w:sectPr w:rsidR="00E403FB" w:rsidRPr="00621D95" w:rsidSect="00B85282">
      <w:headerReference w:type="default" r:id="rId9"/>
      <w:headerReference w:type="first" r:id="rId10"/>
      <w:pgSz w:w="11907" w:h="16840" w:code="9"/>
      <w:pgMar w:top="1134" w:right="567" w:bottom="1134" w:left="1701" w:header="709" w:footer="709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7C3" w:rsidRDefault="007337C3">
      <w:pPr>
        <w:spacing w:after="0" w:line="240" w:lineRule="auto"/>
      </w:pPr>
      <w:r>
        <w:separator/>
      </w:r>
    </w:p>
  </w:endnote>
  <w:endnote w:type="continuationSeparator" w:id="0">
    <w:p w:rsidR="007337C3" w:rsidRDefault="00733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7C3" w:rsidRDefault="007337C3">
      <w:pPr>
        <w:spacing w:after="0" w:line="240" w:lineRule="auto"/>
      </w:pPr>
      <w:r>
        <w:separator/>
      </w:r>
    </w:p>
  </w:footnote>
  <w:footnote w:type="continuationSeparator" w:id="0">
    <w:p w:rsidR="007337C3" w:rsidRDefault="00733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248160491"/>
      <w:docPartObj>
        <w:docPartGallery w:val="Page Numbers (Top of Page)"/>
        <w:docPartUnique/>
      </w:docPartObj>
    </w:sdtPr>
    <w:sdtEndPr/>
    <w:sdtContent>
      <w:p w:rsidR="000B69E9" w:rsidRPr="008C62E5" w:rsidRDefault="00712BB7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62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C62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62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40DF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8C62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69E9" w:rsidRDefault="00340DF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282" w:rsidRDefault="00340DF5">
    <w:pPr>
      <w:pStyle w:val="Antrats"/>
      <w:jc w:val="center"/>
    </w:pPr>
  </w:p>
  <w:p w:rsidR="000B69E9" w:rsidRPr="00A46ECE" w:rsidRDefault="00340DF5" w:rsidP="00A46EC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341AFC"/>
    <w:multiLevelType w:val="hybridMultilevel"/>
    <w:tmpl w:val="A7362CF4"/>
    <w:lvl w:ilvl="0" w:tplc="32FC796C">
      <w:start w:val="1"/>
      <w:numFmt w:val="decimal"/>
      <w:lvlText w:val="%1."/>
      <w:lvlJc w:val="left"/>
      <w:pPr>
        <w:ind w:left="1211" w:hanging="1211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B7"/>
    <w:rsid w:val="00173DFB"/>
    <w:rsid w:val="001D409A"/>
    <w:rsid w:val="00246B8E"/>
    <w:rsid w:val="003261A4"/>
    <w:rsid w:val="00340DF5"/>
    <w:rsid w:val="00387907"/>
    <w:rsid w:val="005F1079"/>
    <w:rsid w:val="00621D95"/>
    <w:rsid w:val="00671E1F"/>
    <w:rsid w:val="006C38D5"/>
    <w:rsid w:val="00712BB7"/>
    <w:rsid w:val="007337C3"/>
    <w:rsid w:val="00781082"/>
    <w:rsid w:val="0081638C"/>
    <w:rsid w:val="00817432"/>
    <w:rsid w:val="008C62E5"/>
    <w:rsid w:val="00A02180"/>
    <w:rsid w:val="00A3772F"/>
    <w:rsid w:val="00A73E93"/>
    <w:rsid w:val="00E403FB"/>
    <w:rsid w:val="00EF09EA"/>
    <w:rsid w:val="00F4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12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2BB7"/>
  </w:style>
  <w:style w:type="table" w:customStyle="1" w:styleId="Lentelstinklelis1">
    <w:name w:val="Lentelės tinklelis1"/>
    <w:basedOn w:val="prastojilentel"/>
    <w:next w:val="Lentelstinklelis"/>
    <w:uiPriority w:val="59"/>
    <w:rsid w:val="00712BB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1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8C6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62E5"/>
  </w:style>
  <w:style w:type="paragraph" w:styleId="Betarp">
    <w:name w:val="No Spacing"/>
    <w:uiPriority w:val="1"/>
    <w:qFormat/>
    <w:rsid w:val="00A73E9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12B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2BB7"/>
  </w:style>
  <w:style w:type="table" w:customStyle="1" w:styleId="Lentelstinklelis1">
    <w:name w:val="Lentelės tinklelis1"/>
    <w:basedOn w:val="prastojilentel"/>
    <w:next w:val="Lentelstinklelis"/>
    <w:uiPriority w:val="59"/>
    <w:rsid w:val="00712BB7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712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8C62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C62E5"/>
  </w:style>
  <w:style w:type="paragraph" w:styleId="Betarp">
    <w:name w:val="No Spacing"/>
    <w:uiPriority w:val="1"/>
    <w:qFormat/>
    <w:rsid w:val="00A73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05C6-8A11-49E9-92D5-2ABE4A10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E535A0FA</Template>
  <TotalTime>29</TotalTime>
  <Pages>3</Pages>
  <Words>4662</Words>
  <Characters>2658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Lauriukas</dc:creator>
  <cp:keywords/>
  <dc:description/>
  <cp:lastModifiedBy>Laura Rudienė</cp:lastModifiedBy>
  <cp:revision>28</cp:revision>
  <dcterms:created xsi:type="dcterms:W3CDTF">2023-09-06T08:26:00Z</dcterms:created>
  <dcterms:modified xsi:type="dcterms:W3CDTF">2025-11-11T06:51:00Z</dcterms:modified>
</cp:coreProperties>
</file>