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:rsidR="00377B28" w:rsidRPr="00602DA1" w:rsidRDefault="00377B28" w:rsidP="009E578C">
      <w:pPr>
        <w:rPr>
          <w:caps/>
          <w:color w:val="000000" w:themeColor="text1"/>
          <w:szCs w:val="24"/>
        </w:rPr>
      </w:pPr>
    </w:p>
    <w:p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65767A" w:rsidRPr="0065767A">
        <w:rPr>
          <w:b/>
          <w:color w:val="000000" w:themeColor="text1"/>
          <w:szCs w:val="24"/>
        </w:rPr>
        <w:t>ŽEMĖS SKLYP</w:t>
      </w:r>
      <w:r w:rsidR="007C11D4" w:rsidRPr="007C11D4">
        <w:rPr>
          <w:b/>
          <w:color w:val="000000" w:themeColor="text1"/>
          <w:szCs w:val="24"/>
        </w:rPr>
        <w:t>O</w:t>
      </w:r>
      <w:r w:rsidR="0065767A" w:rsidRPr="0065767A">
        <w:rPr>
          <w:b/>
          <w:color w:val="000000" w:themeColor="text1"/>
          <w:szCs w:val="24"/>
        </w:rPr>
        <w:t xml:space="preserve"> (KADASTRO NR. </w:t>
      </w:r>
      <w:r w:rsidR="00832C12">
        <w:rPr>
          <w:b/>
          <w:color w:val="000000" w:themeColor="text1"/>
          <w:szCs w:val="24"/>
        </w:rPr>
        <w:t>5674/0002:175</w:t>
      </w:r>
      <w:r w:rsidR="0065767A" w:rsidRPr="0065767A">
        <w:rPr>
          <w:b/>
          <w:color w:val="000000" w:themeColor="text1"/>
          <w:szCs w:val="24"/>
        </w:rPr>
        <w:t>), ESANČI</w:t>
      </w:r>
      <w:r w:rsidR="007C11D4">
        <w:rPr>
          <w:b/>
          <w:color w:val="000000" w:themeColor="text1"/>
          <w:szCs w:val="24"/>
        </w:rPr>
        <w:t>O</w:t>
      </w:r>
      <w:r w:rsidR="008C4B62">
        <w:rPr>
          <w:b/>
          <w:color w:val="000000" w:themeColor="text1"/>
          <w:szCs w:val="24"/>
        </w:rPr>
        <w:t xml:space="preserve"> </w:t>
      </w:r>
      <w:r w:rsidR="00832C12">
        <w:rPr>
          <w:b/>
          <w:color w:val="000000" w:themeColor="text1"/>
          <w:szCs w:val="24"/>
        </w:rPr>
        <w:t xml:space="preserve">ŽEMAITĖS G. 96B, GARGŽDELĖS K., IMBARĖS SEN., </w:t>
      </w:r>
      <w:r w:rsidR="007C11D4">
        <w:rPr>
          <w:b/>
          <w:color w:val="000000" w:themeColor="text1"/>
          <w:szCs w:val="24"/>
        </w:rPr>
        <w:t>KRETINGOS R.,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F41AC0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:rsidR="00D57684" w:rsidRPr="00602DA1" w:rsidRDefault="00637F0A" w:rsidP="009E578C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patvirtinimo“, ir atsižvelgdamas į planavimo iniciatori</w:t>
      </w:r>
      <w:r w:rsidR="007C11D4">
        <w:rPr>
          <w:color w:val="000000" w:themeColor="text1"/>
          <w:szCs w:val="24"/>
        </w:rPr>
        <w:t>aus</w:t>
      </w:r>
      <w:r w:rsidRPr="00602DA1">
        <w:rPr>
          <w:color w:val="000000" w:themeColor="text1"/>
          <w:szCs w:val="24"/>
        </w:rPr>
        <w:t xml:space="preserve"> gautą prašymą:</w:t>
      </w:r>
    </w:p>
    <w:p w:rsidR="002F29F4" w:rsidRPr="00602DA1" w:rsidRDefault="00637F0A" w:rsidP="00637F0A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:rsidR="00637F0A" w:rsidRPr="00602DA1" w:rsidRDefault="002F29F4" w:rsidP="00637F0A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žemės sklyp</w:t>
      </w:r>
      <w:r w:rsidR="007C11D4">
        <w:rPr>
          <w:color w:val="000000" w:themeColor="text1"/>
          <w:szCs w:val="24"/>
        </w:rPr>
        <w:t>o</w:t>
      </w:r>
      <w:r w:rsidR="00637F0A" w:rsidRPr="00602DA1">
        <w:rPr>
          <w:color w:val="000000" w:themeColor="text1"/>
          <w:szCs w:val="24"/>
        </w:rPr>
        <w:t xml:space="preserve"> </w:t>
      </w:r>
      <w:r w:rsidR="00EF5243">
        <w:rPr>
          <w:color w:val="000000" w:themeColor="text1"/>
          <w:szCs w:val="24"/>
        </w:rPr>
        <w:t>(kadastro Nr</w:t>
      </w:r>
      <w:r w:rsidR="00EF5243" w:rsidRPr="00EF5243">
        <w:rPr>
          <w:color w:val="000000" w:themeColor="text1"/>
          <w:szCs w:val="24"/>
        </w:rPr>
        <w:t xml:space="preserve">. </w:t>
      </w:r>
      <w:r w:rsidR="00832C12" w:rsidRPr="00832C12">
        <w:rPr>
          <w:color w:val="000000" w:themeColor="text1"/>
          <w:szCs w:val="24"/>
        </w:rPr>
        <w:t>5674/0002:175</w:t>
      </w:r>
      <w:r w:rsidR="00EF5243">
        <w:rPr>
          <w:color w:val="000000" w:themeColor="text1"/>
          <w:szCs w:val="24"/>
        </w:rPr>
        <w:t>), esanči</w:t>
      </w:r>
      <w:r w:rsidR="007C11D4">
        <w:rPr>
          <w:color w:val="000000" w:themeColor="text1"/>
          <w:szCs w:val="24"/>
        </w:rPr>
        <w:t>o</w:t>
      </w:r>
      <w:r w:rsidR="00EF5243">
        <w:rPr>
          <w:color w:val="000000" w:themeColor="text1"/>
          <w:szCs w:val="24"/>
        </w:rPr>
        <w:t xml:space="preserve"> </w:t>
      </w:r>
      <w:r w:rsidR="00832C12" w:rsidRPr="00832C12">
        <w:rPr>
          <w:color w:val="000000" w:themeColor="text1"/>
          <w:szCs w:val="24"/>
        </w:rPr>
        <w:t xml:space="preserve">Žemaitės g. 96B, </w:t>
      </w:r>
      <w:proofErr w:type="spellStart"/>
      <w:r w:rsidR="00832C12" w:rsidRPr="00832C12">
        <w:rPr>
          <w:color w:val="000000" w:themeColor="text1"/>
          <w:szCs w:val="24"/>
        </w:rPr>
        <w:t>Gargždelės</w:t>
      </w:r>
      <w:proofErr w:type="spellEnd"/>
      <w:r w:rsidR="00832C12" w:rsidRPr="00832C12">
        <w:rPr>
          <w:color w:val="000000" w:themeColor="text1"/>
          <w:szCs w:val="24"/>
        </w:rPr>
        <w:t xml:space="preserve"> k., </w:t>
      </w:r>
      <w:proofErr w:type="spellStart"/>
      <w:r w:rsidR="00832C12" w:rsidRPr="00832C12">
        <w:rPr>
          <w:color w:val="000000" w:themeColor="text1"/>
          <w:szCs w:val="24"/>
        </w:rPr>
        <w:t>Imbarės</w:t>
      </w:r>
      <w:proofErr w:type="spellEnd"/>
      <w:r w:rsidR="00832C12" w:rsidRPr="00832C12">
        <w:rPr>
          <w:color w:val="000000" w:themeColor="text1"/>
          <w:szCs w:val="24"/>
        </w:rPr>
        <w:t xml:space="preserve"> sen., Kretingos r.,</w:t>
      </w:r>
      <w:r w:rsidR="00637F0A" w:rsidRPr="00602DA1">
        <w:rPr>
          <w:color w:val="000000" w:themeColor="text1"/>
          <w:szCs w:val="24"/>
          <w:lang w:eastAsia="lt-LT" w:bidi="lt-LT"/>
        </w:rPr>
        <w:t xml:space="preserve"> kvartalo detal</w:t>
      </w:r>
      <w:r w:rsidR="009A4D6C">
        <w:rPr>
          <w:color w:val="000000" w:themeColor="text1"/>
          <w:szCs w:val="24"/>
          <w:lang w:eastAsia="lt-LT" w:bidi="lt-LT"/>
        </w:rPr>
        <w:t xml:space="preserve">usis </w:t>
      </w:r>
      <w:r w:rsidR="00637F0A" w:rsidRPr="00602DA1">
        <w:rPr>
          <w:color w:val="000000" w:themeColor="text1"/>
          <w:szCs w:val="24"/>
          <w:lang w:eastAsia="lt-LT" w:bidi="lt-LT"/>
        </w:rPr>
        <w:t>plan</w:t>
      </w:r>
      <w:r w:rsidR="009A4D6C">
        <w:rPr>
          <w:color w:val="000000" w:themeColor="text1"/>
          <w:szCs w:val="24"/>
          <w:lang w:eastAsia="lt-LT" w:bidi="lt-LT"/>
        </w:rPr>
        <w:t>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:rsidR="00BD2392" w:rsidRPr="00602DA1" w:rsidRDefault="009A47BC" w:rsidP="0066643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7C11D4" w:rsidRPr="00230805">
        <w:rPr>
          <w:color w:val="000000" w:themeColor="text1"/>
          <w:szCs w:val="24"/>
        </w:rPr>
        <w:t>teritorijos pertvarkymas,</w:t>
      </w:r>
      <w:r w:rsidR="007C11D4" w:rsidRPr="00230805">
        <w:rPr>
          <w:szCs w:val="24"/>
          <w:lang w:bidi="lt-LT"/>
        </w:rPr>
        <w:t xml:space="preserve"> naudojimo paskirties ir būdų nustatymas, inžinerinei infrastruktūrai reikalingų teritorijų suplanavimas </w:t>
      </w:r>
      <w:r w:rsidR="007C11D4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:rsidR="00F4195C" w:rsidRPr="00B522CC" w:rsidRDefault="00637F0A" w:rsidP="00B522CC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:rsidR="00F74C17" w:rsidRPr="00602DA1" w:rsidRDefault="00637F0A" w:rsidP="008D21A9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bookmarkEnd w:id="0"/>
    <w:p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EF5243" w:rsidRPr="00602DA1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B4124E" w:rsidRDefault="00B4124E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D653E9" w:rsidRPr="00602DA1" w:rsidRDefault="00D653E9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  <w:bookmarkStart w:id="1" w:name="_GoBack"/>
      <w:bookmarkEnd w:id="1"/>
    </w:p>
    <w:p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Sandra </w:t>
      </w:r>
      <w:proofErr w:type="spellStart"/>
      <w:r w:rsidRPr="00602DA1">
        <w:rPr>
          <w:color w:val="000000" w:themeColor="text1"/>
          <w:szCs w:val="24"/>
        </w:rPr>
        <w:t>Skersienė</w:t>
      </w:r>
      <w:proofErr w:type="spellEnd"/>
    </w:p>
    <w:sectPr w:rsidR="003140DF" w:rsidRPr="00602DA1" w:rsidSect="00D96EF5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A9" w:rsidRDefault="00C12CA9">
      <w:r>
        <w:separator/>
      </w:r>
    </w:p>
  </w:endnote>
  <w:endnote w:type="continuationSeparator" w:id="0">
    <w:p w:rsidR="00C12CA9" w:rsidRDefault="00C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A9" w:rsidRDefault="00C12CA9">
      <w:r>
        <w:separator/>
      </w:r>
    </w:p>
  </w:footnote>
  <w:footnote w:type="continuationSeparator" w:id="0">
    <w:p w:rsidR="00C12CA9" w:rsidRDefault="00C1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946"/>
      <w:docPartObj>
        <w:docPartGallery w:val="Page Numbers (Top of Page)"/>
        <w:docPartUnique/>
      </w:docPartObj>
    </w:sdtPr>
    <w:sdtEndPr/>
    <w:sdtContent>
      <w:p w:rsidR="00C12CA9" w:rsidRDefault="00B412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CA9" w:rsidRDefault="00C12C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8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9735D"/>
    <w:rsid w:val="007A0B0D"/>
    <w:rsid w:val="007A47F9"/>
    <w:rsid w:val="007A5883"/>
    <w:rsid w:val="007B6E83"/>
    <w:rsid w:val="007C11D4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C12"/>
    <w:rsid w:val="00832DB8"/>
    <w:rsid w:val="008360E8"/>
    <w:rsid w:val="00840BC0"/>
    <w:rsid w:val="008415D3"/>
    <w:rsid w:val="00842E85"/>
    <w:rsid w:val="008461F6"/>
    <w:rsid w:val="008462F7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24E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A6FA0-A20A-4EC6-BC8A-394E4431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F266E4B9</Template>
  <TotalTime>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2024-01-22T13:23:00Z</cp:lastPrinted>
  <dcterms:created xsi:type="dcterms:W3CDTF">2025-11-04T12:28:00Z</dcterms:created>
  <dcterms:modified xsi:type="dcterms:W3CDTF">2025-11-04T12:28:00Z</dcterms:modified>
</cp:coreProperties>
</file>