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CDF7" w14:textId="77777777" w:rsidR="00B41112" w:rsidRDefault="00221FD2">
      <w:pPr>
        <w:snapToGrid w:val="0"/>
        <w:spacing w:after="120"/>
        <w:jc w:val="center"/>
      </w:pPr>
      <w:r>
        <w:rPr>
          <w:noProof/>
          <w:szCs w:val="24"/>
          <w:lang w:eastAsia="lt-LT"/>
        </w:rPr>
        <w:drawing>
          <wp:inline distT="0" distB="0" distL="0" distR="0" wp14:anchorId="0CD9E924" wp14:editId="1ED1D3BC">
            <wp:extent cx="540382" cy="647066"/>
            <wp:effectExtent l="0" t="0" r="0" b="634"/>
            <wp:docPr id="1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14270" t="4828" r="25790" b="19037"/>
                    <a:stretch>
                      <a:fillRect/>
                    </a:stretch>
                  </pic:blipFill>
                  <pic:spPr>
                    <a:xfrm>
                      <a:off x="0" y="0"/>
                      <a:ext cx="540382" cy="6470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092EC9" w14:textId="77777777" w:rsidR="00B41112" w:rsidRDefault="00221FD2">
      <w:pPr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MERAS</w:t>
      </w:r>
    </w:p>
    <w:p w14:paraId="5A8DC829" w14:textId="77777777" w:rsidR="00536102" w:rsidRDefault="00536102" w:rsidP="00736165">
      <w:pPr>
        <w:rPr>
          <w:b/>
        </w:rPr>
      </w:pPr>
    </w:p>
    <w:p w14:paraId="27F3AB91" w14:textId="7C942649" w:rsidR="00B41112" w:rsidRDefault="00221FD2">
      <w:pPr>
        <w:jc w:val="center"/>
        <w:rPr>
          <w:b/>
        </w:rPr>
      </w:pPr>
      <w:r>
        <w:rPr>
          <w:b/>
        </w:rPr>
        <w:t>POTVARKIS</w:t>
      </w:r>
    </w:p>
    <w:p w14:paraId="4A09A0C8" w14:textId="54154394" w:rsidR="00496D18" w:rsidRDefault="007F047B" w:rsidP="00C61C66">
      <w:pPr>
        <w:jc w:val="center"/>
        <w:rPr>
          <w:b/>
        </w:rPr>
      </w:pPr>
      <w:r>
        <w:rPr>
          <w:b/>
        </w:rPr>
        <w:t>DĖL</w:t>
      </w:r>
      <w:r w:rsidR="000C59A4">
        <w:rPr>
          <w:b/>
        </w:rPr>
        <w:t xml:space="preserve"> </w:t>
      </w:r>
      <w:r w:rsidR="00736165">
        <w:rPr>
          <w:b/>
        </w:rPr>
        <w:t xml:space="preserve">PAULIAUS RUŠKAUS </w:t>
      </w:r>
      <w:r w:rsidR="00034367">
        <w:rPr>
          <w:b/>
        </w:rPr>
        <w:t xml:space="preserve">PASKYRIMO </w:t>
      </w:r>
      <w:r w:rsidR="00F61225">
        <w:rPr>
          <w:b/>
        </w:rPr>
        <w:t xml:space="preserve">Į </w:t>
      </w:r>
      <w:r w:rsidR="00736165">
        <w:rPr>
          <w:b/>
        </w:rPr>
        <w:t>UAB KRETINGOS AUTOBUSŲ PARK</w:t>
      </w:r>
      <w:r w:rsidR="00652DF0">
        <w:rPr>
          <w:b/>
        </w:rPr>
        <w:t>O</w:t>
      </w:r>
      <w:r w:rsidR="00736165">
        <w:rPr>
          <w:b/>
        </w:rPr>
        <w:t xml:space="preserve"> </w:t>
      </w:r>
      <w:r w:rsidR="00F61225">
        <w:rPr>
          <w:b/>
        </w:rPr>
        <w:t xml:space="preserve">DIREKTORIAUS PAREIGAS </w:t>
      </w:r>
    </w:p>
    <w:p w14:paraId="2FE3E124" w14:textId="77777777" w:rsidR="00017D21" w:rsidRDefault="00017D21" w:rsidP="00736165"/>
    <w:p w14:paraId="73B38AD9" w14:textId="226B1DEF" w:rsidR="007F047B" w:rsidRDefault="007F047B" w:rsidP="007F047B">
      <w:pPr>
        <w:jc w:val="center"/>
      </w:pPr>
      <w:r>
        <w:t>20</w:t>
      </w:r>
      <w:r w:rsidR="0087612A">
        <w:t>2</w:t>
      </w:r>
      <w:r w:rsidR="00736165">
        <w:t>5</w:t>
      </w:r>
      <w:r>
        <w:t xml:space="preserve"> m.</w:t>
      </w:r>
      <w:r w:rsidR="00803E6E">
        <w:t xml:space="preserve"> </w:t>
      </w:r>
      <w:r w:rsidR="00736165">
        <w:t xml:space="preserve">rugsėjo </w:t>
      </w:r>
      <w:r w:rsidR="00F56FFF">
        <w:t xml:space="preserve"> </w:t>
      </w:r>
      <w:r>
        <w:t xml:space="preserve"> </w:t>
      </w:r>
      <w:r w:rsidR="00F401B9">
        <w:t xml:space="preserve"> </w:t>
      </w:r>
      <w:r w:rsidR="00736165">
        <w:t xml:space="preserve"> </w:t>
      </w:r>
      <w:r w:rsidR="00017D21">
        <w:t xml:space="preserve">  </w:t>
      </w:r>
      <w:r>
        <w:t xml:space="preserve">   d. Nr.</w:t>
      </w:r>
      <w:r w:rsidR="00F0601F">
        <w:t xml:space="preserve"> </w:t>
      </w:r>
      <w:r w:rsidR="00403EB8">
        <w:t>V4-</w:t>
      </w:r>
    </w:p>
    <w:p w14:paraId="12EA872A" w14:textId="6E6366A2" w:rsidR="007F047B" w:rsidRDefault="007F047B" w:rsidP="00BE5AE7">
      <w:pPr>
        <w:jc w:val="center"/>
      </w:pPr>
      <w:r>
        <w:t>Kretinga</w:t>
      </w:r>
    </w:p>
    <w:p w14:paraId="5CD94EDC" w14:textId="77777777" w:rsidR="00017D21" w:rsidRDefault="00017D21" w:rsidP="00736165"/>
    <w:p w14:paraId="0BDC696A" w14:textId="6C427264" w:rsidR="003D4BD4" w:rsidRDefault="00397829" w:rsidP="00994025">
      <w:pPr>
        <w:ind w:firstLine="851"/>
        <w:jc w:val="both"/>
      </w:pPr>
      <w:r w:rsidRPr="00460C98">
        <w:rPr>
          <w:szCs w:val="24"/>
        </w:rPr>
        <w:t>Vadovaudamasi</w:t>
      </w:r>
      <w:r>
        <w:rPr>
          <w:szCs w:val="24"/>
        </w:rPr>
        <w:t>s</w:t>
      </w:r>
      <w:r w:rsidR="00237857">
        <w:rPr>
          <w:szCs w:val="24"/>
        </w:rPr>
        <w:t xml:space="preserve"> Lietuvos Respublikos akcinių bendrovių įstatymo 37 straipsnio 3 dalimi,</w:t>
      </w:r>
      <w:r w:rsidRPr="00460C98">
        <w:rPr>
          <w:szCs w:val="24"/>
        </w:rPr>
        <w:t xml:space="preserve"> </w:t>
      </w:r>
      <w:r w:rsidR="000A5B48" w:rsidRPr="00214A24">
        <w:t xml:space="preserve">Lietuvos Respublikos darbo kodekso </w:t>
      </w:r>
      <w:r w:rsidR="0069357A">
        <w:t xml:space="preserve">41 straipsnio 4 dalimi, </w:t>
      </w:r>
      <w:r w:rsidR="000A5B48" w:rsidRPr="00214A24">
        <w:t>6</w:t>
      </w:r>
      <w:r w:rsidR="000A5B48">
        <w:t>6</w:t>
      </w:r>
      <w:r w:rsidR="000A5B48" w:rsidRPr="00214A24">
        <w:t xml:space="preserve"> straipsnio </w:t>
      </w:r>
      <w:r w:rsidR="000A5B48">
        <w:t>1</w:t>
      </w:r>
      <w:r w:rsidR="000A5B48" w:rsidRPr="00214A24">
        <w:t xml:space="preserve"> dali</w:t>
      </w:r>
      <w:r w:rsidR="000A5B48">
        <w:t>es 2 punktu,</w:t>
      </w:r>
      <w:r w:rsidR="000A5B48" w:rsidRPr="00460C98">
        <w:rPr>
          <w:szCs w:val="24"/>
        </w:rPr>
        <w:t xml:space="preserve"> </w:t>
      </w:r>
      <w:r w:rsidR="00994025">
        <w:rPr>
          <w:szCs w:val="24"/>
        </w:rPr>
        <w:t>Savivaldybės įmonių ir savivaldybės kontroliuojamų uždarųjų akcinių bendrovių vadovų darbo užmokesčio nustatymo tvarkos apraš</w:t>
      </w:r>
      <w:r w:rsidR="00237857">
        <w:rPr>
          <w:szCs w:val="24"/>
        </w:rPr>
        <w:t>u</w:t>
      </w:r>
      <w:r w:rsidR="00994025">
        <w:rPr>
          <w:szCs w:val="24"/>
        </w:rPr>
        <w:t>, patvirtint</w:t>
      </w:r>
      <w:r w:rsidR="00237857">
        <w:rPr>
          <w:szCs w:val="24"/>
        </w:rPr>
        <w:t>u</w:t>
      </w:r>
      <w:r w:rsidR="00994025">
        <w:rPr>
          <w:szCs w:val="24"/>
        </w:rPr>
        <w:t xml:space="preserve"> Kretingos rajono savivaldybės mero 2023 m. balandžio 25 d. potvarki</w:t>
      </w:r>
      <w:r w:rsidR="00237857">
        <w:rPr>
          <w:szCs w:val="24"/>
        </w:rPr>
        <w:t>u</w:t>
      </w:r>
      <w:r w:rsidR="00994025">
        <w:rPr>
          <w:szCs w:val="24"/>
        </w:rPr>
        <w:t xml:space="preserve"> Nr. V3-39 „Dėl Savivaldybės įmonių ir savivaldybės kontroliuojamų uždarųjų akcinių bendrovių vadovų darbo užmokesčio nustatymo tvarkos aprašo“ (Kretingos rajono savivaldybės mero 202</w:t>
      </w:r>
      <w:r w:rsidR="00237857">
        <w:rPr>
          <w:szCs w:val="24"/>
        </w:rPr>
        <w:t>3</w:t>
      </w:r>
      <w:r w:rsidR="00994025">
        <w:rPr>
          <w:szCs w:val="24"/>
        </w:rPr>
        <w:t xml:space="preserve"> m. </w:t>
      </w:r>
      <w:r w:rsidR="00237857">
        <w:rPr>
          <w:szCs w:val="24"/>
        </w:rPr>
        <w:t>gruodžio</w:t>
      </w:r>
      <w:r w:rsidR="00994025">
        <w:rPr>
          <w:szCs w:val="24"/>
        </w:rPr>
        <w:t xml:space="preserve"> </w:t>
      </w:r>
      <w:r w:rsidR="00237857">
        <w:rPr>
          <w:szCs w:val="24"/>
        </w:rPr>
        <w:t>2</w:t>
      </w:r>
      <w:r w:rsidR="005F6CE9">
        <w:rPr>
          <w:szCs w:val="24"/>
        </w:rPr>
        <w:t>1</w:t>
      </w:r>
      <w:r w:rsidR="00994025">
        <w:rPr>
          <w:szCs w:val="24"/>
        </w:rPr>
        <w:t xml:space="preserve"> d. potvarkio Nr. V3-</w:t>
      </w:r>
      <w:r w:rsidR="00237857">
        <w:rPr>
          <w:szCs w:val="24"/>
        </w:rPr>
        <w:t>57</w:t>
      </w:r>
      <w:r w:rsidR="00994025">
        <w:rPr>
          <w:szCs w:val="24"/>
        </w:rPr>
        <w:t xml:space="preserve">8 redakcija), </w:t>
      </w:r>
      <w:r w:rsidR="00536102">
        <w:rPr>
          <w:szCs w:val="24"/>
        </w:rPr>
        <w:t>i</w:t>
      </w:r>
      <w:r w:rsidR="003D4BD4">
        <w:rPr>
          <w:szCs w:val="24"/>
        </w:rPr>
        <w:t>r atsižvelgdamas</w:t>
      </w:r>
      <w:r w:rsidR="00DB447B">
        <w:rPr>
          <w:szCs w:val="24"/>
        </w:rPr>
        <w:t xml:space="preserve"> </w:t>
      </w:r>
      <w:r w:rsidR="00220D2B">
        <w:rPr>
          <w:szCs w:val="24"/>
        </w:rPr>
        <w:t>į</w:t>
      </w:r>
      <w:r w:rsidR="006C0181">
        <w:rPr>
          <w:szCs w:val="24"/>
        </w:rPr>
        <w:t xml:space="preserve"> </w:t>
      </w:r>
      <w:r w:rsidR="00736165">
        <w:rPr>
          <w:szCs w:val="24"/>
        </w:rPr>
        <w:t xml:space="preserve">Pauliaus </w:t>
      </w:r>
      <w:proofErr w:type="spellStart"/>
      <w:r w:rsidR="00736165">
        <w:rPr>
          <w:szCs w:val="24"/>
        </w:rPr>
        <w:t>Ruškaus</w:t>
      </w:r>
      <w:proofErr w:type="spellEnd"/>
      <w:r w:rsidR="00736165">
        <w:rPr>
          <w:szCs w:val="24"/>
        </w:rPr>
        <w:t xml:space="preserve"> </w:t>
      </w:r>
      <w:r w:rsidR="006C0181">
        <w:rPr>
          <w:szCs w:val="24"/>
        </w:rPr>
        <w:t>202</w:t>
      </w:r>
      <w:r w:rsidR="00736165">
        <w:rPr>
          <w:szCs w:val="24"/>
        </w:rPr>
        <w:t>5</w:t>
      </w:r>
      <w:r w:rsidR="006C0181">
        <w:rPr>
          <w:szCs w:val="24"/>
        </w:rPr>
        <w:t xml:space="preserve"> m. </w:t>
      </w:r>
      <w:r w:rsidR="00736165">
        <w:rPr>
          <w:szCs w:val="24"/>
        </w:rPr>
        <w:t xml:space="preserve">rugsėjo 25 </w:t>
      </w:r>
      <w:r w:rsidR="006C0181">
        <w:rPr>
          <w:szCs w:val="24"/>
        </w:rPr>
        <w:t>d. prašymą</w:t>
      </w:r>
      <w:r w:rsidR="00165FAD">
        <w:rPr>
          <w:szCs w:val="24"/>
        </w:rPr>
        <w:t xml:space="preserve">: </w:t>
      </w:r>
    </w:p>
    <w:p w14:paraId="2C89866A" w14:textId="376288A8" w:rsidR="00482C9C" w:rsidRPr="00D400DB" w:rsidRDefault="00D400DB" w:rsidP="00D400DB">
      <w:pPr>
        <w:ind w:firstLine="851"/>
        <w:jc w:val="both"/>
        <w:rPr>
          <w:szCs w:val="24"/>
        </w:rPr>
      </w:pPr>
      <w:r>
        <w:t xml:space="preserve">1. </w:t>
      </w:r>
      <w:r w:rsidRPr="00D400DB">
        <w:rPr>
          <w:spacing w:val="70"/>
          <w:szCs w:val="24"/>
        </w:rPr>
        <w:t xml:space="preserve">Paskiriu </w:t>
      </w:r>
      <w:r w:rsidR="00736165" w:rsidRPr="00D400DB">
        <w:rPr>
          <w:szCs w:val="24"/>
        </w:rPr>
        <w:t xml:space="preserve">Paulių </w:t>
      </w:r>
      <w:proofErr w:type="spellStart"/>
      <w:r w:rsidR="00736165" w:rsidRPr="00D400DB">
        <w:rPr>
          <w:szCs w:val="24"/>
        </w:rPr>
        <w:t>Rušk</w:t>
      </w:r>
      <w:r w:rsidR="00F401B9">
        <w:rPr>
          <w:szCs w:val="24"/>
        </w:rPr>
        <w:t>ų</w:t>
      </w:r>
      <w:proofErr w:type="spellEnd"/>
      <w:r w:rsidR="00736165" w:rsidRPr="00D400DB">
        <w:rPr>
          <w:szCs w:val="24"/>
        </w:rPr>
        <w:t xml:space="preserve"> UAB Kretingos autobusų park</w:t>
      </w:r>
      <w:r w:rsidR="00237857">
        <w:rPr>
          <w:szCs w:val="24"/>
        </w:rPr>
        <w:t>o</w:t>
      </w:r>
      <w:r w:rsidR="00736165" w:rsidRPr="00D400DB">
        <w:rPr>
          <w:szCs w:val="24"/>
        </w:rPr>
        <w:t xml:space="preserve"> direktoriumi </w:t>
      </w:r>
      <w:r w:rsidR="007A7CB6" w:rsidRPr="00D400DB">
        <w:rPr>
          <w:szCs w:val="24"/>
        </w:rPr>
        <w:t>nuo 202</w:t>
      </w:r>
      <w:r w:rsidR="00736165" w:rsidRPr="00D400DB">
        <w:rPr>
          <w:szCs w:val="24"/>
        </w:rPr>
        <w:t>5</w:t>
      </w:r>
      <w:r w:rsidR="007A7CB6" w:rsidRPr="00D400DB">
        <w:rPr>
          <w:szCs w:val="24"/>
        </w:rPr>
        <w:t xml:space="preserve"> m. </w:t>
      </w:r>
      <w:r w:rsidR="00736165" w:rsidRPr="00D400DB">
        <w:rPr>
          <w:szCs w:val="24"/>
        </w:rPr>
        <w:t xml:space="preserve">spalio 1 </w:t>
      </w:r>
      <w:r w:rsidR="007A7CB6" w:rsidRPr="00D400DB">
        <w:rPr>
          <w:szCs w:val="24"/>
        </w:rPr>
        <w:t xml:space="preserve">d. iki </w:t>
      </w:r>
      <w:r w:rsidR="00F401B9">
        <w:rPr>
          <w:szCs w:val="24"/>
        </w:rPr>
        <w:t xml:space="preserve">į šias pareigas </w:t>
      </w:r>
      <w:r w:rsidRPr="00D400DB">
        <w:rPr>
          <w:szCs w:val="24"/>
        </w:rPr>
        <w:t xml:space="preserve">konkurso </w:t>
      </w:r>
      <w:r w:rsidR="00F401B9">
        <w:rPr>
          <w:szCs w:val="24"/>
        </w:rPr>
        <w:t xml:space="preserve">tvarka </w:t>
      </w:r>
      <w:r w:rsidRPr="00D400DB">
        <w:rPr>
          <w:szCs w:val="24"/>
        </w:rPr>
        <w:t>bus išrinktas ir teisės aktų nustatyta tvarka bus paskirtas UAB Kretingos autobusų park</w:t>
      </w:r>
      <w:r w:rsidR="00237857">
        <w:rPr>
          <w:szCs w:val="24"/>
        </w:rPr>
        <w:t>o</w:t>
      </w:r>
      <w:r w:rsidRPr="00D400DB">
        <w:rPr>
          <w:szCs w:val="24"/>
        </w:rPr>
        <w:t xml:space="preserve"> direktorius</w:t>
      </w:r>
      <w:r w:rsidR="0069357A" w:rsidRPr="00D400DB">
        <w:rPr>
          <w:szCs w:val="24"/>
        </w:rPr>
        <w:t>, be</w:t>
      </w:r>
      <w:r w:rsidR="00931C89" w:rsidRPr="00D400DB">
        <w:rPr>
          <w:szCs w:val="24"/>
        </w:rPr>
        <w:t>t</w:t>
      </w:r>
      <w:r w:rsidR="0069357A" w:rsidRPr="00D400DB">
        <w:rPr>
          <w:szCs w:val="24"/>
        </w:rPr>
        <w:t xml:space="preserve"> ne</w:t>
      </w:r>
      <w:r w:rsidRPr="00D400DB">
        <w:rPr>
          <w:szCs w:val="24"/>
        </w:rPr>
        <w:t xml:space="preserve"> </w:t>
      </w:r>
      <w:r w:rsidR="0069357A" w:rsidRPr="00D400DB">
        <w:rPr>
          <w:szCs w:val="24"/>
        </w:rPr>
        <w:t>ilgiau kaip vienų metų laikotarpiui</w:t>
      </w:r>
      <w:r w:rsidR="001963BA" w:rsidRPr="00D400DB">
        <w:rPr>
          <w:szCs w:val="24"/>
        </w:rPr>
        <w:t>.</w:t>
      </w:r>
    </w:p>
    <w:p w14:paraId="2C16EEA0" w14:textId="5A2157DE" w:rsidR="00D400DB" w:rsidRDefault="00D400DB" w:rsidP="00D400DB">
      <w:pPr>
        <w:ind w:firstLine="851"/>
        <w:jc w:val="both"/>
      </w:pPr>
      <w:r>
        <w:t xml:space="preserve">2. </w:t>
      </w:r>
      <w:r w:rsidRPr="00D400DB">
        <w:rPr>
          <w:spacing w:val="70"/>
        </w:rPr>
        <w:t>Nustatau</w:t>
      </w:r>
      <w:r>
        <w:t xml:space="preserve"> </w:t>
      </w:r>
      <w:r w:rsidR="00AE1783">
        <w:t>nuo 202</w:t>
      </w:r>
      <w:r w:rsidR="00736165">
        <w:t>5</w:t>
      </w:r>
      <w:r w:rsidR="00AE1783">
        <w:t xml:space="preserve"> m. </w:t>
      </w:r>
      <w:r w:rsidR="00736165">
        <w:t xml:space="preserve">spalio 1 </w:t>
      </w:r>
      <w:r w:rsidR="00AE1783">
        <w:t xml:space="preserve">d. </w:t>
      </w:r>
      <w:r w:rsidR="00736165">
        <w:t xml:space="preserve">Pauliui </w:t>
      </w:r>
      <w:proofErr w:type="spellStart"/>
      <w:r w:rsidR="00736165">
        <w:t>Ruškui</w:t>
      </w:r>
      <w:proofErr w:type="spellEnd"/>
      <w:r w:rsidR="00736165">
        <w:t xml:space="preserve">, UAB </w:t>
      </w:r>
      <w:r w:rsidR="00AE1783">
        <w:t xml:space="preserve">Kretingos </w:t>
      </w:r>
      <w:r w:rsidR="00736165">
        <w:t>autobusų park</w:t>
      </w:r>
      <w:r w:rsidR="00FD31F5">
        <w:t>o</w:t>
      </w:r>
      <w:r w:rsidR="00736165">
        <w:t xml:space="preserve"> direktoriui</w:t>
      </w:r>
      <w:r w:rsidR="006C0181">
        <w:t>:</w:t>
      </w:r>
    </w:p>
    <w:p w14:paraId="78F30B8F" w14:textId="4C34BA63" w:rsidR="00D400DB" w:rsidRDefault="00D400DB" w:rsidP="00D400DB">
      <w:pPr>
        <w:ind w:firstLine="851"/>
        <w:jc w:val="both"/>
      </w:pPr>
      <w:r>
        <w:t xml:space="preserve">2.1. </w:t>
      </w:r>
      <w:r w:rsidR="006C0181">
        <w:t>p</w:t>
      </w:r>
      <w:r w:rsidR="00AE1783" w:rsidRPr="00460C98">
        <w:t xml:space="preserve">areiginės algos koeficientą (pareiginės algos baziniais dydžiais) – </w:t>
      </w:r>
      <w:r w:rsidR="00736165">
        <w:t>1,96</w:t>
      </w:r>
      <w:r w:rsidR="006C0181">
        <w:t>;</w:t>
      </w:r>
    </w:p>
    <w:p w14:paraId="2D285B43" w14:textId="690F23F3" w:rsidR="006C0181" w:rsidRPr="00536102" w:rsidRDefault="00D400DB" w:rsidP="00D400DB">
      <w:pPr>
        <w:ind w:firstLine="851"/>
        <w:jc w:val="both"/>
      </w:pPr>
      <w:r>
        <w:t xml:space="preserve">2.2. </w:t>
      </w:r>
      <w:r w:rsidR="006C0181">
        <w:t xml:space="preserve">darbo laiko normą – </w:t>
      </w:r>
      <w:r w:rsidR="00736165">
        <w:t>2</w:t>
      </w:r>
      <w:r w:rsidR="006C0181">
        <w:t xml:space="preserve">0 darbo valandų per savaitę. </w:t>
      </w:r>
    </w:p>
    <w:p w14:paraId="6E48D9CF" w14:textId="63A67258" w:rsidR="00AE1783" w:rsidRPr="00954D0B" w:rsidRDefault="00AE1783" w:rsidP="00736165">
      <w:pPr>
        <w:jc w:val="both"/>
      </w:pPr>
    </w:p>
    <w:p w14:paraId="48C9D6F5" w14:textId="3A854CED" w:rsidR="00F0601F" w:rsidRDefault="00B2678B" w:rsidP="00BE5AE7">
      <w:pPr>
        <w:jc w:val="both"/>
      </w:pPr>
      <w:r>
        <w:t>Savivaldybės meras</w:t>
      </w:r>
      <w:r>
        <w:tab/>
      </w:r>
      <w:r>
        <w:tab/>
      </w:r>
      <w:r>
        <w:tab/>
      </w:r>
      <w:r w:rsidR="00AC300B">
        <w:tab/>
      </w:r>
      <w:r w:rsidR="009B0923">
        <w:tab/>
      </w:r>
      <w:r w:rsidR="00736165">
        <w:t xml:space="preserve">    </w:t>
      </w:r>
      <w:r>
        <w:t>Antanas Kalnius</w:t>
      </w:r>
    </w:p>
    <w:p w14:paraId="529A0986" w14:textId="7A6C2C3F" w:rsidR="00F0601F" w:rsidRDefault="00F0601F" w:rsidP="00BE5AE7">
      <w:pPr>
        <w:jc w:val="both"/>
      </w:pPr>
    </w:p>
    <w:p w14:paraId="2FAC2FAF" w14:textId="0C0F62D1" w:rsidR="00F0601F" w:rsidRDefault="00F0601F" w:rsidP="00BE5AE7">
      <w:pPr>
        <w:jc w:val="both"/>
      </w:pPr>
    </w:p>
    <w:p w14:paraId="454E94D6" w14:textId="72B0B652" w:rsidR="005132EC" w:rsidRDefault="005132EC" w:rsidP="00BE5AE7">
      <w:pPr>
        <w:jc w:val="both"/>
      </w:pPr>
    </w:p>
    <w:p w14:paraId="711E4DFD" w14:textId="77777777" w:rsidR="001963BA" w:rsidRDefault="001963BA" w:rsidP="00BE5AE7">
      <w:pPr>
        <w:jc w:val="both"/>
      </w:pPr>
    </w:p>
    <w:p w14:paraId="29E1F00C" w14:textId="77777777" w:rsidR="001963BA" w:rsidRDefault="001963BA" w:rsidP="00BE5AE7">
      <w:pPr>
        <w:jc w:val="both"/>
      </w:pPr>
    </w:p>
    <w:p w14:paraId="598121AD" w14:textId="77777777" w:rsidR="00736165" w:rsidRDefault="00736165" w:rsidP="00BE5AE7">
      <w:pPr>
        <w:jc w:val="both"/>
      </w:pPr>
    </w:p>
    <w:p w14:paraId="021EC8AF" w14:textId="77777777" w:rsidR="00D400DB" w:rsidRDefault="00D400DB" w:rsidP="00BE5AE7">
      <w:pPr>
        <w:jc w:val="both"/>
      </w:pPr>
    </w:p>
    <w:p w14:paraId="4B8B0F3E" w14:textId="77777777" w:rsidR="00D400DB" w:rsidRDefault="00D400DB" w:rsidP="00BE5AE7">
      <w:pPr>
        <w:jc w:val="both"/>
      </w:pPr>
    </w:p>
    <w:p w14:paraId="5AA42BDD" w14:textId="77777777" w:rsidR="00D400DB" w:rsidRDefault="00D400DB" w:rsidP="00BE5AE7">
      <w:pPr>
        <w:jc w:val="both"/>
      </w:pPr>
    </w:p>
    <w:p w14:paraId="40FFFAE2" w14:textId="77777777" w:rsidR="00D400DB" w:rsidRDefault="00D400DB" w:rsidP="00BE5AE7">
      <w:pPr>
        <w:jc w:val="both"/>
      </w:pPr>
    </w:p>
    <w:p w14:paraId="789F97B9" w14:textId="77777777" w:rsidR="00736165" w:rsidRDefault="00736165" w:rsidP="00BE5AE7">
      <w:pPr>
        <w:jc w:val="both"/>
      </w:pPr>
    </w:p>
    <w:p w14:paraId="3199FAC2" w14:textId="77777777" w:rsidR="00736165" w:rsidRDefault="00736165" w:rsidP="00BE5AE7">
      <w:pPr>
        <w:jc w:val="both"/>
      </w:pPr>
    </w:p>
    <w:p w14:paraId="587C9377" w14:textId="77777777" w:rsidR="00736165" w:rsidRDefault="00736165" w:rsidP="00BE5AE7">
      <w:pPr>
        <w:jc w:val="both"/>
      </w:pPr>
    </w:p>
    <w:p w14:paraId="26459705" w14:textId="77777777" w:rsidR="00736165" w:rsidRDefault="00736165" w:rsidP="00BE5AE7">
      <w:pPr>
        <w:jc w:val="both"/>
      </w:pPr>
    </w:p>
    <w:p w14:paraId="20A5FF21" w14:textId="77777777" w:rsidR="00D400DB" w:rsidRDefault="00D400DB" w:rsidP="00BE5AE7">
      <w:pPr>
        <w:jc w:val="both"/>
      </w:pPr>
    </w:p>
    <w:p w14:paraId="013BBC49" w14:textId="77777777" w:rsidR="00D400DB" w:rsidRDefault="00D400DB" w:rsidP="00BE5AE7">
      <w:pPr>
        <w:jc w:val="both"/>
      </w:pPr>
    </w:p>
    <w:p w14:paraId="29F425BE" w14:textId="77777777" w:rsidR="00994025" w:rsidRDefault="00994025" w:rsidP="00BE5AE7">
      <w:pPr>
        <w:jc w:val="both"/>
      </w:pPr>
    </w:p>
    <w:p w14:paraId="04CC5DAE" w14:textId="77777777" w:rsidR="00736165" w:rsidRDefault="00736165" w:rsidP="00BE5AE7">
      <w:pPr>
        <w:jc w:val="both"/>
      </w:pPr>
    </w:p>
    <w:p w14:paraId="4196E66C" w14:textId="77777777" w:rsidR="00736165" w:rsidRDefault="00736165" w:rsidP="00BE5AE7">
      <w:pPr>
        <w:jc w:val="both"/>
      </w:pPr>
    </w:p>
    <w:p w14:paraId="57A10DC0" w14:textId="77777777" w:rsidR="001963BA" w:rsidRDefault="001963BA" w:rsidP="00BE5AE7">
      <w:pPr>
        <w:jc w:val="both"/>
      </w:pPr>
    </w:p>
    <w:p w14:paraId="5176FEE8" w14:textId="719FA637" w:rsidR="00931C89" w:rsidRDefault="00736165" w:rsidP="00736165">
      <w:pPr>
        <w:tabs>
          <w:tab w:val="left" w:pos="4927"/>
        </w:tabs>
        <w:suppressAutoHyphens w:val="0"/>
        <w:autoSpaceDN/>
        <w:textAlignment w:val="auto"/>
      </w:pPr>
      <w:r w:rsidRPr="00DF7ADA">
        <w:rPr>
          <w:szCs w:val="24"/>
        </w:rPr>
        <w:t>Lolita Barakauskienė</w:t>
      </w:r>
    </w:p>
    <w:p w14:paraId="39CC30AA" w14:textId="77777777" w:rsidR="00736165" w:rsidRDefault="00736165" w:rsidP="00F97EC7">
      <w:pPr>
        <w:jc w:val="both"/>
      </w:pPr>
    </w:p>
    <w:sectPr w:rsidR="00736165" w:rsidSect="00580A53"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491ED" w14:textId="77777777" w:rsidR="00277B43" w:rsidRDefault="00277B43">
      <w:r>
        <w:separator/>
      </w:r>
    </w:p>
  </w:endnote>
  <w:endnote w:type="continuationSeparator" w:id="0">
    <w:p w14:paraId="4C74E626" w14:textId="77777777" w:rsidR="00277B43" w:rsidRDefault="0027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34DC" w14:textId="77777777" w:rsidR="00277B43" w:rsidRDefault="00277B43">
      <w:r>
        <w:rPr>
          <w:color w:val="000000"/>
        </w:rPr>
        <w:separator/>
      </w:r>
    </w:p>
  </w:footnote>
  <w:footnote w:type="continuationSeparator" w:id="0">
    <w:p w14:paraId="3E6DFE36" w14:textId="77777777" w:rsidR="00277B43" w:rsidRDefault="00277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5F02"/>
    <w:multiLevelType w:val="multilevel"/>
    <w:tmpl w:val="1B481E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205815EC"/>
    <w:multiLevelType w:val="hybridMultilevel"/>
    <w:tmpl w:val="DFA66980"/>
    <w:lvl w:ilvl="0" w:tplc="1D3CD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7027AE"/>
    <w:multiLevelType w:val="hybridMultilevel"/>
    <w:tmpl w:val="0F848BFA"/>
    <w:lvl w:ilvl="0" w:tplc="FB385A78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33" w:hanging="360"/>
      </w:pPr>
    </w:lvl>
    <w:lvl w:ilvl="2" w:tplc="0427001B" w:tentative="1">
      <w:start w:val="1"/>
      <w:numFmt w:val="lowerRoman"/>
      <w:lvlText w:val="%3."/>
      <w:lvlJc w:val="right"/>
      <w:pPr>
        <w:ind w:left="4353" w:hanging="180"/>
      </w:pPr>
    </w:lvl>
    <w:lvl w:ilvl="3" w:tplc="0427000F" w:tentative="1">
      <w:start w:val="1"/>
      <w:numFmt w:val="decimal"/>
      <w:lvlText w:val="%4."/>
      <w:lvlJc w:val="left"/>
      <w:pPr>
        <w:ind w:left="5073" w:hanging="360"/>
      </w:pPr>
    </w:lvl>
    <w:lvl w:ilvl="4" w:tplc="04270019" w:tentative="1">
      <w:start w:val="1"/>
      <w:numFmt w:val="lowerLetter"/>
      <w:lvlText w:val="%5."/>
      <w:lvlJc w:val="left"/>
      <w:pPr>
        <w:ind w:left="5793" w:hanging="360"/>
      </w:pPr>
    </w:lvl>
    <w:lvl w:ilvl="5" w:tplc="0427001B" w:tentative="1">
      <w:start w:val="1"/>
      <w:numFmt w:val="lowerRoman"/>
      <w:lvlText w:val="%6."/>
      <w:lvlJc w:val="right"/>
      <w:pPr>
        <w:ind w:left="6513" w:hanging="180"/>
      </w:pPr>
    </w:lvl>
    <w:lvl w:ilvl="6" w:tplc="0427000F" w:tentative="1">
      <w:start w:val="1"/>
      <w:numFmt w:val="decimal"/>
      <w:lvlText w:val="%7."/>
      <w:lvlJc w:val="left"/>
      <w:pPr>
        <w:ind w:left="7233" w:hanging="360"/>
      </w:pPr>
    </w:lvl>
    <w:lvl w:ilvl="7" w:tplc="04270019" w:tentative="1">
      <w:start w:val="1"/>
      <w:numFmt w:val="lowerLetter"/>
      <w:lvlText w:val="%8."/>
      <w:lvlJc w:val="left"/>
      <w:pPr>
        <w:ind w:left="7953" w:hanging="360"/>
      </w:pPr>
    </w:lvl>
    <w:lvl w:ilvl="8" w:tplc="0427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3" w15:restartNumberingAfterBreak="0">
    <w:nsid w:val="27B33F2A"/>
    <w:multiLevelType w:val="multilevel"/>
    <w:tmpl w:val="27B4761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4" w15:restartNumberingAfterBreak="0">
    <w:nsid w:val="28E17FCA"/>
    <w:multiLevelType w:val="multilevel"/>
    <w:tmpl w:val="9F64464C"/>
    <w:styleLink w:val="LFO4"/>
    <w:lvl w:ilvl="0">
      <w:numFmt w:val="bullet"/>
      <w:pStyle w:val="Sraassuenkleliais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91B27B0"/>
    <w:multiLevelType w:val="hybridMultilevel"/>
    <w:tmpl w:val="D396D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12D0A"/>
    <w:multiLevelType w:val="hybridMultilevel"/>
    <w:tmpl w:val="1A126546"/>
    <w:lvl w:ilvl="0" w:tplc="5FA80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96403000">
    <w:abstractNumId w:val="4"/>
  </w:num>
  <w:num w:numId="2" w16cid:durableId="1448546696">
    <w:abstractNumId w:val="3"/>
  </w:num>
  <w:num w:numId="3" w16cid:durableId="1310550035">
    <w:abstractNumId w:val="2"/>
  </w:num>
  <w:num w:numId="4" w16cid:durableId="1014960087">
    <w:abstractNumId w:val="5"/>
  </w:num>
  <w:num w:numId="5" w16cid:durableId="1896966548">
    <w:abstractNumId w:val="6"/>
  </w:num>
  <w:num w:numId="6" w16cid:durableId="946697914">
    <w:abstractNumId w:val="1"/>
  </w:num>
  <w:num w:numId="7" w16cid:durableId="207666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8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12"/>
    <w:rsid w:val="00007607"/>
    <w:rsid w:val="00007CDA"/>
    <w:rsid w:val="00016233"/>
    <w:rsid w:val="00017D21"/>
    <w:rsid w:val="00034367"/>
    <w:rsid w:val="000439FB"/>
    <w:rsid w:val="000576E1"/>
    <w:rsid w:val="0007579A"/>
    <w:rsid w:val="000778F9"/>
    <w:rsid w:val="00083D84"/>
    <w:rsid w:val="000A5B48"/>
    <w:rsid w:val="000B0EB0"/>
    <w:rsid w:val="000B34C4"/>
    <w:rsid w:val="000B62B2"/>
    <w:rsid w:val="000C42DE"/>
    <w:rsid w:val="000C59A4"/>
    <w:rsid w:val="000D644A"/>
    <w:rsid w:val="000E01C4"/>
    <w:rsid w:val="000E2F5C"/>
    <w:rsid w:val="000F2088"/>
    <w:rsid w:val="0013088D"/>
    <w:rsid w:val="00141326"/>
    <w:rsid w:val="00141649"/>
    <w:rsid w:val="00141ED5"/>
    <w:rsid w:val="00151159"/>
    <w:rsid w:val="001520CD"/>
    <w:rsid w:val="00165FAD"/>
    <w:rsid w:val="00170A16"/>
    <w:rsid w:val="00182B21"/>
    <w:rsid w:val="00185CB4"/>
    <w:rsid w:val="001963BA"/>
    <w:rsid w:val="001A6846"/>
    <w:rsid w:val="001B252A"/>
    <w:rsid w:val="001C1350"/>
    <w:rsid w:val="001D3C02"/>
    <w:rsid w:val="001E143C"/>
    <w:rsid w:val="001F1030"/>
    <w:rsid w:val="001F733A"/>
    <w:rsid w:val="00201DE2"/>
    <w:rsid w:val="0020221F"/>
    <w:rsid w:val="002141DF"/>
    <w:rsid w:val="00220D2B"/>
    <w:rsid w:val="00221FD2"/>
    <w:rsid w:val="002269CE"/>
    <w:rsid w:val="00227FCD"/>
    <w:rsid w:val="00232C0E"/>
    <w:rsid w:val="00237857"/>
    <w:rsid w:val="00244390"/>
    <w:rsid w:val="002458DC"/>
    <w:rsid w:val="00250CA7"/>
    <w:rsid w:val="00267612"/>
    <w:rsid w:val="00277B43"/>
    <w:rsid w:val="00282D41"/>
    <w:rsid w:val="00285F42"/>
    <w:rsid w:val="002A294F"/>
    <w:rsid w:val="002B15D8"/>
    <w:rsid w:val="002B5A10"/>
    <w:rsid w:val="002F3E00"/>
    <w:rsid w:val="00304227"/>
    <w:rsid w:val="00315143"/>
    <w:rsid w:val="003320DD"/>
    <w:rsid w:val="00336D9B"/>
    <w:rsid w:val="00340E94"/>
    <w:rsid w:val="00363334"/>
    <w:rsid w:val="00373669"/>
    <w:rsid w:val="003743DD"/>
    <w:rsid w:val="003779B2"/>
    <w:rsid w:val="00397829"/>
    <w:rsid w:val="003C49F2"/>
    <w:rsid w:val="003D4BD4"/>
    <w:rsid w:val="003D5A4C"/>
    <w:rsid w:val="003E4BAC"/>
    <w:rsid w:val="00403EB8"/>
    <w:rsid w:val="00421F41"/>
    <w:rsid w:val="0042248D"/>
    <w:rsid w:val="00445089"/>
    <w:rsid w:val="00461524"/>
    <w:rsid w:val="0047590D"/>
    <w:rsid w:val="00482C9C"/>
    <w:rsid w:val="00495887"/>
    <w:rsid w:val="00496D18"/>
    <w:rsid w:val="004A5CC9"/>
    <w:rsid w:val="004B1418"/>
    <w:rsid w:val="004C1DCE"/>
    <w:rsid w:val="004D00A0"/>
    <w:rsid w:val="004E08BE"/>
    <w:rsid w:val="004E6219"/>
    <w:rsid w:val="005002F7"/>
    <w:rsid w:val="00503542"/>
    <w:rsid w:val="00512E7B"/>
    <w:rsid w:val="005132EC"/>
    <w:rsid w:val="00513560"/>
    <w:rsid w:val="0051713F"/>
    <w:rsid w:val="00527127"/>
    <w:rsid w:val="00536102"/>
    <w:rsid w:val="0054653B"/>
    <w:rsid w:val="005732A6"/>
    <w:rsid w:val="00574705"/>
    <w:rsid w:val="00577C15"/>
    <w:rsid w:val="00580A53"/>
    <w:rsid w:val="00581112"/>
    <w:rsid w:val="00587F1E"/>
    <w:rsid w:val="00590620"/>
    <w:rsid w:val="00596898"/>
    <w:rsid w:val="005B3F84"/>
    <w:rsid w:val="005C1387"/>
    <w:rsid w:val="005D215B"/>
    <w:rsid w:val="005F3637"/>
    <w:rsid w:val="005F6CE9"/>
    <w:rsid w:val="005F6F2F"/>
    <w:rsid w:val="0061304B"/>
    <w:rsid w:val="00641A87"/>
    <w:rsid w:val="00652DF0"/>
    <w:rsid w:val="00662EF6"/>
    <w:rsid w:val="00667A1F"/>
    <w:rsid w:val="0069357A"/>
    <w:rsid w:val="006951D6"/>
    <w:rsid w:val="006A34C7"/>
    <w:rsid w:val="006A39D5"/>
    <w:rsid w:val="006B1A2A"/>
    <w:rsid w:val="006C0181"/>
    <w:rsid w:val="006E135C"/>
    <w:rsid w:val="006E5112"/>
    <w:rsid w:val="006F7B8B"/>
    <w:rsid w:val="00707E99"/>
    <w:rsid w:val="00713F37"/>
    <w:rsid w:val="007216FA"/>
    <w:rsid w:val="00723032"/>
    <w:rsid w:val="00731170"/>
    <w:rsid w:val="00736165"/>
    <w:rsid w:val="007476CB"/>
    <w:rsid w:val="007534B5"/>
    <w:rsid w:val="00767F92"/>
    <w:rsid w:val="00782B00"/>
    <w:rsid w:val="00792E3F"/>
    <w:rsid w:val="00796AB4"/>
    <w:rsid w:val="007A5678"/>
    <w:rsid w:val="007A7BDE"/>
    <w:rsid w:val="007A7CB6"/>
    <w:rsid w:val="007B045F"/>
    <w:rsid w:val="007B1CBA"/>
    <w:rsid w:val="007E4D9E"/>
    <w:rsid w:val="007E6948"/>
    <w:rsid w:val="007F047B"/>
    <w:rsid w:val="0080102B"/>
    <w:rsid w:val="0080170B"/>
    <w:rsid w:val="00803E6E"/>
    <w:rsid w:val="008311C3"/>
    <w:rsid w:val="008424B3"/>
    <w:rsid w:val="00850F7A"/>
    <w:rsid w:val="008536FF"/>
    <w:rsid w:val="00856DA2"/>
    <w:rsid w:val="00860BF3"/>
    <w:rsid w:val="00863330"/>
    <w:rsid w:val="00875468"/>
    <w:rsid w:val="0087612A"/>
    <w:rsid w:val="0088395A"/>
    <w:rsid w:val="00884254"/>
    <w:rsid w:val="00894D71"/>
    <w:rsid w:val="00894E1B"/>
    <w:rsid w:val="008956AE"/>
    <w:rsid w:val="008A04E6"/>
    <w:rsid w:val="008A3A3A"/>
    <w:rsid w:val="008C724B"/>
    <w:rsid w:val="008D3126"/>
    <w:rsid w:val="008E2C82"/>
    <w:rsid w:val="008E4E2E"/>
    <w:rsid w:val="009142DF"/>
    <w:rsid w:val="00931C89"/>
    <w:rsid w:val="009324EB"/>
    <w:rsid w:val="00950E66"/>
    <w:rsid w:val="00966329"/>
    <w:rsid w:val="00976254"/>
    <w:rsid w:val="009916C8"/>
    <w:rsid w:val="00994025"/>
    <w:rsid w:val="00994D53"/>
    <w:rsid w:val="009A3E1B"/>
    <w:rsid w:val="009B0923"/>
    <w:rsid w:val="009B5992"/>
    <w:rsid w:val="009C6AC1"/>
    <w:rsid w:val="009D3415"/>
    <w:rsid w:val="009D4A49"/>
    <w:rsid w:val="009F2E63"/>
    <w:rsid w:val="00A00141"/>
    <w:rsid w:val="00A00AFE"/>
    <w:rsid w:val="00A0201D"/>
    <w:rsid w:val="00A039D1"/>
    <w:rsid w:val="00A23F3E"/>
    <w:rsid w:val="00A3204D"/>
    <w:rsid w:val="00A47323"/>
    <w:rsid w:val="00A54C57"/>
    <w:rsid w:val="00A5661A"/>
    <w:rsid w:val="00A56E54"/>
    <w:rsid w:val="00A67F83"/>
    <w:rsid w:val="00A7690C"/>
    <w:rsid w:val="00A823DA"/>
    <w:rsid w:val="00A9117F"/>
    <w:rsid w:val="00A95D73"/>
    <w:rsid w:val="00A960B6"/>
    <w:rsid w:val="00A974E7"/>
    <w:rsid w:val="00AC300B"/>
    <w:rsid w:val="00AE1783"/>
    <w:rsid w:val="00AE2AFB"/>
    <w:rsid w:val="00AE4003"/>
    <w:rsid w:val="00AF48BF"/>
    <w:rsid w:val="00AF7F16"/>
    <w:rsid w:val="00B03E1C"/>
    <w:rsid w:val="00B2678B"/>
    <w:rsid w:val="00B2778D"/>
    <w:rsid w:val="00B30661"/>
    <w:rsid w:val="00B30F4D"/>
    <w:rsid w:val="00B41112"/>
    <w:rsid w:val="00B45558"/>
    <w:rsid w:val="00B47EE4"/>
    <w:rsid w:val="00B54150"/>
    <w:rsid w:val="00B54678"/>
    <w:rsid w:val="00B65D35"/>
    <w:rsid w:val="00B72268"/>
    <w:rsid w:val="00B809AD"/>
    <w:rsid w:val="00B845DE"/>
    <w:rsid w:val="00B85D9B"/>
    <w:rsid w:val="00B8780E"/>
    <w:rsid w:val="00BA3A81"/>
    <w:rsid w:val="00BB0BB2"/>
    <w:rsid w:val="00BC4278"/>
    <w:rsid w:val="00BC5522"/>
    <w:rsid w:val="00BC6E6D"/>
    <w:rsid w:val="00BE4469"/>
    <w:rsid w:val="00BE5519"/>
    <w:rsid w:val="00BE5AE7"/>
    <w:rsid w:val="00C01F00"/>
    <w:rsid w:val="00C10DFC"/>
    <w:rsid w:val="00C10F61"/>
    <w:rsid w:val="00C1328A"/>
    <w:rsid w:val="00C1423D"/>
    <w:rsid w:val="00C2101B"/>
    <w:rsid w:val="00C61C66"/>
    <w:rsid w:val="00C63414"/>
    <w:rsid w:val="00C6799C"/>
    <w:rsid w:val="00C86B47"/>
    <w:rsid w:val="00C912D7"/>
    <w:rsid w:val="00C93346"/>
    <w:rsid w:val="00C967E2"/>
    <w:rsid w:val="00CB7D36"/>
    <w:rsid w:val="00CC3771"/>
    <w:rsid w:val="00CC653B"/>
    <w:rsid w:val="00CD3337"/>
    <w:rsid w:val="00CF2743"/>
    <w:rsid w:val="00D23416"/>
    <w:rsid w:val="00D400DB"/>
    <w:rsid w:val="00D40B34"/>
    <w:rsid w:val="00D47E2A"/>
    <w:rsid w:val="00D602FD"/>
    <w:rsid w:val="00D622AF"/>
    <w:rsid w:val="00D667A3"/>
    <w:rsid w:val="00D67C3A"/>
    <w:rsid w:val="00D71E38"/>
    <w:rsid w:val="00DB447B"/>
    <w:rsid w:val="00DB5233"/>
    <w:rsid w:val="00DD0B33"/>
    <w:rsid w:val="00DE2F9B"/>
    <w:rsid w:val="00DE4AB5"/>
    <w:rsid w:val="00E03391"/>
    <w:rsid w:val="00E10BCF"/>
    <w:rsid w:val="00E25DBF"/>
    <w:rsid w:val="00E6075A"/>
    <w:rsid w:val="00E609D6"/>
    <w:rsid w:val="00E844C2"/>
    <w:rsid w:val="00E930FF"/>
    <w:rsid w:val="00EA0A92"/>
    <w:rsid w:val="00EA517C"/>
    <w:rsid w:val="00EA616F"/>
    <w:rsid w:val="00EB044E"/>
    <w:rsid w:val="00EC77A5"/>
    <w:rsid w:val="00ED311B"/>
    <w:rsid w:val="00EE1EF7"/>
    <w:rsid w:val="00F0601F"/>
    <w:rsid w:val="00F401B9"/>
    <w:rsid w:val="00F40960"/>
    <w:rsid w:val="00F442D5"/>
    <w:rsid w:val="00F446B4"/>
    <w:rsid w:val="00F45DCF"/>
    <w:rsid w:val="00F47939"/>
    <w:rsid w:val="00F547A9"/>
    <w:rsid w:val="00F56FFF"/>
    <w:rsid w:val="00F61225"/>
    <w:rsid w:val="00F665F7"/>
    <w:rsid w:val="00F907D4"/>
    <w:rsid w:val="00F97EC7"/>
    <w:rsid w:val="00FA0D39"/>
    <w:rsid w:val="00FC58FF"/>
    <w:rsid w:val="00FD31F5"/>
    <w:rsid w:val="00FD55C3"/>
    <w:rsid w:val="00FE192E"/>
    <w:rsid w:val="00FE25A2"/>
    <w:rsid w:val="00FF1647"/>
    <w:rsid w:val="00FF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3847"/>
  <w15:docId w15:val="{5E4B42EF-F000-4792-90B0-FD3A5D1E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</w:pPr>
    <w:rPr>
      <w:sz w:val="24"/>
      <w:lang w:eastAsia="en-US"/>
    </w:rPr>
  </w:style>
  <w:style w:type="paragraph" w:styleId="Antrat1">
    <w:name w:val="heading 1"/>
    <w:basedOn w:val="prastasis"/>
    <w:next w:val="prastasis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pPr>
      <w:spacing w:after="120"/>
    </w:pPr>
  </w:style>
  <w:style w:type="paragraph" w:customStyle="1" w:styleId="prastasiniatinklio1">
    <w:name w:val="Įprastas (žiniatinklio)1"/>
    <w:basedOn w:val="prastasis"/>
    <w:pPr>
      <w:spacing w:before="100" w:after="100"/>
    </w:pPr>
    <w:rPr>
      <w:szCs w:val="24"/>
      <w:lang w:eastAsia="lt-LT"/>
    </w:r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styleId="Sraassuenkleliais">
    <w:name w:val="List Bullet"/>
    <w:basedOn w:val="prastasis"/>
    <w:pPr>
      <w:numPr>
        <w:numId w:val="1"/>
      </w:numPr>
    </w:pPr>
  </w:style>
  <w:style w:type="paragraph" w:styleId="Debesliotekstas">
    <w:name w:val="Balloon Text"/>
    <w:basedOn w:val="prastasis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customStyle="1" w:styleId="HeaderChar">
    <w:name w:val="Header Char"/>
    <w:rPr>
      <w:sz w:val="24"/>
      <w:lang w:eastAsia="en-US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sz w:val="24"/>
      <w:lang w:eastAsia="en-US"/>
    </w:rPr>
  </w:style>
  <w:style w:type="character" w:customStyle="1" w:styleId="BodyTextIndentChar">
    <w:name w:val="Body Text Indent Char"/>
    <w:rPr>
      <w:sz w:val="24"/>
      <w:lang w:eastAsia="en-US"/>
    </w:rPr>
  </w:style>
  <w:style w:type="character" w:customStyle="1" w:styleId="st1">
    <w:name w:val="st1"/>
  </w:style>
  <w:style w:type="character" w:styleId="Hipersaitas">
    <w:name w:val="Hyperlink"/>
    <w:rPr>
      <w:strike w:val="0"/>
      <w:dstrike w:val="0"/>
      <w:color w:val="0000FF"/>
      <w:u w:val="none"/>
    </w:rPr>
  </w:style>
  <w:style w:type="paragraph" w:styleId="Sraopastraipa">
    <w:name w:val="List Paragraph"/>
    <w:basedOn w:val="prastasis"/>
    <w:pPr>
      <w:ind w:left="720"/>
    </w:pPr>
  </w:style>
  <w:style w:type="numbering" w:customStyle="1" w:styleId="LFO4">
    <w:name w:val="LFO4"/>
    <w:basedOn w:val="Sraonra"/>
    <w:pPr>
      <w:numPr>
        <w:numId w:val="1"/>
      </w:numPr>
    </w:pPr>
  </w:style>
  <w:style w:type="paragraph" w:styleId="Pataisymai">
    <w:name w:val="Revision"/>
    <w:hidden/>
    <w:uiPriority w:val="99"/>
    <w:semiHidden/>
    <w:rsid w:val="00A7690C"/>
    <w:pPr>
      <w:autoSpaceDN/>
      <w:textAlignment w:val="auto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02;%20KONTOR&#260;\Mero%20potvarkiai\6%20mero%20potvarkis%20(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7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Lolita Barakauskienė</cp:lastModifiedBy>
  <cp:revision>4</cp:revision>
  <cp:lastPrinted>2024-04-29T10:27:00Z</cp:lastPrinted>
  <dcterms:created xsi:type="dcterms:W3CDTF">2025-09-25T13:41:00Z</dcterms:created>
  <dcterms:modified xsi:type="dcterms:W3CDTF">2025-09-25T13:53:00Z</dcterms:modified>
</cp:coreProperties>
</file>