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622D" w14:textId="6C8A8C84" w:rsidR="00316DC7" w:rsidRPr="00AF5F0C" w:rsidRDefault="002D5E71" w:rsidP="007C065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1A3D9493" wp14:editId="47797F2D">
            <wp:extent cx="540382" cy="647066"/>
            <wp:effectExtent l="0" t="0" r="0" b="634"/>
            <wp:docPr id="1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647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D008FA" w14:textId="535F1152" w:rsidR="00417F76" w:rsidRPr="00AF5F0C" w:rsidRDefault="00417F76" w:rsidP="007C065D">
      <w:pPr>
        <w:suppressAutoHyphens/>
        <w:jc w:val="center"/>
        <w:rPr>
          <w:b/>
          <w:caps/>
          <w:sz w:val="28"/>
          <w:lang w:eastAsia="ar-SA"/>
        </w:rPr>
      </w:pPr>
      <w:r w:rsidRPr="00AF5F0C">
        <w:rPr>
          <w:b/>
          <w:caps/>
          <w:sz w:val="28"/>
          <w:lang w:eastAsia="ar-SA"/>
        </w:rPr>
        <w:t xml:space="preserve">Kretingos rajono savivaldybės </w:t>
      </w:r>
      <w:r w:rsidR="00310E3D" w:rsidRPr="00AF5F0C">
        <w:rPr>
          <w:b/>
          <w:caps/>
          <w:sz w:val="28"/>
          <w:lang w:eastAsia="ar-SA"/>
        </w:rPr>
        <w:t>meras</w:t>
      </w:r>
    </w:p>
    <w:p w14:paraId="58F5343D" w14:textId="77777777" w:rsidR="00316DC5" w:rsidRPr="00AF5F0C" w:rsidRDefault="00316DC5" w:rsidP="00AF5F0C">
      <w:pPr>
        <w:rPr>
          <w:caps/>
          <w:szCs w:val="24"/>
        </w:rPr>
      </w:pPr>
    </w:p>
    <w:p w14:paraId="51E1E4B2" w14:textId="052B88BB" w:rsidR="00417F76" w:rsidRPr="00AF5F0C" w:rsidRDefault="00310E3D" w:rsidP="007C065D">
      <w:pPr>
        <w:jc w:val="center"/>
        <w:rPr>
          <w:b/>
        </w:rPr>
      </w:pPr>
      <w:r w:rsidRPr="00AF5F0C">
        <w:rPr>
          <w:b/>
        </w:rPr>
        <w:t>POTVARKIS</w:t>
      </w:r>
    </w:p>
    <w:p w14:paraId="067D1C2F" w14:textId="0A5A01B5" w:rsidR="00340B8C" w:rsidRPr="00AF5F0C" w:rsidRDefault="00A4202F" w:rsidP="007C065D">
      <w:pPr>
        <w:jc w:val="center"/>
        <w:rPr>
          <w:b/>
          <w:lang w:bidi="he-IL"/>
        </w:rPr>
      </w:pPr>
      <w:r>
        <w:rPr>
          <w:b/>
        </w:rPr>
        <w:t>DĖL KRETINGOS</w:t>
      </w:r>
      <w:r w:rsidR="00A21206">
        <w:rPr>
          <w:b/>
        </w:rPr>
        <w:t xml:space="preserve"> </w:t>
      </w:r>
      <w:r>
        <w:rPr>
          <w:b/>
        </w:rPr>
        <w:t>RAJ</w:t>
      </w:r>
      <w:r w:rsidR="00A21206">
        <w:rPr>
          <w:b/>
        </w:rPr>
        <w:t>O</w:t>
      </w:r>
      <w:r>
        <w:rPr>
          <w:b/>
        </w:rPr>
        <w:t>NO SAVIVALDYBĖS MERO 2023 M. LAPKRIČIO 8 D. POTVARKIO NR. V3-487 „</w:t>
      </w:r>
      <w:r w:rsidR="001A03EE" w:rsidRPr="00AF5F0C">
        <w:rPr>
          <w:b/>
        </w:rPr>
        <w:t xml:space="preserve">DĖL </w:t>
      </w:r>
      <w:r w:rsidR="00C80335" w:rsidRPr="00AF5F0C">
        <w:rPr>
          <w:b/>
          <w:lang w:bidi="he-IL"/>
        </w:rPr>
        <w:t xml:space="preserve">NEPRIKLAUSOMŲ </w:t>
      </w:r>
      <w:r w:rsidR="00FA3A3E" w:rsidRPr="00AF5F0C">
        <w:rPr>
          <w:b/>
          <w:lang w:bidi="he-IL"/>
        </w:rPr>
        <w:t xml:space="preserve">KANDIDATŲ Į </w:t>
      </w:r>
      <w:r w:rsidR="00A37C5F" w:rsidRPr="00AF5F0C">
        <w:rPr>
          <w:b/>
          <w:lang w:bidi="he-IL"/>
        </w:rPr>
        <w:t xml:space="preserve">KRETINGOS RAJONO </w:t>
      </w:r>
      <w:r w:rsidR="00FA3A3E" w:rsidRPr="00AF5F0C">
        <w:rPr>
          <w:b/>
          <w:lang w:bidi="he-IL"/>
        </w:rPr>
        <w:t xml:space="preserve">SAVIVALDYBĖS </w:t>
      </w:r>
      <w:r w:rsidR="00C80335" w:rsidRPr="00AF5F0C">
        <w:rPr>
          <w:b/>
          <w:lang w:bidi="he-IL"/>
        </w:rPr>
        <w:t xml:space="preserve">ĮMONIŲ KOLEGIALAUS VALDYMO ORGANO IR SAVIVALDYBĖS KONTROLIUOJAMŲ </w:t>
      </w:r>
      <w:r w:rsidR="00FA3A3E" w:rsidRPr="00AF5F0C">
        <w:rPr>
          <w:b/>
          <w:lang w:bidi="he-IL"/>
        </w:rPr>
        <w:t>BENDROVIŲ VISUOTINI</w:t>
      </w:r>
      <w:r w:rsidR="00C80335" w:rsidRPr="00AF5F0C">
        <w:rPr>
          <w:b/>
          <w:lang w:bidi="he-IL"/>
        </w:rPr>
        <w:t>O</w:t>
      </w:r>
      <w:r w:rsidR="00FA3A3E" w:rsidRPr="00AF5F0C">
        <w:rPr>
          <w:b/>
          <w:lang w:bidi="he-IL"/>
        </w:rPr>
        <w:t xml:space="preserve"> AKCININKŲ SUSIRINKIM</w:t>
      </w:r>
      <w:r w:rsidR="00C80335" w:rsidRPr="00AF5F0C">
        <w:rPr>
          <w:b/>
          <w:lang w:bidi="he-IL"/>
        </w:rPr>
        <w:t>O</w:t>
      </w:r>
      <w:r w:rsidR="00FA3A3E" w:rsidRPr="00AF5F0C">
        <w:rPr>
          <w:b/>
          <w:lang w:bidi="he-IL"/>
        </w:rPr>
        <w:t xml:space="preserve"> RENKAM</w:t>
      </w:r>
      <w:r w:rsidR="00C80335" w:rsidRPr="00AF5F0C">
        <w:rPr>
          <w:b/>
          <w:lang w:bidi="he-IL"/>
        </w:rPr>
        <w:t>O</w:t>
      </w:r>
      <w:r w:rsidR="00FA3A3E" w:rsidRPr="00AF5F0C">
        <w:rPr>
          <w:b/>
          <w:lang w:bidi="he-IL"/>
        </w:rPr>
        <w:t xml:space="preserve"> KOLEGIAL</w:t>
      </w:r>
      <w:r w:rsidR="00C80335" w:rsidRPr="00AF5F0C">
        <w:rPr>
          <w:b/>
          <w:lang w:bidi="he-IL"/>
        </w:rPr>
        <w:t>A</w:t>
      </w:r>
      <w:r w:rsidR="00FA3A3E" w:rsidRPr="00AF5F0C">
        <w:rPr>
          <w:b/>
          <w:lang w:bidi="he-IL"/>
        </w:rPr>
        <w:t>US ORGAN</w:t>
      </w:r>
      <w:r w:rsidR="00C80335" w:rsidRPr="00AF5F0C">
        <w:rPr>
          <w:b/>
          <w:lang w:bidi="he-IL"/>
        </w:rPr>
        <w:t>O NARI</w:t>
      </w:r>
      <w:r w:rsidR="00340B8C" w:rsidRPr="00AF5F0C">
        <w:rPr>
          <w:b/>
          <w:lang w:bidi="he-IL"/>
        </w:rPr>
        <w:t>US</w:t>
      </w:r>
      <w:r w:rsidR="00FA3A3E" w:rsidRPr="00AF5F0C">
        <w:rPr>
          <w:b/>
          <w:lang w:bidi="he-IL"/>
        </w:rPr>
        <w:t xml:space="preserve"> ATRANKOS KOMISIJ</w:t>
      </w:r>
      <w:r w:rsidR="00C17598" w:rsidRPr="00AF5F0C">
        <w:rPr>
          <w:b/>
          <w:lang w:bidi="he-IL"/>
        </w:rPr>
        <w:t>Ų</w:t>
      </w:r>
      <w:r w:rsidR="00FA3A3E" w:rsidRPr="00AF5F0C">
        <w:rPr>
          <w:b/>
          <w:lang w:bidi="he-IL"/>
        </w:rPr>
        <w:t xml:space="preserve"> SUDARYMO</w:t>
      </w:r>
      <w:r w:rsidR="00340B8C" w:rsidRPr="00AF5F0C">
        <w:rPr>
          <w:b/>
          <w:lang w:bidi="he-IL"/>
        </w:rPr>
        <w:t xml:space="preserve"> IR DARBO REGLAMENTO PATVIRTINIMO</w:t>
      </w:r>
      <w:r>
        <w:rPr>
          <w:b/>
          <w:lang w:bidi="he-IL"/>
        </w:rPr>
        <w:t>“ PAKEITIMO</w:t>
      </w:r>
    </w:p>
    <w:p w14:paraId="03EFE2F1" w14:textId="77777777" w:rsidR="00417F76" w:rsidRPr="00AF5F0C" w:rsidRDefault="00417F76" w:rsidP="00AF5F0C">
      <w:pPr>
        <w:rPr>
          <w:szCs w:val="24"/>
        </w:rPr>
      </w:pPr>
    </w:p>
    <w:p w14:paraId="24E1ECE7" w14:textId="493C9968" w:rsidR="008D59AF" w:rsidRPr="00AF5F0C" w:rsidRDefault="008D59AF" w:rsidP="007C065D">
      <w:pPr>
        <w:jc w:val="center"/>
        <w:rPr>
          <w:szCs w:val="24"/>
        </w:rPr>
      </w:pPr>
      <w:r w:rsidRPr="00AF5F0C">
        <w:rPr>
          <w:szCs w:val="24"/>
        </w:rPr>
        <w:t>20</w:t>
      </w:r>
      <w:r w:rsidR="00310E3D" w:rsidRPr="00AF5F0C">
        <w:rPr>
          <w:szCs w:val="24"/>
        </w:rPr>
        <w:t>2</w:t>
      </w:r>
      <w:r w:rsidR="00A4202F">
        <w:rPr>
          <w:szCs w:val="24"/>
        </w:rPr>
        <w:t>5</w:t>
      </w:r>
      <w:r w:rsidRPr="00AF5F0C">
        <w:rPr>
          <w:szCs w:val="24"/>
        </w:rPr>
        <w:t xml:space="preserve"> m. </w:t>
      </w:r>
      <w:r w:rsidR="00A4202F">
        <w:rPr>
          <w:szCs w:val="24"/>
        </w:rPr>
        <w:t>rugsėjo</w:t>
      </w:r>
      <w:r w:rsidR="007F23A4" w:rsidRPr="00AF5F0C">
        <w:rPr>
          <w:szCs w:val="24"/>
        </w:rPr>
        <w:t xml:space="preserve"> </w:t>
      </w:r>
      <w:r w:rsidR="00310E3D" w:rsidRPr="00AF5F0C">
        <w:rPr>
          <w:szCs w:val="24"/>
        </w:rPr>
        <w:t xml:space="preserve">  </w:t>
      </w:r>
      <w:r w:rsidRPr="00AF5F0C">
        <w:rPr>
          <w:szCs w:val="24"/>
        </w:rPr>
        <w:t xml:space="preserve"> d. Nr. </w:t>
      </w:r>
      <w:r w:rsidR="00A76F9C" w:rsidRPr="00AF5F0C">
        <w:rPr>
          <w:szCs w:val="24"/>
        </w:rPr>
        <w:t>V3-</w:t>
      </w:r>
    </w:p>
    <w:p w14:paraId="0A4A19FC" w14:textId="77777777" w:rsidR="008D59AF" w:rsidRPr="00AF5F0C" w:rsidRDefault="008D59AF" w:rsidP="007C065D">
      <w:pPr>
        <w:jc w:val="center"/>
        <w:rPr>
          <w:szCs w:val="24"/>
        </w:rPr>
      </w:pPr>
      <w:r w:rsidRPr="00AF5F0C">
        <w:rPr>
          <w:szCs w:val="24"/>
        </w:rPr>
        <w:t>Kretinga</w:t>
      </w:r>
    </w:p>
    <w:p w14:paraId="57D397A3" w14:textId="77777777" w:rsidR="00417F76" w:rsidRPr="00AF5F0C" w:rsidRDefault="00417F76" w:rsidP="00AF5F0C">
      <w:pPr>
        <w:jc w:val="both"/>
        <w:rPr>
          <w:szCs w:val="24"/>
        </w:rPr>
      </w:pPr>
    </w:p>
    <w:p w14:paraId="00FE457F" w14:textId="02E55150" w:rsidR="00FA3A3E" w:rsidRPr="00AF5F0C" w:rsidRDefault="00A21206" w:rsidP="002005F2">
      <w:pPr>
        <w:ind w:firstLine="851"/>
        <w:jc w:val="both"/>
        <w:rPr>
          <w:bCs/>
          <w:szCs w:val="24"/>
        </w:rPr>
      </w:pPr>
      <w:r w:rsidRPr="00E7369C">
        <w:rPr>
          <w:rFonts w:eastAsia="HG Mincho Light J"/>
          <w:spacing w:val="60"/>
          <w:lang w:eastAsia="ar-SA" w:bidi="he-IL"/>
        </w:rPr>
        <w:t xml:space="preserve">Pakeičiu </w:t>
      </w:r>
      <w:r w:rsidRPr="00A21206">
        <w:rPr>
          <w:bCs/>
        </w:rPr>
        <w:t xml:space="preserve">Kretingos rajono savivaldybės mero 2023 m. lapkričio 8 d. potvarkio </w:t>
      </w:r>
      <w:r>
        <w:rPr>
          <w:bCs/>
        </w:rPr>
        <w:t>N</w:t>
      </w:r>
      <w:r w:rsidRPr="00A21206">
        <w:rPr>
          <w:bCs/>
        </w:rPr>
        <w:t xml:space="preserve">r. </w:t>
      </w:r>
      <w:r>
        <w:rPr>
          <w:bCs/>
        </w:rPr>
        <w:t>V</w:t>
      </w:r>
      <w:r w:rsidRPr="00A21206">
        <w:rPr>
          <w:bCs/>
        </w:rPr>
        <w:t>3-487 „</w:t>
      </w:r>
      <w:r>
        <w:rPr>
          <w:bCs/>
        </w:rPr>
        <w:t>D</w:t>
      </w:r>
      <w:r w:rsidRPr="00A21206">
        <w:rPr>
          <w:bCs/>
        </w:rPr>
        <w:t xml:space="preserve">ėl </w:t>
      </w:r>
      <w:r w:rsidRPr="00A21206">
        <w:rPr>
          <w:bCs/>
          <w:lang w:bidi="he-IL"/>
        </w:rPr>
        <w:t xml:space="preserve">nepriklausomų kandidatų į </w:t>
      </w:r>
      <w:r>
        <w:rPr>
          <w:bCs/>
          <w:lang w:bidi="he-IL"/>
        </w:rPr>
        <w:t>K</w:t>
      </w:r>
      <w:r w:rsidRPr="00A21206">
        <w:rPr>
          <w:bCs/>
          <w:lang w:bidi="he-IL"/>
        </w:rPr>
        <w:t>retingos rajono savivaldybės įmonių kolegialaus valdymo organo ir savivaldybės kontroliuojamų bendrovių visuotinio akcininkų susirinkimo renkamo kolegialaus organo narius atrankos komisijų sudarymo ir darbo reglamento patvirtinimo“</w:t>
      </w:r>
      <w:r>
        <w:rPr>
          <w:bCs/>
          <w:lang w:bidi="he-IL"/>
        </w:rPr>
        <w:t xml:space="preserve"> 1 ir 2 punktus ir </w:t>
      </w:r>
      <w:r w:rsidR="00D06928">
        <w:rPr>
          <w:bCs/>
          <w:lang w:bidi="he-IL"/>
        </w:rPr>
        <w:t xml:space="preserve">juos </w:t>
      </w:r>
      <w:r>
        <w:rPr>
          <w:bCs/>
          <w:lang w:bidi="he-IL"/>
        </w:rPr>
        <w:t>išdėstau taip</w:t>
      </w:r>
      <w:r w:rsidRPr="00A21206">
        <w:rPr>
          <w:rFonts w:eastAsia="HG Mincho Light J"/>
          <w:bCs/>
          <w:lang w:eastAsia="ar-SA" w:bidi="he-IL"/>
        </w:rPr>
        <w:t>:</w:t>
      </w:r>
    </w:p>
    <w:p w14:paraId="0712938C" w14:textId="479EA32F" w:rsidR="00C17598" w:rsidRPr="00AF5F0C" w:rsidRDefault="007700BC" w:rsidP="007C065D">
      <w:pPr>
        <w:tabs>
          <w:tab w:val="left" w:pos="1560"/>
        </w:tabs>
        <w:ind w:firstLine="851"/>
        <w:jc w:val="both"/>
        <w:rPr>
          <w:lang w:bidi="he-IL"/>
        </w:rPr>
      </w:pPr>
      <w:r>
        <w:rPr>
          <w:lang w:bidi="he-IL"/>
        </w:rPr>
        <w:t>„</w:t>
      </w:r>
      <w:r w:rsidR="00845DCF" w:rsidRPr="00AF5F0C">
        <w:rPr>
          <w:lang w:bidi="he-IL"/>
        </w:rPr>
        <w:t xml:space="preserve">1. </w:t>
      </w:r>
      <w:r w:rsidR="00FA3A3E" w:rsidRPr="00D06928">
        <w:rPr>
          <w:rFonts w:eastAsia="HG Mincho Light J"/>
          <w:spacing w:val="60"/>
          <w:lang w:eastAsia="ar-SA" w:bidi="he-IL"/>
        </w:rPr>
        <w:t>Sudarau</w:t>
      </w:r>
      <w:r w:rsidR="00FA3A3E" w:rsidRPr="00AF5F0C">
        <w:rPr>
          <w:lang w:bidi="he-IL"/>
        </w:rPr>
        <w:t xml:space="preserve"> ši</w:t>
      </w:r>
      <w:r w:rsidR="00C17598" w:rsidRPr="00AF5F0C">
        <w:rPr>
          <w:lang w:bidi="he-IL"/>
        </w:rPr>
        <w:t xml:space="preserve">as </w:t>
      </w:r>
      <w:r w:rsidR="00CE795C" w:rsidRPr="00AF5F0C">
        <w:rPr>
          <w:lang w:bidi="he-IL"/>
        </w:rPr>
        <w:t>N</w:t>
      </w:r>
      <w:r w:rsidR="00C17598" w:rsidRPr="00AF5F0C">
        <w:rPr>
          <w:lang w:bidi="he-IL"/>
        </w:rPr>
        <w:t>epriklausomų kandidatų į Kretingos rajono savivaldybės įmonių kolegialaus valdymo organo ir savivaldybės kontroliuojamų bendrovių visuotinio akcininkų susirinkimo renkamo kolegialaus organo narius atrankos komisijas</w:t>
      </w:r>
      <w:r w:rsidR="00036D8A" w:rsidRPr="00AF5F0C">
        <w:rPr>
          <w:lang w:bidi="he-IL"/>
        </w:rPr>
        <w:t xml:space="preserve"> (toliau –</w:t>
      </w:r>
      <w:r w:rsidR="000F0B8D" w:rsidRPr="00AF5F0C">
        <w:rPr>
          <w:lang w:bidi="he-IL"/>
        </w:rPr>
        <w:t xml:space="preserve"> A</w:t>
      </w:r>
      <w:r w:rsidR="00036D8A" w:rsidRPr="00AF5F0C">
        <w:rPr>
          <w:lang w:bidi="he-IL"/>
        </w:rPr>
        <w:t>trankos komisijos)</w:t>
      </w:r>
      <w:r w:rsidR="00C17598" w:rsidRPr="00AF5F0C">
        <w:rPr>
          <w:lang w:bidi="he-IL"/>
        </w:rPr>
        <w:t>:</w:t>
      </w:r>
    </w:p>
    <w:p w14:paraId="35BCDB26" w14:textId="0213A331" w:rsidR="00FA3A3E" w:rsidRPr="00AF5F0C" w:rsidRDefault="00340B8C" w:rsidP="007C065D">
      <w:pPr>
        <w:pStyle w:val="Sraopastraipa"/>
        <w:numPr>
          <w:ilvl w:val="1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 xml:space="preserve">nepriklausomų kandidatų </w:t>
      </w:r>
      <w:r w:rsidR="00FE23C9" w:rsidRPr="00AF5F0C">
        <w:rPr>
          <w:lang w:bidi="he-IL"/>
        </w:rPr>
        <w:t xml:space="preserve">į </w:t>
      </w:r>
      <w:r w:rsidR="00C17598" w:rsidRPr="00AF5F0C">
        <w:rPr>
          <w:lang w:bidi="he-IL"/>
        </w:rPr>
        <w:t>UAB Kretingos autobusų park</w:t>
      </w:r>
      <w:r w:rsidR="00AF5F0C">
        <w:rPr>
          <w:lang w:bidi="he-IL"/>
        </w:rPr>
        <w:t>o</w:t>
      </w:r>
      <w:r w:rsidR="00C17598" w:rsidRPr="00AF5F0C">
        <w:rPr>
          <w:lang w:bidi="he-IL"/>
        </w:rPr>
        <w:t xml:space="preserve"> </w:t>
      </w:r>
      <w:r w:rsidR="00FE23C9" w:rsidRPr="00AF5F0C">
        <w:rPr>
          <w:lang w:bidi="he-IL"/>
        </w:rPr>
        <w:t xml:space="preserve">valdybos </w:t>
      </w:r>
      <w:r w:rsidRPr="00AF5F0C">
        <w:rPr>
          <w:lang w:bidi="he-IL"/>
        </w:rPr>
        <w:t>narius atrankos komisiją</w:t>
      </w:r>
      <w:r w:rsidR="00FA3A3E" w:rsidRPr="00AF5F0C">
        <w:rPr>
          <w:lang w:bidi="he-IL"/>
        </w:rPr>
        <w:t>:</w:t>
      </w:r>
    </w:p>
    <w:p w14:paraId="29301B9F" w14:textId="51B914FA" w:rsidR="00FA3A3E" w:rsidRPr="00AF5F0C" w:rsidRDefault="002005F2" w:rsidP="007C065D">
      <w:pPr>
        <w:pStyle w:val="Sraopastraipa"/>
        <w:numPr>
          <w:ilvl w:val="2"/>
          <w:numId w:val="10"/>
        </w:numPr>
        <w:tabs>
          <w:tab w:val="left" w:pos="1276"/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 xml:space="preserve">Laimonas Žemaitis </w:t>
      </w:r>
      <w:r w:rsidR="00FA3A3E" w:rsidRPr="00AF5F0C">
        <w:rPr>
          <w:lang w:bidi="he-IL"/>
        </w:rPr>
        <w:t xml:space="preserve">– Kretingos rajono savivaldybės tarybos narys (pagrindinis narys), jo nesant – </w:t>
      </w:r>
      <w:r w:rsidRPr="00AF5F0C">
        <w:rPr>
          <w:lang w:bidi="he-IL"/>
        </w:rPr>
        <w:t xml:space="preserve">Vytautas </w:t>
      </w:r>
      <w:proofErr w:type="spellStart"/>
      <w:r w:rsidRPr="00AF5F0C">
        <w:rPr>
          <w:lang w:bidi="he-IL"/>
        </w:rPr>
        <w:t>Ročys</w:t>
      </w:r>
      <w:proofErr w:type="spellEnd"/>
      <w:r w:rsidR="00FA3A3E" w:rsidRPr="00AF5F0C">
        <w:rPr>
          <w:lang w:bidi="he-IL"/>
        </w:rPr>
        <w:t>, Kretingos rajono savivaldybės tarybos narys (pakaitinis narys);</w:t>
      </w:r>
    </w:p>
    <w:p w14:paraId="35A06766" w14:textId="29B31D13" w:rsidR="00FA3A3E" w:rsidRPr="00AF5F0C" w:rsidRDefault="00E7369C" w:rsidP="007C065D">
      <w:pPr>
        <w:pStyle w:val="Sraopastraipa"/>
        <w:numPr>
          <w:ilvl w:val="2"/>
          <w:numId w:val="10"/>
        </w:numPr>
        <w:tabs>
          <w:tab w:val="left" w:pos="1276"/>
          <w:tab w:val="left" w:pos="1560"/>
        </w:tabs>
        <w:ind w:left="0" w:firstLine="851"/>
        <w:jc w:val="both"/>
        <w:rPr>
          <w:lang w:bidi="he-IL"/>
        </w:rPr>
      </w:pPr>
      <w:r>
        <w:rPr>
          <w:lang w:bidi="he-IL"/>
        </w:rPr>
        <w:t xml:space="preserve">Vilma </w:t>
      </w:r>
      <w:proofErr w:type="spellStart"/>
      <w:r>
        <w:rPr>
          <w:lang w:bidi="he-IL"/>
        </w:rPr>
        <w:t>Preibienė</w:t>
      </w:r>
      <w:proofErr w:type="spellEnd"/>
      <w:r w:rsidR="00FA3A3E" w:rsidRPr="00AF5F0C">
        <w:rPr>
          <w:lang w:bidi="he-IL"/>
        </w:rPr>
        <w:t xml:space="preserve"> – Kretingos rajono savivaldybės administracijos direktor</w:t>
      </w:r>
      <w:r w:rsidR="004C3B96">
        <w:rPr>
          <w:lang w:bidi="he-IL"/>
        </w:rPr>
        <w:t>ė</w:t>
      </w:r>
      <w:r w:rsidR="00FA3A3E" w:rsidRPr="00AF5F0C">
        <w:rPr>
          <w:lang w:bidi="he-IL"/>
        </w:rPr>
        <w:t xml:space="preserve"> (pagrindin</w:t>
      </w:r>
      <w:r w:rsidR="004C3B96">
        <w:rPr>
          <w:lang w:bidi="he-IL"/>
        </w:rPr>
        <w:t>ė</w:t>
      </w:r>
      <w:r w:rsidR="00FA3A3E" w:rsidRPr="00AF5F0C">
        <w:rPr>
          <w:lang w:bidi="he-IL"/>
        </w:rPr>
        <w:t xml:space="preserve"> nar</w:t>
      </w:r>
      <w:r w:rsidR="004C3B96">
        <w:rPr>
          <w:lang w:bidi="he-IL"/>
        </w:rPr>
        <w:t>ė</w:t>
      </w:r>
      <w:r w:rsidR="00FA3A3E" w:rsidRPr="00AF5F0C">
        <w:rPr>
          <w:lang w:bidi="he-IL"/>
        </w:rPr>
        <w:t>), jo</w:t>
      </w:r>
      <w:r w:rsidR="004C3B96">
        <w:rPr>
          <w:lang w:bidi="he-IL"/>
        </w:rPr>
        <w:t>s</w:t>
      </w:r>
      <w:r w:rsidR="00FA3A3E" w:rsidRPr="00AF5F0C">
        <w:rPr>
          <w:lang w:bidi="he-IL"/>
        </w:rPr>
        <w:t xml:space="preserve"> nesant – </w:t>
      </w:r>
      <w:r w:rsidR="001C166F" w:rsidRPr="00AF5F0C">
        <w:rPr>
          <w:lang w:bidi="he-IL"/>
        </w:rPr>
        <w:t>Antanas Kalnius</w:t>
      </w:r>
      <w:r w:rsidR="00FA3A3E" w:rsidRPr="00AF5F0C">
        <w:rPr>
          <w:lang w:bidi="he-IL"/>
        </w:rPr>
        <w:t xml:space="preserve">, Kretingos rajono savivaldybės </w:t>
      </w:r>
      <w:r w:rsidR="001C166F" w:rsidRPr="00AF5F0C">
        <w:rPr>
          <w:lang w:bidi="he-IL"/>
        </w:rPr>
        <w:t>meras</w:t>
      </w:r>
      <w:r w:rsidR="00FA3A3E" w:rsidRPr="00AF5F0C">
        <w:rPr>
          <w:lang w:bidi="he-IL"/>
        </w:rPr>
        <w:t xml:space="preserve"> (pakaitin</w:t>
      </w:r>
      <w:r w:rsidR="001C166F" w:rsidRPr="00AF5F0C">
        <w:rPr>
          <w:lang w:bidi="he-IL"/>
        </w:rPr>
        <w:t>is</w:t>
      </w:r>
      <w:r w:rsidR="00FA3A3E" w:rsidRPr="00AF5F0C">
        <w:rPr>
          <w:lang w:bidi="he-IL"/>
        </w:rPr>
        <w:t xml:space="preserve"> nar</w:t>
      </w:r>
      <w:r w:rsidR="001C166F" w:rsidRPr="00AF5F0C">
        <w:rPr>
          <w:lang w:bidi="he-IL"/>
        </w:rPr>
        <w:t>ys</w:t>
      </w:r>
      <w:r w:rsidR="00FA3A3E" w:rsidRPr="00AF5F0C">
        <w:rPr>
          <w:lang w:bidi="he-IL"/>
        </w:rPr>
        <w:t>);</w:t>
      </w:r>
    </w:p>
    <w:p w14:paraId="65AB7637" w14:textId="2BE7189E" w:rsidR="00FA3A3E" w:rsidRPr="00AF5F0C" w:rsidRDefault="00FA3A3E" w:rsidP="007C065D">
      <w:pPr>
        <w:pStyle w:val="Sraopastraipa"/>
        <w:numPr>
          <w:ilvl w:val="2"/>
          <w:numId w:val="10"/>
        </w:numPr>
        <w:tabs>
          <w:tab w:val="left" w:pos="1276"/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 xml:space="preserve">Sigutė </w:t>
      </w:r>
      <w:proofErr w:type="spellStart"/>
      <w:r w:rsidRPr="00AF5F0C">
        <w:rPr>
          <w:lang w:bidi="he-IL"/>
        </w:rPr>
        <w:t>Jazbutienė</w:t>
      </w:r>
      <w:proofErr w:type="spellEnd"/>
      <w:r w:rsidRPr="00AF5F0C">
        <w:rPr>
          <w:lang w:bidi="he-IL"/>
        </w:rPr>
        <w:t xml:space="preserve"> – Vietinio ūkio ir turto valdymo skyriaus vedėja (pagrindinė narė), jos nesant – </w:t>
      </w:r>
      <w:r w:rsidR="005B10C4">
        <w:rPr>
          <w:lang w:bidi="he-IL"/>
        </w:rPr>
        <w:t>Lukrecija Lengvinė</w:t>
      </w:r>
      <w:r w:rsidRPr="005B10C4">
        <w:rPr>
          <w:lang w:bidi="he-IL"/>
        </w:rPr>
        <w:t>,</w:t>
      </w:r>
      <w:r w:rsidRPr="00AF5F0C">
        <w:rPr>
          <w:lang w:bidi="he-IL"/>
        </w:rPr>
        <w:t xml:space="preserve"> </w:t>
      </w:r>
      <w:r w:rsidR="00543609" w:rsidRPr="00AF5F0C">
        <w:rPr>
          <w:lang w:bidi="he-IL"/>
        </w:rPr>
        <w:t>Strateginio planavimo ir investicijų</w:t>
      </w:r>
      <w:r w:rsidRPr="00AF5F0C">
        <w:rPr>
          <w:lang w:bidi="he-IL"/>
        </w:rPr>
        <w:t xml:space="preserve"> skyriaus </w:t>
      </w:r>
      <w:r w:rsidR="00543609" w:rsidRPr="00AF5F0C">
        <w:rPr>
          <w:lang w:bidi="he-IL"/>
        </w:rPr>
        <w:t>vedėja</w:t>
      </w:r>
      <w:r w:rsidR="00D06928">
        <w:rPr>
          <w:lang w:bidi="he-IL"/>
        </w:rPr>
        <w:t xml:space="preserve"> </w:t>
      </w:r>
      <w:r w:rsidRPr="00AF5F0C">
        <w:rPr>
          <w:lang w:bidi="he-IL"/>
        </w:rPr>
        <w:t>(pakaitin</w:t>
      </w:r>
      <w:r w:rsidR="005B10C4">
        <w:rPr>
          <w:lang w:bidi="he-IL"/>
        </w:rPr>
        <w:t>ė</w:t>
      </w:r>
      <w:r w:rsidRPr="00AF5F0C">
        <w:rPr>
          <w:lang w:bidi="he-IL"/>
        </w:rPr>
        <w:t xml:space="preserve"> nar</w:t>
      </w:r>
      <w:r w:rsidR="005B10C4">
        <w:rPr>
          <w:lang w:bidi="he-IL"/>
        </w:rPr>
        <w:t>ė</w:t>
      </w:r>
      <w:r w:rsidRPr="00AF5F0C">
        <w:rPr>
          <w:lang w:bidi="he-IL"/>
        </w:rPr>
        <w:t>)</w:t>
      </w:r>
      <w:r w:rsidR="007700BC">
        <w:rPr>
          <w:lang w:bidi="he-IL"/>
        </w:rPr>
        <w:t>;</w:t>
      </w:r>
    </w:p>
    <w:p w14:paraId="6C882B46" w14:textId="7D2EA910" w:rsidR="00FE23C9" w:rsidRPr="00AF5F0C" w:rsidRDefault="00FE23C9" w:rsidP="007C065D">
      <w:pPr>
        <w:pStyle w:val="Sraopastraipa"/>
        <w:numPr>
          <w:ilvl w:val="1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>nepriklausomų kandidatų į UAB „Kretingos vandenys“ valdybos narius atrankos komisiją:</w:t>
      </w:r>
    </w:p>
    <w:p w14:paraId="3EF1087A" w14:textId="15DBF07E" w:rsidR="00FE23C9" w:rsidRPr="00AF5F0C" w:rsidRDefault="002005F2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 xml:space="preserve">Laimonas Žemaitis </w:t>
      </w:r>
      <w:r w:rsidR="00FE23C9" w:rsidRPr="00AF5F0C">
        <w:rPr>
          <w:lang w:bidi="he-IL"/>
        </w:rPr>
        <w:t xml:space="preserve">– Kretingos rajono savivaldybės tarybos narys (pagrindinis narys), jo nesant – </w:t>
      </w:r>
      <w:r w:rsidRPr="00AF5F0C">
        <w:rPr>
          <w:lang w:bidi="he-IL"/>
        </w:rPr>
        <w:t xml:space="preserve">Vytautas </w:t>
      </w:r>
      <w:proofErr w:type="spellStart"/>
      <w:r w:rsidRPr="00AF5F0C">
        <w:rPr>
          <w:lang w:bidi="he-IL"/>
        </w:rPr>
        <w:t>Ročys</w:t>
      </w:r>
      <w:proofErr w:type="spellEnd"/>
      <w:r w:rsidR="00FE23C9" w:rsidRPr="00AF5F0C">
        <w:rPr>
          <w:lang w:bidi="he-IL"/>
        </w:rPr>
        <w:t>, Kretingos rajono savivaldybės tarybos narys (pakaitinis narys);</w:t>
      </w:r>
    </w:p>
    <w:p w14:paraId="3FDF0776" w14:textId="72C64AA9" w:rsidR="00FE23C9" w:rsidRPr="00AF5F0C" w:rsidRDefault="004C3B96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>
        <w:rPr>
          <w:lang w:bidi="he-IL"/>
        </w:rPr>
        <w:t xml:space="preserve">Vilma </w:t>
      </w:r>
      <w:proofErr w:type="spellStart"/>
      <w:r>
        <w:rPr>
          <w:lang w:bidi="he-IL"/>
        </w:rPr>
        <w:t>Preibienė</w:t>
      </w:r>
      <w:proofErr w:type="spellEnd"/>
      <w:r>
        <w:rPr>
          <w:lang w:bidi="he-IL"/>
        </w:rPr>
        <w:t xml:space="preserve"> </w:t>
      </w:r>
      <w:r w:rsidR="00FE23C9" w:rsidRPr="00AF5F0C">
        <w:rPr>
          <w:lang w:bidi="he-IL"/>
        </w:rPr>
        <w:t>– Kretingos rajono savivaldybės administracijos direktor</w:t>
      </w:r>
      <w:r>
        <w:rPr>
          <w:lang w:bidi="he-IL"/>
        </w:rPr>
        <w:t>ė</w:t>
      </w:r>
      <w:r w:rsidR="00FE23C9" w:rsidRPr="00AF5F0C">
        <w:rPr>
          <w:lang w:bidi="he-IL"/>
        </w:rPr>
        <w:t xml:space="preserve"> (pagrindin</w:t>
      </w:r>
      <w:r>
        <w:rPr>
          <w:lang w:bidi="he-IL"/>
        </w:rPr>
        <w:t>ė</w:t>
      </w:r>
      <w:r w:rsidR="00FE23C9" w:rsidRPr="00AF5F0C">
        <w:rPr>
          <w:lang w:bidi="he-IL"/>
        </w:rPr>
        <w:t xml:space="preserve"> nar</w:t>
      </w:r>
      <w:r>
        <w:rPr>
          <w:lang w:bidi="he-IL"/>
        </w:rPr>
        <w:t>ė</w:t>
      </w:r>
      <w:r w:rsidR="00FE23C9" w:rsidRPr="00AF5F0C">
        <w:rPr>
          <w:lang w:bidi="he-IL"/>
        </w:rPr>
        <w:t>), jo</w:t>
      </w:r>
      <w:r>
        <w:rPr>
          <w:lang w:bidi="he-IL"/>
        </w:rPr>
        <w:t>s</w:t>
      </w:r>
      <w:r w:rsidR="00FE23C9" w:rsidRPr="00AF5F0C">
        <w:rPr>
          <w:lang w:bidi="he-IL"/>
        </w:rPr>
        <w:t xml:space="preserve"> nesant – </w:t>
      </w:r>
      <w:r w:rsidR="001C166F" w:rsidRPr="00AF5F0C">
        <w:rPr>
          <w:lang w:bidi="he-IL"/>
        </w:rPr>
        <w:t>Antanas Kalnius, Kretingos rajono savivaldybės meras (pakaitinis narys)</w:t>
      </w:r>
      <w:r w:rsidR="00FE23C9" w:rsidRPr="00AF5F0C">
        <w:rPr>
          <w:lang w:bidi="he-IL"/>
        </w:rPr>
        <w:t>;</w:t>
      </w:r>
    </w:p>
    <w:p w14:paraId="6A2E1D38" w14:textId="5BA8375E" w:rsidR="00FE23C9" w:rsidRPr="00AF5F0C" w:rsidRDefault="00FE23C9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 xml:space="preserve">Sigutė </w:t>
      </w:r>
      <w:proofErr w:type="spellStart"/>
      <w:r w:rsidRPr="00AF5F0C">
        <w:rPr>
          <w:lang w:bidi="he-IL"/>
        </w:rPr>
        <w:t>Jazbutienė</w:t>
      </w:r>
      <w:proofErr w:type="spellEnd"/>
      <w:r w:rsidRPr="00AF5F0C">
        <w:rPr>
          <w:lang w:bidi="he-IL"/>
        </w:rPr>
        <w:t xml:space="preserve"> – Vietinio ūkio ir turto valdymo skyriaus vedėja (pagrindinė narė), jos nesant – </w:t>
      </w:r>
      <w:r w:rsidR="000D3421">
        <w:rPr>
          <w:lang w:bidi="he-IL"/>
        </w:rPr>
        <w:t>Lukrecija Lengvinė</w:t>
      </w:r>
      <w:r w:rsidRPr="00AF5F0C">
        <w:rPr>
          <w:lang w:bidi="he-IL"/>
        </w:rPr>
        <w:t>, Strateginio planavimo ir investicijų skyriaus vedėja</w:t>
      </w:r>
      <w:r w:rsidR="00CD407E">
        <w:rPr>
          <w:lang w:bidi="he-IL"/>
        </w:rPr>
        <w:t xml:space="preserve"> </w:t>
      </w:r>
      <w:r w:rsidRPr="00AF5F0C">
        <w:rPr>
          <w:lang w:bidi="he-IL"/>
        </w:rPr>
        <w:t>(pakaitin</w:t>
      </w:r>
      <w:r w:rsidR="000D3421">
        <w:rPr>
          <w:lang w:bidi="he-IL"/>
        </w:rPr>
        <w:t>ė</w:t>
      </w:r>
      <w:r w:rsidRPr="00AF5F0C">
        <w:rPr>
          <w:lang w:bidi="he-IL"/>
        </w:rPr>
        <w:t xml:space="preserve"> nar</w:t>
      </w:r>
      <w:r w:rsidR="000D3421">
        <w:rPr>
          <w:lang w:bidi="he-IL"/>
        </w:rPr>
        <w:t>ė)</w:t>
      </w:r>
      <w:r w:rsidR="007700BC">
        <w:rPr>
          <w:lang w:bidi="he-IL"/>
        </w:rPr>
        <w:t>;</w:t>
      </w:r>
    </w:p>
    <w:p w14:paraId="0C3D66DE" w14:textId="48C79515" w:rsidR="00FE23C9" w:rsidRPr="00AF5F0C" w:rsidRDefault="00FE23C9" w:rsidP="007C065D">
      <w:pPr>
        <w:pStyle w:val="Sraopastraipa"/>
        <w:numPr>
          <w:ilvl w:val="1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>nepriklausomų kandidatų į UAB Kretingos šilumos tinkl</w:t>
      </w:r>
      <w:r w:rsidR="00AF5F0C">
        <w:rPr>
          <w:lang w:bidi="he-IL"/>
        </w:rPr>
        <w:t>ų</w:t>
      </w:r>
      <w:r w:rsidRPr="00AF5F0C">
        <w:rPr>
          <w:lang w:bidi="he-IL"/>
        </w:rPr>
        <w:t xml:space="preserve"> valdybos narius atrankos komisiją:</w:t>
      </w:r>
    </w:p>
    <w:p w14:paraId="2AA00441" w14:textId="4590EFC7" w:rsidR="00FE23C9" w:rsidRPr="00AF5F0C" w:rsidRDefault="002005F2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>Laimonas Žemaitis</w:t>
      </w:r>
      <w:r w:rsidR="00FE23C9" w:rsidRPr="00AF5F0C">
        <w:rPr>
          <w:lang w:bidi="he-IL"/>
        </w:rPr>
        <w:t xml:space="preserve"> – Kretingos rajono savivaldybės tarybos narys (pagrindinis narys), jo nesant – </w:t>
      </w:r>
      <w:r w:rsidRPr="00AF5F0C">
        <w:rPr>
          <w:lang w:bidi="he-IL"/>
        </w:rPr>
        <w:t xml:space="preserve">Vytautas </w:t>
      </w:r>
      <w:proofErr w:type="spellStart"/>
      <w:r w:rsidRPr="00AF5F0C">
        <w:rPr>
          <w:lang w:bidi="he-IL"/>
        </w:rPr>
        <w:t>Ročys</w:t>
      </w:r>
      <w:proofErr w:type="spellEnd"/>
      <w:r w:rsidR="00FE23C9" w:rsidRPr="00AF5F0C">
        <w:rPr>
          <w:lang w:bidi="he-IL"/>
        </w:rPr>
        <w:t>, Kretingos rajono savivaldybės tarybos narys (pakaitinis narys);</w:t>
      </w:r>
    </w:p>
    <w:p w14:paraId="57CFEE87" w14:textId="0156D90E" w:rsidR="00FE23C9" w:rsidRPr="00AF5F0C" w:rsidRDefault="004C3B96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>
        <w:rPr>
          <w:lang w:bidi="he-IL"/>
        </w:rPr>
        <w:t xml:space="preserve">Vilma </w:t>
      </w:r>
      <w:proofErr w:type="spellStart"/>
      <w:r>
        <w:rPr>
          <w:lang w:bidi="he-IL"/>
        </w:rPr>
        <w:t>Preibienė</w:t>
      </w:r>
      <w:proofErr w:type="spellEnd"/>
      <w:r w:rsidR="00FE23C9" w:rsidRPr="00AF5F0C">
        <w:rPr>
          <w:lang w:bidi="he-IL"/>
        </w:rPr>
        <w:t xml:space="preserve"> – Kretingos rajono savivaldybės administracijos direktor</w:t>
      </w:r>
      <w:r>
        <w:rPr>
          <w:lang w:bidi="he-IL"/>
        </w:rPr>
        <w:t>ė</w:t>
      </w:r>
      <w:r w:rsidR="00FE23C9" w:rsidRPr="00AF5F0C">
        <w:rPr>
          <w:lang w:bidi="he-IL"/>
        </w:rPr>
        <w:t xml:space="preserve"> (pagrindin</w:t>
      </w:r>
      <w:r>
        <w:rPr>
          <w:lang w:bidi="he-IL"/>
        </w:rPr>
        <w:t>ė</w:t>
      </w:r>
      <w:r w:rsidR="00FE23C9" w:rsidRPr="00AF5F0C">
        <w:rPr>
          <w:lang w:bidi="he-IL"/>
        </w:rPr>
        <w:t xml:space="preserve"> nar</w:t>
      </w:r>
      <w:r>
        <w:rPr>
          <w:lang w:bidi="he-IL"/>
        </w:rPr>
        <w:t>ė</w:t>
      </w:r>
      <w:r w:rsidR="00FE23C9" w:rsidRPr="00AF5F0C">
        <w:rPr>
          <w:lang w:bidi="he-IL"/>
        </w:rPr>
        <w:t>), jo</w:t>
      </w:r>
      <w:r>
        <w:rPr>
          <w:lang w:bidi="he-IL"/>
        </w:rPr>
        <w:t>s</w:t>
      </w:r>
      <w:r w:rsidR="00FE23C9" w:rsidRPr="00AF5F0C">
        <w:rPr>
          <w:lang w:bidi="he-IL"/>
        </w:rPr>
        <w:t xml:space="preserve"> nesant – </w:t>
      </w:r>
      <w:r w:rsidR="001C166F" w:rsidRPr="00AF5F0C">
        <w:rPr>
          <w:lang w:bidi="he-IL"/>
        </w:rPr>
        <w:t>Antanas Kalnius, Kretingos rajono savivaldybės meras (pakaitinis narys)</w:t>
      </w:r>
      <w:r w:rsidR="00FE23C9" w:rsidRPr="00AF5F0C">
        <w:rPr>
          <w:lang w:bidi="he-IL"/>
        </w:rPr>
        <w:t>;</w:t>
      </w:r>
    </w:p>
    <w:p w14:paraId="5EFEA4BB" w14:textId="5F610669" w:rsidR="00FE23C9" w:rsidRPr="00AF5F0C" w:rsidRDefault="00FE23C9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lastRenderedPageBreak/>
        <w:t xml:space="preserve">Sigutė </w:t>
      </w:r>
      <w:proofErr w:type="spellStart"/>
      <w:r w:rsidRPr="00AF5F0C">
        <w:rPr>
          <w:lang w:bidi="he-IL"/>
        </w:rPr>
        <w:t>Jazbutienė</w:t>
      </w:r>
      <w:proofErr w:type="spellEnd"/>
      <w:r w:rsidRPr="00AF5F0C">
        <w:rPr>
          <w:lang w:bidi="he-IL"/>
        </w:rPr>
        <w:t xml:space="preserve"> – Vietinio ūkio ir turto valdymo skyriaus vedėja (pagrindinė narė), jos nesant – </w:t>
      </w:r>
      <w:r w:rsidR="001C166F" w:rsidRPr="00AF5F0C">
        <w:rPr>
          <w:color w:val="000000"/>
          <w:szCs w:val="24"/>
          <w:lang w:eastAsia="lt-LT"/>
        </w:rPr>
        <w:t>Vitalija Kubilienė, Buhalterinės apskaitos skyriaus vedėja – vyr. buhalterė</w:t>
      </w:r>
      <w:r w:rsidR="001C166F" w:rsidRPr="00AF5F0C">
        <w:rPr>
          <w:lang w:bidi="he-IL"/>
        </w:rPr>
        <w:t xml:space="preserve"> </w:t>
      </w:r>
      <w:r w:rsidR="00CC3A17" w:rsidRPr="00AF5F0C">
        <w:rPr>
          <w:lang w:bidi="he-IL"/>
        </w:rPr>
        <w:t>(pakaitin</w:t>
      </w:r>
      <w:r w:rsidR="001C166F" w:rsidRPr="00AF5F0C">
        <w:rPr>
          <w:lang w:bidi="he-IL"/>
        </w:rPr>
        <w:t>ė</w:t>
      </w:r>
      <w:r w:rsidR="00CC3A17" w:rsidRPr="00AF5F0C">
        <w:rPr>
          <w:lang w:bidi="he-IL"/>
        </w:rPr>
        <w:t xml:space="preserve"> nar</w:t>
      </w:r>
      <w:r w:rsidR="001C166F" w:rsidRPr="00AF5F0C">
        <w:rPr>
          <w:lang w:bidi="he-IL"/>
        </w:rPr>
        <w:t>ė</w:t>
      </w:r>
      <w:r w:rsidR="00CC3A17" w:rsidRPr="00AF5F0C">
        <w:rPr>
          <w:lang w:bidi="he-IL"/>
        </w:rPr>
        <w:t>)</w:t>
      </w:r>
      <w:r w:rsidR="007700BC">
        <w:rPr>
          <w:lang w:bidi="he-IL"/>
        </w:rPr>
        <w:t>;</w:t>
      </w:r>
    </w:p>
    <w:p w14:paraId="228B5733" w14:textId="1775FDCD" w:rsidR="00FE23C9" w:rsidRPr="00AF5F0C" w:rsidRDefault="00FE23C9" w:rsidP="007C065D">
      <w:pPr>
        <w:pStyle w:val="Sraopastraipa"/>
        <w:numPr>
          <w:ilvl w:val="1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>nepriklausomų kandidatų į SĮ „Kretingos komunalininkas“ valdybos narius atrankos komisiją:</w:t>
      </w:r>
    </w:p>
    <w:p w14:paraId="569CFD1E" w14:textId="64A8E58B" w:rsidR="00FE23C9" w:rsidRPr="00AF5F0C" w:rsidRDefault="002005F2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>Laimonas Žemaitis</w:t>
      </w:r>
      <w:r w:rsidR="00FE23C9" w:rsidRPr="00AF5F0C">
        <w:rPr>
          <w:lang w:bidi="he-IL"/>
        </w:rPr>
        <w:t xml:space="preserve"> – Kretingos rajono savivaldybės tarybos narys (pagrindinis narys), jo nesant – </w:t>
      </w:r>
      <w:r w:rsidRPr="00AF5F0C">
        <w:rPr>
          <w:lang w:bidi="he-IL"/>
        </w:rPr>
        <w:t xml:space="preserve">Vytautas </w:t>
      </w:r>
      <w:proofErr w:type="spellStart"/>
      <w:r w:rsidRPr="00AF5F0C">
        <w:rPr>
          <w:lang w:bidi="he-IL"/>
        </w:rPr>
        <w:t>Ročys</w:t>
      </w:r>
      <w:proofErr w:type="spellEnd"/>
      <w:r w:rsidR="00FE23C9" w:rsidRPr="00AF5F0C">
        <w:rPr>
          <w:lang w:bidi="he-IL"/>
        </w:rPr>
        <w:t>, Kretingos rajono savivaldybės tarybos narys (pakaitinis narys);</w:t>
      </w:r>
    </w:p>
    <w:p w14:paraId="5FA74D93" w14:textId="1C4D9123" w:rsidR="00FE23C9" w:rsidRPr="00AF5F0C" w:rsidRDefault="004C3B96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>
        <w:rPr>
          <w:lang w:bidi="he-IL"/>
        </w:rPr>
        <w:t xml:space="preserve">Vilma </w:t>
      </w:r>
      <w:proofErr w:type="spellStart"/>
      <w:r>
        <w:rPr>
          <w:lang w:bidi="he-IL"/>
        </w:rPr>
        <w:t>Preibienė</w:t>
      </w:r>
      <w:proofErr w:type="spellEnd"/>
      <w:r w:rsidR="00FE23C9" w:rsidRPr="00AF5F0C">
        <w:rPr>
          <w:lang w:bidi="he-IL"/>
        </w:rPr>
        <w:t xml:space="preserve"> – Kretingos rajono savivaldybės administracijos direktor</w:t>
      </w:r>
      <w:r>
        <w:rPr>
          <w:lang w:bidi="he-IL"/>
        </w:rPr>
        <w:t>ė</w:t>
      </w:r>
      <w:r w:rsidR="00FE23C9" w:rsidRPr="00AF5F0C">
        <w:rPr>
          <w:lang w:bidi="he-IL"/>
        </w:rPr>
        <w:t xml:space="preserve"> (pagrindin</w:t>
      </w:r>
      <w:r>
        <w:rPr>
          <w:lang w:bidi="he-IL"/>
        </w:rPr>
        <w:t>ė</w:t>
      </w:r>
      <w:r w:rsidR="00FE23C9" w:rsidRPr="00AF5F0C">
        <w:rPr>
          <w:lang w:bidi="he-IL"/>
        </w:rPr>
        <w:t xml:space="preserve"> nar</w:t>
      </w:r>
      <w:r>
        <w:rPr>
          <w:lang w:bidi="he-IL"/>
        </w:rPr>
        <w:t>ė</w:t>
      </w:r>
      <w:r w:rsidR="00FE23C9" w:rsidRPr="00AF5F0C">
        <w:rPr>
          <w:lang w:bidi="he-IL"/>
        </w:rPr>
        <w:t>), jo</w:t>
      </w:r>
      <w:r>
        <w:rPr>
          <w:lang w:bidi="he-IL"/>
        </w:rPr>
        <w:t>s</w:t>
      </w:r>
      <w:r w:rsidR="00FE23C9" w:rsidRPr="00AF5F0C">
        <w:rPr>
          <w:lang w:bidi="he-IL"/>
        </w:rPr>
        <w:t xml:space="preserve"> nesant – </w:t>
      </w:r>
      <w:r w:rsidR="001C166F" w:rsidRPr="00AF5F0C">
        <w:rPr>
          <w:lang w:bidi="he-IL"/>
        </w:rPr>
        <w:t>Antanas Kalnius, Kretingos rajono savivaldybės meras (pakaitinis narys)</w:t>
      </w:r>
      <w:r w:rsidR="00FE23C9" w:rsidRPr="00AF5F0C">
        <w:rPr>
          <w:lang w:bidi="he-IL"/>
        </w:rPr>
        <w:t>;</w:t>
      </w:r>
    </w:p>
    <w:p w14:paraId="3057ECE6" w14:textId="689DCF6C" w:rsidR="00FE23C9" w:rsidRPr="00AF5F0C" w:rsidRDefault="00FE23C9" w:rsidP="007C065D">
      <w:pPr>
        <w:pStyle w:val="Sraopastraipa"/>
        <w:numPr>
          <w:ilvl w:val="2"/>
          <w:numId w:val="7"/>
        </w:numPr>
        <w:tabs>
          <w:tab w:val="left" w:pos="1560"/>
        </w:tabs>
        <w:ind w:left="0" w:firstLine="851"/>
        <w:jc w:val="both"/>
        <w:rPr>
          <w:lang w:bidi="he-IL"/>
        </w:rPr>
      </w:pPr>
      <w:r w:rsidRPr="00AF5F0C">
        <w:rPr>
          <w:lang w:bidi="he-IL"/>
        </w:rPr>
        <w:t xml:space="preserve">Sigutė </w:t>
      </w:r>
      <w:proofErr w:type="spellStart"/>
      <w:r w:rsidRPr="00AF5F0C">
        <w:rPr>
          <w:lang w:bidi="he-IL"/>
        </w:rPr>
        <w:t>Jazbutienė</w:t>
      </w:r>
      <w:proofErr w:type="spellEnd"/>
      <w:r w:rsidRPr="00AF5F0C">
        <w:rPr>
          <w:lang w:bidi="he-IL"/>
        </w:rPr>
        <w:t xml:space="preserve"> – Vietinio ūkio ir turto valdymo skyriaus vedėja (pagrindinė narė), jos nesant – </w:t>
      </w:r>
      <w:r w:rsidR="000D3421">
        <w:rPr>
          <w:lang w:bidi="he-IL"/>
        </w:rPr>
        <w:t>Lukrecija Lengvinė</w:t>
      </w:r>
      <w:r w:rsidRPr="00AF5F0C">
        <w:rPr>
          <w:lang w:bidi="he-IL"/>
        </w:rPr>
        <w:t>, Strateginio planavimo ir investicijų skyriaus vedėja</w:t>
      </w:r>
      <w:r w:rsidR="00CD407E">
        <w:rPr>
          <w:lang w:bidi="he-IL"/>
        </w:rPr>
        <w:t xml:space="preserve"> </w:t>
      </w:r>
      <w:r w:rsidRPr="00AF5F0C">
        <w:rPr>
          <w:lang w:bidi="he-IL"/>
        </w:rPr>
        <w:t>(pakaitin</w:t>
      </w:r>
      <w:r w:rsidR="000D3421">
        <w:rPr>
          <w:lang w:bidi="he-IL"/>
        </w:rPr>
        <w:t>ė</w:t>
      </w:r>
      <w:r w:rsidRPr="00AF5F0C">
        <w:rPr>
          <w:lang w:bidi="he-IL"/>
        </w:rPr>
        <w:t xml:space="preserve"> nar</w:t>
      </w:r>
      <w:r w:rsidR="000D3421">
        <w:rPr>
          <w:lang w:bidi="he-IL"/>
        </w:rPr>
        <w:t>ė</w:t>
      </w:r>
      <w:r w:rsidRPr="00AF5F0C">
        <w:rPr>
          <w:lang w:bidi="he-IL"/>
        </w:rPr>
        <w:t>).</w:t>
      </w:r>
    </w:p>
    <w:p w14:paraId="3BBF5795" w14:textId="5D5BA7D2" w:rsidR="004C3B96" w:rsidRDefault="00FA3A3E" w:rsidP="007C065D">
      <w:pPr>
        <w:tabs>
          <w:tab w:val="left" w:pos="1560"/>
        </w:tabs>
        <w:ind w:firstLine="851"/>
        <w:jc w:val="both"/>
        <w:rPr>
          <w:lang w:bidi="he-IL"/>
        </w:rPr>
      </w:pPr>
      <w:r w:rsidRPr="00AF5F0C">
        <w:rPr>
          <w:lang w:bidi="he-IL"/>
        </w:rPr>
        <w:t xml:space="preserve">2. </w:t>
      </w:r>
      <w:r w:rsidRPr="00D06928">
        <w:rPr>
          <w:rFonts w:eastAsia="HG Mincho Light J"/>
          <w:spacing w:val="60"/>
          <w:lang w:eastAsia="ar-SA" w:bidi="he-IL"/>
        </w:rPr>
        <w:t>Skiriu</w:t>
      </w:r>
      <w:r w:rsidR="004C3B96" w:rsidRPr="00D06928">
        <w:rPr>
          <w:rFonts w:eastAsia="HG Mincho Light J"/>
          <w:spacing w:val="60"/>
          <w:lang w:eastAsia="ar-SA" w:bidi="he-IL"/>
        </w:rPr>
        <w:t>:</w:t>
      </w:r>
    </w:p>
    <w:p w14:paraId="44123566" w14:textId="32D83A81" w:rsidR="004C3B96" w:rsidRDefault="004C3B96" w:rsidP="007C065D">
      <w:pPr>
        <w:tabs>
          <w:tab w:val="left" w:pos="1560"/>
        </w:tabs>
        <w:ind w:firstLine="851"/>
        <w:jc w:val="both"/>
        <w:rPr>
          <w:lang w:bidi="he-IL"/>
        </w:rPr>
      </w:pPr>
      <w:r>
        <w:rPr>
          <w:lang w:bidi="he-IL"/>
        </w:rPr>
        <w:t xml:space="preserve">2.1. </w:t>
      </w:r>
      <w:r w:rsidR="00CE795C" w:rsidRPr="00AF5F0C">
        <w:rPr>
          <w:lang w:bidi="he-IL"/>
        </w:rPr>
        <w:t xml:space="preserve">Renatą </w:t>
      </w:r>
      <w:proofErr w:type="spellStart"/>
      <w:r w:rsidR="00CE795C" w:rsidRPr="00AF5F0C">
        <w:rPr>
          <w:lang w:bidi="he-IL"/>
        </w:rPr>
        <w:t>Ambrazevičienę</w:t>
      </w:r>
      <w:proofErr w:type="spellEnd"/>
      <w:r w:rsidR="00FA3A3E" w:rsidRPr="00AF5F0C">
        <w:rPr>
          <w:lang w:bidi="he-IL"/>
        </w:rPr>
        <w:t xml:space="preserve">, </w:t>
      </w:r>
      <w:r w:rsidR="00543609" w:rsidRPr="00AF5F0C">
        <w:rPr>
          <w:lang w:bidi="he-IL"/>
        </w:rPr>
        <w:t>Vietinio ūkio ir turto valdymo skyriaus</w:t>
      </w:r>
      <w:r>
        <w:rPr>
          <w:lang w:bidi="he-IL"/>
        </w:rPr>
        <w:t xml:space="preserve"> patarėją</w:t>
      </w:r>
      <w:r w:rsidR="00FA3A3E" w:rsidRPr="00AF5F0C">
        <w:rPr>
          <w:lang w:bidi="he-IL"/>
        </w:rPr>
        <w:t xml:space="preserve">, </w:t>
      </w:r>
      <w:r w:rsidR="00FE23C9" w:rsidRPr="00AF5F0C">
        <w:rPr>
          <w:lang w:bidi="he-IL"/>
        </w:rPr>
        <w:t>1</w:t>
      </w:r>
      <w:r>
        <w:rPr>
          <w:lang w:bidi="he-IL"/>
        </w:rPr>
        <w:t>.1, 1.2 ir 1.4</w:t>
      </w:r>
      <w:r w:rsidR="00FE23C9" w:rsidRPr="00AF5F0C">
        <w:rPr>
          <w:lang w:bidi="he-IL"/>
        </w:rPr>
        <w:t xml:space="preserve"> punkte nurodytų</w:t>
      </w:r>
      <w:r w:rsidR="00765D01" w:rsidRPr="00AF5F0C">
        <w:rPr>
          <w:lang w:bidi="he-IL"/>
        </w:rPr>
        <w:t xml:space="preserve"> </w:t>
      </w:r>
      <w:r w:rsidR="000F0B8D" w:rsidRPr="00AF5F0C">
        <w:rPr>
          <w:lang w:bidi="he-IL"/>
        </w:rPr>
        <w:t>A</w:t>
      </w:r>
      <w:r w:rsidR="00765D01" w:rsidRPr="00AF5F0C">
        <w:rPr>
          <w:lang w:bidi="he-IL"/>
        </w:rPr>
        <w:t>trankos</w:t>
      </w:r>
      <w:r w:rsidR="00FE23C9" w:rsidRPr="00AF5F0C">
        <w:rPr>
          <w:lang w:bidi="he-IL"/>
        </w:rPr>
        <w:t xml:space="preserve"> </w:t>
      </w:r>
      <w:r w:rsidR="00FA3A3E" w:rsidRPr="00AF5F0C">
        <w:rPr>
          <w:lang w:bidi="he-IL"/>
        </w:rPr>
        <w:t>komisij</w:t>
      </w:r>
      <w:r w:rsidR="00FE23C9" w:rsidRPr="00AF5F0C">
        <w:rPr>
          <w:lang w:bidi="he-IL"/>
        </w:rPr>
        <w:t>ų</w:t>
      </w:r>
      <w:r w:rsidR="00FA3A3E" w:rsidRPr="00AF5F0C">
        <w:rPr>
          <w:lang w:bidi="he-IL"/>
        </w:rPr>
        <w:t xml:space="preserve"> sekretore</w:t>
      </w:r>
      <w:r>
        <w:rPr>
          <w:lang w:bidi="he-IL"/>
        </w:rPr>
        <w:t>;</w:t>
      </w:r>
    </w:p>
    <w:p w14:paraId="7DE304BA" w14:textId="2ECBF3AC" w:rsidR="00FA3A3E" w:rsidRPr="00AF5F0C" w:rsidRDefault="004C3B96" w:rsidP="007C065D">
      <w:pPr>
        <w:tabs>
          <w:tab w:val="left" w:pos="1560"/>
        </w:tabs>
        <w:ind w:firstLine="851"/>
        <w:jc w:val="both"/>
        <w:rPr>
          <w:lang w:bidi="he-IL"/>
        </w:rPr>
      </w:pPr>
      <w:r>
        <w:rPr>
          <w:lang w:bidi="he-IL"/>
        </w:rPr>
        <w:t xml:space="preserve">2.2. Renatą </w:t>
      </w:r>
      <w:proofErr w:type="spellStart"/>
      <w:r>
        <w:rPr>
          <w:lang w:bidi="he-IL"/>
        </w:rPr>
        <w:t>Japertienę</w:t>
      </w:r>
      <w:proofErr w:type="spellEnd"/>
      <w:r>
        <w:rPr>
          <w:lang w:bidi="he-IL"/>
        </w:rPr>
        <w:t xml:space="preserve">, </w:t>
      </w:r>
      <w:r w:rsidRPr="00AF5F0C">
        <w:rPr>
          <w:lang w:bidi="he-IL"/>
        </w:rPr>
        <w:t>Vietinio ūkio ir turto valdymo skyriaus</w:t>
      </w:r>
      <w:r>
        <w:rPr>
          <w:lang w:bidi="he-IL"/>
        </w:rPr>
        <w:t xml:space="preserve"> vyr. specialistę</w:t>
      </w:r>
      <w:r w:rsidRPr="00AF5F0C">
        <w:rPr>
          <w:lang w:bidi="he-IL"/>
        </w:rPr>
        <w:t>, 1</w:t>
      </w:r>
      <w:r>
        <w:rPr>
          <w:lang w:bidi="he-IL"/>
        </w:rPr>
        <w:t>.3</w:t>
      </w:r>
      <w:r w:rsidRPr="00AF5F0C">
        <w:rPr>
          <w:lang w:bidi="he-IL"/>
        </w:rPr>
        <w:t xml:space="preserve"> punkte nurodyt</w:t>
      </w:r>
      <w:r>
        <w:rPr>
          <w:lang w:bidi="he-IL"/>
        </w:rPr>
        <w:t>os</w:t>
      </w:r>
      <w:r w:rsidRPr="00AF5F0C">
        <w:rPr>
          <w:lang w:bidi="he-IL"/>
        </w:rPr>
        <w:t xml:space="preserve"> Atrankos komisij</w:t>
      </w:r>
      <w:r>
        <w:rPr>
          <w:lang w:bidi="he-IL"/>
        </w:rPr>
        <w:t>os</w:t>
      </w:r>
      <w:r w:rsidRPr="00AF5F0C">
        <w:rPr>
          <w:lang w:bidi="he-IL"/>
        </w:rPr>
        <w:t xml:space="preserve"> sekretore</w:t>
      </w:r>
      <w:r>
        <w:rPr>
          <w:lang w:bidi="he-IL"/>
        </w:rPr>
        <w:t>.</w:t>
      </w:r>
      <w:r w:rsidR="00D06928">
        <w:rPr>
          <w:lang w:bidi="he-IL"/>
        </w:rPr>
        <w:t>“.</w:t>
      </w:r>
    </w:p>
    <w:p w14:paraId="2DEF03C4" w14:textId="40C87175" w:rsidR="00032B0D" w:rsidRDefault="00032B0D" w:rsidP="00AF5F0C">
      <w:pPr>
        <w:jc w:val="both"/>
        <w:rPr>
          <w:szCs w:val="24"/>
        </w:rPr>
      </w:pPr>
    </w:p>
    <w:p w14:paraId="4FEBDE06" w14:textId="77777777" w:rsidR="00D06928" w:rsidRPr="00AF5F0C" w:rsidRDefault="00D06928" w:rsidP="00AF5F0C">
      <w:pPr>
        <w:jc w:val="both"/>
        <w:rPr>
          <w:szCs w:val="24"/>
        </w:rPr>
      </w:pPr>
    </w:p>
    <w:p w14:paraId="4570534D" w14:textId="108F4465" w:rsidR="00417F76" w:rsidRPr="00AF5F0C" w:rsidRDefault="00CE795C" w:rsidP="007C065D">
      <w:pPr>
        <w:tabs>
          <w:tab w:val="center" w:pos="4820"/>
          <w:tab w:val="right" w:pos="9639"/>
        </w:tabs>
        <w:jc w:val="both"/>
      </w:pPr>
      <w:r w:rsidRPr="00AF5F0C">
        <w:t>Savivaldybės meras</w:t>
      </w:r>
      <w:r w:rsidR="006E2CDC" w:rsidRPr="00AF5F0C">
        <w:tab/>
      </w:r>
      <w:r w:rsidR="00543609" w:rsidRPr="00AF5F0C">
        <w:tab/>
      </w:r>
      <w:r w:rsidRPr="00AF5F0C">
        <w:t>Antanas Kalnius</w:t>
      </w:r>
    </w:p>
    <w:p w14:paraId="610FE578" w14:textId="77777777" w:rsidR="00417F76" w:rsidRDefault="00417F76" w:rsidP="007C065D">
      <w:pPr>
        <w:jc w:val="both"/>
        <w:rPr>
          <w:szCs w:val="24"/>
        </w:rPr>
      </w:pPr>
    </w:p>
    <w:p w14:paraId="77FD612E" w14:textId="77777777" w:rsidR="004C3B96" w:rsidRDefault="004C3B96" w:rsidP="007C065D">
      <w:pPr>
        <w:jc w:val="both"/>
        <w:rPr>
          <w:szCs w:val="24"/>
        </w:rPr>
      </w:pPr>
    </w:p>
    <w:p w14:paraId="091253BB" w14:textId="77777777" w:rsidR="004C3B96" w:rsidRDefault="004C3B96" w:rsidP="007C065D">
      <w:pPr>
        <w:jc w:val="both"/>
        <w:rPr>
          <w:szCs w:val="24"/>
        </w:rPr>
      </w:pPr>
    </w:p>
    <w:p w14:paraId="15F425BF" w14:textId="77777777" w:rsidR="004C3B96" w:rsidRDefault="004C3B96" w:rsidP="007C065D">
      <w:pPr>
        <w:jc w:val="both"/>
        <w:rPr>
          <w:szCs w:val="24"/>
        </w:rPr>
      </w:pPr>
    </w:p>
    <w:p w14:paraId="3192B024" w14:textId="77777777" w:rsidR="004C3B96" w:rsidRDefault="004C3B96" w:rsidP="007C065D">
      <w:pPr>
        <w:jc w:val="both"/>
        <w:rPr>
          <w:szCs w:val="24"/>
        </w:rPr>
      </w:pPr>
    </w:p>
    <w:p w14:paraId="2BEA7886" w14:textId="77777777" w:rsidR="004C3B96" w:rsidRDefault="004C3B96" w:rsidP="007C065D">
      <w:pPr>
        <w:jc w:val="both"/>
        <w:rPr>
          <w:szCs w:val="24"/>
        </w:rPr>
      </w:pPr>
    </w:p>
    <w:p w14:paraId="7239063E" w14:textId="77777777" w:rsidR="004C3B96" w:rsidRDefault="004C3B96" w:rsidP="007C065D">
      <w:pPr>
        <w:jc w:val="both"/>
        <w:rPr>
          <w:szCs w:val="24"/>
        </w:rPr>
      </w:pPr>
    </w:p>
    <w:p w14:paraId="01D07C26" w14:textId="77777777" w:rsidR="004C3B96" w:rsidRDefault="004C3B96" w:rsidP="007C065D">
      <w:pPr>
        <w:jc w:val="both"/>
        <w:rPr>
          <w:szCs w:val="24"/>
        </w:rPr>
      </w:pPr>
    </w:p>
    <w:p w14:paraId="07974D9F" w14:textId="77777777" w:rsidR="004C3B96" w:rsidRPr="00AF5F0C" w:rsidRDefault="004C3B96" w:rsidP="007C065D">
      <w:pPr>
        <w:jc w:val="both"/>
        <w:rPr>
          <w:szCs w:val="24"/>
        </w:rPr>
      </w:pPr>
    </w:p>
    <w:p w14:paraId="39E32168" w14:textId="77777777" w:rsidR="00417F76" w:rsidRPr="00AF5F0C" w:rsidRDefault="00417F76" w:rsidP="007C065D">
      <w:pPr>
        <w:jc w:val="both"/>
        <w:rPr>
          <w:szCs w:val="24"/>
        </w:rPr>
      </w:pPr>
    </w:p>
    <w:p w14:paraId="37551F0A" w14:textId="77777777" w:rsidR="00AF5F0C" w:rsidRPr="00AF5F0C" w:rsidRDefault="00AF5F0C" w:rsidP="007C065D">
      <w:pPr>
        <w:jc w:val="both"/>
        <w:rPr>
          <w:szCs w:val="24"/>
        </w:rPr>
      </w:pPr>
    </w:p>
    <w:p w14:paraId="522DA149" w14:textId="77777777" w:rsidR="002005F2" w:rsidRDefault="002005F2" w:rsidP="007C065D">
      <w:pPr>
        <w:jc w:val="both"/>
        <w:rPr>
          <w:szCs w:val="24"/>
        </w:rPr>
      </w:pPr>
    </w:p>
    <w:p w14:paraId="7D8592CC" w14:textId="77777777" w:rsidR="004C3B96" w:rsidRDefault="004C3B96" w:rsidP="007C065D">
      <w:pPr>
        <w:jc w:val="both"/>
        <w:rPr>
          <w:szCs w:val="24"/>
        </w:rPr>
      </w:pPr>
    </w:p>
    <w:p w14:paraId="0A8D3773" w14:textId="77777777" w:rsidR="004C3B96" w:rsidRDefault="004C3B96" w:rsidP="007C065D">
      <w:pPr>
        <w:jc w:val="both"/>
        <w:rPr>
          <w:szCs w:val="24"/>
        </w:rPr>
      </w:pPr>
    </w:p>
    <w:p w14:paraId="7C165852" w14:textId="77777777" w:rsidR="004C3B96" w:rsidRDefault="004C3B96" w:rsidP="007C065D">
      <w:pPr>
        <w:jc w:val="both"/>
        <w:rPr>
          <w:szCs w:val="24"/>
        </w:rPr>
      </w:pPr>
    </w:p>
    <w:p w14:paraId="4A340E27" w14:textId="77777777" w:rsidR="004C3B96" w:rsidRDefault="004C3B96" w:rsidP="007C065D">
      <w:pPr>
        <w:jc w:val="both"/>
        <w:rPr>
          <w:szCs w:val="24"/>
        </w:rPr>
      </w:pPr>
    </w:p>
    <w:p w14:paraId="5C13E24A" w14:textId="77777777" w:rsidR="004C3B96" w:rsidRDefault="004C3B96" w:rsidP="007C065D">
      <w:pPr>
        <w:jc w:val="both"/>
        <w:rPr>
          <w:szCs w:val="24"/>
        </w:rPr>
      </w:pPr>
    </w:p>
    <w:p w14:paraId="1AD3EBA5" w14:textId="77777777" w:rsidR="004C3B96" w:rsidRDefault="004C3B96" w:rsidP="007C065D">
      <w:pPr>
        <w:jc w:val="both"/>
        <w:rPr>
          <w:szCs w:val="24"/>
        </w:rPr>
      </w:pPr>
    </w:p>
    <w:p w14:paraId="61F69453" w14:textId="77777777" w:rsidR="004C3B96" w:rsidRDefault="004C3B96" w:rsidP="007C065D">
      <w:pPr>
        <w:jc w:val="both"/>
        <w:rPr>
          <w:szCs w:val="24"/>
        </w:rPr>
      </w:pPr>
    </w:p>
    <w:p w14:paraId="1AB6E5AA" w14:textId="77777777" w:rsidR="004C3B96" w:rsidRDefault="004C3B96" w:rsidP="007C065D">
      <w:pPr>
        <w:jc w:val="both"/>
        <w:rPr>
          <w:szCs w:val="24"/>
        </w:rPr>
      </w:pPr>
    </w:p>
    <w:p w14:paraId="0280051B" w14:textId="77777777" w:rsidR="004C3B96" w:rsidRDefault="004C3B96" w:rsidP="007C065D">
      <w:pPr>
        <w:jc w:val="both"/>
        <w:rPr>
          <w:szCs w:val="24"/>
        </w:rPr>
      </w:pPr>
    </w:p>
    <w:p w14:paraId="20A81E9C" w14:textId="77777777" w:rsidR="004C3B96" w:rsidRDefault="004C3B96" w:rsidP="007C065D">
      <w:pPr>
        <w:jc w:val="both"/>
        <w:rPr>
          <w:szCs w:val="24"/>
        </w:rPr>
      </w:pPr>
    </w:p>
    <w:p w14:paraId="7B781DE1" w14:textId="77777777" w:rsidR="004C3B96" w:rsidRDefault="004C3B96" w:rsidP="007C065D">
      <w:pPr>
        <w:jc w:val="both"/>
        <w:rPr>
          <w:szCs w:val="24"/>
        </w:rPr>
      </w:pPr>
    </w:p>
    <w:p w14:paraId="2C10EF0A" w14:textId="77777777" w:rsidR="004C3B96" w:rsidRDefault="004C3B96" w:rsidP="007C065D">
      <w:pPr>
        <w:jc w:val="both"/>
        <w:rPr>
          <w:szCs w:val="24"/>
        </w:rPr>
      </w:pPr>
    </w:p>
    <w:p w14:paraId="7B07D29A" w14:textId="77777777" w:rsidR="004C3B96" w:rsidRDefault="004C3B96" w:rsidP="007C065D">
      <w:pPr>
        <w:jc w:val="both"/>
        <w:rPr>
          <w:szCs w:val="24"/>
        </w:rPr>
      </w:pPr>
    </w:p>
    <w:p w14:paraId="5C376D73" w14:textId="77777777" w:rsidR="004C3B96" w:rsidRDefault="004C3B96" w:rsidP="007C065D">
      <w:pPr>
        <w:jc w:val="both"/>
        <w:rPr>
          <w:szCs w:val="24"/>
        </w:rPr>
      </w:pPr>
    </w:p>
    <w:p w14:paraId="12CEADD5" w14:textId="77777777" w:rsidR="004C3B96" w:rsidRDefault="004C3B96" w:rsidP="007C065D">
      <w:pPr>
        <w:jc w:val="both"/>
        <w:rPr>
          <w:szCs w:val="24"/>
        </w:rPr>
      </w:pPr>
    </w:p>
    <w:p w14:paraId="06ADA00B" w14:textId="77777777" w:rsidR="004C3B96" w:rsidRDefault="004C3B96" w:rsidP="007C065D">
      <w:pPr>
        <w:jc w:val="both"/>
        <w:rPr>
          <w:szCs w:val="24"/>
        </w:rPr>
      </w:pPr>
    </w:p>
    <w:p w14:paraId="60D24809" w14:textId="77777777" w:rsidR="004C3B96" w:rsidRDefault="004C3B96" w:rsidP="007C065D">
      <w:pPr>
        <w:jc w:val="both"/>
        <w:rPr>
          <w:szCs w:val="24"/>
        </w:rPr>
      </w:pPr>
    </w:p>
    <w:p w14:paraId="0C551610" w14:textId="77777777" w:rsidR="004C3B96" w:rsidRDefault="004C3B96" w:rsidP="007C065D">
      <w:pPr>
        <w:jc w:val="both"/>
        <w:rPr>
          <w:szCs w:val="24"/>
        </w:rPr>
      </w:pPr>
    </w:p>
    <w:p w14:paraId="5BDD28DD" w14:textId="77777777" w:rsidR="000D3421" w:rsidRDefault="000D3421" w:rsidP="007C065D">
      <w:pPr>
        <w:jc w:val="both"/>
        <w:rPr>
          <w:szCs w:val="24"/>
        </w:rPr>
      </w:pPr>
    </w:p>
    <w:p w14:paraId="126524BD" w14:textId="431452CB" w:rsidR="00340B8C" w:rsidRPr="00AF5F0C" w:rsidRDefault="00CE795C" w:rsidP="007C065D">
      <w:pPr>
        <w:tabs>
          <w:tab w:val="left" w:pos="4927"/>
        </w:tabs>
        <w:rPr>
          <w:szCs w:val="24"/>
        </w:rPr>
      </w:pPr>
      <w:r w:rsidRPr="00AF5F0C">
        <w:rPr>
          <w:szCs w:val="24"/>
        </w:rPr>
        <w:t>Renata Ambrazevičienė</w:t>
      </w:r>
    </w:p>
    <w:sectPr w:rsidR="00340B8C" w:rsidRPr="00AF5F0C" w:rsidSect="00CD407E">
      <w:headerReference w:type="default" r:id="rId9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5BE5" w14:textId="77777777" w:rsidR="00F44919" w:rsidRDefault="00F44919" w:rsidP="00494D76">
      <w:r>
        <w:separator/>
      </w:r>
    </w:p>
  </w:endnote>
  <w:endnote w:type="continuationSeparator" w:id="0">
    <w:p w14:paraId="4A4DDAA5" w14:textId="77777777" w:rsidR="00F44919" w:rsidRDefault="00F4491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7F87" w14:textId="77777777" w:rsidR="00F44919" w:rsidRDefault="00F44919" w:rsidP="00494D76">
      <w:r>
        <w:separator/>
      </w:r>
    </w:p>
  </w:footnote>
  <w:footnote w:type="continuationSeparator" w:id="0">
    <w:p w14:paraId="46A58241" w14:textId="77777777" w:rsidR="00F44919" w:rsidRDefault="00F44919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20105"/>
      <w:docPartObj>
        <w:docPartGallery w:val="Page Numbers (Top of Page)"/>
        <w:docPartUnique/>
      </w:docPartObj>
    </w:sdtPr>
    <w:sdtEndPr/>
    <w:sdtContent>
      <w:p w14:paraId="1157D872" w14:textId="65D9951F" w:rsidR="00AF5F0C" w:rsidRDefault="00AF5F0C" w:rsidP="00AF5F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32A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6285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407BCB"/>
    <w:multiLevelType w:val="multilevel"/>
    <w:tmpl w:val="F9C0DF5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8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5" w15:restartNumberingAfterBreak="0">
    <w:nsid w:val="44140549"/>
    <w:multiLevelType w:val="hybridMultilevel"/>
    <w:tmpl w:val="CF44E920"/>
    <w:lvl w:ilvl="0" w:tplc="0427000F">
      <w:start w:val="1"/>
      <w:numFmt w:val="decimal"/>
      <w:lvlText w:val="%1."/>
      <w:lvlJc w:val="left"/>
      <w:pPr>
        <w:ind w:left="2363" w:hanging="360"/>
      </w:pPr>
    </w:lvl>
    <w:lvl w:ilvl="1" w:tplc="04270019">
      <w:start w:val="1"/>
      <w:numFmt w:val="lowerLetter"/>
      <w:lvlText w:val="%2."/>
      <w:lvlJc w:val="left"/>
      <w:pPr>
        <w:ind w:left="3083" w:hanging="360"/>
      </w:pPr>
    </w:lvl>
    <w:lvl w:ilvl="2" w:tplc="0427001B" w:tentative="1">
      <w:start w:val="1"/>
      <w:numFmt w:val="lowerRoman"/>
      <w:lvlText w:val="%3."/>
      <w:lvlJc w:val="right"/>
      <w:pPr>
        <w:ind w:left="3803" w:hanging="180"/>
      </w:pPr>
    </w:lvl>
    <w:lvl w:ilvl="3" w:tplc="0427000F" w:tentative="1">
      <w:start w:val="1"/>
      <w:numFmt w:val="decimal"/>
      <w:lvlText w:val="%4."/>
      <w:lvlJc w:val="left"/>
      <w:pPr>
        <w:ind w:left="4523" w:hanging="360"/>
      </w:pPr>
    </w:lvl>
    <w:lvl w:ilvl="4" w:tplc="04270019" w:tentative="1">
      <w:start w:val="1"/>
      <w:numFmt w:val="lowerLetter"/>
      <w:lvlText w:val="%5."/>
      <w:lvlJc w:val="left"/>
      <w:pPr>
        <w:ind w:left="5243" w:hanging="360"/>
      </w:pPr>
    </w:lvl>
    <w:lvl w:ilvl="5" w:tplc="0427001B" w:tentative="1">
      <w:start w:val="1"/>
      <w:numFmt w:val="lowerRoman"/>
      <w:lvlText w:val="%6."/>
      <w:lvlJc w:val="right"/>
      <w:pPr>
        <w:ind w:left="5963" w:hanging="180"/>
      </w:pPr>
    </w:lvl>
    <w:lvl w:ilvl="6" w:tplc="0427000F" w:tentative="1">
      <w:start w:val="1"/>
      <w:numFmt w:val="decimal"/>
      <w:lvlText w:val="%7."/>
      <w:lvlJc w:val="left"/>
      <w:pPr>
        <w:ind w:left="6683" w:hanging="360"/>
      </w:pPr>
    </w:lvl>
    <w:lvl w:ilvl="7" w:tplc="04270019" w:tentative="1">
      <w:start w:val="1"/>
      <w:numFmt w:val="lowerLetter"/>
      <w:lvlText w:val="%8."/>
      <w:lvlJc w:val="left"/>
      <w:pPr>
        <w:ind w:left="7403" w:hanging="360"/>
      </w:pPr>
    </w:lvl>
    <w:lvl w:ilvl="8" w:tplc="0427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54E2E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740857290">
    <w:abstractNumId w:val="9"/>
  </w:num>
  <w:num w:numId="2" w16cid:durableId="1891843413">
    <w:abstractNumId w:val="6"/>
  </w:num>
  <w:num w:numId="3" w16cid:durableId="980379537">
    <w:abstractNumId w:val="7"/>
  </w:num>
  <w:num w:numId="4" w16cid:durableId="1429733882">
    <w:abstractNumId w:val="0"/>
  </w:num>
  <w:num w:numId="5" w16cid:durableId="1462848720">
    <w:abstractNumId w:val="3"/>
  </w:num>
  <w:num w:numId="6" w16cid:durableId="1087849780">
    <w:abstractNumId w:val="10"/>
  </w:num>
  <w:num w:numId="7" w16cid:durableId="1015837872">
    <w:abstractNumId w:val="8"/>
  </w:num>
  <w:num w:numId="8" w16cid:durableId="161362954">
    <w:abstractNumId w:val="5"/>
  </w:num>
  <w:num w:numId="9" w16cid:durableId="989675584">
    <w:abstractNumId w:val="4"/>
  </w:num>
  <w:num w:numId="10" w16cid:durableId="2037542020">
    <w:abstractNumId w:val="2"/>
  </w:num>
  <w:num w:numId="11" w16cid:durableId="84975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3E"/>
    <w:rsid w:val="00003A70"/>
    <w:rsid w:val="00010A0F"/>
    <w:rsid w:val="0001394A"/>
    <w:rsid w:val="00021766"/>
    <w:rsid w:val="00026CD7"/>
    <w:rsid w:val="00032B0D"/>
    <w:rsid w:val="00036D8A"/>
    <w:rsid w:val="00037ECD"/>
    <w:rsid w:val="000634E6"/>
    <w:rsid w:val="00063C17"/>
    <w:rsid w:val="000653FC"/>
    <w:rsid w:val="00076D54"/>
    <w:rsid w:val="000800AC"/>
    <w:rsid w:val="0008544F"/>
    <w:rsid w:val="000A55A7"/>
    <w:rsid w:val="000B1C19"/>
    <w:rsid w:val="000D3421"/>
    <w:rsid w:val="000E2DFD"/>
    <w:rsid w:val="000F0B6E"/>
    <w:rsid w:val="000F0B8D"/>
    <w:rsid w:val="0010671D"/>
    <w:rsid w:val="00110268"/>
    <w:rsid w:val="00110B71"/>
    <w:rsid w:val="00115333"/>
    <w:rsid w:val="00122606"/>
    <w:rsid w:val="001316E3"/>
    <w:rsid w:val="00142C0A"/>
    <w:rsid w:val="001506CC"/>
    <w:rsid w:val="001520AF"/>
    <w:rsid w:val="001557DB"/>
    <w:rsid w:val="00160B8E"/>
    <w:rsid w:val="00167A95"/>
    <w:rsid w:val="00172681"/>
    <w:rsid w:val="00172EF1"/>
    <w:rsid w:val="00175D00"/>
    <w:rsid w:val="00181866"/>
    <w:rsid w:val="00191E65"/>
    <w:rsid w:val="001A03EE"/>
    <w:rsid w:val="001A09C4"/>
    <w:rsid w:val="001B7B14"/>
    <w:rsid w:val="001C166F"/>
    <w:rsid w:val="001C308D"/>
    <w:rsid w:val="001C4449"/>
    <w:rsid w:val="001C4452"/>
    <w:rsid w:val="001C4DF7"/>
    <w:rsid w:val="001F4192"/>
    <w:rsid w:val="001F7796"/>
    <w:rsid w:val="002005F2"/>
    <w:rsid w:val="00200B38"/>
    <w:rsid w:val="00204941"/>
    <w:rsid w:val="0020594A"/>
    <w:rsid w:val="00214040"/>
    <w:rsid w:val="002176B4"/>
    <w:rsid w:val="00260C76"/>
    <w:rsid w:val="002611F0"/>
    <w:rsid w:val="00263754"/>
    <w:rsid w:val="0027634B"/>
    <w:rsid w:val="002912B2"/>
    <w:rsid w:val="0029589A"/>
    <w:rsid w:val="002974F8"/>
    <w:rsid w:val="002A1B56"/>
    <w:rsid w:val="002B275E"/>
    <w:rsid w:val="002B6E13"/>
    <w:rsid w:val="002B7771"/>
    <w:rsid w:val="002C686B"/>
    <w:rsid w:val="002D1C2B"/>
    <w:rsid w:val="002D5E71"/>
    <w:rsid w:val="002E4A37"/>
    <w:rsid w:val="002F0EE3"/>
    <w:rsid w:val="002F4CEC"/>
    <w:rsid w:val="00307C94"/>
    <w:rsid w:val="00310E3D"/>
    <w:rsid w:val="00316DC5"/>
    <w:rsid w:val="00316DC7"/>
    <w:rsid w:val="00317AF9"/>
    <w:rsid w:val="003268C5"/>
    <w:rsid w:val="00330BB2"/>
    <w:rsid w:val="0033256E"/>
    <w:rsid w:val="00332853"/>
    <w:rsid w:val="00334B3A"/>
    <w:rsid w:val="00334E17"/>
    <w:rsid w:val="00340B8C"/>
    <w:rsid w:val="00341212"/>
    <w:rsid w:val="00342761"/>
    <w:rsid w:val="003505D4"/>
    <w:rsid w:val="00356E71"/>
    <w:rsid w:val="0037590D"/>
    <w:rsid w:val="00381090"/>
    <w:rsid w:val="00394711"/>
    <w:rsid w:val="0039629F"/>
    <w:rsid w:val="003A79D1"/>
    <w:rsid w:val="003B3882"/>
    <w:rsid w:val="003B3DB3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3904"/>
    <w:rsid w:val="004C3B96"/>
    <w:rsid w:val="004D0546"/>
    <w:rsid w:val="004D3E59"/>
    <w:rsid w:val="004D5E23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0410"/>
    <w:rsid w:val="00543609"/>
    <w:rsid w:val="0055299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10C4"/>
    <w:rsid w:val="005B5B98"/>
    <w:rsid w:val="005C1899"/>
    <w:rsid w:val="005E7DA8"/>
    <w:rsid w:val="00604194"/>
    <w:rsid w:val="00611482"/>
    <w:rsid w:val="00616B92"/>
    <w:rsid w:val="006265C1"/>
    <w:rsid w:val="00627480"/>
    <w:rsid w:val="006356D7"/>
    <w:rsid w:val="006504DA"/>
    <w:rsid w:val="00651B64"/>
    <w:rsid w:val="0065292D"/>
    <w:rsid w:val="006562ED"/>
    <w:rsid w:val="00670C87"/>
    <w:rsid w:val="006869C1"/>
    <w:rsid w:val="00687709"/>
    <w:rsid w:val="006B096E"/>
    <w:rsid w:val="006D3854"/>
    <w:rsid w:val="006D6C14"/>
    <w:rsid w:val="006E2CDC"/>
    <w:rsid w:val="006E5B94"/>
    <w:rsid w:val="006E7364"/>
    <w:rsid w:val="006F2DC8"/>
    <w:rsid w:val="006F39D6"/>
    <w:rsid w:val="006F3FC8"/>
    <w:rsid w:val="007012B7"/>
    <w:rsid w:val="00704C57"/>
    <w:rsid w:val="00705655"/>
    <w:rsid w:val="007136F1"/>
    <w:rsid w:val="00733EC7"/>
    <w:rsid w:val="0073611B"/>
    <w:rsid w:val="00737C7B"/>
    <w:rsid w:val="007401FF"/>
    <w:rsid w:val="00765D01"/>
    <w:rsid w:val="00766B34"/>
    <w:rsid w:val="007700BC"/>
    <w:rsid w:val="00775A81"/>
    <w:rsid w:val="00793DDB"/>
    <w:rsid w:val="00796D6E"/>
    <w:rsid w:val="007A15D2"/>
    <w:rsid w:val="007A3F58"/>
    <w:rsid w:val="007B60A0"/>
    <w:rsid w:val="007B62A1"/>
    <w:rsid w:val="007C065D"/>
    <w:rsid w:val="007E296E"/>
    <w:rsid w:val="007E3DB6"/>
    <w:rsid w:val="007E697F"/>
    <w:rsid w:val="007F003D"/>
    <w:rsid w:val="007F23A4"/>
    <w:rsid w:val="007F27A5"/>
    <w:rsid w:val="0081055E"/>
    <w:rsid w:val="0081689A"/>
    <w:rsid w:val="00832D25"/>
    <w:rsid w:val="00835629"/>
    <w:rsid w:val="00835D2F"/>
    <w:rsid w:val="00845DCF"/>
    <w:rsid w:val="00856042"/>
    <w:rsid w:val="008666C4"/>
    <w:rsid w:val="00867098"/>
    <w:rsid w:val="00874D41"/>
    <w:rsid w:val="008775CE"/>
    <w:rsid w:val="0088170D"/>
    <w:rsid w:val="008A05E6"/>
    <w:rsid w:val="008A0B58"/>
    <w:rsid w:val="008A5B12"/>
    <w:rsid w:val="008B2EEC"/>
    <w:rsid w:val="008C68A2"/>
    <w:rsid w:val="008C6EA8"/>
    <w:rsid w:val="008D59AF"/>
    <w:rsid w:val="008E3072"/>
    <w:rsid w:val="008F2CA3"/>
    <w:rsid w:val="00910BE1"/>
    <w:rsid w:val="009111D8"/>
    <w:rsid w:val="00920307"/>
    <w:rsid w:val="0092579F"/>
    <w:rsid w:val="0095121F"/>
    <w:rsid w:val="00951F26"/>
    <w:rsid w:val="009709E9"/>
    <w:rsid w:val="00972769"/>
    <w:rsid w:val="00973A83"/>
    <w:rsid w:val="00973D07"/>
    <w:rsid w:val="009D5E7E"/>
    <w:rsid w:val="009E4D56"/>
    <w:rsid w:val="00A0213A"/>
    <w:rsid w:val="00A16C74"/>
    <w:rsid w:val="00A21206"/>
    <w:rsid w:val="00A213D6"/>
    <w:rsid w:val="00A26BD2"/>
    <w:rsid w:val="00A37C5F"/>
    <w:rsid w:val="00A4202F"/>
    <w:rsid w:val="00A44045"/>
    <w:rsid w:val="00A44243"/>
    <w:rsid w:val="00A519DB"/>
    <w:rsid w:val="00A617A1"/>
    <w:rsid w:val="00A7248E"/>
    <w:rsid w:val="00A76F9C"/>
    <w:rsid w:val="00A900BE"/>
    <w:rsid w:val="00A9583C"/>
    <w:rsid w:val="00A9731D"/>
    <w:rsid w:val="00AA47FF"/>
    <w:rsid w:val="00AC6786"/>
    <w:rsid w:val="00AD7CDB"/>
    <w:rsid w:val="00AF5F0C"/>
    <w:rsid w:val="00AF7765"/>
    <w:rsid w:val="00B01E69"/>
    <w:rsid w:val="00B16D1C"/>
    <w:rsid w:val="00B204DE"/>
    <w:rsid w:val="00B26182"/>
    <w:rsid w:val="00B4614E"/>
    <w:rsid w:val="00B679F6"/>
    <w:rsid w:val="00B75C0E"/>
    <w:rsid w:val="00B8219A"/>
    <w:rsid w:val="00B83112"/>
    <w:rsid w:val="00B855EC"/>
    <w:rsid w:val="00B91CCE"/>
    <w:rsid w:val="00B94C5E"/>
    <w:rsid w:val="00B94E2F"/>
    <w:rsid w:val="00BA71E4"/>
    <w:rsid w:val="00BB248F"/>
    <w:rsid w:val="00BB2BE5"/>
    <w:rsid w:val="00BC0897"/>
    <w:rsid w:val="00BE166F"/>
    <w:rsid w:val="00BE5EA0"/>
    <w:rsid w:val="00BF6923"/>
    <w:rsid w:val="00C07EAB"/>
    <w:rsid w:val="00C1049B"/>
    <w:rsid w:val="00C142E6"/>
    <w:rsid w:val="00C151C8"/>
    <w:rsid w:val="00C17598"/>
    <w:rsid w:val="00C21993"/>
    <w:rsid w:val="00C23C0A"/>
    <w:rsid w:val="00C31CE6"/>
    <w:rsid w:val="00C523AA"/>
    <w:rsid w:val="00C705CA"/>
    <w:rsid w:val="00C75034"/>
    <w:rsid w:val="00C76A55"/>
    <w:rsid w:val="00C80335"/>
    <w:rsid w:val="00C820E2"/>
    <w:rsid w:val="00C877B3"/>
    <w:rsid w:val="00CA4377"/>
    <w:rsid w:val="00CA6255"/>
    <w:rsid w:val="00CB0145"/>
    <w:rsid w:val="00CB1A1B"/>
    <w:rsid w:val="00CB3793"/>
    <w:rsid w:val="00CB577A"/>
    <w:rsid w:val="00CC2E3D"/>
    <w:rsid w:val="00CC3A17"/>
    <w:rsid w:val="00CC724C"/>
    <w:rsid w:val="00CD1418"/>
    <w:rsid w:val="00CD407E"/>
    <w:rsid w:val="00CD41FC"/>
    <w:rsid w:val="00CE795C"/>
    <w:rsid w:val="00CF11FE"/>
    <w:rsid w:val="00CF2CA1"/>
    <w:rsid w:val="00CF5BE7"/>
    <w:rsid w:val="00D06928"/>
    <w:rsid w:val="00D108E8"/>
    <w:rsid w:val="00D1227E"/>
    <w:rsid w:val="00D16B62"/>
    <w:rsid w:val="00D174D6"/>
    <w:rsid w:val="00D330C5"/>
    <w:rsid w:val="00D36414"/>
    <w:rsid w:val="00D44980"/>
    <w:rsid w:val="00D463E7"/>
    <w:rsid w:val="00D55E6D"/>
    <w:rsid w:val="00D649C4"/>
    <w:rsid w:val="00D6759F"/>
    <w:rsid w:val="00D70CE7"/>
    <w:rsid w:val="00D7407F"/>
    <w:rsid w:val="00D76301"/>
    <w:rsid w:val="00D95119"/>
    <w:rsid w:val="00DB6241"/>
    <w:rsid w:val="00DC3D7F"/>
    <w:rsid w:val="00DC67F0"/>
    <w:rsid w:val="00DD3162"/>
    <w:rsid w:val="00DD4F4F"/>
    <w:rsid w:val="00DD7E04"/>
    <w:rsid w:val="00DF0AF2"/>
    <w:rsid w:val="00E018C4"/>
    <w:rsid w:val="00E03F17"/>
    <w:rsid w:val="00E13A68"/>
    <w:rsid w:val="00E306EF"/>
    <w:rsid w:val="00E33E6A"/>
    <w:rsid w:val="00E5147D"/>
    <w:rsid w:val="00E66298"/>
    <w:rsid w:val="00E702AB"/>
    <w:rsid w:val="00E72534"/>
    <w:rsid w:val="00E7369C"/>
    <w:rsid w:val="00E76F4E"/>
    <w:rsid w:val="00E77526"/>
    <w:rsid w:val="00E9498D"/>
    <w:rsid w:val="00EA1681"/>
    <w:rsid w:val="00EC0DFC"/>
    <w:rsid w:val="00EC325B"/>
    <w:rsid w:val="00EC7D71"/>
    <w:rsid w:val="00ED2880"/>
    <w:rsid w:val="00EE1887"/>
    <w:rsid w:val="00F028C5"/>
    <w:rsid w:val="00F10DCD"/>
    <w:rsid w:val="00F13403"/>
    <w:rsid w:val="00F1352D"/>
    <w:rsid w:val="00F17CE7"/>
    <w:rsid w:val="00F22ED7"/>
    <w:rsid w:val="00F44919"/>
    <w:rsid w:val="00F56550"/>
    <w:rsid w:val="00F64640"/>
    <w:rsid w:val="00F71066"/>
    <w:rsid w:val="00F74D09"/>
    <w:rsid w:val="00F81E51"/>
    <w:rsid w:val="00F9641F"/>
    <w:rsid w:val="00FA3A3E"/>
    <w:rsid w:val="00FB5676"/>
    <w:rsid w:val="00FB5772"/>
    <w:rsid w:val="00FB6083"/>
    <w:rsid w:val="00FC700F"/>
    <w:rsid w:val="00FE23C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1E896"/>
  <w15:docId w15:val="{7BDBB74C-F91E-442F-ABA7-E1E7572A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ntrat3">
    <w:name w:val="heading 3"/>
    <w:basedOn w:val="prastasis"/>
    <w:link w:val="Antrat3Diagrama"/>
    <w:uiPriority w:val="9"/>
    <w:qFormat/>
    <w:rsid w:val="00FE23C9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A3A3E"/>
    <w:rPr>
      <w:rFonts w:ascii="Arial" w:hAnsi="Arial" w:cs="Arial"/>
      <w:b/>
      <w:bCs/>
      <w:kern w:val="32"/>
      <w:sz w:val="32"/>
      <w:szCs w:val="32"/>
      <w:lang w:eastAsia="ar-SA"/>
    </w:rPr>
  </w:style>
  <w:style w:type="table" w:styleId="Lentelstinklelis">
    <w:name w:val="Table Grid"/>
    <w:basedOn w:val="prastojilentel"/>
    <w:rsid w:val="002B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FE23C9"/>
    <w:rPr>
      <w:b/>
      <w:bCs/>
      <w:sz w:val="27"/>
      <w:szCs w:val="27"/>
    </w:rPr>
  </w:style>
  <w:style w:type="paragraph" w:styleId="Pataisymai">
    <w:name w:val="Revision"/>
    <w:hidden/>
    <w:uiPriority w:val="99"/>
    <w:semiHidden/>
    <w:rsid w:val="007700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ius%2020161020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4692C-8D53-46B5-8C50-79A8D5AC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5</TotalTime>
  <Pages>2</Pages>
  <Words>484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4014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Ambrazevičienė</cp:lastModifiedBy>
  <cp:revision>2</cp:revision>
  <cp:lastPrinted>2018-10-05T06:03:00Z</cp:lastPrinted>
  <dcterms:created xsi:type="dcterms:W3CDTF">2025-09-04T10:08:00Z</dcterms:created>
  <dcterms:modified xsi:type="dcterms:W3CDTF">2025-09-04T10:08:00Z</dcterms:modified>
</cp:coreProperties>
</file>