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F83A48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3343E4FB" w14:textId="400234BF" w:rsidR="001606A6" w:rsidRPr="007E71D5" w:rsidRDefault="001606A6" w:rsidP="001606A6">
      <w:pPr>
        <w:jc w:val="center"/>
        <w:rPr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Dėl</w:t>
      </w:r>
      <w:r w:rsidRPr="007E71D5">
        <w:rPr>
          <w:b/>
          <w:szCs w:val="24"/>
          <w:lang w:val="lt-LT" w:eastAsia="ru-RU"/>
        </w:rPr>
        <w:t xml:space="preserve"> </w:t>
      </w:r>
      <w:r w:rsidR="00294CC6">
        <w:rPr>
          <w:b/>
          <w:szCs w:val="24"/>
          <w:lang w:val="lt-LT" w:eastAsia="ru-RU"/>
        </w:rPr>
        <w:t xml:space="preserve">KRETINGOS RAJONO SAVIVALDYBĖS MERO 2024 M. BALANDŽIO 8 D. POTVARKIO NR. V3-204 „DĖL </w:t>
      </w:r>
      <w:r w:rsidR="00C5335F">
        <w:rPr>
          <w:b/>
          <w:szCs w:val="24"/>
          <w:lang w:val="lt-LT" w:eastAsia="ru-RU"/>
        </w:rPr>
        <w:t xml:space="preserve">DARBO GRUPĖS </w:t>
      </w:r>
      <w:r w:rsidR="003E5205">
        <w:rPr>
          <w:b/>
          <w:szCs w:val="24"/>
          <w:lang w:val="lt-LT" w:eastAsia="ru-RU"/>
        </w:rPr>
        <w:t xml:space="preserve">KRETINGOS RAJONO SAVIVALDYBĖS VIEŠOJO TRANSPORTO MODERNIZAVIMO KLAUSIMAMS SPRĘSTI </w:t>
      </w:r>
      <w:r w:rsidR="00C5335F">
        <w:rPr>
          <w:b/>
          <w:szCs w:val="24"/>
          <w:lang w:val="lt-LT" w:eastAsia="ru-RU"/>
        </w:rPr>
        <w:t>SUDARYMO</w:t>
      </w:r>
      <w:r w:rsidR="00294CC6">
        <w:rPr>
          <w:b/>
          <w:szCs w:val="24"/>
          <w:lang w:val="lt-LT" w:eastAsia="ru-RU"/>
        </w:rPr>
        <w:t>“ PAKEITIMO</w:t>
      </w:r>
      <w:r w:rsidR="00385807">
        <w:rPr>
          <w:b/>
          <w:szCs w:val="24"/>
          <w:lang w:val="lt-LT" w:eastAsia="ru-RU"/>
        </w:rPr>
        <w:t xml:space="preserve"> </w:t>
      </w:r>
    </w:p>
    <w:p w14:paraId="4EB43C90" w14:textId="77777777" w:rsidR="001606A6" w:rsidRPr="007E71D5" w:rsidRDefault="001606A6" w:rsidP="00F83A48">
      <w:pPr>
        <w:rPr>
          <w:lang w:val="lt-LT"/>
        </w:rPr>
      </w:pPr>
    </w:p>
    <w:p w14:paraId="73842FCF" w14:textId="0E009C8B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407AB7">
        <w:rPr>
          <w:lang w:val="lt-LT"/>
        </w:rPr>
        <w:t>5</w:t>
      </w:r>
      <w:r w:rsidR="009A419D">
        <w:rPr>
          <w:lang w:val="lt-LT"/>
        </w:rPr>
        <w:t xml:space="preserve"> </w:t>
      </w:r>
      <w:r w:rsidR="001606A6" w:rsidRPr="007E71D5">
        <w:rPr>
          <w:lang w:val="lt-LT"/>
        </w:rPr>
        <w:t xml:space="preserve">m. </w:t>
      </w:r>
      <w:r w:rsidR="00B3648B">
        <w:rPr>
          <w:lang w:val="lt-LT"/>
        </w:rPr>
        <w:t>liepos</w:t>
      </w:r>
      <w:r w:rsidR="00E65254" w:rsidRPr="007E71D5">
        <w:rPr>
          <w:lang w:val="lt-LT"/>
        </w:rPr>
        <w:t xml:space="preserve"> </w:t>
      </w:r>
      <w:r w:rsidR="009326C3" w:rsidRPr="007E71D5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 xml:space="preserve">d. Nr. 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F83A48">
      <w:pPr>
        <w:rPr>
          <w:lang w:val="lt-LT"/>
        </w:rPr>
      </w:pPr>
    </w:p>
    <w:p w14:paraId="0C70F30A" w14:textId="0F675A07" w:rsidR="00C94EBC" w:rsidRDefault="00B35DFB" w:rsidP="00B35DFB">
      <w:pPr>
        <w:ind w:firstLine="851"/>
        <w:jc w:val="both"/>
        <w:rPr>
          <w:lang w:val="lt-LT"/>
        </w:rPr>
      </w:pPr>
      <w:r w:rsidRPr="00C94EBC">
        <w:rPr>
          <w:spacing w:val="40"/>
          <w:lang w:val="lt-LT"/>
        </w:rPr>
        <w:t>Pakeičiu</w:t>
      </w:r>
      <w:r w:rsidR="00C94EBC">
        <w:rPr>
          <w:lang w:val="lt-LT"/>
        </w:rPr>
        <w:t xml:space="preserve"> Kretingos rajono savivaldybės mero 2024 m. balandžio 8 d. potvarkio Nr. V3-204 „Dėl darbo grupės Kretingos rajono savivaldybės viešojo transporto modernizavimo </w:t>
      </w:r>
      <w:r w:rsidR="008A326B">
        <w:rPr>
          <w:lang w:val="lt-LT"/>
        </w:rPr>
        <w:t>klausimams spręsti sudarymo“</w:t>
      </w:r>
      <w:r w:rsidR="00C94EBC">
        <w:rPr>
          <w:lang w:val="lt-LT"/>
        </w:rPr>
        <w:t>:</w:t>
      </w:r>
    </w:p>
    <w:p w14:paraId="396FB24B" w14:textId="6BA983CC" w:rsidR="00B35DFB" w:rsidRDefault="000E0689" w:rsidP="009C54B8">
      <w:pPr>
        <w:ind w:firstLine="851"/>
        <w:jc w:val="both"/>
        <w:rPr>
          <w:lang w:val="lt-LT"/>
        </w:rPr>
      </w:pPr>
      <w:r>
        <w:rPr>
          <w:lang w:val="lt-LT"/>
        </w:rPr>
        <w:t>1.</w:t>
      </w:r>
      <w:r w:rsidR="009C54B8">
        <w:rPr>
          <w:spacing w:val="40"/>
          <w:lang w:val="lt-LT"/>
        </w:rPr>
        <w:t xml:space="preserve"> </w:t>
      </w:r>
      <w:r w:rsidR="009C54B8" w:rsidRPr="00C94EBC">
        <w:rPr>
          <w:spacing w:val="40"/>
          <w:lang w:val="lt-LT"/>
        </w:rPr>
        <w:t>Pakeičiu</w:t>
      </w:r>
      <w:r w:rsidR="009C54B8">
        <w:rPr>
          <w:lang w:val="lt-LT"/>
        </w:rPr>
        <w:t xml:space="preserve"> 1.2 papunktį</w:t>
      </w:r>
      <w:r w:rsidR="008A326B">
        <w:rPr>
          <w:lang w:val="lt-LT"/>
        </w:rPr>
        <w:t xml:space="preserve"> ir jį išdėstau taip:</w:t>
      </w:r>
    </w:p>
    <w:p w14:paraId="41E0909B" w14:textId="2579DFC6" w:rsidR="00726D57" w:rsidRDefault="00B3648B" w:rsidP="009C1CAF">
      <w:pPr>
        <w:ind w:firstLine="851"/>
        <w:jc w:val="both"/>
        <w:rPr>
          <w:lang w:val="lt-LT"/>
        </w:rPr>
      </w:pPr>
      <w:r>
        <w:rPr>
          <w:lang w:val="lt-LT"/>
        </w:rPr>
        <w:t>„1.2</w:t>
      </w:r>
      <w:r w:rsidR="00C94EBC">
        <w:rPr>
          <w:lang w:val="lt-LT"/>
        </w:rPr>
        <w:t xml:space="preserve">. </w:t>
      </w:r>
      <w:r>
        <w:rPr>
          <w:lang w:val="lt-LT"/>
        </w:rPr>
        <w:t>Renata Japertienė</w:t>
      </w:r>
      <w:r w:rsidRPr="00B3648B">
        <w:rPr>
          <w:lang w:val="lt-LT"/>
        </w:rPr>
        <w:t xml:space="preserve"> – Kretingos rajono savivaldybės administracijos Vietinio ūkio ir</w:t>
      </w:r>
      <w:r w:rsidR="009C1CAF">
        <w:rPr>
          <w:lang w:val="lt-LT"/>
        </w:rPr>
        <w:t xml:space="preserve"> </w:t>
      </w:r>
      <w:r w:rsidRPr="00B3648B">
        <w:rPr>
          <w:lang w:val="lt-LT"/>
        </w:rPr>
        <w:t>turto valdymo skyriaus vyr. specialistė, narė;</w:t>
      </w:r>
      <w:r w:rsidR="006E07E6">
        <w:rPr>
          <w:lang w:val="lt-LT"/>
        </w:rPr>
        <w:t>“</w:t>
      </w:r>
      <w:r w:rsidR="008A326B">
        <w:rPr>
          <w:lang w:val="lt-LT"/>
        </w:rPr>
        <w:t>.</w:t>
      </w:r>
    </w:p>
    <w:p w14:paraId="4F8A675A" w14:textId="4F21B635" w:rsidR="008A326B" w:rsidRDefault="00DF2EBC" w:rsidP="009C1CAF">
      <w:pPr>
        <w:ind w:firstLine="851"/>
        <w:jc w:val="both"/>
        <w:rPr>
          <w:lang w:val="lt-LT"/>
        </w:rPr>
      </w:pPr>
      <w:r>
        <w:rPr>
          <w:lang w:val="lt-LT"/>
        </w:rPr>
        <w:t>2</w:t>
      </w:r>
      <w:bookmarkStart w:id="0" w:name="_GoBack"/>
      <w:bookmarkEnd w:id="0"/>
      <w:r w:rsidR="005E451A">
        <w:rPr>
          <w:lang w:val="lt-LT"/>
        </w:rPr>
        <w:t>.</w:t>
      </w:r>
      <w:r w:rsidR="005E451A">
        <w:rPr>
          <w:spacing w:val="40"/>
          <w:lang w:val="lt-LT"/>
        </w:rPr>
        <w:t xml:space="preserve"> </w:t>
      </w:r>
      <w:r w:rsidR="005E451A" w:rsidRPr="00C94EBC">
        <w:rPr>
          <w:spacing w:val="40"/>
          <w:lang w:val="lt-LT"/>
        </w:rPr>
        <w:t>Pakeičiu</w:t>
      </w:r>
      <w:r w:rsidR="008A326B">
        <w:rPr>
          <w:lang w:val="lt-LT"/>
        </w:rPr>
        <w:t xml:space="preserve"> </w:t>
      </w:r>
      <w:r w:rsidR="008A326B">
        <w:rPr>
          <w:lang w:val="lt-LT"/>
        </w:rPr>
        <w:t>3 punktą ir jį išdėstau taip:</w:t>
      </w:r>
    </w:p>
    <w:p w14:paraId="15EEB6E5" w14:textId="739F7F9A" w:rsidR="007E26E7" w:rsidRDefault="009C1CAF" w:rsidP="009C1CAF">
      <w:pPr>
        <w:tabs>
          <w:tab w:val="left" w:pos="0"/>
        </w:tabs>
        <w:ind w:firstLine="851"/>
        <w:jc w:val="both"/>
        <w:rPr>
          <w:lang w:val="lt-LT"/>
        </w:rPr>
      </w:pPr>
      <w:r>
        <w:rPr>
          <w:lang w:val="lt-LT"/>
        </w:rPr>
        <w:t xml:space="preserve">„3. </w:t>
      </w:r>
      <w:r w:rsidR="00B171BE" w:rsidRPr="006006CE">
        <w:rPr>
          <w:color w:val="000000"/>
          <w:spacing w:val="20"/>
          <w:szCs w:val="24"/>
          <w:lang w:val="lt-LT" w:eastAsia="lt-LT"/>
        </w:rPr>
        <w:t>Skiriu</w:t>
      </w:r>
      <w:r w:rsidRPr="009C1CAF">
        <w:rPr>
          <w:lang w:val="lt-LT"/>
        </w:rPr>
        <w:t xml:space="preserve"> darbo g</w:t>
      </w:r>
      <w:r w:rsidR="007C5064">
        <w:rPr>
          <w:lang w:val="lt-LT"/>
        </w:rPr>
        <w:t>rupės sekretore Renatą Japertienę</w:t>
      </w:r>
      <w:r>
        <w:rPr>
          <w:lang w:val="lt-LT"/>
        </w:rPr>
        <w:t xml:space="preserve">, Kretingos rajono savivaldybės </w:t>
      </w:r>
      <w:r w:rsidRPr="009C1CAF">
        <w:rPr>
          <w:lang w:val="lt-LT"/>
        </w:rPr>
        <w:t>administracijos Vietinio ūkio ir turto valdymo skyriaus vyr. specialistę.</w:t>
      </w:r>
      <w:r>
        <w:rPr>
          <w:lang w:val="lt-LT"/>
        </w:rPr>
        <w:t>“</w:t>
      </w:r>
      <w:r w:rsidR="000D1F28">
        <w:rPr>
          <w:lang w:val="lt-LT"/>
        </w:rPr>
        <w:t>.</w:t>
      </w:r>
    </w:p>
    <w:p w14:paraId="76799ED5" w14:textId="77777777" w:rsidR="004945AC" w:rsidRDefault="004945AC" w:rsidP="004945AC">
      <w:pPr>
        <w:tabs>
          <w:tab w:val="left" w:pos="0"/>
        </w:tabs>
        <w:ind w:firstLine="851"/>
        <w:rPr>
          <w:lang w:val="lt-LT"/>
        </w:rPr>
      </w:pPr>
    </w:p>
    <w:p w14:paraId="2AC45578" w14:textId="32DF8EFC" w:rsidR="009C1CAF" w:rsidRPr="00E301ED" w:rsidRDefault="004945AC" w:rsidP="009C1CAF">
      <w:pPr>
        <w:tabs>
          <w:tab w:val="left" w:pos="851"/>
        </w:tabs>
        <w:jc w:val="both"/>
        <w:rPr>
          <w:lang w:val="lt-LT"/>
        </w:rPr>
      </w:pPr>
      <w:r>
        <w:rPr>
          <w:lang w:val="lt-LT"/>
        </w:rPr>
        <w:t>Vicemerė,</w:t>
      </w:r>
    </w:p>
    <w:p w14:paraId="290FC92A" w14:textId="50B58815" w:rsidR="001606A6" w:rsidRDefault="00675DA9" w:rsidP="009326C3">
      <w:pPr>
        <w:tabs>
          <w:tab w:val="left" w:pos="7938"/>
        </w:tabs>
        <w:jc w:val="both"/>
        <w:rPr>
          <w:lang w:val="lt-LT"/>
        </w:rPr>
      </w:pPr>
      <w:r>
        <w:rPr>
          <w:lang w:val="lt-LT"/>
        </w:rPr>
        <w:t>p</w:t>
      </w:r>
      <w:r w:rsidR="004945AC">
        <w:rPr>
          <w:lang w:val="lt-LT"/>
        </w:rPr>
        <w:t>avaduojanti savivaldybės merą</w:t>
      </w:r>
      <w:r w:rsidR="001606A6" w:rsidRPr="007E71D5">
        <w:rPr>
          <w:lang w:val="lt-LT"/>
        </w:rPr>
        <w:tab/>
      </w:r>
      <w:r w:rsidR="004945AC">
        <w:rPr>
          <w:lang w:val="lt-LT"/>
        </w:rPr>
        <w:t>Vaida Jakumienė</w:t>
      </w:r>
    </w:p>
    <w:p w14:paraId="3877BF6F" w14:textId="77777777" w:rsidR="007E26E7" w:rsidRDefault="007E26E7" w:rsidP="001606A6">
      <w:pPr>
        <w:jc w:val="both"/>
        <w:rPr>
          <w:lang w:val="lt-LT"/>
        </w:rPr>
      </w:pPr>
    </w:p>
    <w:p w14:paraId="64F7E4A2" w14:textId="77777777" w:rsidR="007E26E7" w:rsidRDefault="007E26E7" w:rsidP="001606A6">
      <w:pPr>
        <w:jc w:val="both"/>
        <w:rPr>
          <w:lang w:val="lt-LT"/>
        </w:rPr>
      </w:pPr>
    </w:p>
    <w:p w14:paraId="2760EAE7" w14:textId="77777777" w:rsidR="00D74849" w:rsidRDefault="00D74849" w:rsidP="001606A6">
      <w:pPr>
        <w:jc w:val="both"/>
        <w:rPr>
          <w:lang w:val="lt-LT"/>
        </w:rPr>
      </w:pPr>
    </w:p>
    <w:p w14:paraId="4C206813" w14:textId="77777777" w:rsidR="00D74849" w:rsidRDefault="00D74849" w:rsidP="001606A6">
      <w:pPr>
        <w:jc w:val="both"/>
        <w:rPr>
          <w:lang w:val="lt-LT"/>
        </w:rPr>
      </w:pPr>
    </w:p>
    <w:p w14:paraId="124577AC" w14:textId="77777777" w:rsidR="00D74849" w:rsidRDefault="00D74849" w:rsidP="001606A6">
      <w:pPr>
        <w:jc w:val="both"/>
        <w:rPr>
          <w:lang w:val="lt-LT"/>
        </w:rPr>
      </w:pPr>
    </w:p>
    <w:p w14:paraId="0E0CC200" w14:textId="77777777" w:rsidR="00D74849" w:rsidRDefault="00D74849" w:rsidP="001606A6">
      <w:pPr>
        <w:jc w:val="both"/>
        <w:rPr>
          <w:lang w:val="lt-LT"/>
        </w:rPr>
      </w:pPr>
    </w:p>
    <w:p w14:paraId="1A7B3C8A" w14:textId="77777777" w:rsidR="00D74849" w:rsidRDefault="00D74849" w:rsidP="001606A6">
      <w:pPr>
        <w:jc w:val="both"/>
        <w:rPr>
          <w:lang w:val="lt-LT"/>
        </w:rPr>
      </w:pPr>
    </w:p>
    <w:p w14:paraId="04CE3900" w14:textId="0AC64EDF" w:rsidR="00D74849" w:rsidRDefault="00D74849" w:rsidP="001606A6">
      <w:pPr>
        <w:jc w:val="both"/>
        <w:rPr>
          <w:lang w:val="lt-LT"/>
        </w:rPr>
      </w:pPr>
    </w:p>
    <w:p w14:paraId="74CC72D6" w14:textId="625E73ED" w:rsidR="00100C22" w:rsidRDefault="00100C22" w:rsidP="001606A6">
      <w:pPr>
        <w:jc w:val="both"/>
        <w:rPr>
          <w:lang w:val="lt-LT"/>
        </w:rPr>
      </w:pPr>
    </w:p>
    <w:p w14:paraId="5C92326C" w14:textId="221553EF" w:rsidR="00100C22" w:rsidRDefault="00100C22" w:rsidP="001606A6">
      <w:pPr>
        <w:jc w:val="both"/>
        <w:rPr>
          <w:lang w:val="lt-LT"/>
        </w:rPr>
      </w:pPr>
    </w:p>
    <w:p w14:paraId="2741AC20" w14:textId="1D751939" w:rsidR="003739AE" w:rsidRDefault="003739AE" w:rsidP="001606A6">
      <w:pPr>
        <w:jc w:val="both"/>
        <w:rPr>
          <w:lang w:val="lt-LT"/>
        </w:rPr>
      </w:pPr>
    </w:p>
    <w:p w14:paraId="30C1EA50" w14:textId="77777777" w:rsidR="00524429" w:rsidRDefault="00524429" w:rsidP="001606A6">
      <w:pPr>
        <w:jc w:val="both"/>
        <w:rPr>
          <w:lang w:val="lt-LT"/>
        </w:rPr>
      </w:pPr>
    </w:p>
    <w:p w14:paraId="28C5A112" w14:textId="77777777" w:rsidR="00524429" w:rsidRDefault="00524429" w:rsidP="001606A6">
      <w:pPr>
        <w:jc w:val="both"/>
        <w:rPr>
          <w:lang w:val="lt-LT"/>
        </w:rPr>
      </w:pPr>
    </w:p>
    <w:p w14:paraId="43AF382B" w14:textId="77777777" w:rsidR="00524429" w:rsidRDefault="00524429" w:rsidP="001606A6">
      <w:pPr>
        <w:jc w:val="both"/>
        <w:rPr>
          <w:lang w:val="lt-LT"/>
        </w:rPr>
      </w:pPr>
    </w:p>
    <w:p w14:paraId="158CEA4B" w14:textId="77777777" w:rsidR="00524429" w:rsidRDefault="00524429" w:rsidP="001606A6">
      <w:pPr>
        <w:jc w:val="both"/>
        <w:rPr>
          <w:lang w:val="lt-LT"/>
        </w:rPr>
      </w:pPr>
    </w:p>
    <w:p w14:paraId="7D71645B" w14:textId="41C26D2B" w:rsidR="00524429" w:rsidRDefault="00524429" w:rsidP="001606A6">
      <w:pPr>
        <w:jc w:val="both"/>
        <w:rPr>
          <w:lang w:val="lt-LT"/>
        </w:rPr>
      </w:pPr>
    </w:p>
    <w:p w14:paraId="377E6659" w14:textId="77777777" w:rsidR="00524429" w:rsidRDefault="00524429" w:rsidP="001606A6">
      <w:pPr>
        <w:jc w:val="both"/>
        <w:rPr>
          <w:lang w:val="lt-LT"/>
        </w:rPr>
      </w:pPr>
    </w:p>
    <w:p w14:paraId="535FF0E0" w14:textId="77777777" w:rsidR="00524429" w:rsidRDefault="00524429" w:rsidP="001606A6">
      <w:pPr>
        <w:jc w:val="both"/>
        <w:rPr>
          <w:lang w:val="lt-LT"/>
        </w:rPr>
      </w:pPr>
    </w:p>
    <w:p w14:paraId="3AB60EE0" w14:textId="77777777" w:rsidR="00524429" w:rsidRDefault="00524429" w:rsidP="001606A6">
      <w:pPr>
        <w:jc w:val="both"/>
        <w:rPr>
          <w:lang w:val="lt-LT"/>
        </w:rPr>
      </w:pPr>
    </w:p>
    <w:p w14:paraId="31C3BE6C" w14:textId="0E9BFF3C" w:rsidR="00524429" w:rsidRDefault="00524429" w:rsidP="001606A6">
      <w:pPr>
        <w:jc w:val="both"/>
        <w:rPr>
          <w:lang w:val="lt-LT"/>
        </w:rPr>
      </w:pPr>
    </w:p>
    <w:p w14:paraId="17E5EBBF" w14:textId="77777777" w:rsidR="00524429" w:rsidRDefault="00524429" w:rsidP="001606A6">
      <w:pPr>
        <w:jc w:val="both"/>
        <w:rPr>
          <w:lang w:val="lt-LT"/>
        </w:rPr>
      </w:pPr>
    </w:p>
    <w:p w14:paraId="326B31A2" w14:textId="555BD8DC" w:rsidR="00100C22" w:rsidRDefault="00100C22" w:rsidP="001606A6">
      <w:pPr>
        <w:jc w:val="both"/>
        <w:rPr>
          <w:lang w:val="lt-LT"/>
        </w:rPr>
      </w:pPr>
    </w:p>
    <w:p w14:paraId="705DE451" w14:textId="10A7BCCA" w:rsidR="00E301ED" w:rsidRPr="007E71D5" w:rsidRDefault="009D2C5D" w:rsidP="001606A6">
      <w:pPr>
        <w:jc w:val="both"/>
        <w:rPr>
          <w:lang w:val="lt-LT"/>
        </w:rPr>
      </w:pPr>
      <w:r>
        <w:rPr>
          <w:lang w:val="lt-LT"/>
        </w:rPr>
        <w:t>R. Japertienė</w:t>
      </w:r>
    </w:p>
    <w:sectPr w:rsidR="00E301ED" w:rsidRPr="007E71D5" w:rsidSect="00100C22">
      <w:pgSz w:w="11906" w:h="16838"/>
      <w:pgMar w:top="1135" w:right="567" w:bottom="1276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09F1F" w14:textId="77777777" w:rsidR="009C54B8" w:rsidRDefault="009C54B8" w:rsidP="007E26E7">
      <w:r>
        <w:separator/>
      </w:r>
    </w:p>
  </w:endnote>
  <w:endnote w:type="continuationSeparator" w:id="0">
    <w:p w14:paraId="2BF7C7FE" w14:textId="77777777" w:rsidR="009C54B8" w:rsidRDefault="009C54B8" w:rsidP="007E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3804" w14:textId="77777777" w:rsidR="009C54B8" w:rsidRDefault="009C54B8" w:rsidP="007E26E7">
      <w:r>
        <w:separator/>
      </w:r>
    </w:p>
  </w:footnote>
  <w:footnote w:type="continuationSeparator" w:id="0">
    <w:p w14:paraId="473D133D" w14:textId="77777777" w:rsidR="009C54B8" w:rsidRDefault="009C54B8" w:rsidP="007E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7007D08"/>
    <w:multiLevelType w:val="hybridMultilevel"/>
    <w:tmpl w:val="08AAD4F0"/>
    <w:lvl w:ilvl="0" w:tplc="DE20079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A6"/>
    <w:rsid w:val="00007ABE"/>
    <w:rsid w:val="00015865"/>
    <w:rsid w:val="00060C72"/>
    <w:rsid w:val="00065A19"/>
    <w:rsid w:val="00072B0F"/>
    <w:rsid w:val="000D1F28"/>
    <w:rsid w:val="000D412F"/>
    <w:rsid w:val="000E0689"/>
    <w:rsid w:val="000F0DE0"/>
    <w:rsid w:val="000F4A1E"/>
    <w:rsid w:val="00100C22"/>
    <w:rsid w:val="001606A6"/>
    <w:rsid w:val="00160A93"/>
    <w:rsid w:val="0017426C"/>
    <w:rsid w:val="00174FB0"/>
    <w:rsid w:val="00197B20"/>
    <w:rsid w:val="001A3F56"/>
    <w:rsid w:val="001B53B6"/>
    <w:rsid w:val="001C372B"/>
    <w:rsid w:val="001D0091"/>
    <w:rsid w:val="001E24F0"/>
    <w:rsid w:val="001F6F92"/>
    <w:rsid w:val="00212E19"/>
    <w:rsid w:val="00217D97"/>
    <w:rsid w:val="00233249"/>
    <w:rsid w:val="00294CC6"/>
    <w:rsid w:val="00296A68"/>
    <w:rsid w:val="002B7AC8"/>
    <w:rsid w:val="002C3737"/>
    <w:rsid w:val="002C4D94"/>
    <w:rsid w:val="003206B0"/>
    <w:rsid w:val="00357D40"/>
    <w:rsid w:val="003738A7"/>
    <w:rsid w:val="003739AE"/>
    <w:rsid w:val="00373C0A"/>
    <w:rsid w:val="00385807"/>
    <w:rsid w:val="00395544"/>
    <w:rsid w:val="003A363B"/>
    <w:rsid w:val="003D3427"/>
    <w:rsid w:val="003E5205"/>
    <w:rsid w:val="00403784"/>
    <w:rsid w:val="00407AB7"/>
    <w:rsid w:val="0041572F"/>
    <w:rsid w:val="00417C1F"/>
    <w:rsid w:val="0043027D"/>
    <w:rsid w:val="00434B29"/>
    <w:rsid w:val="00435EEC"/>
    <w:rsid w:val="004520B5"/>
    <w:rsid w:val="004562A5"/>
    <w:rsid w:val="004945AC"/>
    <w:rsid w:val="00495917"/>
    <w:rsid w:val="004E22E4"/>
    <w:rsid w:val="00510084"/>
    <w:rsid w:val="00514512"/>
    <w:rsid w:val="00524429"/>
    <w:rsid w:val="00564264"/>
    <w:rsid w:val="005837ED"/>
    <w:rsid w:val="005C786B"/>
    <w:rsid w:val="005D1295"/>
    <w:rsid w:val="005E451A"/>
    <w:rsid w:val="005F38AC"/>
    <w:rsid w:val="006006CE"/>
    <w:rsid w:val="006223A3"/>
    <w:rsid w:val="00637B44"/>
    <w:rsid w:val="00660033"/>
    <w:rsid w:val="006715FD"/>
    <w:rsid w:val="00675DA9"/>
    <w:rsid w:val="0068297C"/>
    <w:rsid w:val="006A41E3"/>
    <w:rsid w:val="006B04F1"/>
    <w:rsid w:val="006B2971"/>
    <w:rsid w:val="006B6FF9"/>
    <w:rsid w:val="006E07E6"/>
    <w:rsid w:val="00726D57"/>
    <w:rsid w:val="007277B8"/>
    <w:rsid w:val="00753C71"/>
    <w:rsid w:val="00773CAB"/>
    <w:rsid w:val="007B73F0"/>
    <w:rsid w:val="007C1FCA"/>
    <w:rsid w:val="007C5064"/>
    <w:rsid w:val="007E26E7"/>
    <w:rsid w:val="007E71D5"/>
    <w:rsid w:val="00816D76"/>
    <w:rsid w:val="008329A9"/>
    <w:rsid w:val="00842A64"/>
    <w:rsid w:val="00847BBD"/>
    <w:rsid w:val="0085517E"/>
    <w:rsid w:val="00890F6A"/>
    <w:rsid w:val="008A326B"/>
    <w:rsid w:val="008E3A9C"/>
    <w:rsid w:val="009326C3"/>
    <w:rsid w:val="009338B5"/>
    <w:rsid w:val="0096377E"/>
    <w:rsid w:val="009705BF"/>
    <w:rsid w:val="00982985"/>
    <w:rsid w:val="009A419D"/>
    <w:rsid w:val="009B36F4"/>
    <w:rsid w:val="009C1CAF"/>
    <w:rsid w:val="009C54B8"/>
    <w:rsid w:val="009D2C5D"/>
    <w:rsid w:val="009D680B"/>
    <w:rsid w:val="00A12AF3"/>
    <w:rsid w:val="00A256C3"/>
    <w:rsid w:val="00A667B9"/>
    <w:rsid w:val="00A933C8"/>
    <w:rsid w:val="00AA5E7F"/>
    <w:rsid w:val="00AA6819"/>
    <w:rsid w:val="00AF09E3"/>
    <w:rsid w:val="00B02309"/>
    <w:rsid w:val="00B04950"/>
    <w:rsid w:val="00B171BE"/>
    <w:rsid w:val="00B35DFB"/>
    <w:rsid w:val="00B3648B"/>
    <w:rsid w:val="00B37733"/>
    <w:rsid w:val="00B3778D"/>
    <w:rsid w:val="00B843D3"/>
    <w:rsid w:val="00BD34B1"/>
    <w:rsid w:val="00BF5D55"/>
    <w:rsid w:val="00C24891"/>
    <w:rsid w:val="00C42438"/>
    <w:rsid w:val="00C4496F"/>
    <w:rsid w:val="00C51B8A"/>
    <w:rsid w:val="00C5335F"/>
    <w:rsid w:val="00C8458A"/>
    <w:rsid w:val="00C94EBC"/>
    <w:rsid w:val="00CB5A62"/>
    <w:rsid w:val="00CF0D54"/>
    <w:rsid w:val="00D1728D"/>
    <w:rsid w:val="00D46B61"/>
    <w:rsid w:val="00D71228"/>
    <w:rsid w:val="00D74849"/>
    <w:rsid w:val="00DC4006"/>
    <w:rsid w:val="00DD70E2"/>
    <w:rsid w:val="00DE15DD"/>
    <w:rsid w:val="00DF2EBC"/>
    <w:rsid w:val="00E301ED"/>
    <w:rsid w:val="00E53A6B"/>
    <w:rsid w:val="00E541C8"/>
    <w:rsid w:val="00E623C9"/>
    <w:rsid w:val="00E65254"/>
    <w:rsid w:val="00E8331E"/>
    <w:rsid w:val="00E918A9"/>
    <w:rsid w:val="00EF65A8"/>
    <w:rsid w:val="00EF6F78"/>
    <w:rsid w:val="00F024B4"/>
    <w:rsid w:val="00F14166"/>
    <w:rsid w:val="00F245D7"/>
    <w:rsid w:val="00F4155B"/>
    <w:rsid w:val="00F4282D"/>
    <w:rsid w:val="00F518F6"/>
    <w:rsid w:val="00F83A48"/>
    <w:rsid w:val="00FD3C26"/>
    <w:rsid w:val="00FE41B1"/>
    <w:rsid w:val="00FE778B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8678768"/>
  <w15:docId w15:val="{518F370F-18F2-4A3B-A2B7-D990F163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E26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6E7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7E26E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26E7"/>
    <w:rPr>
      <w:rFonts w:eastAsia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A154E-D10F-4224-A474-FE22E108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D78F1903</Template>
  <TotalTime>71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Renata Japertienė</cp:lastModifiedBy>
  <cp:revision>21</cp:revision>
  <cp:lastPrinted>2025-04-15T06:30:00Z</cp:lastPrinted>
  <dcterms:created xsi:type="dcterms:W3CDTF">2025-04-15T08:28:00Z</dcterms:created>
  <dcterms:modified xsi:type="dcterms:W3CDTF">2025-07-23T10:56:00Z</dcterms:modified>
</cp:coreProperties>
</file>