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B8C0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446BD00" wp14:editId="48CD645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AD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B370384" w14:textId="77777777" w:rsidR="00316DC5" w:rsidRPr="00832D25" w:rsidRDefault="00316DC5" w:rsidP="002E066B">
      <w:pPr>
        <w:rPr>
          <w:caps/>
          <w:szCs w:val="24"/>
        </w:rPr>
      </w:pPr>
    </w:p>
    <w:p w14:paraId="588E9C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99BA64BE54EC44FB826FDC3854788CC7"/>
        </w:placeholder>
      </w:sdtPr>
      <w:sdtEndPr/>
      <w:sdtContent>
        <w:p w14:paraId="7CCE9578" w14:textId="77777777" w:rsidR="005F2678" w:rsidRDefault="005F2678" w:rsidP="005F2678">
          <w:pPr>
            <w:jc w:val="center"/>
            <w:rPr>
              <w:b/>
            </w:rPr>
          </w:pPr>
          <w:r>
            <w:rPr>
              <w:b/>
            </w:rPr>
            <w:t>DĖL KRETINGOS RAJONO SAVIVALDYBĖS MERO 2023 M. LIEPOS 3 D. POTVARKIO NR. V3-210 „DĖL GYVENAMŲJŲ PATALPŲ NUOMOS MOKESČIO LĖŠŲ NAUDOJIMO KOMISIJOS SUDARYMO IR JOS VEIKLOS NUOSTATŲ TVIRTINIMO“  PAKEITIMO</w:t>
          </w:r>
        </w:p>
      </w:sdtContent>
    </w:sdt>
    <w:p w14:paraId="1C4911B6" w14:textId="77777777" w:rsidR="005F2678" w:rsidRPr="00832D25" w:rsidRDefault="005F2678" w:rsidP="005F2678">
      <w:pPr>
        <w:jc w:val="center"/>
        <w:rPr>
          <w:szCs w:val="24"/>
        </w:rPr>
      </w:pPr>
    </w:p>
    <w:p w14:paraId="3A3922FF" w14:textId="05021E22" w:rsidR="005F2678" w:rsidRPr="00C6416A" w:rsidRDefault="00CE7195" w:rsidP="005F2678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30D629D06B3243CC85991BF946845D81"/>
          </w:placeholder>
          <w:text/>
        </w:sdtPr>
        <w:sdtEndPr/>
        <w:sdtContent>
          <w:r w:rsidR="005F2678" w:rsidRPr="00C6416A">
            <w:t>20</w:t>
          </w:r>
          <w:r w:rsidR="005F2678">
            <w:t>2</w:t>
          </w:r>
          <w:r w:rsidR="00F729B2">
            <w:t>5</w:t>
          </w:r>
          <w:r w:rsidR="005F2678" w:rsidRPr="00C6416A">
            <w:t xml:space="preserve"> m</w:t>
          </w:r>
        </w:sdtContent>
      </w:sdt>
      <w:r w:rsidR="005F2678" w:rsidRPr="00C6416A">
        <w:rPr>
          <w:szCs w:val="24"/>
        </w:rPr>
        <w:t xml:space="preserve">. </w:t>
      </w:r>
      <w:r w:rsidR="00B007EE">
        <w:rPr>
          <w:szCs w:val="24"/>
        </w:rPr>
        <w:t>liepos</w:t>
      </w:r>
      <w:r w:rsidR="005F2678" w:rsidRPr="00C6416A">
        <w:rPr>
          <w:szCs w:val="24"/>
        </w:rPr>
        <w:t xml:space="preserve"> </w:t>
      </w:r>
      <w:r w:rsidR="005F2678">
        <w:rPr>
          <w:szCs w:val="24"/>
        </w:rPr>
        <w:t xml:space="preserve"> </w:t>
      </w:r>
      <w:r w:rsidR="005F2678" w:rsidRPr="00C6416A">
        <w:rPr>
          <w:szCs w:val="24"/>
        </w:rPr>
        <w:t xml:space="preserve">  </w:t>
      </w:r>
      <w:r w:rsidR="005F2678">
        <w:rPr>
          <w:szCs w:val="24"/>
        </w:rPr>
        <w:t xml:space="preserve">d.   </w:t>
      </w:r>
      <w:r w:rsidR="005F2678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7C585482C0DC4058A1B1CFD9E85EFC04"/>
          </w:placeholder>
          <w:text/>
        </w:sdtPr>
        <w:sdtEndPr/>
        <w:sdtContent>
          <w:r w:rsidR="005603CF">
            <w:t>V3-</w:t>
          </w:r>
          <w:r w:rsidR="005F2678" w:rsidRPr="00C6416A">
            <w:t xml:space="preserve"> </w:t>
          </w:r>
        </w:sdtContent>
      </w:sdt>
    </w:p>
    <w:p w14:paraId="3D006D19" w14:textId="77777777" w:rsidR="005F2678" w:rsidRPr="00832D25" w:rsidRDefault="005F2678" w:rsidP="005F267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4663777" w14:textId="77777777" w:rsidR="005F2678" w:rsidRPr="00832D25" w:rsidRDefault="005F2678" w:rsidP="005F2678">
      <w:pPr>
        <w:jc w:val="both"/>
        <w:rPr>
          <w:szCs w:val="24"/>
        </w:rPr>
      </w:pPr>
    </w:p>
    <w:p w14:paraId="485B9714" w14:textId="5035E527" w:rsidR="005F2678" w:rsidRDefault="00A923AB" w:rsidP="005F2678">
      <w:pPr>
        <w:ind w:firstLine="851"/>
        <w:jc w:val="both"/>
        <w:rPr>
          <w:szCs w:val="24"/>
        </w:rPr>
      </w:pPr>
      <w:r w:rsidRPr="00A923AB">
        <w:rPr>
          <w:spacing w:val="60"/>
          <w:szCs w:val="24"/>
        </w:rPr>
        <w:t>Pakeiči</w:t>
      </w:r>
      <w:r>
        <w:rPr>
          <w:szCs w:val="24"/>
        </w:rPr>
        <w:t>u K</w:t>
      </w:r>
      <w:r w:rsidR="005F2678">
        <w:rPr>
          <w:szCs w:val="24"/>
        </w:rPr>
        <w:t>retingos rajono savivaldybės mero 2023 m. liepos 3 d. potvarkio Nr. V3-210 „Dėl gyvenamųjų patalpų nuomos mokesčio lėšų naudojimo komisijos sudarymo ir jos veiklos nuostatų tvirtinimo“ 1 punktą ir jį išdėstau taip:</w:t>
      </w:r>
    </w:p>
    <w:p w14:paraId="7CBFC449" w14:textId="77777777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 w:rsidRPr="000A197B">
        <w:rPr>
          <w:szCs w:val="24"/>
        </w:rPr>
        <w:t>„1</w:t>
      </w:r>
      <w:r>
        <w:rPr>
          <w:spacing w:val="60"/>
          <w:szCs w:val="24"/>
        </w:rPr>
        <w:t>.</w:t>
      </w:r>
      <w:r w:rsidRPr="00C6416A">
        <w:rPr>
          <w:spacing w:val="60"/>
          <w:szCs w:val="24"/>
        </w:rPr>
        <w:t>Sudarau</w:t>
      </w:r>
      <w:r>
        <w:rPr>
          <w:szCs w:val="24"/>
        </w:rPr>
        <w:t xml:space="preserve"> komisiją dėl Kretingos rajono savivaldybės gyvenamųjų patalpų nuomos mokesčio lėšų naudojimo:</w:t>
      </w:r>
    </w:p>
    <w:p w14:paraId="63DA258B" w14:textId="77777777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Jakumienė</w:t>
      </w:r>
      <w:proofErr w:type="spellEnd"/>
      <w:r>
        <w:rPr>
          <w:szCs w:val="24"/>
        </w:rPr>
        <w:t xml:space="preserve"> – Savivaldybės vicemerė, komisijos pirmininkė;</w:t>
      </w:r>
    </w:p>
    <w:p w14:paraId="42DF3D9B" w14:textId="77777777" w:rsidR="005F2678" w:rsidRPr="00C6416A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Kristina </w:t>
      </w:r>
      <w:proofErr w:type="spellStart"/>
      <w:r>
        <w:rPr>
          <w:szCs w:val="24"/>
        </w:rPr>
        <w:t>Gimžauskaitė-Mažonienė</w:t>
      </w:r>
      <w:proofErr w:type="spellEnd"/>
      <w:r>
        <w:rPr>
          <w:szCs w:val="24"/>
        </w:rPr>
        <w:t xml:space="preserve"> – Socialinės paramos skyriaus vedėja, komisijos pirmininko pavaduotoja;</w:t>
      </w:r>
    </w:p>
    <w:p w14:paraId="094B43AC" w14:textId="7090DD15" w:rsidR="005F2678" w:rsidRDefault="00F729B2" w:rsidP="005F2678">
      <w:pPr>
        <w:ind w:firstLine="851"/>
        <w:jc w:val="both"/>
        <w:rPr>
          <w:szCs w:val="24"/>
        </w:rPr>
      </w:pPr>
      <w:r>
        <w:rPr>
          <w:szCs w:val="24"/>
        </w:rPr>
        <w:t>Simona Baublienė</w:t>
      </w:r>
      <w:r w:rsidR="005F2678">
        <w:rPr>
          <w:szCs w:val="24"/>
        </w:rPr>
        <w:t xml:space="preserve"> – Vietinio ūkio ir turto valdymo skyriaus </w:t>
      </w:r>
      <w:r w:rsidR="00BB1AC9">
        <w:rPr>
          <w:szCs w:val="24"/>
        </w:rPr>
        <w:t>vyr. specialistė</w:t>
      </w:r>
      <w:r w:rsidR="005F2678">
        <w:rPr>
          <w:szCs w:val="24"/>
        </w:rPr>
        <w:t>, narė;</w:t>
      </w:r>
    </w:p>
    <w:p w14:paraId="05549A3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Janina </w:t>
      </w:r>
      <w:proofErr w:type="spellStart"/>
      <w:r>
        <w:rPr>
          <w:szCs w:val="24"/>
        </w:rPr>
        <w:t>Leksienė</w:t>
      </w:r>
      <w:proofErr w:type="spellEnd"/>
      <w:r>
        <w:rPr>
          <w:szCs w:val="24"/>
        </w:rPr>
        <w:t xml:space="preserve"> – Buhalterinės apskaitos skyriaus buhalterė, narė;</w:t>
      </w:r>
    </w:p>
    <w:p w14:paraId="19AC5EFC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Narmontė</w:t>
      </w:r>
      <w:proofErr w:type="spellEnd"/>
      <w:r>
        <w:rPr>
          <w:szCs w:val="24"/>
        </w:rPr>
        <w:t xml:space="preserve"> – Statybos skyriaus specialistė, narė;</w:t>
      </w:r>
    </w:p>
    <w:p w14:paraId="135B1D7F" w14:textId="48540AB2" w:rsidR="00CE7195" w:rsidRDefault="00CE7195" w:rsidP="00CE7195">
      <w:pPr>
        <w:ind w:firstLine="851"/>
        <w:jc w:val="both"/>
        <w:rPr>
          <w:szCs w:val="24"/>
        </w:rPr>
      </w:pPr>
      <w:r w:rsidRPr="00B007EE">
        <w:rPr>
          <w:szCs w:val="24"/>
        </w:rPr>
        <w:t xml:space="preserve">Vaidilutė </w:t>
      </w:r>
      <w:proofErr w:type="spellStart"/>
      <w:r w:rsidRPr="00B007EE">
        <w:rPr>
          <w:szCs w:val="24"/>
        </w:rPr>
        <w:t>Stalmokienė</w:t>
      </w:r>
      <w:proofErr w:type="spellEnd"/>
      <w:r>
        <w:rPr>
          <w:szCs w:val="24"/>
        </w:rPr>
        <w:t xml:space="preserve"> – Juridinio skyriaus vyr. specialistė, narė;</w:t>
      </w:r>
      <w:bookmarkStart w:id="0" w:name="_GoBack"/>
      <w:bookmarkEnd w:id="0"/>
    </w:p>
    <w:p w14:paraId="04C4B5D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>Komisijos darbe nario teisėmis dalyvauja atitinkamos seniūnijos seniūnas.“.</w:t>
      </w:r>
    </w:p>
    <w:p w14:paraId="1999C39D" w14:textId="77777777" w:rsidR="00E06234" w:rsidRDefault="00E06234" w:rsidP="00703910">
      <w:pPr>
        <w:shd w:val="clear" w:color="auto" w:fill="FFFFFF"/>
        <w:rPr>
          <w:szCs w:val="24"/>
          <w:lang w:eastAsia="lt-LT"/>
        </w:rPr>
      </w:pPr>
    </w:p>
    <w:p w14:paraId="3D4AB9BB" w14:textId="1E7F6D88" w:rsidR="00703910" w:rsidRDefault="00703910" w:rsidP="00703910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</w:t>
      </w:r>
      <w:r>
        <w:rPr>
          <w:szCs w:val="24"/>
          <w:shd w:val="clear" w:color="auto" w:fill="FFFFFF"/>
        </w:rPr>
        <w:t>Antanas Kalnius</w:t>
      </w:r>
    </w:p>
    <w:p w14:paraId="76C40988" w14:textId="77777777" w:rsidR="00A8648D" w:rsidRDefault="00A8648D" w:rsidP="00417F76">
      <w:pPr>
        <w:jc w:val="both"/>
        <w:rPr>
          <w:szCs w:val="24"/>
        </w:rPr>
      </w:pPr>
    </w:p>
    <w:p w14:paraId="710B29F0" w14:textId="58212A76" w:rsidR="006906E6" w:rsidRDefault="006906E6" w:rsidP="00417F76">
      <w:pPr>
        <w:jc w:val="both"/>
        <w:rPr>
          <w:szCs w:val="24"/>
        </w:rPr>
      </w:pPr>
    </w:p>
    <w:p w14:paraId="696D163C" w14:textId="31292CE7" w:rsidR="004731AF" w:rsidRDefault="004731AF" w:rsidP="00417F76">
      <w:pPr>
        <w:jc w:val="both"/>
        <w:rPr>
          <w:szCs w:val="24"/>
        </w:rPr>
      </w:pPr>
    </w:p>
    <w:p w14:paraId="1996FEBD" w14:textId="3AF22345" w:rsidR="00E874F3" w:rsidRDefault="00E874F3" w:rsidP="00E874F3">
      <w:pPr>
        <w:tabs>
          <w:tab w:val="left" w:pos="7320"/>
        </w:tabs>
        <w:jc w:val="both"/>
        <w:rPr>
          <w:szCs w:val="24"/>
        </w:rPr>
      </w:pPr>
    </w:p>
    <w:p w14:paraId="763FE19C" w14:textId="0BBF0BD2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B352B5D" w14:textId="01CD71D8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419523E4" w14:textId="118EB30E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A77E6AC" w14:textId="54D90C0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5AE730F" w14:textId="3080C11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7D7E5A" w14:textId="27653676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0E718B1" w14:textId="6CAB379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F813881" w14:textId="1B61AF2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4319121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4C9948BA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2F87D8B8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3B5E1200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0D89B34E" w14:textId="76B071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69ED1480" w14:textId="47384F30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42B25D" w14:textId="57C170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2F39901" w14:textId="46419AB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C8C9D39" w14:textId="597865C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0B7550D" w14:textId="77777777" w:rsidR="00975AE2" w:rsidRPr="003B7C2B" w:rsidRDefault="00CE7195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3A7A7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E4EA7" w14:textId="77777777" w:rsidR="00A67450" w:rsidRDefault="00A67450" w:rsidP="00494D76">
      <w:r>
        <w:separator/>
      </w:r>
    </w:p>
  </w:endnote>
  <w:endnote w:type="continuationSeparator" w:id="0">
    <w:p w14:paraId="6959FFC2" w14:textId="77777777" w:rsidR="00A67450" w:rsidRDefault="00A6745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373C" w14:textId="77777777" w:rsidR="00A67450" w:rsidRDefault="00A67450" w:rsidP="00494D76">
      <w:r>
        <w:separator/>
      </w:r>
    </w:p>
  </w:footnote>
  <w:footnote w:type="continuationSeparator" w:id="0">
    <w:p w14:paraId="5A3CBEFC" w14:textId="77777777" w:rsidR="00A67450" w:rsidRDefault="00A6745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EDE"/>
    <w:multiLevelType w:val="hybridMultilevel"/>
    <w:tmpl w:val="742E9528"/>
    <w:lvl w:ilvl="0" w:tplc="B116071E">
      <w:start w:val="1"/>
      <w:numFmt w:val="decimal"/>
      <w:suff w:val="space"/>
      <w:lvlText w:val="%1."/>
      <w:lvlJc w:val="left"/>
      <w:pPr>
        <w:ind w:left="2886" w:hanging="159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F5F66"/>
    <w:multiLevelType w:val="multilevel"/>
    <w:tmpl w:val="E88CE9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76D6587"/>
    <w:multiLevelType w:val="multilevel"/>
    <w:tmpl w:val="4C5A7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7D591722"/>
    <w:multiLevelType w:val="hybridMultilevel"/>
    <w:tmpl w:val="101418D8"/>
    <w:lvl w:ilvl="0" w:tplc="69C4F8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9"/>
  </w:num>
  <w:num w:numId="15">
    <w:abstractNumId w:val="15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1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0606"/>
    <w:rsid w:val="00003A70"/>
    <w:rsid w:val="0001394A"/>
    <w:rsid w:val="00017575"/>
    <w:rsid w:val="00026CD7"/>
    <w:rsid w:val="00032B0D"/>
    <w:rsid w:val="00033F18"/>
    <w:rsid w:val="00037ECD"/>
    <w:rsid w:val="0004359B"/>
    <w:rsid w:val="00047379"/>
    <w:rsid w:val="00052B5D"/>
    <w:rsid w:val="00063C17"/>
    <w:rsid w:val="000653FC"/>
    <w:rsid w:val="00071A9C"/>
    <w:rsid w:val="00072E9C"/>
    <w:rsid w:val="00076D54"/>
    <w:rsid w:val="000800AC"/>
    <w:rsid w:val="0008230B"/>
    <w:rsid w:val="0008544F"/>
    <w:rsid w:val="000A55A7"/>
    <w:rsid w:val="000B556D"/>
    <w:rsid w:val="000C28A1"/>
    <w:rsid w:val="000D0CC1"/>
    <w:rsid w:val="000E2DFD"/>
    <w:rsid w:val="000E4540"/>
    <w:rsid w:val="000F0B6E"/>
    <w:rsid w:val="000F6F3D"/>
    <w:rsid w:val="00110268"/>
    <w:rsid w:val="00110B71"/>
    <w:rsid w:val="00122606"/>
    <w:rsid w:val="001316E3"/>
    <w:rsid w:val="00142C0A"/>
    <w:rsid w:val="001506CC"/>
    <w:rsid w:val="00153462"/>
    <w:rsid w:val="001557DB"/>
    <w:rsid w:val="0016074C"/>
    <w:rsid w:val="00160B8E"/>
    <w:rsid w:val="00167A95"/>
    <w:rsid w:val="00172681"/>
    <w:rsid w:val="00172EF1"/>
    <w:rsid w:val="001736CB"/>
    <w:rsid w:val="00175D00"/>
    <w:rsid w:val="001760FF"/>
    <w:rsid w:val="00181866"/>
    <w:rsid w:val="001A0215"/>
    <w:rsid w:val="001A03EE"/>
    <w:rsid w:val="001A09C4"/>
    <w:rsid w:val="001B7B14"/>
    <w:rsid w:val="001C308D"/>
    <w:rsid w:val="001C4449"/>
    <w:rsid w:val="001E75B8"/>
    <w:rsid w:val="001F4192"/>
    <w:rsid w:val="00200B38"/>
    <w:rsid w:val="002176B4"/>
    <w:rsid w:val="00236981"/>
    <w:rsid w:val="00260C76"/>
    <w:rsid w:val="00263754"/>
    <w:rsid w:val="0029589A"/>
    <w:rsid w:val="002974F8"/>
    <w:rsid w:val="002A1B56"/>
    <w:rsid w:val="002B275E"/>
    <w:rsid w:val="002B3D88"/>
    <w:rsid w:val="002C17A8"/>
    <w:rsid w:val="002C75DE"/>
    <w:rsid w:val="002D1C2B"/>
    <w:rsid w:val="002D7EA0"/>
    <w:rsid w:val="002E066B"/>
    <w:rsid w:val="002E4A37"/>
    <w:rsid w:val="002E6FE9"/>
    <w:rsid w:val="002F3E31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826"/>
    <w:rsid w:val="00334B3A"/>
    <w:rsid w:val="00334BD8"/>
    <w:rsid w:val="00337336"/>
    <w:rsid w:val="00341212"/>
    <w:rsid w:val="00342761"/>
    <w:rsid w:val="00343038"/>
    <w:rsid w:val="003503CB"/>
    <w:rsid w:val="003505D4"/>
    <w:rsid w:val="00351772"/>
    <w:rsid w:val="00364DF3"/>
    <w:rsid w:val="00372B72"/>
    <w:rsid w:val="0037590D"/>
    <w:rsid w:val="0038441A"/>
    <w:rsid w:val="00385349"/>
    <w:rsid w:val="00394449"/>
    <w:rsid w:val="00394711"/>
    <w:rsid w:val="00396F51"/>
    <w:rsid w:val="003A79D1"/>
    <w:rsid w:val="003A7A78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31AF"/>
    <w:rsid w:val="004867D0"/>
    <w:rsid w:val="00494D76"/>
    <w:rsid w:val="004D0546"/>
    <w:rsid w:val="004D3E59"/>
    <w:rsid w:val="004D5012"/>
    <w:rsid w:val="004D660C"/>
    <w:rsid w:val="004E67CE"/>
    <w:rsid w:val="004F4F1F"/>
    <w:rsid w:val="00501AF4"/>
    <w:rsid w:val="0050509B"/>
    <w:rsid w:val="00505B80"/>
    <w:rsid w:val="00515588"/>
    <w:rsid w:val="0051616D"/>
    <w:rsid w:val="005271F1"/>
    <w:rsid w:val="00527AE4"/>
    <w:rsid w:val="00530F9D"/>
    <w:rsid w:val="00531127"/>
    <w:rsid w:val="005357CB"/>
    <w:rsid w:val="005565A1"/>
    <w:rsid w:val="005603CF"/>
    <w:rsid w:val="00561676"/>
    <w:rsid w:val="00567549"/>
    <w:rsid w:val="0057027E"/>
    <w:rsid w:val="00570A11"/>
    <w:rsid w:val="00573E9C"/>
    <w:rsid w:val="005761AA"/>
    <w:rsid w:val="005916EA"/>
    <w:rsid w:val="00592032"/>
    <w:rsid w:val="00593E5E"/>
    <w:rsid w:val="00596989"/>
    <w:rsid w:val="005B5B98"/>
    <w:rsid w:val="005B5C0C"/>
    <w:rsid w:val="005C1899"/>
    <w:rsid w:val="005D6448"/>
    <w:rsid w:val="005E1A68"/>
    <w:rsid w:val="005F2678"/>
    <w:rsid w:val="00604194"/>
    <w:rsid w:val="00611482"/>
    <w:rsid w:val="00616B92"/>
    <w:rsid w:val="006265C1"/>
    <w:rsid w:val="00627480"/>
    <w:rsid w:val="00632180"/>
    <w:rsid w:val="00633BD2"/>
    <w:rsid w:val="006356D7"/>
    <w:rsid w:val="00651B64"/>
    <w:rsid w:val="0065292D"/>
    <w:rsid w:val="0065579C"/>
    <w:rsid w:val="00660038"/>
    <w:rsid w:val="00670C87"/>
    <w:rsid w:val="00681398"/>
    <w:rsid w:val="006869C1"/>
    <w:rsid w:val="00687709"/>
    <w:rsid w:val="006906E6"/>
    <w:rsid w:val="006B096E"/>
    <w:rsid w:val="006C1C24"/>
    <w:rsid w:val="006C604D"/>
    <w:rsid w:val="006C753E"/>
    <w:rsid w:val="006D6C14"/>
    <w:rsid w:val="006D73B9"/>
    <w:rsid w:val="006D7BD9"/>
    <w:rsid w:val="006E2CDC"/>
    <w:rsid w:val="006E5B94"/>
    <w:rsid w:val="006E7364"/>
    <w:rsid w:val="006F1D4A"/>
    <w:rsid w:val="006F2DC8"/>
    <w:rsid w:val="006F39D6"/>
    <w:rsid w:val="006F3FC8"/>
    <w:rsid w:val="007012B7"/>
    <w:rsid w:val="00703910"/>
    <w:rsid w:val="00705655"/>
    <w:rsid w:val="0071767F"/>
    <w:rsid w:val="00721EEA"/>
    <w:rsid w:val="00733EC7"/>
    <w:rsid w:val="0073611B"/>
    <w:rsid w:val="00737C7B"/>
    <w:rsid w:val="007401FF"/>
    <w:rsid w:val="00751C92"/>
    <w:rsid w:val="00763B3F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1055E"/>
    <w:rsid w:val="00811661"/>
    <w:rsid w:val="00812BAC"/>
    <w:rsid w:val="00832D25"/>
    <w:rsid w:val="00834B5F"/>
    <w:rsid w:val="00835629"/>
    <w:rsid w:val="00835D2F"/>
    <w:rsid w:val="00856042"/>
    <w:rsid w:val="008666C4"/>
    <w:rsid w:val="00867098"/>
    <w:rsid w:val="00874D41"/>
    <w:rsid w:val="008775CE"/>
    <w:rsid w:val="008923A8"/>
    <w:rsid w:val="008A05E6"/>
    <w:rsid w:val="008A0B58"/>
    <w:rsid w:val="008B2EEC"/>
    <w:rsid w:val="008C148A"/>
    <w:rsid w:val="008C2292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709E9"/>
    <w:rsid w:val="00973D07"/>
    <w:rsid w:val="00975AE2"/>
    <w:rsid w:val="009771D9"/>
    <w:rsid w:val="009920D4"/>
    <w:rsid w:val="009A2237"/>
    <w:rsid w:val="009C4B8B"/>
    <w:rsid w:val="009D19EC"/>
    <w:rsid w:val="009D5E7E"/>
    <w:rsid w:val="009E4D56"/>
    <w:rsid w:val="00A0213A"/>
    <w:rsid w:val="00A075C0"/>
    <w:rsid w:val="00A16C74"/>
    <w:rsid w:val="00A213D6"/>
    <w:rsid w:val="00A264CE"/>
    <w:rsid w:val="00A26BD2"/>
    <w:rsid w:val="00A27FCB"/>
    <w:rsid w:val="00A44045"/>
    <w:rsid w:val="00A44243"/>
    <w:rsid w:val="00A4759F"/>
    <w:rsid w:val="00A519DB"/>
    <w:rsid w:val="00A67450"/>
    <w:rsid w:val="00A73C14"/>
    <w:rsid w:val="00A8648D"/>
    <w:rsid w:val="00A91D59"/>
    <w:rsid w:val="00A923AB"/>
    <w:rsid w:val="00A9583C"/>
    <w:rsid w:val="00AA3BE4"/>
    <w:rsid w:val="00AA47FF"/>
    <w:rsid w:val="00AA747A"/>
    <w:rsid w:val="00AC4E75"/>
    <w:rsid w:val="00AC6786"/>
    <w:rsid w:val="00AD7CDB"/>
    <w:rsid w:val="00AF3671"/>
    <w:rsid w:val="00AF7765"/>
    <w:rsid w:val="00B007EE"/>
    <w:rsid w:val="00B07337"/>
    <w:rsid w:val="00B26182"/>
    <w:rsid w:val="00B336A5"/>
    <w:rsid w:val="00B4614E"/>
    <w:rsid w:val="00B679F6"/>
    <w:rsid w:val="00B67A99"/>
    <w:rsid w:val="00B75C0E"/>
    <w:rsid w:val="00B83B84"/>
    <w:rsid w:val="00B855EC"/>
    <w:rsid w:val="00B91CCE"/>
    <w:rsid w:val="00B91E23"/>
    <w:rsid w:val="00B94E2F"/>
    <w:rsid w:val="00BA647C"/>
    <w:rsid w:val="00BA71E4"/>
    <w:rsid w:val="00BB1AC9"/>
    <w:rsid w:val="00BB248F"/>
    <w:rsid w:val="00BC0897"/>
    <w:rsid w:val="00BC65B0"/>
    <w:rsid w:val="00BD3DF5"/>
    <w:rsid w:val="00BD42E7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25282"/>
    <w:rsid w:val="00C27326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908AF"/>
    <w:rsid w:val="00C90C7E"/>
    <w:rsid w:val="00CA6255"/>
    <w:rsid w:val="00CB3793"/>
    <w:rsid w:val="00CB577A"/>
    <w:rsid w:val="00CB787F"/>
    <w:rsid w:val="00CC2E3D"/>
    <w:rsid w:val="00CC724C"/>
    <w:rsid w:val="00CD1418"/>
    <w:rsid w:val="00CD4590"/>
    <w:rsid w:val="00CE1E97"/>
    <w:rsid w:val="00CE6C27"/>
    <w:rsid w:val="00CE7195"/>
    <w:rsid w:val="00CF11FE"/>
    <w:rsid w:val="00CF5BE7"/>
    <w:rsid w:val="00D108E8"/>
    <w:rsid w:val="00D1227E"/>
    <w:rsid w:val="00D1572A"/>
    <w:rsid w:val="00D16B62"/>
    <w:rsid w:val="00D174D6"/>
    <w:rsid w:val="00D23949"/>
    <w:rsid w:val="00D25BC0"/>
    <w:rsid w:val="00D330C5"/>
    <w:rsid w:val="00D343DF"/>
    <w:rsid w:val="00D42C5A"/>
    <w:rsid w:val="00D456E0"/>
    <w:rsid w:val="00D463E7"/>
    <w:rsid w:val="00D468A9"/>
    <w:rsid w:val="00D53FAD"/>
    <w:rsid w:val="00D55E6D"/>
    <w:rsid w:val="00D57C24"/>
    <w:rsid w:val="00D649C4"/>
    <w:rsid w:val="00D6759F"/>
    <w:rsid w:val="00D70CE7"/>
    <w:rsid w:val="00D7163C"/>
    <w:rsid w:val="00D76301"/>
    <w:rsid w:val="00D9195C"/>
    <w:rsid w:val="00D93FEC"/>
    <w:rsid w:val="00DA5E81"/>
    <w:rsid w:val="00DB6241"/>
    <w:rsid w:val="00DC3D7F"/>
    <w:rsid w:val="00DC52E1"/>
    <w:rsid w:val="00DC67F0"/>
    <w:rsid w:val="00DD0731"/>
    <w:rsid w:val="00DD3162"/>
    <w:rsid w:val="00DD4F4F"/>
    <w:rsid w:val="00DD7E04"/>
    <w:rsid w:val="00DF0AF2"/>
    <w:rsid w:val="00DF149F"/>
    <w:rsid w:val="00E03F17"/>
    <w:rsid w:val="00E06234"/>
    <w:rsid w:val="00E13A68"/>
    <w:rsid w:val="00E306EF"/>
    <w:rsid w:val="00E335F6"/>
    <w:rsid w:val="00E33E6A"/>
    <w:rsid w:val="00E35587"/>
    <w:rsid w:val="00E5147D"/>
    <w:rsid w:val="00E533FF"/>
    <w:rsid w:val="00E702AB"/>
    <w:rsid w:val="00E756A7"/>
    <w:rsid w:val="00E77526"/>
    <w:rsid w:val="00E874F3"/>
    <w:rsid w:val="00E92EC9"/>
    <w:rsid w:val="00E9498D"/>
    <w:rsid w:val="00EA45B1"/>
    <w:rsid w:val="00EC325B"/>
    <w:rsid w:val="00ED2CD5"/>
    <w:rsid w:val="00ED49FE"/>
    <w:rsid w:val="00EE1887"/>
    <w:rsid w:val="00EE2E6B"/>
    <w:rsid w:val="00EE442E"/>
    <w:rsid w:val="00EE5F1B"/>
    <w:rsid w:val="00F10A2D"/>
    <w:rsid w:val="00F13403"/>
    <w:rsid w:val="00F17CE7"/>
    <w:rsid w:val="00F22ED7"/>
    <w:rsid w:val="00F27C54"/>
    <w:rsid w:val="00F37E8F"/>
    <w:rsid w:val="00F56550"/>
    <w:rsid w:val="00F64640"/>
    <w:rsid w:val="00F67C4E"/>
    <w:rsid w:val="00F71066"/>
    <w:rsid w:val="00F729B2"/>
    <w:rsid w:val="00F74D09"/>
    <w:rsid w:val="00F81E51"/>
    <w:rsid w:val="00F9641F"/>
    <w:rsid w:val="00FA3978"/>
    <w:rsid w:val="00FB14EB"/>
    <w:rsid w:val="00FB5676"/>
    <w:rsid w:val="00FB5772"/>
    <w:rsid w:val="00FB6083"/>
    <w:rsid w:val="00FC700F"/>
    <w:rsid w:val="00FE3A4B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E9F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9BA64BE54EC44FB826FDC3854788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310852-D4B3-46C0-B38A-74E7D9AA83EE}"/>
      </w:docPartPr>
      <w:docPartBody>
        <w:p w:rsidR="004A261B" w:rsidRDefault="008C72F1" w:rsidP="008C72F1">
          <w:pPr>
            <w:pStyle w:val="99BA64BE54EC44FB826FDC3854788CC7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30D629D06B3243CC85991BF946845D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06E89E-A866-46AE-A343-D0CBB69608B1}"/>
      </w:docPartPr>
      <w:docPartBody>
        <w:p w:rsidR="004A261B" w:rsidRDefault="008C72F1" w:rsidP="008C72F1">
          <w:pPr>
            <w:pStyle w:val="30D629D06B3243CC85991BF946845D81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7C585482C0DC4058A1B1CFD9E85EFC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EC6EB-AF10-4859-853D-F027C54838CC}"/>
      </w:docPartPr>
      <w:docPartBody>
        <w:p w:rsidR="004A261B" w:rsidRDefault="008C72F1" w:rsidP="008C72F1">
          <w:pPr>
            <w:pStyle w:val="7C585482C0DC4058A1B1CFD9E85EFC04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B22BF"/>
    <w:rsid w:val="000D100C"/>
    <w:rsid w:val="000E29A7"/>
    <w:rsid w:val="000E6F3F"/>
    <w:rsid w:val="00120E05"/>
    <w:rsid w:val="00136853"/>
    <w:rsid w:val="0027792C"/>
    <w:rsid w:val="00303A62"/>
    <w:rsid w:val="00396464"/>
    <w:rsid w:val="004A261B"/>
    <w:rsid w:val="004D6641"/>
    <w:rsid w:val="004F6E69"/>
    <w:rsid w:val="006261AD"/>
    <w:rsid w:val="00685F1F"/>
    <w:rsid w:val="007770C3"/>
    <w:rsid w:val="0079336D"/>
    <w:rsid w:val="007B72BD"/>
    <w:rsid w:val="00821516"/>
    <w:rsid w:val="0087727F"/>
    <w:rsid w:val="008816A3"/>
    <w:rsid w:val="008A6936"/>
    <w:rsid w:val="008C72F1"/>
    <w:rsid w:val="00931D16"/>
    <w:rsid w:val="00954D3C"/>
    <w:rsid w:val="00B44F76"/>
    <w:rsid w:val="00B51F97"/>
    <w:rsid w:val="00B97875"/>
    <w:rsid w:val="00BD419C"/>
    <w:rsid w:val="00C077F0"/>
    <w:rsid w:val="00C26B90"/>
    <w:rsid w:val="00C83860"/>
    <w:rsid w:val="00CE77C6"/>
    <w:rsid w:val="00D20C06"/>
    <w:rsid w:val="00D63BBB"/>
    <w:rsid w:val="00D92034"/>
    <w:rsid w:val="00DC20C4"/>
    <w:rsid w:val="00E02CB8"/>
    <w:rsid w:val="00E30335"/>
    <w:rsid w:val="00E85115"/>
    <w:rsid w:val="00EC7A65"/>
    <w:rsid w:val="00F15CB7"/>
    <w:rsid w:val="00F20B32"/>
    <w:rsid w:val="00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1DAEC-8082-4F72-956E-CECA4FA7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79</TotalTime>
  <Pages>1</Pages>
  <Words>145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1221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Rudienė</cp:lastModifiedBy>
  <cp:revision>15</cp:revision>
  <cp:lastPrinted>2018-10-05T06:03:00Z</cp:lastPrinted>
  <dcterms:created xsi:type="dcterms:W3CDTF">2024-02-19T18:23:00Z</dcterms:created>
  <dcterms:modified xsi:type="dcterms:W3CDTF">2025-07-15T07:55:00Z</dcterms:modified>
</cp:coreProperties>
</file>