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6E5323" w:rsidRDefault="00377B28" w:rsidP="00CA13D6">
      <w:pPr>
        <w:suppressAutoHyphens/>
        <w:snapToGrid w:val="0"/>
        <w:spacing w:after="120"/>
        <w:jc w:val="center"/>
        <w:rPr>
          <w:caps/>
          <w:color w:val="000000" w:themeColor="text1"/>
          <w:szCs w:val="24"/>
          <w:lang w:eastAsia="ar-SA"/>
        </w:rPr>
      </w:pPr>
      <w:r w:rsidRPr="006E5323">
        <w:rPr>
          <w:noProof/>
          <w:color w:val="000000" w:themeColor="text1"/>
          <w:szCs w:val="24"/>
          <w:lang w:val="en-US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6E5323" w:rsidRDefault="00377B28" w:rsidP="00CA13D6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E5323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64EF69BB" w14:textId="77777777" w:rsidR="00377B28" w:rsidRPr="006E5323" w:rsidRDefault="00377B28" w:rsidP="00D96EF5">
      <w:pPr>
        <w:rPr>
          <w:caps/>
          <w:color w:val="000000" w:themeColor="text1"/>
          <w:szCs w:val="24"/>
        </w:rPr>
      </w:pPr>
    </w:p>
    <w:p w14:paraId="4FB81016" w14:textId="77777777" w:rsidR="00377B28" w:rsidRPr="006E5323" w:rsidRDefault="00377B28" w:rsidP="00D96EF5">
      <w:pPr>
        <w:jc w:val="center"/>
        <w:rPr>
          <w:b/>
          <w:color w:val="000000" w:themeColor="text1"/>
        </w:rPr>
      </w:pPr>
      <w:r w:rsidRPr="006E5323">
        <w:rPr>
          <w:b/>
          <w:color w:val="000000" w:themeColor="text1"/>
        </w:rPr>
        <w:t>POTVARKIS</w:t>
      </w:r>
    </w:p>
    <w:p w14:paraId="4A6F3B61" w14:textId="5C446790" w:rsidR="009405D1" w:rsidRPr="000B67FE" w:rsidRDefault="000B67FE" w:rsidP="000B67FE">
      <w:pPr>
        <w:jc w:val="center"/>
        <w:rPr>
          <w:b/>
          <w:color w:val="000000" w:themeColor="text1"/>
          <w:szCs w:val="24"/>
        </w:rPr>
      </w:pPr>
      <w:r w:rsidRPr="000B67FE">
        <w:rPr>
          <w:b/>
          <w:color w:val="000000" w:themeColor="text1"/>
          <w:szCs w:val="24"/>
        </w:rPr>
        <w:t xml:space="preserve">DĖL ŽEMĖS SKLYPŲ </w:t>
      </w:r>
      <w:r>
        <w:rPr>
          <w:b/>
          <w:color w:val="000000" w:themeColor="text1"/>
          <w:szCs w:val="24"/>
        </w:rPr>
        <w:t xml:space="preserve">UŽDVARIO G. 3, </w:t>
      </w:r>
      <w:r w:rsidRPr="000B67FE">
        <w:rPr>
          <w:b/>
          <w:color w:val="000000" w:themeColor="text1"/>
          <w:szCs w:val="24"/>
        </w:rPr>
        <w:t xml:space="preserve">UŽDVARIO G. 5, </w:t>
      </w:r>
      <w:r>
        <w:rPr>
          <w:b/>
          <w:color w:val="000000" w:themeColor="text1"/>
          <w:szCs w:val="24"/>
        </w:rPr>
        <w:t xml:space="preserve">UŽDVARIO G. 7 IR </w:t>
      </w:r>
      <w:r w:rsidRPr="000B67FE">
        <w:rPr>
          <w:b/>
          <w:color w:val="000000" w:themeColor="text1"/>
          <w:szCs w:val="24"/>
        </w:rPr>
        <w:t>SODŲ G. 53, PADVARIŲ K., KRETINGOS SEN., KRETINGOS R. SAV.,</w:t>
      </w:r>
      <w:r>
        <w:rPr>
          <w:b/>
          <w:color w:val="000000" w:themeColor="text1"/>
          <w:szCs w:val="24"/>
        </w:rPr>
        <w:t xml:space="preserve"> </w:t>
      </w:r>
      <w:r w:rsidR="00010996" w:rsidRPr="006E5323">
        <w:rPr>
          <w:b/>
          <w:color w:val="000000" w:themeColor="text1"/>
          <w:szCs w:val="24"/>
        </w:rPr>
        <w:t>FORMAVIMO IR PERTVARKYMO PROJEKTO TVIRTINIMO</w:t>
      </w:r>
    </w:p>
    <w:p w14:paraId="4218EFD3" w14:textId="77777777" w:rsidR="00210C4A" w:rsidRPr="006E5323" w:rsidRDefault="00210C4A" w:rsidP="00D96EF5">
      <w:pPr>
        <w:pStyle w:val="Pagrindinistekstas2"/>
        <w:spacing w:after="0" w:line="240" w:lineRule="auto"/>
        <w:rPr>
          <w:color w:val="000000" w:themeColor="text1"/>
          <w:szCs w:val="24"/>
        </w:rPr>
      </w:pPr>
    </w:p>
    <w:p w14:paraId="34A8A7DC" w14:textId="1B283FAE" w:rsidR="00CB7D8E" w:rsidRPr="006E5323" w:rsidRDefault="00776514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6E5323">
        <w:rPr>
          <w:color w:val="000000" w:themeColor="text1"/>
          <w:szCs w:val="24"/>
        </w:rPr>
        <w:t>202</w:t>
      </w:r>
      <w:r w:rsidR="004A30BF">
        <w:rPr>
          <w:color w:val="000000" w:themeColor="text1"/>
          <w:szCs w:val="24"/>
        </w:rPr>
        <w:t>5</w:t>
      </w:r>
      <w:r w:rsidRPr="006E5323">
        <w:rPr>
          <w:color w:val="000000" w:themeColor="text1"/>
          <w:szCs w:val="24"/>
        </w:rPr>
        <w:t xml:space="preserve"> m</w:t>
      </w:r>
      <w:r w:rsidR="000B67FE">
        <w:rPr>
          <w:color w:val="000000" w:themeColor="text1"/>
          <w:szCs w:val="24"/>
        </w:rPr>
        <w:t>. birželio</w:t>
      </w:r>
      <w:r w:rsidR="008B7809" w:rsidRPr="006E5323">
        <w:rPr>
          <w:color w:val="000000" w:themeColor="text1"/>
          <w:szCs w:val="24"/>
        </w:rPr>
        <w:t xml:space="preserve">       </w:t>
      </w:r>
      <w:r w:rsidR="00402BBB" w:rsidRPr="006E5323">
        <w:rPr>
          <w:color w:val="000000" w:themeColor="text1"/>
          <w:szCs w:val="24"/>
        </w:rPr>
        <w:t xml:space="preserve"> </w:t>
      </w:r>
      <w:r w:rsidR="008B7809" w:rsidRPr="006E5323">
        <w:rPr>
          <w:color w:val="000000" w:themeColor="text1"/>
          <w:szCs w:val="24"/>
        </w:rPr>
        <w:t xml:space="preserve">d. Nr. </w:t>
      </w:r>
    </w:p>
    <w:p w14:paraId="341AE711" w14:textId="24FDB8D6" w:rsidR="00377B28" w:rsidRPr="006E5323" w:rsidRDefault="00377B28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6E5323">
        <w:rPr>
          <w:color w:val="000000" w:themeColor="text1"/>
          <w:szCs w:val="24"/>
        </w:rPr>
        <w:t>Kretinga</w:t>
      </w:r>
    </w:p>
    <w:p w14:paraId="34008C89" w14:textId="77777777" w:rsidR="003140DF" w:rsidRPr="006E5323" w:rsidRDefault="003140DF" w:rsidP="00E15B02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p w14:paraId="7C6C3FE6" w14:textId="7AD8AD11" w:rsidR="008D4CBD" w:rsidRPr="00E15B02" w:rsidRDefault="009405D1" w:rsidP="00D705D0">
      <w:pPr>
        <w:pStyle w:val="Pagrindinistekstas"/>
        <w:spacing w:after="0" w:line="254" w:lineRule="auto"/>
        <w:ind w:firstLine="851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Vadovaudamasi</w:t>
      </w:r>
      <w:r w:rsidR="00C060D1" w:rsidRPr="00E15B02">
        <w:rPr>
          <w:color w:val="000000" w:themeColor="text1"/>
          <w:szCs w:val="24"/>
        </w:rPr>
        <w:t>s</w:t>
      </w:r>
      <w:r w:rsidRPr="00E15B02">
        <w:rPr>
          <w:color w:val="000000" w:themeColor="text1"/>
          <w:szCs w:val="24"/>
        </w:rPr>
        <w:t xml:space="preserve"> Lietuvos Respublikos žemės įstatymo </w:t>
      </w:r>
      <w:r w:rsidR="00B87E5E" w:rsidRPr="00E15B02">
        <w:rPr>
          <w:color w:val="000000" w:themeColor="text1"/>
          <w:szCs w:val="24"/>
        </w:rPr>
        <w:t>32 straipsnio 6</w:t>
      </w:r>
      <w:r w:rsidR="001D112F" w:rsidRPr="00E15B02">
        <w:rPr>
          <w:color w:val="000000" w:themeColor="text1"/>
          <w:szCs w:val="24"/>
        </w:rPr>
        <w:t xml:space="preserve"> dalies 1 punktu, </w:t>
      </w:r>
      <w:r w:rsidRPr="00E15B02">
        <w:rPr>
          <w:color w:val="000000" w:themeColor="text1"/>
          <w:szCs w:val="24"/>
        </w:rPr>
        <w:t>40 straipsnio 7 dalies 4 punktu, Lietuvos Respublik</w:t>
      </w:r>
      <w:r w:rsidR="004E21CA" w:rsidRPr="00E15B02">
        <w:rPr>
          <w:color w:val="000000" w:themeColor="text1"/>
          <w:szCs w:val="24"/>
        </w:rPr>
        <w:t>os vietos savivaldos įstatymo 27 straipsnio 2 dalies 13</w:t>
      </w:r>
      <w:r w:rsidR="006F27FA" w:rsidRPr="00E15B02">
        <w:rPr>
          <w:color w:val="000000" w:themeColor="text1"/>
          <w:szCs w:val="24"/>
        </w:rPr>
        <w:t xml:space="preserve"> punktu</w:t>
      </w:r>
      <w:r w:rsidRPr="00E15B02">
        <w:rPr>
          <w:color w:val="000000" w:themeColor="text1"/>
          <w:szCs w:val="24"/>
        </w:rPr>
        <w:t xml:space="preserve"> ir atsižvelgdama</w:t>
      </w:r>
      <w:r w:rsidR="00C060D1" w:rsidRPr="00E15B02">
        <w:rPr>
          <w:color w:val="000000" w:themeColor="text1"/>
          <w:szCs w:val="24"/>
        </w:rPr>
        <w:t>s</w:t>
      </w:r>
      <w:r w:rsidRPr="00E15B02">
        <w:rPr>
          <w:color w:val="000000" w:themeColor="text1"/>
          <w:szCs w:val="24"/>
        </w:rPr>
        <w:t xml:space="preserve"> į Nacionalinės žemės tarnybos</w:t>
      </w:r>
      <w:r w:rsidR="008132EB" w:rsidRPr="00E15B02">
        <w:rPr>
          <w:color w:val="000000" w:themeColor="text1"/>
          <w:szCs w:val="24"/>
        </w:rPr>
        <w:t xml:space="preserve"> prie Aplinkos ministerijos </w:t>
      </w:r>
      <w:r w:rsidR="006724FC" w:rsidRPr="00E15B02">
        <w:rPr>
          <w:szCs w:val="24"/>
        </w:rPr>
        <w:t>2025</w:t>
      </w:r>
      <w:r w:rsidR="00373BD3" w:rsidRPr="00E15B02">
        <w:rPr>
          <w:szCs w:val="24"/>
        </w:rPr>
        <w:t xml:space="preserve"> m. </w:t>
      </w:r>
      <w:r w:rsidR="00456131" w:rsidRPr="00E15B02">
        <w:rPr>
          <w:szCs w:val="24"/>
        </w:rPr>
        <w:t>gegužės</w:t>
      </w:r>
      <w:r w:rsidR="00373BD3" w:rsidRPr="00E15B02">
        <w:rPr>
          <w:szCs w:val="24"/>
        </w:rPr>
        <w:t xml:space="preserve"> </w:t>
      </w:r>
      <w:r w:rsidR="00456131" w:rsidRPr="00E15B02">
        <w:rPr>
          <w:szCs w:val="24"/>
        </w:rPr>
        <w:t xml:space="preserve">30 </w:t>
      </w:r>
      <w:r w:rsidRPr="00E15B02">
        <w:rPr>
          <w:color w:val="000000" w:themeColor="text1"/>
          <w:szCs w:val="24"/>
        </w:rPr>
        <w:t xml:space="preserve">d. žemėtvarkos planavimo dokumento patikrinimo aktą Nr. </w:t>
      </w:r>
      <w:r w:rsidR="00456131" w:rsidRPr="00E15B02">
        <w:rPr>
          <w:szCs w:val="24"/>
        </w:rPr>
        <w:t>FPA-2803-(7.3 E)</w:t>
      </w:r>
      <w:r w:rsidR="00910E6D" w:rsidRPr="00E15B02">
        <w:rPr>
          <w:color w:val="000000" w:themeColor="text1"/>
          <w:szCs w:val="24"/>
        </w:rPr>
        <w:t>,</w:t>
      </w:r>
      <w:r w:rsidR="00734F39" w:rsidRPr="00E15B02">
        <w:rPr>
          <w:szCs w:val="24"/>
        </w:rPr>
        <w:t xml:space="preserve"> </w:t>
      </w:r>
      <w:r w:rsidR="00734F39" w:rsidRPr="00E15B02">
        <w:rPr>
          <w:color w:val="000000" w:themeColor="text1"/>
          <w:szCs w:val="24"/>
        </w:rPr>
        <w:t>pro</w:t>
      </w:r>
      <w:r w:rsidR="00456131" w:rsidRPr="00E15B02">
        <w:rPr>
          <w:color w:val="000000" w:themeColor="text1"/>
          <w:szCs w:val="24"/>
        </w:rPr>
        <w:t>jekto rengėjo 2025 m. gegužės 30</w:t>
      </w:r>
      <w:r w:rsidR="00734F39" w:rsidRPr="00E15B02">
        <w:rPr>
          <w:color w:val="000000" w:themeColor="text1"/>
          <w:szCs w:val="24"/>
        </w:rPr>
        <w:t xml:space="preserve"> d. papildomą aiškinamąjį raštą,</w:t>
      </w:r>
      <w:r w:rsidR="00462C6A" w:rsidRPr="00E15B02">
        <w:rPr>
          <w:szCs w:val="24"/>
        </w:rPr>
        <w:t xml:space="preserve"> </w:t>
      </w:r>
      <w:r w:rsidR="00462C6A" w:rsidRPr="00E15B02">
        <w:rPr>
          <w:color w:val="000000" w:themeColor="text1"/>
          <w:szCs w:val="24"/>
        </w:rPr>
        <w:t>pateikt</w:t>
      </w:r>
      <w:r w:rsidR="00734F39" w:rsidRPr="00E15B02">
        <w:rPr>
          <w:color w:val="000000" w:themeColor="text1"/>
          <w:szCs w:val="24"/>
        </w:rPr>
        <w:t>us</w:t>
      </w:r>
      <w:r w:rsidR="00462C6A" w:rsidRPr="00E15B02">
        <w:rPr>
          <w:color w:val="000000" w:themeColor="text1"/>
          <w:szCs w:val="24"/>
        </w:rPr>
        <w:t xml:space="preserve"> per Žemėtvarkos planavimo dokumentų rengimo informacinę sistemą (toliau </w:t>
      </w:r>
      <w:r w:rsidR="00670E8C" w:rsidRPr="00E15B02">
        <w:rPr>
          <w:color w:val="000000" w:themeColor="text1"/>
          <w:szCs w:val="24"/>
        </w:rPr>
        <w:t>–</w:t>
      </w:r>
      <w:r w:rsidR="00462C6A" w:rsidRPr="00E15B02">
        <w:rPr>
          <w:color w:val="000000" w:themeColor="text1"/>
          <w:szCs w:val="24"/>
        </w:rPr>
        <w:t xml:space="preserve"> ŽPDRIS) (Paslaugos </w:t>
      </w:r>
      <w:r w:rsidR="00010996" w:rsidRPr="00E15B02">
        <w:rPr>
          <w:color w:val="000000" w:themeColor="text1"/>
          <w:szCs w:val="24"/>
        </w:rPr>
        <w:t>ZSFP-</w:t>
      </w:r>
      <w:r w:rsidR="00456131" w:rsidRPr="00E15B02">
        <w:rPr>
          <w:color w:val="000000" w:themeColor="text1"/>
          <w:szCs w:val="24"/>
        </w:rPr>
        <w:t>152164</w:t>
      </w:r>
      <w:r w:rsidR="00462C6A" w:rsidRPr="00E15B02">
        <w:rPr>
          <w:color w:val="000000" w:themeColor="text1"/>
          <w:szCs w:val="24"/>
        </w:rPr>
        <w:t>):</w:t>
      </w:r>
      <w:r w:rsidR="00462C6A" w:rsidRPr="00E15B02">
        <w:rPr>
          <w:szCs w:val="24"/>
        </w:rPr>
        <w:t xml:space="preserve"> </w:t>
      </w:r>
    </w:p>
    <w:p w14:paraId="429467BC" w14:textId="047F196A" w:rsidR="009405D1" w:rsidRPr="00E15B02" w:rsidRDefault="009405D1" w:rsidP="00D705D0">
      <w:pPr>
        <w:pStyle w:val="Pagrindinistekstas"/>
        <w:spacing w:after="0" w:line="254" w:lineRule="auto"/>
        <w:ind w:firstLine="851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 T v i r t i n u </w:t>
      </w:r>
      <w:r w:rsidR="005E7832" w:rsidRPr="00E15B02">
        <w:rPr>
          <w:iCs/>
          <w:color w:val="000000" w:themeColor="text1"/>
          <w:szCs w:val="24"/>
        </w:rPr>
        <w:t>žemės sklypų</w:t>
      </w:r>
      <w:r w:rsidR="00836FA8" w:rsidRPr="00E15B02">
        <w:rPr>
          <w:iCs/>
          <w:color w:val="000000" w:themeColor="text1"/>
          <w:szCs w:val="24"/>
        </w:rPr>
        <w:t xml:space="preserve"> </w:t>
      </w:r>
      <w:proofErr w:type="spellStart"/>
      <w:r w:rsidR="005E7832" w:rsidRPr="00E15B02">
        <w:rPr>
          <w:iCs/>
          <w:color w:val="000000" w:themeColor="text1"/>
          <w:szCs w:val="24"/>
        </w:rPr>
        <w:t>Uždvario</w:t>
      </w:r>
      <w:proofErr w:type="spellEnd"/>
      <w:r w:rsidR="005E7832" w:rsidRPr="00E15B02">
        <w:rPr>
          <w:iCs/>
          <w:color w:val="000000" w:themeColor="text1"/>
          <w:szCs w:val="24"/>
        </w:rPr>
        <w:t xml:space="preserve"> g. 3, </w:t>
      </w:r>
      <w:proofErr w:type="spellStart"/>
      <w:r w:rsidR="005E7832" w:rsidRPr="00E15B02">
        <w:rPr>
          <w:iCs/>
          <w:color w:val="000000" w:themeColor="text1"/>
          <w:szCs w:val="24"/>
        </w:rPr>
        <w:t>Uždvario</w:t>
      </w:r>
      <w:proofErr w:type="spellEnd"/>
      <w:r w:rsidR="005E7832" w:rsidRPr="00E15B02">
        <w:rPr>
          <w:iCs/>
          <w:color w:val="000000" w:themeColor="text1"/>
          <w:szCs w:val="24"/>
        </w:rPr>
        <w:t xml:space="preserve"> g. 5, </w:t>
      </w:r>
      <w:proofErr w:type="spellStart"/>
      <w:r w:rsidR="005E7832" w:rsidRPr="00E15B02">
        <w:rPr>
          <w:iCs/>
          <w:color w:val="000000" w:themeColor="text1"/>
          <w:szCs w:val="24"/>
        </w:rPr>
        <w:t>Uždvario</w:t>
      </w:r>
      <w:proofErr w:type="spellEnd"/>
      <w:r w:rsidR="005E7832" w:rsidRPr="00E15B02">
        <w:rPr>
          <w:iCs/>
          <w:color w:val="000000" w:themeColor="text1"/>
          <w:szCs w:val="24"/>
        </w:rPr>
        <w:t xml:space="preserve"> g. 7 ir Sodų g. 53, Padvarių k., Kretingos</w:t>
      </w:r>
      <w:r w:rsidR="008C54AC" w:rsidRPr="00E15B02">
        <w:rPr>
          <w:iCs/>
          <w:color w:val="000000" w:themeColor="text1"/>
          <w:szCs w:val="24"/>
        </w:rPr>
        <w:t xml:space="preserve"> sen., </w:t>
      </w:r>
      <w:r w:rsidR="00462C6A" w:rsidRPr="00E15B02">
        <w:rPr>
          <w:rStyle w:val="Emfaz"/>
          <w:i w:val="0"/>
          <w:color w:val="000000" w:themeColor="text1"/>
          <w:szCs w:val="24"/>
        </w:rPr>
        <w:t>Kretingos r</w:t>
      </w:r>
      <w:r w:rsidR="00B770AC" w:rsidRPr="00E15B02">
        <w:rPr>
          <w:rStyle w:val="Emfaz"/>
          <w:i w:val="0"/>
          <w:color w:val="000000" w:themeColor="text1"/>
          <w:szCs w:val="24"/>
        </w:rPr>
        <w:t>.</w:t>
      </w:r>
      <w:r w:rsidR="00462C6A" w:rsidRPr="00E15B02">
        <w:rPr>
          <w:rStyle w:val="Emfaz"/>
          <w:i w:val="0"/>
          <w:color w:val="000000" w:themeColor="text1"/>
          <w:szCs w:val="24"/>
        </w:rPr>
        <w:t xml:space="preserve"> sav.</w:t>
      </w:r>
      <w:r w:rsidR="00B770AC" w:rsidRPr="00E15B02">
        <w:rPr>
          <w:rStyle w:val="Emfaz"/>
          <w:i w:val="0"/>
          <w:color w:val="000000" w:themeColor="text1"/>
          <w:szCs w:val="24"/>
        </w:rPr>
        <w:t>, formavimo ir pertvarkymo</w:t>
      </w:r>
      <w:r w:rsidRPr="00E15B02">
        <w:rPr>
          <w:color w:val="000000" w:themeColor="text1"/>
          <w:szCs w:val="24"/>
        </w:rPr>
        <w:t xml:space="preserve"> projektą (toliau – Projektas):</w:t>
      </w:r>
    </w:p>
    <w:p w14:paraId="525C60E0" w14:textId="77777777" w:rsidR="009405D1" w:rsidRPr="00E15B02" w:rsidRDefault="009405D1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1.1. Projekto rengimo organizatorius – Kretingos rajono savivaldybės administracijos direktorius;</w:t>
      </w:r>
    </w:p>
    <w:p w14:paraId="3CFD5973" w14:textId="62935BDE" w:rsidR="009405D1" w:rsidRPr="00E15B02" w:rsidRDefault="009405D1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1.2. Projekto rengimo iniciatorius – </w:t>
      </w:r>
      <w:r w:rsidR="005E7832" w:rsidRPr="00E15B02">
        <w:rPr>
          <w:color w:val="000000" w:themeColor="text1"/>
          <w:szCs w:val="24"/>
        </w:rPr>
        <w:t>fizinis asmuo</w:t>
      </w:r>
      <w:r w:rsidRPr="00E15B02">
        <w:rPr>
          <w:color w:val="000000" w:themeColor="text1"/>
          <w:szCs w:val="24"/>
        </w:rPr>
        <w:t>;</w:t>
      </w:r>
    </w:p>
    <w:p w14:paraId="5E5D7614" w14:textId="32B6E6D1" w:rsidR="009405D1" w:rsidRPr="00E15B02" w:rsidRDefault="00373BD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1.3. Projekto rengėjai</w:t>
      </w:r>
      <w:r w:rsidR="009405D1" w:rsidRPr="00E15B02">
        <w:rPr>
          <w:color w:val="000000" w:themeColor="text1"/>
          <w:szCs w:val="24"/>
        </w:rPr>
        <w:t xml:space="preserve"> – </w:t>
      </w:r>
      <w:r w:rsidR="005E7832" w:rsidRPr="00E15B02">
        <w:rPr>
          <w:szCs w:val="24"/>
        </w:rPr>
        <w:t>Lina Norvaišienė</w:t>
      </w:r>
      <w:r w:rsidRPr="00E15B02">
        <w:rPr>
          <w:szCs w:val="24"/>
        </w:rPr>
        <w:t xml:space="preserve">, kvalifikacijos pažymėjimo Nr. </w:t>
      </w:r>
      <w:r w:rsidR="005E7832" w:rsidRPr="00E15B02">
        <w:rPr>
          <w:szCs w:val="24"/>
        </w:rPr>
        <w:t>2R-FP-813</w:t>
      </w:r>
      <w:r w:rsidR="009405D1" w:rsidRPr="00E15B02">
        <w:rPr>
          <w:color w:val="000000" w:themeColor="text1"/>
          <w:szCs w:val="24"/>
        </w:rPr>
        <w:t>;</w:t>
      </w:r>
    </w:p>
    <w:p w14:paraId="53966053" w14:textId="1C1E7863" w:rsidR="00A96600" w:rsidRPr="00E15B02" w:rsidRDefault="004146AA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1.4. p</w:t>
      </w:r>
      <w:r w:rsidR="00A96600" w:rsidRPr="00E15B02">
        <w:rPr>
          <w:color w:val="000000" w:themeColor="text1"/>
          <w:szCs w:val="24"/>
        </w:rPr>
        <w:t>lanuo</w:t>
      </w:r>
      <w:r w:rsidR="005E7832" w:rsidRPr="00E15B02">
        <w:rPr>
          <w:color w:val="000000" w:themeColor="text1"/>
          <w:szCs w:val="24"/>
        </w:rPr>
        <w:t>jama teritorija – žemės sklypai</w:t>
      </w:r>
      <w:r w:rsidR="005E7832" w:rsidRPr="00E15B02">
        <w:rPr>
          <w:szCs w:val="24"/>
        </w:rPr>
        <w:t xml:space="preserve"> (kadastro Nr. 5654/0002:414) </w:t>
      </w:r>
      <w:proofErr w:type="spellStart"/>
      <w:r w:rsidR="005E7832" w:rsidRPr="00E15B02">
        <w:rPr>
          <w:szCs w:val="24"/>
        </w:rPr>
        <w:t>Uždvario</w:t>
      </w:r>
      <w:proofErr w:type="spellEnd"/>
      <w:r w:rsidR="005E7832" w:rsidRPr="00E15B02">
        <w:rPr>
          <w:szCs w:val="24"/>
        </w:rPr>
        <w:t xml:space="preserve"> g. 3, Padvarių k., </w:t>
      </w:r>
      <w:r w:rsidR="00E52FE2" w:rsidRPr="00E52FE2">
        <w:rPr>
          <w:szCs w:val="24"/>
        </w:rPr>
        <w:t>Kretingos sen., Kretingos r. sav.</w:t>
      </w:r>
      <w:r w:rsidR="00E52FE2">
        <w:rPr>
          <w:szCs w:val="24"/>
        </w:rPr>
        <w:t xml:space="preserve">, </w:t>
      </w:r>
      <w:r w:rsidR="005E7832" w:rsidRPr="00E15B02">
        <w:rPr>
          <w:szCs w:val="24"/>
        </w:rPr>
        <w:t>plotas – 0,2500 ha,</w:t>
      </w:r>
      <w:r w:rsidR="00B02158" w:rsidRPr="00E15B02">
        <w:rPr>
          <w:szCs w:val="24"/>
        </w:rPr>
        <w:t xml:space="preserve"> pagrindinė žemės naudojimo p</w:t>
      </w:r>
      <w:r w:rsidR="00E15B02">
        <w:rPr>
          <w:szCs w:val="24"/>
        </w:rPr>
        <w:t>askirtis – kita, naudojimo būdai</w:t>
      </w:r>
      <w:r w:rsidR="00B02158" w:rsidRPr="00E15B02">
        <w:rPr>
          <w:szCs w:val="24"/>
        </w:rPr>
        <w:t xml:space="preserve"> – vienbučių ir </w:t>
      </w:r>
      <w:proofErr w:type="spellStart"/>
      <w:r w:rsidR="00B02158" w:rsidRPr="00E15B02">
        <w:rPr>
          <w:szCs w:val="24"/>
        </w:rPr>
        <w:t>dvibučių</w:t>
      </w:r>
      <w:proofErr w:type="spellEnd"/>
      <w:r w:rsidR="00B02158" w:rsidRPr="00E15B02">
        <w:rPr>
          <w:szCs w:val="24"/>
        </w:rPr>
        <w:t xml:space="preserve"> gyvenamųjų pastatų teritorijos, susisiekimo ir inžinerinių tinklų koridorių teritorijos,</w:t>
      </w:r>
      <w:r w:rsidR="005E7832" w:rsidRPr="00E15B02">
        <w:rPr>
          <w:szCs w:val="24"/>
        </w:rPr>
        <w:t xml:space="preserve"> (kadastro Nr. 5654/0002:1097) </w:t>
      </w:r>
      <w:proofErr w:type="spellStart"/>
      <w:r w:rsidR="005E7832" w:rsidRPr="00E15B02">
        <w:rPr>
          <w:szCs w:val="24"/>
        </w:rPr>
        <w:t>Uždvario</w:t>
      </w:r>
      <w:proofErr w:type="spellEnd"/>
      <w:r w:rsidR="005E7832" w:rsidRPr="00E15B02">
        <w:rPr>
          <w:szCs w:val="24"/>
        </w:rPr>
        <w:t xml:space="preserve"> g. 5, Padvarių k., </w:t>
      </w:r>
      <w:r w:rsidR="00E52FE2" w:rsidRPr="00E52FE2">
        <w:rPr>
          <w:szCs w:val="24"/>
        </w:rPr>
        <w:t>Kretingos sen., Kretingos r. sav.</w:t>
      </w:r>
      <w:r w:rsidR="00E52FE2">
        <w:rPr>
          <w:szCs w:val="24"/>
        </w:rPr>
        <w:t xml:space="preserve">, </w:t>
      </w:r>
      <w:r w:rsidR="005E7832" w:rsidRPr="00E15B02">
        <w:rPr>
          <w:szCs w:val="24"/>
        </w:rPr>
        <w:t xml:space="preserve">plotas – 0,1650 ha, </w:t>
      </w:r>
      <w:r w:rsidR="00B02158" w:rsidRPr="00E15B02">
        <w:rPr>
          <w:szCs w:val="24"/>
        </w:rPr>
        <w:t xml:space="preserve">pagrindinė žemės naudojimo paskirtis – kita, naudojimo būdas – vienbučių ir </w:t>
      </w:r>
      <w:proofErr w:type="spellStart"/>
      <w:r w:rsidR="00B02158" w:rsidRPr="00E15B02">
        <w:rPr>
          <w:szCs w:val="24"/>
        </w:rPr>
        <w:t>dvibučių</w:t>
      </w:r>
      <w:proofErr w:type="spellEnd"/>
      <w:r w:rsidR="00B02158" w:rsidRPr="00E15B02">
        <w:rPr>
          <w:szCs w:val="24"/>
        </w:rPr>
        <w:t xml:space="preserve"> gyvenamųjų pastatų teritorijos, </w:t>
      </w:r>
      <w:r w:rsidR="005E7832" w:rsidRPr="00E15B02">
        <w:rPr>
          <w:szCs w:val="24"/>
        </w:rPr>
        <w:t xml:space="preserve">(kadastro Nr. 5654/0002:1096) </w:t>
      </w:r>
      <w:proofErr w:type="spellStart"/>
      <w:r w:rsidR="005E7832" w:rsidRPr="00E15B02">
        <w:rPr>
          <w:szCs w:val="24"/>
        </w:rPr>
        <w:t>Uždvario</w:t>
      </w:r>
      <w:proofErr w:type="spellEnd"/>
      <w:r w:rsidR="005E7832" w:rsidRPr="00E15B02">
        <w:rPr>
          <w:szCs w:val="24"/>
        </w:rPr>
        <w:t xml:space="preserve"> g. 7, Padvarių k., </w:t>
      </w:r>
      <w:r w:rsidR="00E52FE2" w:rsidRPr="00E52FE2">
        <w:rPr>
          <w:szCs w:val="24"/>
        </w:rPr>
        <w:t>Kretingos sen., Kretingos r. sav.</w:t>
      </w:r>
      <w:r w:rsidR="00E52FE2">
        <w:rPr>
          <w:szCs w:val="24"/>
        </w:rPr>
        <w:t xml:space="preserve">, </w:t>
      </w:r>
      <w:r w:rsidR="005E7832" w:rsidRPr="00E15B02">
        <w:rPr>
          <w:szCs w:val="24"/>
        </w:rPr>
        <w:t>plotas – 0,1650 ha</w:t>
      </w:r>
      <w:r w:rsidR="00B02158" w:rsidRPr="00E15B02">
        <w:rPr>
          <w:szCs w:val="24"/>
        </w:rPr>
        <w:t xml:space="preserve">, pagrindinė žemės naudojimo paskirtis – kita, naudojimo būdas – vienbučių ir </w:t>
      </w:r>
      <w:proofErr w:type="spellStart"/>
      <w:r w:rsidR="00B02158" w:rsidRPr="00E15B02">
        <w:rPr>
          <w:szCs w:val="24"/>
        </w:rPr>
        <w:t>dvibučių</w:t>
      </w:r>
      <w:proofErr w:type="spellEnd"/>
      <w:r w:rsidR="00B02158" w:rsidRPr="00E15B02">
        <w:rPr>
          <w:szCs w:val="24"/>
        </w:rPr>
        <w:t xml:space="preserve"> gyvenamųjų pastatų teritorijos</w:t>
      </w:r>
      <w:r w:rsidR="005E7832" w:rsidRPr="00E15B02">
        <w:rPr>
          <w:szCs w:val="24"/>
        </w:rPr>
        <w:t xml:space="preserve"> ir (kadastro Nr. 5654/0002:1098) Sodų g. 53, Padvarių k., </w:t>
      </w:r>
      <w:r w:rsidR="00E52FE2" w:rsidRPr="00E52FE2">
        <w:rPr>
          <w:szCs w:val="24"/>
        </w:rPr>
        <w:t>Kretingos sen., Kretingos r. sav.</w:t>
      </w:r>
      <w:r w:rsidR="00E52FE2">
        <w:rPr>
          <w:szCs w:val="24"/>
        </w:rPr>
        <w:t xml:space="preserve">, </w:t>
      </w:r>
      <w:r w:rsidR="005E7832" w:rsidRPr="00E15B02">
        <w:rPr>
          <w:szCs w:val="24"/>
        </w:rPr>
        <w:t xml:space="preserve">plotas – 0,2223 ha, </w:t>
      </w:r>
      <w:r w:rsidR="00B02158" w:rsidRPr="00E15B02">
        <w:rPr>
          <w:szCs w:val="24"/>
        </w:rPr>
        <w:t xml:space="preserve">pagrindinė žemės naudojimo paskirtis – kita, naudojimo būdas – vienbučių ir </w:t>
      </w:r>
      <w:proofErr w:type="spellStart"/>
      <w:r w:rsidR="00B02158" w:rsidRPr="00E15B02">
        <w:rPr>
          <w:szCs w:val="24"/>
        </w:rPr>
        <w:t>dvibučių</w:t>
      </w:r>
      <w:proofErr w:type="spellEnd"/>
      <w:r w:rsidR="00B02158" w:rsidRPr="00E15B02">
        <w:rPr>
          <w:szCs w:val="24"/>
        </w:rPr>
        <w:t xml:space="preserve"> </w:t>
      </w:r>
      <w:r w:rsidR="00E15B02">
        <w:rPr>
          <w:szCs w:val="24"/>
        </w:rPr>
        <w:t>gyvenamųjų pastatų teritorijos</w:t>
      </w:r>
      <w:r w:rsidR="005E7832" w:rsidRPr="00E15B02">
        <w:rPr>
          <w:color w:val="000000" w:themeColor="text1"/>
          <w:szCs w:val="24"/>
        </w:rPr>
        <w:t xml:space="preserve">, </w:t>
      </w:r>
      <w:r w:rsidR="00E52FE2">
        <w:rPr>
          <w:color w:val="000000" w:themeColor="text1"/>
          <w:szCs w:val="24"/>
        </w:rPr>
        <w:t>žemės sklypų</w:t>
      </w:r>
      <w:r w:rsidR="00552FAE" w:rsidRPr="00E15B02">
        <w:rPr>
          <w:color w:val="000000" w:themeColor="text1"/>
          <w:szCs w:val="24"/>
        </w:rPr>
        <w:t xml:space="preserve"> savininkas – fiz</w:t>
      </w:r>
      <w:r w:rsidR="00A96600" w:rsidRPr="00E15B02">
        <w:rPr>
          <w:color w:val="000000" w:themeColor="text1"/>
          <w:szCs w:val="24"/>
        </w:rPr>
        <w:t>inis asmuo;</w:t>
      </w:r>
    </w:p>
    <w:p w14:paraId="32FFACC0" w14:textId="77777777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1.5. pagal parengtą Projektą suformuojamas žemės sklypas Nr. 1:</w:t>
      </w:r>
    </w:p>
    <w:p w14:paraId="1593227C" w14:textId="7E431DBB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1.5.1. žemės sklypo plotas – </w:t>
      </w:r>
      <w:r w:rsidR="00E925A5" w:rsidRPr="00E15B02">
        <w:rPr>
          <w:color w:val="000000" w:themeColor="text1"/>
          <w:szCs w:val="24"/>
        </w:rPr>
        <w:t>0,1023</w:t>
      </w:r>
      <w:r w:rsidRPr="00E15B02">
        <w:rPr>
          <w:color w:val="000000" w:themeColor="text1"/>
          <w:szCs w:val="24"/>
        </w:rPr>
        <w:t xml:space="preserve"> ha;</w:t>
      </w:r>
    </w:p>
    <w:p w14:paraId="489EB5A1" w14:textId="77777777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1.5.2. žemės sklypo pagrindinė naudojimo paskirtis – kita;</w:t>
      </w:r>
    </w:p>
    <w:p w14:paraId="307C9035" w14:textId="35573E73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1.5.3. žemės sklypo naudojimo būdai – </w:t>
      </w:r>
      <w:r w:rsidR="00E925A5" w:rsidRPr="00E15B02">
        <w:rPr>
          <w:color w:val="000000" w:themeColor="text1"/>
          <w:szCs w:val="24"/>
        </w:rPr>
        <w:t xml:space="preserve">vienbučių ir </w:t>
      </w:r>
      <w:proofErr w:type="spellStart"/>
      <w:r w:rsidR="00E925A5" w:rsidRPr="00E15B02">
        <w:rPr>
          <w:color w:val="000000" w:themeColor="text1"/>
          <w:szCs w:val="24"/>
        </w:rPr>
        <w:t>dvibučių</w:t>
      </w:r>
      <w:proofErr w:type="spellEnd"/>
      <w:r w:rsidR="00E925A5" w:rsidRPr="00E15B02">
        <w:rPr>
          <w:color w:val="000000" w:themeColor="text1"/>
          <w:szCs w:val="24"/>
        </w:rPr>
        <w:t xml:space="preserve"> gyvenamųjų pastatų teritorijos</w:t>
      </w:r>
      <w:r w:rsidR="00784F83" w:rsidRPr="00E15B02">
        <w:rPr>
          <w:color w:val="000000" w:themeColor="text1"/>
          <w:szCs w:val="24"/>
        </w:rPr>
        <w:t>;</w:t>
      </w:r>
    </w:p>
    <w:p w14:paraId="03A697B1" w14:textId="4D1E0234" w:rsidR="00424024" w:rsidRPr="00E15B02" w:rsidRDefault="00424024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1.5.4. specialiosios žemės naudojimo sąlygos:</w:t>
      </w:r>
    </w:p>
    <w:p w14:paraId="35B4FBEC" w14:textId="53276B37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1.5.4.1. </w:t>
      </w:r>
      <w:r w:rsidR="00E925A5" w:rsidRPr="00E15B02">
        <w:rPr>
          <w:color w:val="000000" w:themeColor="text1"/>
          <w:szCs w:val="24"/>
        </w:rPr>
        <w:t xml:space="preserve">požeminio vandens vandenviečių apsaugos zonos (VI skyrius, vienuoliktasis skirsnis) </w:t>
      </w:r>
      <w:r w:rsidRPr="00E15B02">
        <w:rPr>
          <w:color w:val="000000" w:themeColor="text1"/>
          <w:szCs w:val="24"/>
        </w:rPr>
        <w:t xml:space="preserve">– </w:t>
      </w:r>
      <w:r w:rsidR="00E925A5" w:rsidRPr="00E15B02">
        <w:rPr>
          <w:color w:val="000000" w:themeColor="text1"/>
          <w:szCs w:val="24"/>
        </w:rPr>
        <w:t>0,1023</w:t>
      </w:r>
      <w:r w:rsidR="00CB583A" w:rsidRPr="00E15B02">
        <w:rPr>
          <w:color w:val="000000" w:themeColor="text1"/>
          <w:szCs w:val="24"/>
        </w:rPr>
        <w:t xml:space="preserve"> </w:t>
      </w:r>
      <w:r w:rsidRPr="00E15B02">
        <w:rPr>
          <w:color w:val="000000" w:themeColor="text1"/>
          <w:szCs w:val="24"/>
        </w:rPr>
        <w:t>ha;</w:t>
      </w:r>
    </w:p>
    <w:p w14:paraId="7B316F30" w14:textId="3D11D00C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1.5.4.2. </w:t>
      </w:r>
      <w:r w:rsidR="00E925A5" w:rsidRPr="00E15B02">
        <w:rPr>
          <w:color w:val="000000" w:themeColor="text1"/>
          <w:szCs w:val="24"/>
        </w:rPr>
        <w:t>melioruotos žemės ir melioracijos statinių apsaugos zonos (VI skyrius, antrasis skirsnis) – 0,1023</w:t>
      </w:r>
      <w:r w:rsidR="00CB583A" w:rsidRPr="00E15B02">
        <w:rPr>
          <w:color w:val="000000" w:themeColor="text1"/>
          <w:szCs w:val="24"/>
        </w:rPr>
        <w:t xml:space="preserve"> ha;</w:t>
      </w:r>
    </w:p>
    <w:p w14:paraId="32837834" w14:textId="3B2E6EF8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1.5.4.3. </w:t>
      </w:r>
      <w:r w:rsidR="00CB583A" w:rsidRPr="00E15B02">
        <w:rPr>
          <w:color w:val="000000" w:themeColor="text1"/>
          <w:szCs w:val="24"/>
        </w:rPr>
        <w:t>aerodromo apsaugos zonos (III skyri</w:t>
      </w:r>
      <w:r w:rsidR="005D203A">
        <w:rPr>
          <w:color w:val="000000" w:themeColor="text1"/>
          <w:szCs w:val="24"/>
        </w:rPr>
        <w:t>us, pirmasis skirsnis</w:t>
      </w:r>
      <w:r w:rsidR="00E925A5" w:rsidRPr="00E15B02">
        <w:rPr>
          <w:color w:val="000000" w:themeColor="text1"/>
          <w:szCs w:val="24"/>
        </w:rPr>
        <w:t>) – 0,1023</w:t>
      </w:r>
      <w:r w:rsidR="00CB583A" w:rsidRPr="00E15B02">
        <w:rPr>
          <w:color w:val="000000" w:themeColor="text1"/>
          <w:szCs w:val="24"/>
        </w:rPr>
        <w:t xml:space="preserve"> ha;</w:t>
      </w:r>
    </w:p>
    <w:p w14:paraId="45923D8A" w14:textId="2B35D0E0" w:rsidR="00A96600" w:rsidRPr="00E15B02" w:rsidRDefault="00AC5F86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1.5.5. servitutai (projektuojami</w:t>
      </w:r>
      <w:r w:rsidR="00A96600" w:rsidRPr="00E15B02">
        <w:rPr>
          <w:color w:val="000000" w:themeColor="text1"/>
          <w:szCs w:val="24"/>
        </w:rPr>
        <w:t>):</w:t>
      </w:r>
    </w:p>
    <w:p w14:paraId="365F41C2" w14:textId="3568E784" w:rsidR="00AC5F86" w:rsidRPr="00E15B02" w:rsidRDefault="00504936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1.5.5.1. </w:t>
      </w:r>
      <w:r w:rsidR="007E3513" w:rsidRPr="00E15B02">
        <w:rPr>
          <w:color w:val="000000" w:themeColor="text1"/>
          <w:szCs w:val="24"/>
        </w:rPr>
        <w:t xml:space="preserve">115 kelio servitutas </w:t>
      </w:r>
      <w:r w:rsidR="007E3195" w:rsidRPr="00E15B02">
        <w:rPr>
          <w:color w:val="000000" w:themeColor="text1"/>
          <w:szCs w:val="24"/>
        </w:rPr>
        <w:t>–</w:t>
      </w:r>
      <w:r w:rsidR="007E3513" w:rsidRPr="00E15B02">
        <w:rPr>
          <w:color w:val="000000" w:themeColor="text1"/>
          <w:szCs w:val="24"/>
        </w:rPr>
        <w:t xml:space="preserve"> teisė važiuoti transporto priemonėmis, naudotis pėsčiųjų taku (viešp</w:t>
      </w:r>
      <w:r w:rsidR="00E925A5" w:rsidRPr="00E15B02">
        <w:rPr>
          <w:color w:val="000000" w:themeColor="text1"/>
          <w:szCs w:val="24"/>
        </w:rPr>
        <w:t>ataujantis), plotas – 0,1787</w:t>
      </w:r>
      <w:r w:rsidR="00AC5F86" w:rsidRPr="00E15B02">
        <w:rPr>
          <w:color w:val="000000" w:themeColor="text1"/>
          <w:szCs w:val="24"/>
        </w:rPr>
        <w:t xml:space="preserve"> ha;</w:t>
      </w:r>
    </w:p>
    <w:p w14:paraId="33D64BB9" w14:textId="655383B7" w:rsidR="00AC5F86" w:rsidRPr="00E15B02" w:rsidRDefault="00AC5F86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lastRenderedPageBreak/>
        <w:t xml:space="preserve">1.5.5.2. </w:t>
      </w:r>
      <w:r w:rsidR="007E3513" w:rsidRPr="00E15B02">
        <w:rPr>
          <w:color w:val="000000" w:themeColor="text1"/>
          <w:szCs w:val="24"/>
        </w:rPr>
        <w:t xml:space="preserve">218 servitutas </w:t>
      </w:r>
      <w:r w:rsidR="007E3195" w:rsidRPr="00E15B02">
        <w:rPr>
          <w:color w:val="000000" w:themeColor="text1"/>
          <w:szCs w:val="24"/>
        </w:rPr>
        <w:t>–</w:t>
      </w:r>
      <w:r w:rsidR="007E3513" w:rsidRPr="00E15B02">
        <w:rPr>
          <w:color w:val="000000" w:themeColor="text1"/>
          <w:szCs w:val="24"/>
        </w:rPr>
        <w:t xml:space="preserve"> teisė tiesti, aptarnauti, naudoti požemines, antžemines komunikacijas (viešp</w:t>
      </w:r>
      <w:r w:rsidR="00E925A5" w:rsidRPr="00E15B02">
        <w:rPr>
          <w:color w:val="000000" w:themeColor="text1"/>
          <w:szCs w:val="24"/>
        </w:rPr>
        <w:t>ataujantis), plotas – 0,1787</w:t>
      </w:r>
      <w:r w:rsidRPr="00E15B02">
        <w:rPr>
          <w:color w:val="000000" w:themeColor="text1"/>
          <w:szCs w:val="24"/>
        </w:rPr>
        <w:t xml:space="preserve"> ha;</w:t>
      </w:r>
    </w:p>
    <w:p w14:paraId="0895E588" w14:textId="52CEEE52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1.6. pagal parengtą Projektą suformuojamas žemės sklypas Nr. 2:</w:t>
      </w:r>
    </w:p>
    <w:p w14:paraId="799349C6" w14:textId="2D815928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1.6.1. žemės sklypo plotas – </w:t>
      </w:r>
      <w:r w:rsidR="00E925A5" w:rsidRPr="00E15B02">
        <w:rPr>
          <w:color w:val="000000" w:themeColor="text1"/>
          <w:szCs w:val="24"/>
        </w:rPr>
        <w:t>0,1023</w:t>
      </w:r>
      <w:r w:rsidR="007E3513" w:rsidRPr="00E15B02">
        <w:rPr>
          <w:color w:val="000000" w:themeColor="text1"/>
          <w:szCs w:val="24"/>
        </w:rPr>
        <w:t xml:space="preserve"> </w:t>
      </w:r>
      <w:r w:rsidRPr="00E15B02">
        <w:rPr>
          <w:color w:val="000000" w:themeColor="text1"/>
          <w:szCs w:val="24"/>
        </w:rPr>
        <w:t>ha;</w:t>
      </w:r>
    </w:p>
    <w:p w14:paraId="22823A0D" w14:textId="77777777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1.6.2. žemės sklypo pagrindinė naudojimo paskirtis – kita;</w:t>
      </w:r>
    </w:p>
    <w:p w14:paraId="2172334D" w14:textId="6E0C89F9" w:rsidR="00A96600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1.6.3. žemės sklypo naudojimo būdai – </w:t>
      </w:r>
      <w:r w:rsidR="007E3513" w:rsidRPr="00E15B02">
        <w:rPr>
          <w:color w:val="000000" w:themeColor="text1"/>
          <w:szCs w:val="24"/>
        </w:rPr>
        <w:t xml:space="preserve">vienbučių ir </w:t>
      </w:r>
      <w:proofErr w:type="spellStart"/>
      <w:r w:rsidR="007E3513" w:rsidRPr="00E15B02">
        <w:rPr>
          <w:color w:val="000000" w:themeColor="text1"/>
          <w:szCs w:val="24"/>
        </w:rPr>
        <w:t>dvibučių</w:t>
      </w:r>
      <w:proofErr w:type="spellEnd"/>
      <w:r w:rsidR="007E3513" w:rsidRPr="00E15B02">
        <w:rPr>
          <w:color w:val="000000" w:themeColor="text1"/>
          <w:szCs w:val="24"/>
        </w:rPr>
        <w:t xml:space="preserve"> gyvenamųjų pastatų teritorijos</w:t>
      </w:r>
      <w:r w:rsidR="00382C2D" w:rsidRPr="00E15B02">
        <w:rPr>
          <w:color w:val="000000" w:themeColor="text1"/>
          <w:szCs w:val="24"/>
        </w:rPr>
        <w:t>;</w:t>
      </w:r>
    </w:p>
    <w:p w14:paraId="1776A31D" w14:textId="038379F8" w:rsidR="004146AA" w:rsidRPr="00E15B02" w:rsidRDefault="004146AA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1.6.4. specialiosios žemės naudojimo sąlygos:</w:t>
      </w:r>
    </w:p>
    <w:p w14:paraId="0D56A42F" w14:textId="77777777" w:rsidR="00E925A5" w:rsidRPr="00E15B02" w:rsidRDefault="00A96600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1.6.4.1. </w:t>
      </w:r>
      <w:r w:rsidR="00E925A5" w:rsidRPr="00E15B02">
        <w:rPr>
          <w:color w:val="000000" w:themeColor="text1"/>
          <w:szCs w:val="24"/>
        </w:rPr>
        <w:t>požeminio vandens vandenviečių apsaugos zonos (VI skyrius, vienuoliktasis skirsnis) – 0,1023 ha;</w:t>
      </w:r>
    </w:p>
    <w:p w14:paraId="4FE55B8A" w14:textId="37C60D8F" w:rsidR="00E925A5" w:rsidRPr="00E15B02" w:rsidRDefault="00E925A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1.6.4.2. melioruotos žemės ir melioracijos statinių apsaugos zonos (VI skyrius, antrasis skirsnis) – 0,1023 ha;</w:t>
      </w:r>
    </w:p>
    <w:p w14:paraId="2CF5AD60" w14:textId="00ED0606" w:rsidR="00E925A5" w:rsidRPr="00E15B02" w:rsidRDefault="00E925A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1.6.4.3. aerodromo apsaugos zonos </w:t>
      </w:r>
      <w:r w:rsidR="005D203A">
        <w:rPr>
          <w:color w:val="000000" w:themeColor="text1"/>
          <w:szCs w:val="24"/>
        </w:rPr>
        <w:t>(III skyrius, pirmasis skirsnis</w:t>
      </w:r>
      <w:r w:rsidRPr="00E15B02">
        <w:rPr>
          <w:color w:val="000000" w:themeColor="text1"/>
          <w:szCs w:val="24"/>
        </w:rPr>
        <w:t>) – 0,1023 ha;</w:t>
      </w:r>
    </w:p>
    <w:p w14:paraId="68091975" w14:textId="6E6771B1" w:rsidR="00E925A5" w:rsidRPr="00E15B02" w:rsidRDefault="00E925A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1.6.5. servitutai (projektuojami):</w:t>
      </w:r>
    </w:p>
    <w:p w14:paraId="402298B0" w14:textId="72B760CB" w:rsidR="00E925A5" w:rsidRPr="00E15B02" w:rsidRDefault="00E925A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1.6.5.1. 115 kelio servitutas – teisė važiuoti transporto priemonėmis, naudotis pėsčiųjų taku (viešpataujantis), plotas – 0,1787 ha;</w:t>
      </w:r>
    </w:p>
    <w:p w14:paraId="0A486318" w14:textId="6A5EBC9A" w:rsidR="00E925A5" w:rsidRPr="00E15B02" w:rsidRDefault="00E925A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1.6.5.2. 218 servitutas – teisė tiesti, aptarnauti, naudoti požemines, antžemines komunikacijas (viešpataujantis), plotas – 0,1787 ha;</w:t>
      </w:r>
    </w:p>
    <w:p w14:paraId="3EA80BAB" w14:textId="1447460A" w:rsidR="003A72F5" w:rsidRPr="00E15B02" w:rsidRDefault="003A72F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1.7. pagal parengtą Projektą suformuojamas žemės sklypas Nr. 3:</w:t>
      </w:r>
    </w:p>
    <w:p w14:paraId="4FD46ADF" w14:textId="1087FDE1" w:rsidR="003A72F5" w:rsidRPr="00E15B02" w:rsidRDefault="003A72F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1.7.1. žemės sklypo plotas – </w:t>
      </w:r>
      <w:r w:rsidR="004B4702" w:rsidRPr="00E15B02">
        <w:rPr>
          <w:color w:val="000000" w:themeColor="text1"/>
          <w:szCs w:val="24"/>
        </w:rPr>
        <w:t>0,1023</w:t>
      </w:r>
      <w:r w:rsidR="00F841C9" w:rsidRPr="00E15B02">
        <w:rPr>
          <w:color w:val="000000" w:themeColor="text1"/>
          <w:szCs w:val="24"/>
        </w:rPr>
        <w:t xml:space="preserve"> </w:t>
      </w:r>
      <w:r w:rsidRPr="00E15B02">
        <w:rPr>
          <w:color w:val="000000" w:themeColor="text1"/>
          <w:szCs w:val="24"/>
        </w:rPr>
        <w:t>ha;</w:t>
      </w:r>
    </w:p>
    <w:p w14:paraId="2314DF5B" w14:textId="3BCEE0E1" w:rsidR="003A72F5" w:rsidRPr="00E15B02" w:rsidRDefault="003A72F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1.7.2. žemės sklypo pagrindinė naudojimo paskirtis – kita;</w:t>
      </w:r>
    </w:p>
    <w:p w14:paraId="72C96093" w14:textId="1EDFC415" w:rsidR="003A72F5" w:rsidRPr="00E15B02" w:rsidRDefault="003A72F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1.7.3. žemės sklypo naudojimo būdai – vienbučių ir </w:t>
      </w:r>
      <w:proofErr w:type="spellStart"/>
      <w:r w:rsidRPr="00E15B02">
        <w:rPr>
          <w:color w:val="000000" w:themeColor="text1"/>
          <w:szCs w:val="24"/>
        </w:rPr>
        <w:t>dvibučių</w:t>
      </w:r>
      <w:proofErr w:type="spellEnd"/>
      <w:r w:rsidRPr="00E15B02">
        <w:rPr>
          <w:color w:val="000000" w:themeColor="text1"/>
          <w:szCs w:val="24"/>
        </w:rPr>
        <w:t xml:space="preserve"> gyvenamųjų pastatų teritorijos;</w:t>
      </w:r>
    </w:p>
    <w:p w14:paraId="328AE249" w14:textId="0BDAF1F8" w:rsidR="003A72F5" w:rsidRPr="00E15B02" w:rsidRDefault="003A72F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1.7.4. specialiosios žemės naudojimo sąlygos:</w:t>
      </w:r>
    </w:p>
    <w:p w14:paraId="7E11439F" w14:textId="77777777" w:rsidR="004B4702" w:rsidRPr="00E15B02" w:rsidRDefault="003A72F5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1.7.4.1. </w:t>
      </w:r>
      <w:r w:rsidR="004B4702" w:rsidRPr="00E15B02">
        <w:rPr>
          <w:color w:val="000000" w:themeColor="text1"/>
          <w:szCs w:val="24"/>
        </w:rPr>
        <w:t>požeminio vandens vandenviečių apsaugos zonos (VI skyrius, vienuoliktasis skirsnis) – 0,1023 ha;</w:t>
      </w:r>
    </w:p>
    <w:p w14:paraId="775C2258" w14:textId="37AAADC0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1.7.4.2. melioruotos žemės ir melioracijos statinių apsaugos zonos (VI skyrius, antrasis skirsnis) – 0,1023 ha;</w:t>
      </w:r>
    </w:p>
    <w:p w14:paraId="249E8647" w14:textId="523B46FB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1.7.4.3. aerodromo apsaugos zonos </w:t>
      </w:r>
      <w:r w:rsidR="005D203A">
        <w:rPr>
          <w:color w:val="000000" w:themeColor="text1"/>
          <w:szCs w:val="24"/>
        </w:rPr>
        <w:t>(III skyrius, pirmasis skirsnis</w:t>
      </w:r>
      <w:r w:rsidRPr="00E15B02">
        <w:rPr>
          <w:color w:val="000000" w:themeColor="text1"/>
          <w:szCs w:val="24"/>
        </w:rPr>
        <w:t>) – 0,1023 ha;</w:t>
      </w:r>
    </w:p>
    <w:p w14:paraId="70921274" w14:textId="33329C2F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1.7.5. servitutai (projektuojami):</w:t>
      </w:r>
    </w:p>
    <w:p w14:paraId="2EDAE2FA" w14:textId="5D300407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1.7.5.1. 115 kelio servitutas – teisė važiuoti transporto priemonėmis, naudotis pėsčiųjų taku (viešpataujantis), plotas – 0,1787 ha;</w:t>
      </w:r>
    </w:p>
    <w:p w14:paraId="0FA13FA1" w14:textId="77777777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1.7.5.2. 218 servitutas – teisė tiesti, aptarnauti, naudoti požemines, antžemines komunikacijas (viešpataujantis), plotas – 0,1787 ha;</w:t>
      </w:r>
    </w:p>
    <w:p w14:paraId="18FD48E4" w14:textId="2159DDDE" w:rsidR="00F841C9" w:rsidRPr="00E15B02" w:rsidRDefault="00F841C9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 pagal parengtą Projektą suformuojamas žemės sklypas Nr. 4:</w:t>
      </w:r>
    </w:p>
    <w:p w14:paraId="47E204A8" w14:textId="4F624EC1" w:rsidR="00F841C9" w:rsidRPr="00E15B02" w:rsidRDefault="00F841C9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</w:t>
      </w:r>
      <w:r w:rsidR="004B4702" w:rsidRPr="00E15B02">
        <w:rPr>
          <w:color w:val="000000" w:themeColor="text1"/>
          <w:szCs w:val="24"/>
        </w:rPr>
        <w:t>.1. žemės sklypo plotas – 0,1057</w:t>
      </w:r>
      <w:r w:rsidRPr="00E15B02">
        <w:rPr>
          <w:color w:val="000000" w:themeColor="text1"/>
          <w:szCs w:val="24"/>
        </w:rPr>
        <w:t xml:space="preserve"> ha;</w:t>
      </w:r>
    </w:p>
    <w:p w14:paraId="44D972DA" w14:textId="3120E34D" w:rsidR="00F841C9" w:rsidRPr="00E15B02" w:rsidRDefault="00F841C9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1.8.2. žemės sklypo pagrindinė naudojimo paskirtis – kita;</w:t>
      </w:r>
    </w:p>
    <w:p w14:paraId="6517FC85" w14:textId="201D0CAC" w:rsidR="00F841C9" w:rsidRPr="00E15B02" w:rsidRDefault="00F841C9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1.8.3. žemės sklypo naudojimo būdai – </w:t>
      </w:r>
      <w:r w:rsidR="00DB48EE" w:rsidRPr="00E15B02">
        <w:rPr>
          <w:color w:val="000000" w:themeColor="text1"/>
          <w:szCs w:val="24"/>
        </w:rPr>
        <w:t xml:space="preserve">vienbučių ir </w:t>
      </w:r>
      <w:proofErr w:type="spellStart"/>
      <w:r w:rsidR="00DB48EE" w:rsidRPr="00E15B02">
        <w:rPr>
          <w:color w:val="000000" w:themeColor="text1"/>
          <w:szCs w:val="24"/>
        </w:rPr>
        <w:t>dvibučių</w:t>
      </w:r>
      <w:proofErr w:type="spellEnd"/>
      <w:r w:rsidR="00DB48EE" w:rsidRPr="00E15B02">
        <w:rPr>
          <w:color w:val="000000" w:themeColor="text1"/>
          <w:szCs w:val="24"/>
        </w:rPr>
        <w:t xml:space="preserve"> gyvenamųjų pastatų teritorijos;</w:t>
      </w:r>
    </w:p>
    <w:p w14:paraId="5131DD19" w14:textId="33D0898D" w:rsidR="00424024" w:rsidRPr="00E15B02" w:rsidRDefault="00424024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1.8.4. specialiosios žemės naudojimo sąlygos:</w:t>
      </w:r>
    </w:p>
    <w:p w14:paraId="79DB3312" w14:textId="57C40C75" w:rsidR="004B4702" w:rsidRPr="00E15B02" w:rsidRDefault="00F841C9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1.8.4.1</w:t>
      </w:r>
      <w:r w:rsidR="004B4702" w:rsidRPr="00E15B02">
        <w:rPr>
          <w:color w:val="000000" w:themeColor="text1"/>
          <w:szCs w:val="24"/>
        </w:rPr>
        <w:t xml:space="preserve"> požeminio vandens vandenviečių apsaugos zonos (VI skyrius, vienuoliktasis skirsnis) – 0,1057 ha;</w:t>
      </w:r>
    </w:p>
    <w:p w14:paraId="69433B63" w14:textId="7EC3CF41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1.8.4.2. melioruotos žemės ir melioracijos statinių apsaugos zonos (VI skyrius, antrasis skirsnis) – 0,1057 ha;</w:t>
      </w:r>
    </w:p>
    <w:p w14:paraId="534A3CED" w14:textId="2C42F69D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1.8.4.3. aerodromo apsaugos zonos </w:t>
      </w:r>
      <w:r w:rsidR="005D203A">
        <w:rPr>
          <w:color w:val="000000" w:themeColor="text1"/>
          <w:szCs w:val="24"/>
        </w:rPr>
        <w:t>(III skyrius, pirmasis skirsnis</w:t>
      </w:r>
      <w:r w:rsidRPr="00E15B02">
        <w:rPr>
          <w:color w:val="000000" w:themeColor="text1"/>
          <w:szCs w:val="24"/>
        </w:rPr>
        <w:t>) – 0,1057 ha;</w:t>
      </w:r>
    </w:p>
    <w:p w14:paraId="62102284" w14:textId="24FBEB43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1.8.5. servitutai (projektuojami):</w:t>
      </w:r>
    </w:p>
    <w:p w14:paraId="20091AAA" w14:textId="5DC6F868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1.8.5.1. 115 kelio servitutas – teisė važiuoti transporto priemonėmis, naudotis pėsčiųjų taku (viešpataujantis), plotas – 0,1787 ha;</w:t>
      </w:r>
    </w:p>
    <w:p w14:paraId="1850B723" w14:textId="4F28062C" w:rsidR="004B4702" w:rsidRPr="00E15B02" w:rsidRDefault="004B470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1.8.5.2. 218 servitutas – teisė tiesti, aptarnauti, naudoti požemines, antžemines komunikacijas (viešpataujantis), plotas – 0,1787 ha;</w:t>
      </w:r>
    </w:p>
    <w:p w14:paraId="5CC88910" w14:textId="3EB67CB6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1.9. pagal parengtą Projektą s</w:t>
      </w:r>
      <w:r w:rsidR="00DB48EE" w:rsidRPr="00E15B02">
        <w:rPr>
          <w:color w:val="000000" w:themeColor="text1"/>
          <w:szCs w:val="24"/>
        </w:rPr>
        <w:t>uformuojamas žemės sklypas Nr. 5</w:t>
      </w:r>
      <w:r w:rsidRPr="00E15B02">
        <w:rPr>
          <w:color w:val="000000" w:themeColor="text1"/>
          <w:szCs w:val="24"/>
        </w:rPr>
        <w:t>:</w:t>
      </w:r>
    </w:p>
    <w:p w14:paraId="143F1776" w14:textId="41F6C7A9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1.9.1</w:t>
      </w:r>
      <w:r w:rsidR="00CB583A" w:rsidRPr="00E15B02">
        <w:rPr>
          <w:color w:val="000000" w:themeColor="text1"/>
          <w:szCs w:val="24"/>
        </w:rPr>
        <w:t>. žemės sklypo plotas –</w:t>
      </w:r>
      <w:r w:rsidR="004B4702" w:rsidRPr="00E15B02">
        <w:rPr>
          <w:color w:val="000000" w:themeColor="text1"/>
          <w:szCs w:val="24"/>
        </w:rPr>
        <w:t xml:space="preserve"> 0,1055</w:t>
      </w:r>
      <w:r w:rsidRPr="00E15B02">
        <w:rPr>
          <w:color w:val="000000" w:themeColor="text1"/>
          <w:szCs w:val="24"/>
        </w:rPr>
        <w:t xml:space="preserve"> ha;</w:t>
      </w:r>
    </w:p>
    <w:p w14:paraId="5373CBE1" w14:textId="694B49E0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lastRenderedPageBreak/>
        <w:t>1.9.2. žemės sklypo pagrindinė naudojimo paskirtis – kita;</w:t>
      </w:r>
    </w:p>
    <w:p w14:paraId="1C61518E" w14:textId="1B222160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1.9.3. žemės sklypo naudojimo būdai – vienbučių ir </w:t>
      </w:r>
      <w:proofErr w:type="spellStart"/>
      <w:r w:rsidRPr="00E15B02">
        <w:rPr>
          <w:color w:val="000000" w:themeColor="text1"/>
          <w:szCs w:val="24"/>
        </w:rPr>
        <w:t>dvibučių</w:t>
      </w:r>
      <w:proofErr w:type="spellEnd"/>
      <w:r w:rsidRPr="00E15B02">
        <w:rPr>
          <w:color w:val="000000" w:themeColor="text1"/>
          <w:szCs w:val="24"/>
        </w:rPr>
        <w:t xml:space="preserve"> gyvenamųjų pastatų teritorijos;</w:t>
      </w:r>
    </w:p>
    <w:p w14:paraId="5C826DC1" w14:textId="378B58C0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1.9.4. specialiosios žemės naudojimo sąlygos:</w:t>
      </w:r>
    </w:p>
    <w:p w14:paraId="58A24CA8" w14:textId="37640508" w:rsidR="00FE728F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</w:t>
      </w:r>
      <w:r w:rsidR="00FE728F" w:rsidRPr="00E15B02">
        <w:rPr>
          <w:color w:val="000000" w:themeColor="text1"/>
          <w:szCs w:val="24"/>
        </w:rPr>
        <w:t>.4.1. požeminio vandens vandenviečių apsaugos zonos (VI skyrius, vienuoliktasis skirsnis) – 0,1055 ha;</w:t>
      </w:r>
    </w:p>
    <w:p w14:paraId="6563B048" w14:textId="5C5BAAF2" w:rsidR="00FE728F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1.9.4.2. melioruotos žemės ir melioracijos statinių apsaugos zonos (VI skyrius, antrasis skirsnis) – 0,1055 ha;</w:t>
      </w:r>
    </w:p>
    <w:p w14:paraId="3C6E9F89" w14:textId="0374D756" w:rsidR="00FE728F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1.9.4.3. aerodromo apsaugos zonos </w:t>
      </w:r>
      <w:r w:rsidR="005D203A">
        <w:rPr>
          <w:color w:val="000000" w:themeColor="text1"/>
          <w:szCs w:val="24"/>
        </w:rPr>
        <w:t>(III skyrius, pirmasis skirsnis</w:t>
      </w:r>
      <w:r w:rsidRPr="00E15B02">
        <w:rPr>
          <w:color w:val="000000" w:themeColor="text1"/>
          <w:szCs w:val="24"/>
        </w:rPr>
        <w:t>) – 0,1055 ha;</w:t>
      </w:r>
    </w:p>
    <w:p w14:paraId="7AEB1B64" w14:textId="0FE2FDE0" w:rsidR="00FE728F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1.9.5. servitutai (projektuojami):</w:t>
      </w:r>
    </w:p>
    <w:p w14:paraId="2886B641" w14:textId="46216684" w:rsidR="00FE728F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1.9.5.1. 115 kelio servitutas – teisė važiuoti transporto priemonėmis, naudotis pėsčiųjų taku (viešpataujantis), plotas – 0,1787 ha;</w:t>
      </w:r>
    </w:p>
    <w:p w14:paraId="530A96E1" w14:textId="50F2A8AC" w:rsidR="00FE728F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1.9.5.2. 218 servitutas – teisė tiesti, aptarnauti, naudoti požemines, antžemines komunikacijas (viešpataujantis), plotas – 0,1787 ha;</w:t>
      </w:r>
    </w:p>
    <w:p w14:paraId="43F429A1" w14:textId="30055BDF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  <w:lang w:val="en-US"/>
        </w:rPr>
      </w:pPr>
      <w:r w:rsidRPr="00E15B02">
        <w:rPr>
          <w:color w:val="000000" w:themeColor="text1"/>
          <w:szCs w:val="24"/>
        </w:rPr>
        <w:t>1.10. pagal parengtą Projektą suformuojamas žem</w:t>
      </w:r>
      <w:r w:rsidR="00DB48EE" w:rsidRPr="00E15B02">
        <w:rPr>
          <w:color w:val="000000" w:themeColor="text1"/>
          <w:szCs w:val="24"/>
        </w:rPr>
        <w:t>ės sklypas Nr. 6</w:t>
      </w:r>
      <w:r w:rsidRPr="00E15B02">
        <w:rPr>
          <w:color w:val="000000" w:themeColor="text1"/>
          <w:szCs w:val="24"/>
        </w:rPr>
        <w:t>:</w:t>
      </w:r>
    </w:p>
    <w:p w14:paraId="08EDDB4A" w14:textId="470B48FC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1.10</w:t>
      </w:r>
      <w:r w:rsidR="000E2E23" w:rsidRPr="00E15B02">
        <w:rPr>
          <w:color w:val="000000" w:themeColor="text1"/>
          <w:szCs w:val="24"/>
        </w:rPr>
        <w:t>.1. žemės sklypo plotas – 0,1055</w:t>
      </w:r>
      <w:r w:rsidRPr="00E15B02">
        <w:rPr>
          <w:color w:val="000000" w:themeColor="text1"/>
          <w:szCs w:val="24"/>
        </w:rPr>
        <w:t xml:space="preserve"> ha;</w:t>
      </w:r>
    </w:p>
    <w:p w14:paraId="2802492D" w14:textId="5B8455CE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1.10.2. žemės sklypo pagrindinė naudojimo paskirtis – kita;</w:t>
      </w:r>
    </w:p>
    <w:p w14:paraId="7ABE0C06" w14:textId="1428E8A4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1.10.3. žemės sklypo naudojimo būdai – </w:t>
      </w:r>
      <w:r w:rsidR="000E2E23" w:rsidRPr="00E15B02">
        <w:rPr>
          <w:color w:val="000000" w:themeColor="text1"/>
          <w:szCs w:val="24"/>
        </w:rPr>
        <w:t xml:space="preserve">vienbučių ir </w:t>
      </w:r>
      <w:proofErr w:type="spellStart"/>
      <w:r w:rsidR="000E2E23" w:rsidRPr="00E15B02">
        <w:rPr>
          <w:color w:val="000000" w:themeColor="text1"/>
          <w:szCs w:val="24"/>
        </w:rPr>
        <w:t>dvibučių</w:t>
      </w:r>
      <w:proofErr w:type="spellEnd"/>
      <w:r w:rsidR="000E2E23" w:rsidRPr="00E15B02">
        <w:rPr>
          <w:color w:val="000000" w:themeColor="text1"/>
          <w:szCs w:val="24"/>
        </w:rPr>
        <w:t xml:space="preserve"> gyvenamųjų pastatų teritorijos</w:t>
      </w:r>
      <w:r w:rsidRPr="00E15B02">
        <w:rPr>
          <w:color w:val="000000" w:themeColor="text1"/>
          <w:szCs w:val="24"/>
        </w:rPr>
        <w:t>;</w:t>
      </w:r>
    </w:p>
    <w:p w14:paraId="67E049B9" w14:textId="49AF55BC" w:rsidR="00DE0042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1.10.4. specialiosios žemės naudojimo sąlygos:</w:t>
      </w:r>
    </w:p>
    <w:p w14:paraId="73F1A6AF" w14:textId="77777777" w:rsidR="000E2E23" w:rsidRPr="00E15B02" w:rsidRDefault="00DE0042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1.10.4.1. </w:t>
      </w:r>
      <w:r w:rsidR="000E2E23" w:rsidRPr="00E15B02">
        <w:rPr>
          <w:color w:val="000000" w:themeColor="text1"/>
          <w:szCs w:val="24"/>
        </w:rPr>
        <w:t>požeminio vandens vandenviečių apsaugos zonos (VI skyrius, vienuoliktasis skirsnis) – 0,1055 ha;</w:t>
      </w:r>
    </w:p>
    <w:p w14:paraId="18948708" w14:textId="33DE5BBD" w:rsidR="000E2E23" w:rsidRPr="00E15B02" w:rsidRDefault="000E2E2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1.10.4.2. melioruotos žemės ir melioracijos statinių apsaugos zonos (VI skyrius, antrasis skirsnis) – 0,1055 ha;</w:t>
      </w:r>
    </w:p>
    <w:p w14:paraId="150CF056" w14:textId="6AB8E08E" w:rsidR="000E2E23" w:rsidRPr="00E15B02" w:rsidRDefault="000E2E2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 xml:space="preserve">1.10.4.3. aerodromo apsaugos zonos </w:t>
      </w:r>
      <w:r w:rsidR="005D203A">
        <w:rPr>
          <w:color w:val="000000" w:themeColor="text1"/>
          <w:szCs w:val="24"/>
        </w:rPr>
        <w:t>(III skyrius, pirmasis skirsnis</w:t>
      </w:r>
      <w:r w:rsidRPr="00E15B02">
        <w:rPr>
          <w:color w:val="000000" w:themeColor="text1"/>
          <w:szCs w:val="24"/>
        </w:rPr>
        <w:t>) – 0,1055 ha;</w:t>
      </w:r>
    </w:p>
    <w:p w14:paraId="2C6CD016" w14:textId="6072EE46" w:rsidR="000E2E23" w:rsidRPr="00E15B02" w:rsidRDefault="000E2E2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1.10.5. servitutai (projektuojami):</w:t>
      </w:r>
    </w:p>
    <w:p w14:paraId="6577A259" w14:textId="096B3212" w:rsidR="000E2E23" w:rsidRPr="00E15B02" w:rsidRDefault="000E2E2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1.10.5.1. 115 kelio servitutas – teisė važiuoti transporto priemonėmis, naudotis pėsčiųjų taku (viešpataujantis), plotas – 0,1787 ha;</w:t>
      </w:r>
    </w:p>
    <w:p w14:paraId="399C1FAD" w14:textId="18A5EFE5" w:rsidR="000E2E23" w:rsidRPr="00E15B02" w:rsidRDefault="000E2E2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1.10.5.2. 218 servitutas – teisė tiesti, aptarnauti, naudoti požemines, antžemines komunikacijas (viešpataujantis), plotas – 0,1787 ha;</w:t>
      </w:r>
    </w:p>
    <w:p w14:paraId="1F273767" w14:textId="73969C28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>. pagal parengtą Projektą s</w:t>
      </w:r>
      <w:r w:rsidRPr="00E15B02">
        <w:rPr>
          <w:color w:val="000000" w:themeColor="text1"/>
          <w:szCs w:val="24"/>
        </w:rPr>
        <w:t>uformuojamas žemės sklypas Nr. 7</w:t>
      </w:r>
      <w:r w:rsidR="004B4702" w:rsidRPr="00E15B02">
        <w:rPr>
          <w:color w:val="000000" w:themeColor="text1"/>
          <w:szCs w:val="24"/>
        </w:rPr>
        <w:t>:</w:t>
      </w:r>
    </w:p>
    <w:p w14:paraId="3E8526E3" w14:textId="70C3513B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0E2E23" w:rsidRPr="00E15B02">
        <w:rPr>
          <w:color w:val="000000" w:themeColor="text1"/>
          <w:szCs w:val="24"/>
        </w:rPr>
        <w:t>.1. žemės sklypo plotas – 0,1787</w:t>
      </w:r>
      <w:r w:rsidR="004B4702" w:rsidRPr="00E15B02">
        <w:rPr>
          <w:color w:val="000000" w:themeColor="text1"/>
          <w:szCs w:val="24"/>
        </w:rPr>
        <w:t xml:space="preserve"> ha;</w:t>
      </w:r>
    </w:p>
    <w:p w14:paraId="15319C59" w14:textId="62A4B0C0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>.2. žemės sklypo pagrindinė naudojimo paskirtis – kita;</w:t>
      </w:r>
    </w:p>
    <w:p w14:paraId="2B47B98E" w14:textId="45CC8868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>.3. žemės sklypo naudojimo būdai – susisiekimo ir inžinerinių tinklų koridorių teritorijos;</w:t>
      </w:r>
    </w:p>
    <w:p w14:paraId="79A65167" w14:textId="7EAC90B6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>.4. specialiosios žemės naudojimo sąlygos:</w:t>
      </w:r>
    </w:p>
    <w:p w14:paraId="03B3DF29" w14:textId="175212F4" w:rsidR="000E2E23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 xml:space="preserve">.4.1. </w:t>
      </w:r>
      <w:r w:rsidR="000E2E23" w:rsidRPr="00E15B02">
        <w:rPr>
          <w:color w:val="000000" w:themeColor="text1"/>
          <w:szCs w:val="24"/>
        </w:rPr>
        <w:t>elektros tinklų apsaugos zonos (III skyrius, ketvirtasis skirsnis) – 0,0003 ha;</w:t>
      </w:r>
    </w:p>
    <w:p w14:paraId="42ADCDE4" w14:textId="41A1A8ED" w:rsidR="000E2E23" w:rsidRPr="00E15B02" w:rsidRDefault="000E2E2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1.11.4.2.</w:t>
      </w:r>
      <w:r w:rsidRPr="00E15B02">
        <w:rPr>
          <w:szCs w:val="24"/>
        </w:rPr>
        <w:t xml:space="preserve"> </w:t>
      </w:r>
      <w:r w:rsidRPr="00E15B02">
        <w:rPr>
          <w:color w:val="000000" w:themeColor="text1"/>
          <w:szCs w:val="24"/>
        </w:rPr>
        <w:t>požeminio vandens vandenviečių apsaugos zonos (VI skyrius, vienuoliktasis skirsnis) – 0,1787 ha;</w:t>
      </w:r>
    </w:p>
    <w:p w14:paraId="23EEEE23" w14:textId="61D1763C" w:rsidR="000E2E23" w:rsidRPr="00E15B02" w:rsidRDefault="000E2E23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1.11.4.3.</w:t>
      </w:r>
      <w:r w:rsidRPr="00E15B02">
        <w:rPr>
          <w:szCs w:val="24"/>
        </w:rPr>
        <w:t xml:space="preserve"> </w:t>
      </w:r>
      <w:r w:rsidRPr="00E15B02">
        <w:rPr>
          <w:color w:val="000000" w:themeColor="text1"/>
          <w:szCs w:val="24"/>
        </w:rPr>
        <w:t>melioruotos žemės ir melioracijos statinių apsaugos zonos (VI skyrius, antrasis skirsnis) – 0,1787 ha;</w:t>
      </w:r>
    </w:p>
    <w:p w14:paraId="67222ADB" w14:textId="136E3794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0E2E23" w:rsidRPr="00E15B02">
        <w:rPr>
          <w:color w:val="000000" w:themeColor="text1"/>
          <w:szCs w:val="24"/>
        </w:rPr>
        <w:t>.4.4</w:t>
      </w:r>
      <w:r w:rsidR="004B4702" w:rsidRPr="00E15B02">
        <w:rPr>
          <w:color w:val="000000" w:themeColor="text1"/>
          <w:szCs w:val="24"/>
        </w:rPr>
        <w:t>. aerodromo apsaugos zonos (III skyri</w:t>
      </w:r>
      <w:r w:rsidR="005D203A">
        <w:rPr>
          <w:color w:val="000000" w:themeColor="text1"/>
          <w:szCs w:val="24"/>
        </w:rPr>
        <w:t>us, pirmasis skirsnis</w:t>
      </w:r>
      <w:bookmarkStart w:id="1" w:name="_GoBack"/>
      <w:bookmarkEnd w:id="1"/>
      <w:r w:rsidR="000E2E23" w:rsidRPr="00E15B02">
        <w:rPr>
          <w:color w:val="000000" w:themeColor="text1"/>
          <w:szCs w:val="24"/>
        </w:rPr>
        <w:t>) – 0,1787</w:t>
      </w:r>
      <w:r w:rsidR="004B4702" w:rsidRPr="00E15B02">
        <w:rPr>
          <w:color w:val="000000" w:themeColor="text1"/>
          <w:szCs w:val="24"/>
        </w:rPr>
        <w:t xml:space="preserve"> ha;</w:t>
      </w:r>
    </w:p>
    <w:p w14:paraId="24D2F617" w14:textId="6960F71A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>.5. servitutai (projektuojami):</w:t>
      </w:r>
    </w:p>
    <w:p w14:paraId="4C37A4B9" w14:textId="50557349" w:rsidR="004B4702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>.5.1. 215 kelio servitutas – teisė važiuoti transporto priemonėmis, naudotis pėsčiųjų taku</w:t>
      </w:r>
      <w:r w:rsidR="000E2E23" w:rsidRPr="00E15B02">
        <w:rPr>
          <w:color w:val="000000" w:themeColor="text1"/>
          <w:szCs w:val="24"/>
        </w:rPr>
        <w:t xml:space="preserve"> (tarnaujantis), plotas – 0,1787</w:t>
      </w:r>
      <w:r w:rsidR="004B4702" w:rsidRPr="00E15B02">
        <w:rPr>
          <w:color w:val="000000" w:themeColor="text1"/>
          <w:szCs w:val="24"/>
        </w:rPr>
        <w:t xml:space="preserve"> ha;</w:t>
      </w:r>
    </w:p>
    <w:p w14:paraId="6884DA51" w14:textId="1BA97489" w:rsidR="00FE728F" w:rsidRPr="00E15B02" w:rsidRDefault="00FE728F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1.11</w:t>
      </w:r>
      <w:r w:rsidR="004B4702" w:rsidRPr="00E15B02">
        <w:rPr>
          <w:color w:val="000000" w:themeColor="text1"/>
          <w:szCs w:val="24"/>
        </w:rPr>
        <w:t>.5.2. 222 servitutas – teisė tiesti, aptarnauti, naudoti požemines, antžemines komunikaci</w:t>
      </w:r>
      <w:r w:rsidR="000E2E23" w:rsidRPr="00E15B02">
        <w:rPr>
          <w:color w:val="000000" w:themeColor="text1"/>
          <w:szCs w:val="24"/>
        </w:rPr>
        <w:t>jas (tarnaujantis) – 0,1787</w:t>
      </w:r>
      <w:r w:rsidRPr="00E15B02">
        <w:rPr>
          <w:color w:val="000000" w:themeColor="text1"/>
          <w:szCs w:val="24"/>
        </w:rPr>
        <w:t xml:space="preserve"> ha.</w:t>
      </w:r>
    </w:p>
    <w:p w14:paraId="16177F2B" w14:textId="1E9C2D5C" w:rsidR="009405D1" w:rsidRPr="00E15B02" w:rsidRDefault="009405D1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2. N u s t a t a u, kad patvirtintas Proj</w:t>
      </w:r>
      <w:r w:rsidR="00A843A7" w:rsidRPr="00E15B02">
        <w:rPr>
          <w:color w:val="000000" w:themeColor="text1"/>
          <w:szCs w:val="24"/>
        </w:rPr>
        <w:t>ektas įsigalioja nuo šio potvarkio</w:t>
      </w:r>
      <w:r w:rsidRPr="00E15B02">
        <w:rPr>
          <w:color w:val="000000" w:themeColor="text1"/>
          <w:szCs w:val="24"/>
        </w:rPr>
        <w:t xml:space="preserve"> </w:t>
      </w:r>
      <w:r w:rsidR="001C5F87" w:rsidRPr="00E15B02">
        <w:rPr>
          <w:color w:val="000000"/>
          <w:szCs w:val="24"/>
          <w:shd w:val="clear" w:color="auto" w:fill="FFFFFF"/>
        </w:rPr>
        <w:t>paskelbimo ŽPDRIS</w:t>
      </w:r>
      <w:r w:rsidRPr="00E15B02">
        <w:rPr>
          <w:color w:val="000000" w:themeColor="text1"/>
          <w:szCs w:val="24"/>
        </w:rPr>
        <w:t xml:space="preserve"> dienos.</w:t>
      </w:r>
    </w:p>
    <w:p w14:paraId="62F57168" w14:textId="77777777" w:rsidR="00B94494" w:rsidRPr="00E15B02" w:rsidRDefault="009405D1" w:rsidP="00D705D0">
      <w:pPr>
        <w:spacing w:line="254" w:lineRule="auto"/>
        <w:ind w:firstLine="720"/>
        <w:jc w:val="both"/>
        <w:rPr>
          <w:color w:val="000000" w:themeColor="text1"/>
          <w:szCs w:val="24"/>
        </w:rPr>
      </w:pPr>
      <w:r w:rsidRPr="00E15B02">
        <w:rPr>
          <w:color w:val="000000" w:themeColor="text1"/>
          <w:szCs w:val="24"/>
        </w:rPr>
        <w:t>3. P a v e d u Architektūros ir teri</w:t>
      </w:r>
      <w:r w:rsidR="00A843A7" w:rsidRPr="00E15B02">
        <w:rPr>
          <w:color w:val="000000" w:themeColor="text1"/>
          <w:szCs w:val="24"/>
        </w:rPr>
        <w:t>torijų planavimo skyriui potvarkį</w:t>
      </w:r>
      <w:r w:rsidRPr="00E15B02">
        <w:rPr>
          <w:color w:val="000000" w:themeColor="text1"/>
          <w:szCs w:val="24"/>
        </w:rPr>
        <w:t xml:space="preserve"> paskelbti ŽPDRIS interneto svetainėje (</w:t>
      </w:r>
      <w:hyperlink r:id="rId8" w:history="1">
        <w:r w:rsidRPr="00E15B02">
          <w:rPr>
            <w:rStyle w:val="Hipersaitas"/>
            <w:color w:val="000000" w:themeColor="text1"/>
            <w:szCs w:val="24"/>
          </w:rPr>
          <w:t>www.zpdris.lt</w:t>
        </w:r>
      </w:hyperlink>
      <w:r w:rsidRPr="00E15B02">
        <w:rPr>
          <w:color w:val="000000" w:themeColor="text1"/>
          <w:szCs w:val="24"/>
        </w:rPr>
        <w:t>).</w:t>
      </w:r>
    </w:p>
    <w:p w14:paraId="614EC264" w14:textId="4762E4F4" w:rsidR="00B94494" w:rsidRPr="00E15B02" w:rsidRDefault="009405D1" w:rsidP="00D705D0">
      <w:pPr>
        <w:spacing w:line="254" w:lineRule="auto"/>
        <w:ind w:firstLine="720"/>
        <w:jc w:val="both"/>
        <w:rPr>
          <w:color w:val="000000"/>
          <w:szCs w:val="24"/>
          <w:shd w:val="clear" w:color="auto" w:fill="FFFFFF"/>
        </w:rPr>
      </w:pPr>
      <w:r w:rsidRPr="00E15B02">
        <w:rPr>
          <w:color w:val="000000" w:themeColor="text1"/>
          <w:szCs w:val="24"/>
        </w:rPr>
        <w:lastRenderedPageBreak/>
        <w:t xml:space="preserve">4. </w:t>
      </w:r>
      <w:r w:rsidR="00315023" w:rsidRPr="00E15B02">
        <w:rPr>
          <w:color w:val="000000" w:themeColor="text1"/>
          <w:szCs w:val="24"/>
        </w:rPr>
        <w:t>N u s t a t a u, kad š</w:t>
      </w:r>
      <w:r w:rsidR="00B94494" w:rsidRPr="00E15B02">
        <w:rPr>
          <w:color w:val="000000"/>
          <w:szCs w:val="24"/>
          <w:shd w:val="clear" w:color="auto" w:fill="FFFFFF"/>
        </w:rPr>
        <w:t xml:space="preserve">is potvarkis gali būti skundžiamas Lietuvos Respublikos ikiteisminio administracinių ginčų nagrinėjimo tvarkos įstatymo nustatyta tvarka Lietuvos administracinių ginčų komisijos Klaipėdos apygardos skyriui </w:t>
      </w:r>
      <w:r w:rsidR="00B94494" w:rsidRPr="00E15B02">
        <w:rPr>
          <w:b/>
          <w:color w:val="000000"/>
          <w:szCs w:val="24"/>
          <w:shd w:val="clear" w:color="auto" w:fill="FFFFFF"/>
        </w:rPr>
        <w:t>(</w:t>
      </w:r>
      <w:r w:rsidR="00B94494" w:rsidRPr="00E15B02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B94494" w:rsidRPr="00E15B02">
        <w:rPr>
          <w:b/>
          <w:color w:val="000000"/>
          <w:szCs w:val="24"/>
          <w:shd w:val="clear" w:color="auto" w:fill="FFFFFF"/>
        </w:rPr>
        <w:t>)</w:t>
      </w:r>
      <w:r w:rsidR="00B94494" w:rsidRPr="00E15B02">
        <w:rPr>
          <w:color w:val="000000"/>
          <w:szCs w:val="24"/>
          <w:shd w:val="clear" w:color="auto" w:fill="FFFFFF"/>
        </w:rPr>
        <w:t xml:space="preserve"> arba Lietuvos Respublikos administracinių bylų teisenos įstatymo nustatyta tvarka Regionų administracinio teismo Klaipėdos rūmams (Galinio Pylimo g. 9, Klaipėda) per vieną mėnesį nuo šio potvarkio paskelbimo ŽPDRIS dienos.</w:t>
      </w:r>
    </w:p>
    <w:p w14:paraId="3C3427AF" w14:textId="338A7246" w:rsidR="009405D1" w:rsidRPr="006E5323" w:rsidRDefault="009405D1" w:rsidP="00D705D0">
      <w:pPr>
        <w:spacing w:line="252" w:lineRule="auto"/>
        <w:ind w:firstLine="720"/>
        <w:jc w:val="both"/>
        <w:rPr>
          <w:color w:val="000000" w:themeColor="text1"/>
        </w:rPr>
      </w:pPr>
    </w:p>
    <w:p w14:paraId="4B42C447" w14:textId="19ACFE8B" w:rsidR="00E15B02" w:rsidRDefault="00C93E9D" w:rsidP="00E15B02">
      <w:pPr>
        <w:jc w:val="both"/>
        <w:rPr>
          <w:color w:val="050113"/>
          <w:szCs w:val="24"/>
          <w:lang w:eastAsia="lt-LT"/>
        </w:rPr>
      </w:pPr>
      <w:r w:rsidRPr="00C93E9D">
        <w:rPr>
          <w:color w:val="050113"/>
          <w:szCs w:val="24"/>
          <w:lang w:eastAsia="lt-LT"/>
        </w:rPr>
        <w:t>Savivaldybės meras</w:t>
      </w:r>
      <w:r w:rsidRPr="00C93E9D">
        <w:rPr>
          <w:color w:val="050113"/>
          <w:szCs w:val="24"/>
          <w:lang w:eastAsia="lt-LT"/>
        </w:rPr>
        <w:tab/>
      </w:r>
      <w:r w:rsidRPr="00C93E9D">
        <w:rPr>
          <w:color w:val="050113"/>
          <w:szCs w:val="24"/>
          <w:lang w:eastAsia="lt-LT"/>
        </w:rPr>
        <w:tab/>
      </w:r>
      <w:r w:rsidRPr="00C93E9D">
        <w:rPr>
          <w:color w:val="050113"/>
          <w:szCs w:val="24"/>
          <w:lang w:eastAsia="lt-LT"/>
        </w:rPr>
        <w:tab/>
      </w:r>
      <w:r w:rsidRPr="00C93E9D">
        <w:rPr>
          <w:color w:val="050113"/>
          <w:szCs w:val="24"/>
          <w:lang w:eastAsia="lt-LT"/>
        </w:rPr>
        <w:tab/>
      </w:r>
      <w:r w:rsidRPr="00C93E9D">
        <w:rPr>
          <w:color w:val="050113"/>
          <w:szCs w:val="24"/>
          <w:lang w:eastAsia="lt-LT"/>
        </w:rPr>
        <w:tab/>
        <w:t xml:space="preserve">    Antanas Kalnius</w:t>
      </w:r>
    </w:p>
    <w:p w14:paraId="1CADDA0A" w14:textId="056BC181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11EB3826" w14:textId="09369BE5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0F074CC7" w14:textId="69F10F79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FEB8101" w14:textId="0A295311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6E6473E0" w14:textId="72C462E1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3123B02" w14:textId="580D42E0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0FCB6F1C" w14:textId="7FE56608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1E8850EC" w14:textId="384A9E6C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21AC6842" w14:textId="6A3A55BF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AF8804A" w14:textId="4770B6FA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4A28625F" w14:textId="6F859F5B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43F49C9" w14:textId="04A12216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34A550C7" w14:textId="2974EEF8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060068A1" w14:textId="09618F40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EC1363B" w14:textId="2C03BB0C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262B95CD" w14:textId="42DE1C30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DEC3A32" w14:textId="4339DC6A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1DC99D1C" w14:textId="5F204478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3EF9918" w14:textId="3A54A0AE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BA505B5" w14:textId="3A796466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E0D5D1E" w14:textId="4F60D6A6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117797E" w14:textId="11D1BC53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3632856F" w14:textId="5905F554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4A18270" w14:textId="51E57CBB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6BEEF91C" w14:textId="7B1F19CD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32DCE46" w14:textId="28BE1FA9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5182CCD0" w14:textId="6AD1F544" w:rsidR="00D705D0" w:rsidRDefault="00D705D0" w:rsidP="00E15B02">
      <w:pPr>
        <w:jc w:val="both"/>
        <w:rPr>
          <w:color w:val="050113"/>
          <w:szCs w:val="24"/>
          <w:lang w:eastAsia="lt-LT"/>
        </w:rPr>
      </w:pPr>
    </w:p>
    <w:p w14:paraId="40A3A80A" w14:textId="51C24F35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2665800B" w14:textId="36D09502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AF14A69" w14:textId="1CF1C0DD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01808F98" w14:textId="5E579A3A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61C48F31" w14:textId="0A381644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24BAF7D6" w14:textId="2E79EDF0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16A9E5AF" w14:textId="5FBCA388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62DA8E7E" w14:textId="710C206E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944FDBD" w14:textId="1872705A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794CF359" w14:textId="1227DE40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1E8606AF" w14:textId="094656F0" w:rsidR="00E15B02" w:rsidRDefault="00E15B02" w:rsidP="00E15B02">
      <w:pPr>
        <w:jc w:val="both"/>
        <w:rPr>
          <w:color w:val="050113"/>
          <w:szCs w:val="24"/>
          <w:lang w:eastAsia="lt-LT"/>
        </w:rPr>
      </w:pPr>
    </w:p>
    <w:p w14:paraId="32C0A8C3" w14:textId="61E1F43F" w:rsidR="00E15B02" w:rsidRPr="00C93E9D" w:rsidRDefault="00E15B02" w:rsidP="00E15B02">
      <w:pPr>
        <w:jc w:val="both"/>
        <w:rPr>
          <w:color w:val="050113"/>
          <w:szCs w:val="24"/>
          <w:lang w:eastAsia="lt-LT"/>
        </w:rPr>
      </w:pPr>
    </w:p>
    <w:p w14:paraId="5F40A3ED" w14:textId="41F17F03" w:rsidR="00BC4719" w:rsidRDefault="00C93E9D" w:rsidP="00E15B02">
      <w:pPr>
        <w:jc w:val="both"/>
        <w:rPr>
          <w:rFonts w:eastAsia="Lucida Sans Unicode"/>
          <w:color w:val="000000" w:themeColor="text1"/>
        </w:rPr>
      </w:pPr>
      <w:r w:rsidRPr="00C93E9D">
        <w:rPr>
          <w:color w:val="050113"/>
          <w:szCs w:val="24"/>
          <w:lang w:eastAsia="lt-LT"/>
        </w:rPr>
        <w:t>Daiva Paškevičienė</w:t>
      </w:r>
      <w:bookmarkEnd w:id="0"/>
    </w:p>
    <w:sectPr w:rsidR="00BC4719" w:rsidSect="00BE26A7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BF40F" w14:textId="77777777" w:rsidR="00E15B02" w:rsidRDefault="00E15B02">
      <w:r>
        <w:separator/>
      </w:r>
    </w:p>
  </w:endnote>
  <w:endnote w:type="continuationSeparator" w:id="0">
    <w:p w14:paraId="0EEF0DC4" w14:textId="77777777" w:rsidR="00E15B02" w:rsidRDefault="00E1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156E2" w14:textId="77777777" w:rsidR="00E15B02" w:rsidRDefault="00E15B02">
      <w:r>
        <w:separator/>
      </w:r>
    </w:p>
  </w:footnote>
  <w:footnote w:type="continuationSeparator" w:id="0">
    <w:p w14:paraId="3936C17F" w14:textId="77777777" w:rsidR="00E15B02" w:rsidRDefault="00E1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7A6EEE9" w:rsidR="00E15B02" w:rsidRDefault="00E1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03A" w:rsidRPr="005D203A">
          <w:rPr>
            <w:noProof/>
            <w:lang w:val="lt-LT"/>
          </w:rPr>
          <w:t>4</w:t>
        </w:r>
        <w:r>
          <w:fldChar w:fldCharType="end"/>
        </w:r>
      </w:p>
    </w:sdtContent>
  </w:sdt>
  <w:p w14:paraId="593303A8" w14:textId="77777777" w:rsidR="00E15B02" w:rsidRDefault="00E15B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4640711"/>
    <w:multiLevelType w:val="hybridMultilevel"/>
    <w:tmpl w:val="F56A7034"/>
    <w:lvl w:ilvl="0" w:tplc="E7F4065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0158C"/>
    <w:rsid w:val="00010996"/>
    <w:rsid w:val="00013828"/>
    <w:rsid w:val="000239F2"/>
    <w:rsid w:val="000337F2"/>
    <w:rsid w:val="00035AC5"/>
    <w:rsid w:val="000360FF"/>
    <w:rsid w:val="000405C8"/>
    <w:rsid w:val="00046457"/>
    <w:rsid w:val="00047CA5"/>
    <w:rsid w:val="0005332E"/>
    <w:rsid w:val="000627E6"/>
    <w:rsid w:val="00070C40"/>
    <w:rsid w:val="00076102"/>
    <w:rsid w:val="000842DC"/>
    <w:rsid w:val="000848E8"/>
    <w:rsid w:val="000853CB"/>
    <w:rsid w:val="000864D4"/>
    <w:rsid w:val="00092887"/>
    <w:rsid w:val="00093F40"/>
    <w:rsid w:val="00095979"/>
    <w:rsid w:val="000A357B"/>
    <w:rsid w:val="000B0061"/>
    <w:rsid w:val="000B008A"/>
    <w:rsid w:val="000B2D18"/>
    <w:rsid w:val="000B3C4E"/>
    <w:rsid w:val="000B51D3"/>
    <w:rsid w:val="000B67FE"/>
    <w:rsid w:val="000B73B4"/>
    <w:rsid w:val="000C24E7"/>
    <w:rsid w:val="000C4828"/>
    <w:rsid w:val="000C59A0"/>
    <w:rsid w:val="000C5B55"/>
    <w:rsid w:val="000C72DE"/>
    <w:rsid w:val="000D02B8"/>
    <w:rsid w:val="000D0390"/>
    <w:rsid w:val="000D1666"/>
    <w:rsid w:val="000E2E23"/>
    <w:rsid w:val="000F17B9"/>
    <w:rsid w:val="0010350B"/>
    <w:rsid w:val="00106C33"/>
    <w:rsid w:val="00110802"/>
    <w:rsid w:val="00115AA4"/>
    <w:rsid w:val="001220CE"/>
    <w:rsid w:val="00123AFE"/>
    <w:rsid w:val="0012463A"/>
    <w:rsid w:val="001324B2"/>
    <w:rsid w:val="001331BC"/>
    <w:rsid w:val="00134CDC"/>
    <w:rsid w:val="00135743"/>
    <w:rsid w:val="00140CF4"/>
    <w:rsid w:val="00143BB4"/>
    <w:rsid w:val="00150C35"/>
    <w:rsid w:val="00151480"/>
    <w:rsid w:val="00154A24"/>
    <w:rsid w:val="00160535"/>
    <w:rsid w:val="001613A1"/>
    <w:rsid w:val="00161BEC"/>
    <w:rsid w:val="00163A08"/>
    <w:rsid w:val="0016464E"/>
    <w:rsid w:val="00166A55"/>
    <w:rsid w:val="00166F4A"/>
    <w:rsid w:val="00170190"/>
    <w:rsid w:val="00171DDC"/>
    <w:rsid w:val="00172383"/>
    <w:rsid w:val="00176343"/>
    <w:rsid w:val="00183B59"/>
    <w:rsid w:val="001857E1"/>
    <w:rsid w:val="001951AC"/>
    <w:rsid w:val="00196269"/>
    <w:rsid w:val="00196846"/>
    <w:rsid w:val="0019785C"/>
    <w:rsid w:val="001A3B47"/>
    <w:rsid w:val="001A5C37"/>
    <w:rsid w:val="001A5E97"/>
    <w:rsid w:val="001A675C"/>
    <w:rsid w:val="001A6834"/>
    <w:rsid w:val="001B613E"/>
    <w:rsid w:val="001C1688"/>
    <w:rsid w:val="001C4FCC"/>
    <w:rsid w:val="001C58A1"/>
    <w:rsid w:val="001C5F87"/>
    <w:rsid w:val="001D112F"/>
    <w:rsid w:val="001D3B90"/>
    <w:rsid w:val="001D4CF4"/>
    <w:rsid w:val="001F09DC"/>
    <w:rsid w:val="001F0D0D"/>
    <w:rsid w:val="001F56E2"/>
    <w:rsid w:val="001F641C"/>
    <w:rsid w:val="00210C4A"/>
    <w:rsid w:val="00211EC8"/>
    <w:rsid w:val="002335A6"/>
    <w:rsid w:val="002362AF"/>
    <w:rsid w:val="0024298A"/>
    <w:rsid w:val="002551B3"/>
    <w:rsid w:val="00255AE7"/>
    <w:rsid w:val="00255D1B"/>
    <w:rsid w:val="0026097F"/>
    <w:rsid w:val="00264606"/>
    <w:rsid w:val="00271CEB"/>
    <w:rsid w:val="00277557"/>
    <w:rsid w:val="00277A58"/>
    <w:rsid w:val="0028409F"/>
    <w:rsid w:val="002A3CF5"/>
    <w:rsid w:val="002E7E0B"/>
    <w:rsid w:val="002F3E91"/>
    <w:rsid w:val="002F68F7"/>
    <w:rsid w:val="00300C96"/>
    <w:rsid w:val="00312EA1"/>
    <w:rsid w:val="003140DF"/>
    <w:rsid w:val="00315023"/>
    <w:rsid w:val="003151D2"/>
    <w:rsid w:val="003167F8"/>
    <w:rsid w:val="003253D7"/>
    <w:rsid w:val="00331986"/>
    <w:rsid w:val="003422DA"/>
    <w:rsid w:val="00344686"/>
    <w:rsid w:val="003472F7"/>
    <w:rsid w:val="00362C02"/>
    <w:rsid w:val="0036307B"/>
    <w:rsid w:val="003709A5"/>
    <w:rsid w:val="00373BD3"/>
    <w:rsid w:val="00377B28"/>
    <w:rsid w:val="0038100F"/>
    <w:rsid w:val="00382C2D"/>
    <w:rsid w:val="003871F8"/>
    <w:rsid w:val="003939ED"/>
    <w:rsid w:val="00393B3F"/>
    <w:rsid w:val="003979AE"/>
    <w:rsid w:val="003A3C23"/>
    <w:rsid w:val="003A72F5"/>
    <w:rsid w:val="003B2545"/>
    <w:rsid w:val="003B51DE"/>
    <w:rsid w:val="003C104E"/>
    <w:rsid w:val="003C7F0B"/>
    <w:rsid w:val="003D7543"/>
    <w:rsid w:val="003E50C9"/>
    <w:rsid w:val="00402BBB"/>
    <w:rsid w:val="00407125"/>
    <w:rsid w:val="0041245B"/>
    <w:rsid w:val="004146AA"/>
    <w:rsid w:val="00424024"/>
    <w:rsid w:val="00432514"/>
    <w:rsid w:val="004334F7"/>
    <w:rsid w:val="00441C82"/>
    <w:rsid w:val="00442820"/>
    <w:rsid w:val="004461E7"/>
    <w:rsid w:val="004503EE"/>
    <w:rsid w:val="00456085"/>
    <w:rsid w:val="00456131"/>
    <w:rsid w:val="004579FA"/>
    <w:rsid w:val="00461365"/>
    <w:rsid w:val="00462C6A"/>
    <w:rsid w:val="0046794A"/>
    <w:rsid w:val="00470318"/>
    <w:rsid w:val="0047399A"/>
    <w:rsid w:val="00474202"/>
    <w:rsid w:val="004763B0"/>
    <w:rsid w:val="0047781B"/>
    <w:rsid w:val="00490438"/>
    <w:rsid w:val="004A30BF"/>
    <w:rsid w:val="004A36FF"/>
    <w:rsid w:val="004A3EEE"/>
    <w:rsid w:val="004A7306"/>
    <w:rsid w:val="004B0747"/>
    <w:rsid w:val="004B155D"/>
    <w:rsid w:val="004B4702"/>
    <w:rsid w:val="004B7F1D"/>
    <w:rsid w:val="004C48DC"/>
    <w:rsid w:val="004C67ED"/>
    <w:rsid w:val="004D24A1"/>
    <w:rsid w:val="004E09FC"/>
    <w:rsid w:val="004E21CA"/>
    <w:rsid w:val="004E644F"/>
    <w:rsid w:val="004E6F25"/>
    <w:rsid w:val="00504936"/>
    <w:rsid w:val="0051675F"/>
    <w:rsid w:val="005211C8"/>
    <w:rsid w:val="005231F1"/>
    <w:rsid w:val="0053187C"/>
    <w:rsid w:val="00533C26"/>
    <w:rsid w:val="00540490"/>
    <w:rsid w:val="00552FAE"/>
    <w:rsid w:val="00561005"/>
    <w:rsid w:val="005713D6"/>
    <w:rsid w:val="00576CAE"/>
    <w:rsid w:val="00591572"/>
    <w:rsid w:val="00595FA3"/>
    <w:rsid w:val="005A103F"/>
    <w:rsid w:val="005A3E94"/>
    <w:rsid w:val="005A469D"/>
    <w:rsid w:val="005B59E4"/>
    <w:rsid w:val="005C1C5B"/>
    <w:rsid w:val="005C61AA"/>
    <w:rsid w:val="005D016F"/>
    <w:rsid w:val="005D0664"/>
    <w:rsid w:val="005D203A"/>
    <w:rsid w:val="005D41BA"/>
    <w:rsid w:val="005D63AC"/>
    <w:rsid w:val="005D73B7"/>
    <w:rsid w:val="005E7832"/>
    <w:rsid w:val="00601112"/>
    <w:rsid w:val="00603F01"/>
    <w:rsid w:val="00606D6F"/>
    <w:rsid w:val="0061220C"/>
    <w:rsid w:val="006130AB"/>
    <w:rsid w:val="006148C8"/>
    <w:rsid w:val="0061646B"/>
    <w:rsid w:val="00617007"/>
    <w:rsid w:val="006227F2"/>
    <w:rsid w:val="006228CC"/>
    <w:rsid w:val="006273E3"/>
    <w:rsid w:val="0064350A"/>
    <w:rsid w:val="00643F9F"/>
    <w:rsid w:val="00645B08"/>
    <w:rsid w:val="00665432"/>
    <w:rsid w:val="00666FA9"/>
    <w:rsid w:val="00670E8C"/>
    <w:rsid w:val="006724FC"/>
    <w:rsid w:val="00682B98"/>
    <w:rsid w:val="00687D77"/>
    <w:rsid w:val="0069211C"/>
    <w:rsid w:val="006A2663"/>
    <w:rsid w:val="006B2794"/>
    <w:rsid w:val="006C0586"/>
    <w:rsid w:val="006C1689"/>
    <w:rsid w:val="006C7A27"/>
    <w:rsid w:val="006D2459"/>
    <w:rsid w:val="006E4C39"/>
    <w:rsid w:val="006E5323"/>
    <w:rsid w:val="006E7D6D"/>
    <w:rsid w:val="006F27FA"/>
    <w:rsid w:val="006F3E44"/>
    <w:rsid w:val="006F4549"/>
    <w:rsid w:val="006F62EA"/>
    <w:rsid w:val="006F69AB"/>
    <w:rsid w:val="00700245"/>
    <w:rsid w:val="007008BC"/>
    <w:rsid w:val="007015B8"/>
    <w:rsid w:val="00711BB0"/>
    <w:rsid w:val="00712120"/>
    <w:rsid w:val="00717E09"/>
    <w:rsid w:val="0072291D"/>
    <w:rsid w:val="00730AE3"/>
    <w:rsid w:val="00732ADC"/>
    <w:rsid w:val="00734B44"/>
    <w:rsid w:val="00734F39"/>
    <w:rsid w:val="007379B3"/>
    <w:rsid w:val="00741B3C"/>
    <w:rsid w:val="00744008"/>
    <w:rsid w:val="00745713"/>
    <w:rsid w:val="007458B8"/>
    <w:rsid w:val="00751760"/>
    <w:rsid w:val="00752EE3"/>
    <w:rsid w:val="00753214"/>
    <w:rsid w:val="007628F2"/>
    <w:rsid w:val="00763D50"/>
    <w:rsid w:val="0077132E"/>
    <w:rsid w:val="00776514"/>
    <w:rsid w:val="00780DA6"/>
    <w:rsid w:val="007830E6"/>
    <w:rsid w:val="00784F83"/>
    <w:rsid w:val="00794D31"/>
    <w:rsid w:val="00795147"/>
    <w:rsid w:val="0079704A"/>
    <w:rsid w:val="007A0B0D"/>
    <w:rsid w:val="007A47F9"/>
    <w:rsid w:val="007B2509"/>
    <w:rsid w:val="007C1E54"/>
    <w:rsid w:val="007C45B2"/>
    <w:rsid w:val="007D0701"/>
    <w:rsid w:val="007D13B9"/>
    <w:rsid w:val="007D2801"/>
    <w:rsid w:val="007E3195"/>
    <w:rsid w:val="007E335F"/>
    <w:rsid w:val="007E3513"/>
    <w:rsid w:val="007E3D48"/>
    <w:rsid w:val="007F113C"/>
    <w:rsid w:val="007F16DE"/>
    <w:rsid w:val="007F28CD"/>
    <w:rsid w:val="007F392F"/>
    <w:rsid w:val="007F48E6"/>
    <w:rsid w:val="00804754"/>
    <w:rsid w:val="00810AF7"/>
    <w:rsid w:val="008132EB"/>
    <w:rsid w:val="00832DB8"/>
    <w:rsid w:val="00836FA8"/>
    <w:rsid w:val="00840BC0"/>
    <w:rsid w:val="008415D3"/>
    <w:rsid w:val="00842E85"/>
    <w:rsid w:val="008461F6"/>
    <w:rsid w:val="008516E4"/>
    <w:rsid w:val="0085218D"/>
    <w:rsid w:val="0085608B"/>
    <w:rsid w:val="00866C35"/>
    <w:rsid w:val="008970ED"/>
    <w:rsid w:val="0089770E"/>
    <w:rsid w:val="008B18E8"/>
    <w:rsid w:val="008B4E55"/>
    <w:rsid w:val="008B7809"/>
    <w:rsid w:val="008C070C"/>
    <w:rsid w:val="008C37C5"/>
    <w:rsid w:val="008C54AC"/>
    <w:rsid w:val="008D20E3"/>
    <w:rsid w:val="008D4CBD"/>
    <w:rsid w:val="008D642D"/>
    <w:rsid w:val="008E1D4E"/>
    <w:rsid w:val="008E51AA"/>
    <w:rsid w:val="008F0FE2"/>
    <w:rsid w:val="008F2D32"/>
    <w:rsid w:val="008F78A0"/>
    <w:rsid w:val="00903880"/>
    <w:rsid w:val="009057F1"/>
    <w:rsid w:val="009072B0"/>
    <w:rsid w:val="00910E6D"/>
    <w:rsid w:val="00920B8E"/>
    <w:rsid w:val="00923F80"/>
    <w:rsid w:val="00935DE6"/>
    <w:rsid w:val="0093669E"/>
    <w:rsid w:val="009405D1"/>
    <w:rsid w:val="009409B0"/>
    <w:rsid w:val="00941DB9"/>
    <w:rsid w:val="00946889"/>
    <w:rsid w:val="009502B0"/>
    <w:rsid w:val="00952539"/>
    <w:rsid w:val="00953DA7"/>
    <w:rsid w:val="00953DEC"/>
    <w:rsid w:val="0095642A"/>
    <w:rsid w:val="00962AF1"/>
    <w:rsid w:val="00971527"/>
    <w:rsid w:val="009746EE"/>
    <w:rsid w:val="009778E7"/>
    <w:rsid w:val="00983D79"/>
    <w:rsid w:val="00993FE2"/>
    <w:rsid w:val="009A20E9"/>
    <w:rsid w:val="009B03CD"/>
    <w:rsid w:val="009B1BED"/>
    <w:rsid w:val="009B2741"/>
    <w:rsid w:val="009B7A12"/>
    <w:rsid w:val="009C1AA2"/>
    <w:rsid w:val="009C609F"/>
    <w:rsid w:val="009C777A"/>
    <w:rsid w:val="009F4C02"/>
    <w:rsid w:val="00A12B6A"/>
    <w:rsid w:val="00A13C94"/>
    <w:rsid w:val="00A16B41"/>
    <w:rsid w:val="00A22CCE"/>
    <w:rsid w:val="00A23692"/>
    <w:rsid w:val="00A37EE8"/>
    <w:rsid w:val="00A44E01"/>
    <w:rsid w:val="00A47257"/>
    <w:rsid w:val="00A50365"/>
    <w:rsid w:val="00A60685"/>
    <w:rsid w:val="00A62446"/>
    <w:rsid w:val="00A64022"/>
    <w:rsid w:val="00A65808"/>
    <w:rsid w:val="00A734B5"/>
    <w:rsid w:val="00A75E9D"/>
    <w:rsid w:val="00A812A8"/>
    <w:rsid w:val="00A843A7"/>
    <w:rsid w:val="00A866DC"/>
    <w:rsid w:val="00A94A45"/>
    <w:rsid w:val="00A96600"/>
    <w:rsid w:val="00A97A67"/>
    <w:rsid w:val="00AA4424"/>
    <w:rsid w:val="00AA650C"/>
    <w:rsid w:val="00AB279D"/>
    <w:rsid w:val="00AB3D12"/>
    <w:rsid w:val="00AB5A4E"/>
    <w:rsid w:val="00AC07EE"/>
    <w:rsid w:val="00AC1809"/>
    <w:rsid w:val="00AC4D5C"/>
    <w:rsid w:val="00AC5F86"/>
    <w:rsid w:val="00AD0078"/>
    <w:rsid w:val="00AE0096"/>
    <w:rsid w:val="00AE2079"/>
    <w:rsid w:val="00AE231D"/>
    <w:rsid w:val="00AE469E"/>
    <w:rsid w:val="00AF083E"/>
    <w:rsid w:val="00AF35B5"/>
    <w:rsid w:val="00B02158"/>
    <w:rsid w:val="00B027B5"/>
    <w:rsid w:val="00B05D49"/>
    <w:rsid w:val="00B1754E"/>
    <w:rsid w:val="00B20F73"/>
    <w:rsid w:val="00B358D2"/>
    <w:rsid w:val="00B363A1"/>
    <w:rsid w:val="00B373EF"/>
    <w:rsid w:val="00B417A5"/>
    <w:rsid w:val="00B444C6"/>
    <w:rsid w:val="00B445D1"/>
    <w:rsid w:val="00B47991"/>
    <w:rsid w:val="00B56F1D"/>
    <w:rsid w:val="00B73A8D"/>
    <w:rsid w:val="00B770AC"/>
    <w:rsid w:val="00B778A6"/>
    <w:rsid w:val="00B80A2F"/>
    <w:rsid w:val="00B81FE5"/>
    <w:rsid w:val="00B87E5E"/>
    <w:rsid w:val="00B94494"/>
    <w:rsid w:val="00BB5BB8"/>
    <w:rsid w:val="00BC183C"/>
    <w:rsid w:val="00BC23D5"/>
    <w:rsid w:val="00BC4719"/>
    <w:rsid w:val="00BD31C0"/>
    <w:rsid w:val="00BD66EB"/>
    <w:rsid w:val="00BE18D2"/>
    <w:rsid w:val="00BE231A"/>
    <w:rsid w:val="00BE26A7"/>
    <w:rsid w:val="00BF3629"/>
    <w:rsid w:val="00BF37D5"/>
    <w:rsid w:val="00C03BB1"/>
    <w:rsid w:val="00C060D1"/>
    <w:rsid w:val="00C06808"/>
    <w:rsid w:val="00C10E64"/>
    <w:rsid w:val="00C11FD1"/>
    <w:rsid w:val="00C1485C"/>
    <w:rsid w:val="00C16388"/>
    <w:rsid w:val="00C178D1"/>
    <w:rsid w:val="00C22AE8"/>
    <w:rsid w:val="00C22EA0"/>
    <w:rsid w:val="00C2322F"/>
    <w:rsid w:val="00C3552A"/>
    <w:rsid w:val="00C4740A"/>
    <w:rsid w:val="00C51625"/>
    <w:rsid w:val="00C5314F"/>
    <w:rsid w:val="00C532D1"/>
    <w:rsid w:val="00C64727"/>
    <w:rsid w:val="00C64F0A"/>
    <w:rsid w:val="00C6618E"/>
    <w:rsid w:val="00C702F6"/>
    <w:rsid w:val="00C731CA"/>
    <w:rsid w:val="00C761C3"/>
    <w:rsid w:val="00C92E97"/>
    <w:rsid w:val="00C93E9D"/>
    <w:rsid w:val="00C955BF"/>
    <w:rsid w:val="00CA13D6"/>
    <w:rsid w:val="00CB1BED"/>
    <w:rsid w:val="00CB45A7"/>
    <w:rsid w:val="00CB583A"/>
    <w:rsid w:val="00CB7D8E"/>
    <w:rsid w:val="00CC1FA8"/>
    <w:rsid w:val="00CC3DBE"/>
    <w:rsid w:val="00CD0DFD"/>
    <w:rsid w:val="00CD1C47"/>
    <w:rsid w:val="00CD21B8"/>
    <w:rsid w:val="00CD590E"/>
    <w:rsid w:val="00CE1C80"/>
    <w:rsid w:val="00CF7FDB"/>
    <w:rsid w:val="00D01C83"/>
    <w:rsid w:val="00D03CC0"/>
    <w:rsid w:val="00D07262"/>
    <w:rsid w:val="00D1509A"/>
    <w:rsid w:val="00D25167"/>
    <w:rsid w:val="00D253BD"/>
    <w:rsid w:val="00D35962"/>
    <w:rsid w:val="00D41AD3"/>
    <w:rsid w:val="00D467D1"/>
    <w:rsid w:val="00D4754A"/>
    <w:rsid w:val="00D529D1"/>
    <w:rsid w:val="00D54B05"/>
    <w:rsid w:val="00D634F5"/>
    <w:rsid w:val="00D6456F"/>
    <w:rsid w:val="00D65839"/>
    <w:rsid w:val="00D705D0"/>
    <w:rsid w:val="00D74114"/>
    <w:rsid w:val="00D75746"/>
    <w:rsid w:val="00D81CB7"/>
    <w:rsid w:val="00D83988"/>
    <w:rsid w:val="00D92E51"/>
    <w:rsid w:val="00D95019"/>
    <w:rsid w:val="00D96EF5"/>
    <w:rsid w:val="00DB48EE"/>
    <w:rsid w:val="00DC2A65"/>
    <w:rsid w:val="00DD6E99"/>
    <w:rsid w:val="00DD6EFC"/>
    <w:rsid w:val="00DD7B85"/>
    <w:rsid w:val="00DE0042"/>
    <w:rsid w:val="00DE2ACF"/>
    <w:rsid w:val="00DE38CA"/>
    <w:rsid w:val="00DF2058"/>
    <w:rsid w:val="00E15B02"/>
    <w:rsid w:val="00E27364"/>
    <w:rsid w:val="00E3162A"/>
    <w:rsid w:val="00E4010F"/>
    <w:rsid w:val="00E47220"/>
    <w:rsid w:val="00E47B1B"/>
    <w:rsid w:val="00E47BCC"/>
    <w:rsid w:val="00E50277"/>
    <w:rsid w:val="00E52FE2"/>
    <w:rsid w:val="00E66940"/>
    <w:rsid w:val="00E77CAD"/>
    <w:rsid w:val="00E86787"/>
    <w:rsid w:val="00E874F3"/>
    <w:rsid w:val="00E925A5"/>
    <w:rsid w:val="00E9625B"/>
    <w:rsid w:val="00EA2227"/>
    <w:rsid w:val="00EB6613"/>
    <w:rsid w:val="00EC0C53"/>
    <w:rsid w:val="00ED2AB7"/>
    <w:rsid w:val="00EE1701"/>
    <w:rsid w:val="00EE2E27"/>
    <w:rsid w:val="00EE6416"/>
    <w:rsid w:val="00EF4AFC"/>
    <w:rsid w:val="00F05C0B"/>
    <w:rsid w:val="00F0661A"/>
    <w:rsid w:val="00F07C6A"/>
    <w:rsid w:val="00F1221E"/>
    <w:rsid w:val="00F30116"/>
    <w:rsid w:val="00F46550"/>
    <w:rsid w:val="00F4727B"/>
    <w:rsid w:val="00F537E5"/>
    <w:rsid w:val="00F550C8"/>
    <w:rsid w:val="00F75051"/>
    <w:rsid w:val="00F81A03"/>
    <w:rsid w:val="00F841C9"/>
    <w:rsid w:val="00F84CAE"/>
    <w:rsid w:val="00F86A59"/>
    <w:rsid w:val="00F96133"/>
    <w:rsid w:val="00FB3597"/>
    <w:rsid w:val="00FB6812"/>
    <w:rsid w:val="00FD27B6"/>
    <w:rsid w:val="00FD696F"/>
    <w:rsid w:val="00FD7E9C"/>
    <w:rsid w:val="00FE1972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068A"/>
  <w15:docId w15:val="{747B1299-F53B-4A9A-9044-7E1DF219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72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405D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05D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nhideWhenUsed/>
    <w:rsid w:val="009405D1"/>
    <w:rPr>
      <w:strike w:val="0"/>
      <w:dstrike w:val="0"/>
      <w:color w:val="0000FF"/>
      <w:u w:val="none"/>
      <w:effect w:val="none"/>
    </w:rPr>
  </w:style>
  <w:style w:type="character" w:styleId="Emfaz">
    <w:name w:val="Emphasis"/>
    <w:qFormat/>
    <w:rsid w:val="00B770AC"/>
    <w:rPr>
      <w:i/>
      <w:iCs/>
    </w:rPr>
  </w:style>
  <w:style w:type="paragraph" w:customStyle="1" w:styleId="Default">
    <w:name w:val="Default"/>
    <w:rsid w:val="00953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B9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dri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6B50047C</Template>
  <TotalTime>3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Paškevičienė</cp:lastModifiedBy>
  <cp:revision>3</cp:revision>
  <cp:lastPrinted>2024-03-27T07:08:00Z</cp:lastPrinted>
  <dcterms:created xsi:type="dcterms:W3CDTF">2025-06-05T05:12:00Z</dcterms:created>
  <dcterms:modified xsi:type="dcterms:W3CDTF">2025-06-05T05:15:00Z</dcterms:modified>
</cp:coreProperties>
</file>