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AD2D" w14:textId="77777777" w:rsidR="00FC5599" w:rsidRPr="00A035D1" w:rsidRDefault="004A79CE" w:rsidP="003732EB">
      <w:pPr>
        <w:tabs>
          <w:tab w:val="left" w:pos="851"/>
          <w:tab w:val="left" w:pos="1134"/>
          <w:tab w:val="left" w:pos="1276"/>
        </w:tabs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035D1">
        <w:rPr>
          <w:noProof/>
          <w:szCs w:val="24"/>
          <w:lang w:eastAsia="lt-LT"/>
        </w:rPr>
        <w:drawing>
          <wp:inline distT="0" distB="0" distL="0" distR="0" wp14:anchorId="225B202B" wp14:editId="1CEDD56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6F03" w14:textId="77777777" w:rsidR="00FC5599" w:rsidRPr="00A035D1" w:rsidRDefault="004A79CE">
      <w:pPr>
        <w:suppressAutoHyphens/>
        <w:jc w:val="center"/>
        <w:rPr>
          <w:b/>
          <w:caps/>
          <w:sz w:val="28"/>
          <w:lang w:eastAsia="ar-SA"/>
        </w:rPr>
      </w:pPr>
      <w:r w:rsidRPr="00A035D1">
        <w:rPr>
          <w:b/>
          <w:caps/>
          <w:sz w:val="28"/>
          <w:lang w:eastAsia="ar-SA"/>
        </w:rPr>
        <w:t>Kretingos rajono savivaldybės MERAS</w:t>
      </w:r>
    </w:p>
    <w:p w14:paraId="62E9B3DC" w14:textId="77777777" w:rsidR="00FC5599" w:rsidRPr="00A035D1" w:rsidRDefault="00FC5599">
      <w:pPr>
        <w:rPr>
          <w:caps/>
          <w:szCs w:val="24"/>
        </w:rPr>
      </w:pPr>
    </w:p>
    <w:p w14:paraId="3AA5DCCF" w14:textId="77777777" w:rsidR="00FC5599" w:rsidRPr="00A035D1" w:rsidRDefault="004A79CE">
      <w:pPr>
        <w:jc w:val="center"/>
        <w:rPr>
          <w:b/>
        </w:rPr>
      </w:pPr>
      <w:r w:rsidRPr="00A035D1">
        <w:rPr>
          <w:b/>
        </w:rPr>
        <w:t>POTVARKIS</w:t>
      </w:r>
    </w:p>
    <w:p w14:paraId="0814BB88" w14:textId="233D277B" w:rsidR="00FC5599" w:rsidRPr="00A035D1" w:rsidRDefault="00E449AF" w:rsidP="00CC431C">
      <w:pPr>
        <w:jc w:val="center"/>
        <w:rPr>
          <w:b/>
        </w:rPr>
      </w:pPr>
      <w:r>
        <w:rPr>
          <w:b/>
        </w:rPr>
        <w:t xml:space="preserve">DĖL </w:t>
      </w:r>
      <w:r w:rsidR="004D1BEC">
        <w:rPr>
          <w:b/>
        </w:rPr>
        <w:t>KŪNO KULTŪROS IR SPORTO VEI</w:t>
      </w:r>
      <w:r w:rsidR="00E8065D">
        <w:rPr>
          <w:b/>
        </w:rPr>
        <w:t>K</w:t>
      </w:r>
      <w:r w:rsidR="004D1BEC">
        <w:rPr>
          <w:b/>
        </w:rPr>
        <w:t>LOS</w:t>
      </w:r>
      <w:r w:rsidR="00F66A73">
        <w:rPr>
          <w:b/>
        </w:rPr>
        <w:t xml:space="preserve"> </w:t>
      </w:r>
      <w:r w:rsidR="00CC431C">
        <w:rPr>
          <w:b/>
        </w:rPr>
        <w:t xml:space="preserve">PROGRAMOS </w:t>
      </w:r>
      <w:r w:rsidR="004D1BEC">
        <w:rPr>
          <w:b/>
        </w:rPr>
        <w:t>PROJEKTŲ</w:t>
      </w:r>
      <w:r w:rsidR="002D3ECD">
        <w:rPr>
          <w:b/>
        </w:rPr>
        <w:t xml:space="preserve"> </w:t>
      </w:r>
      <w:r w:rsidR="004D1BEC">
        <w:rPr>
          <w:b/>
        </w:rPr>
        <w:t>VERTINIMO</w:t>
      </w:r>
      <w:r w:rsidR="001979F7" w:rsidRPr="00A035D1">
        <w:rPr>
          <w:b/>
        </w:rPr>
        <w:t xml:space="preserve"> KOMISIJOS SUDARYMO</w:t>
      </w:r>
    </w:p>
    <w:p w14:paraId="1E6B0B14" w14:textId="77777777" w:rsidR="00FC5599" w:rsidRPr="00A035D1" w:rsidRDefault="00FC5599">
      <w:pPr>
        <w:rPr>
          <w:szCs w:val="24"/>
        </w:rPr>
      </w:pPr>
    </w:p>
    <w:p w14:paraId="0B94BA5D" w14:textId="0162CE29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202</w:t>
      </w:r>
      <w:r w:rsidR="00E449AF">
        <w:rPr>
          <w:szCs w:val="24"/>
        </w:rPr>
        <w:t>5</w:t>
      </w:r>
      <w:r w:rsidRPr="00A035D1">
        <w:rPr>
          <w:szCs w:val="24"/>
        </w:rPr>
        <w:t xml:space="preserve"> m.</w:t>
      </w:r>
      <w:r w:rsidR="00C44897">
        <w:rPr>
          <w:szCs w:val="24"/>
        </w:rPr>
        <w:t xml:space="preserve"> </w:t>
      </w:r>
      <w:r w:rsidR="00E449AF">
        <w:rPr>
          <w:szCs w:val="24"/>
        </w:rPr>
        <w:t xml:space="preserve">vasario     </w:t>
      </w:r>
      <w:r w:rsidRPr="00A035D1">
        <w:rPr>
          <w:szCs w:val="24"/>
        </w:rPr>
        <w:t xml:space="preserve">d. Nr. </w:t>
      </w:r>
    </w:p>
    <w:p w14:paraId="63BE28D2" w14:textId="77777777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Kretinga</w:t>
      </w:r>
    </w:p>
    <w:p w14:paraId="1130F27C" w14:textId="77777777" w:rsidR="00FC5599" w:rsidRPr="006B410A" w:rsidRDefault="00FC5599">
      <w:pPr>
        <w:jc w:val="both"/>
        <w:rPr>
          <w:szCs w:val="24"/>
        </w:rPr>
      </w:pPr>
    </w:p>
    <w:p w14:paraId="1917A8F9" w14:textId="4B50F6E9" w:rsidR="003A03B5" w:rsidRPr="006B410A" w:rsidRDefault="003A03B5" w:rsidP="003A03B5">
      <w:pPr>
        <w:ind w:firstLine="851"/>
        <w:jc w:val="both"/>
        <w:rPr>
          <w:szCs w:val="24"/>
        </w:rPr>
      </w:pPr>
      <w:r w:rsidRPr="006B410A">
        <w:rPr>
          <w:szCs w:val="24"/>
        </w:rPr>
        <w:t>Vadovaudamasi</w:t>
      </w:r>
      <w:r w:rsidR="004D1BEC" w:rsidRPr="006B410A">
        <w:rPr>
          <w:szCs w:val="24"/>
        </w:rPr>
        <w:t>s Kretingos rajono savivaldybės kūno kultūros ir sporto veiklos projektų dalinio finansavimo tvarkos aprašo, patvirtinto Kretingos rajono savivaldybės tarybos 2017 m. birželio 29 d. sprendimu Nr. T2-202 „Dėl Kretingos rajono savivaldybės kūno kultūros ir sporto veiklos projektų dalinio finansavimo tvarkos aprašo patvirtinimo“ (</w:t>
      </w:r>
      <w:r w:rsidR="004D1BEC" w:rsidRPr="00031E6B">
        <w:rPr>
          <w:szCs w:val="24"/>
        </w:rPr>
        <w:t xml:space="preserve">Kretingos rajono savivaldybės tarybos </w:t>
      </w:r>
      <w:r w:rsidR="00031E6B">
        <w:rPr>
          <w:szCs w:val="24"/>
        </w:rPr>
        <w:t>2025 m. sausio 30 d. sprendimo Nr.T2-11 redakcija</w:t>
      </w:r>
      <w:r w:rsidR="004D1BEC" w:rsidRPr="006B410A">
        <w:rPr>
          <w:szCs w:val="24"/>
        </w:rPr>
        <w:t xml:space="preserve">), 14 </w:t>
      </w:r>
      <w:r w:rsidR="00E8065D" w:rsidRPr="006B410A">
        <w:rPr>
          <w:szCs w:val="24"/>
        </w:rPr>
        <w:t xml:space="preserve">ir 15 </w:t>
      </w:r>
      <w:r w:rsidR="005A29AA" w:rsidRPr="006B410A">
        <w:rPr>
          <w:szCs w:val="24"/>
        </w:rPr>
        <w:t>punktais</w:t>
      </w:r>
      <w:r w:rsidR="006B410A" w:rsidRPr="006B410A">
        <w:rPr>
          <w:szCs w:val="24"/>
        </w:rPr>
        <w:t>:</w:t>
      </w:r>
      <w:r w:rsidR="00E449AF" w:rsidRPr="006B410A">
        <w:rPr>
          <w:szCs w:val="24"/>
        </w:rPr>
        <w:t xml:space="preserve"> </w:t>
      </w:r>
    </w:p>
    <w:p w14:paraId="3BBA0F88" w14:textId="3509AC80" w:rsidR="003A03B5" w:rsidRPr="002D3ECD" w:rsidRDefault="003A03B5" w:rsidP="00906F7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9164C6">
        <w:rPr>
          <w:spacing w:val="40"/>
          <w:szCs w:val="24"/>
        </w:rPr>
        <w:t xml:space="preserve">Sudarau </w:t>
      </w:r>
      <w:r w:rsidRPr="009164C6">
        <w:rPr>
          <w:szCs w:val="24"/>
        </w:rPr>
        <w:t xml:space="preserve">šios sudėties </w:t>
      </w:r>
      <w:r w:rsidR="00E8065D" w:rsidRPr="009164C6">
        <w:rPr>
          <w:szCs w:val="24"/>
        </w:rPr>
        <w:t xml:space="preserve">Kūno kultūros ir sporto veiklos </w:t>
      </w:r>
      <w:r w:rsidR="00CC431C">
        <w:rPr>
          <w:szCs w:val="24"/>
        </w:rPr>
        <w:t xml:space="preserve">programos </w:t>
      </w:r>
      <w:r w:rsidR="00E8065D" w:rsidRPr="009164C6">
        <w:rPr>
          <w:szCs w:val="24"/>
        </w:rPr>
        <w:t>projekt</w:t>
      </w:r>
      <w:r w:rsidR="006F72C9" w:rsidRPr="009164C6">
        <w:rPr>
          <w:szCs w:val="24"/>
        </w:rPr>
        <w:t>ų</w:t>
      </w:r>
      <w:r w:rsidR="00E8065D" w:rsidRPr="009164C6">
        <w:rPr>
          <w:szCs w:val="24"/>
        </w:rPr>
        <w:t xml:space="preserve"> vertin</w:t>
      </w:r>
      <w:r w:rsidR="006F72C9" w:rsidRPr="009164C6">
        <w:rPr>
          <w:szCs w:val="24"/>
        </w:rPr>
        <w:t>imo</w:t>
      </w:r>
      <w:r w:rsidR="00E8065D" w:rsidRPr="009164C6">
        <w:rPr>
          <w:color w:val="000000" w:themeColor="text1"/>
          <w:szCs w:val="24"/>
          <w:lang w:eastAsia="lt-LT"/>
        </w:rPr>
        <w:t xml:space="preserve"> komisiją </w:t>
      </w:r>
      <w:r w:rsidRPr="009164C6">
        <w:rPr>
          <w:color w:val="000000" w:themeColor="text1"/>
          <w:szCs w:val="24"/>
          <w:lang w:eastAsia="lt-LT"/>
        </w:rPr>
        <w:t>(</w:t>
      </w:r>
      <w:r w:rsidRPr="002D3ECD">
        <w:rPr>
          <w:szCs w:val="24"/>
          <w:lang w:eastAsia="lt-LT"/>
        </w:rPr>
        <w:t>toliau – Komisija):</w:t>
      </w:r>
    </w:p>
    <w:p w14:paraId="405098C2" w14:textId="77777777" w:rsidR="00E07259" w:rsidRDefault="00A50AB5" w:rsidP="00E07259">
      <w:pPr>
        <w:pStyle w:val="Sraopastraipa"/>
        <w:numPr>
          <w:ilvl w:val="1"/>
          <w:numId w:val="2"/>
        </w:numPr>
        <w:ind w:left="0" w:firstLine="851"/>
        <w:jc w:val="both"/>
        <w:rPr>
          <w:szCs w:val="24"/>
        </w:rPr>
      </w:pPr>
      <w:r w:rsidRPr="00A50AB5">
        <w:rPr>
          <w:szCs w:val="24"/>
          <w:lang w:eastAsia="lt-LT"/>
        </w:rPr>
        <w:t xml:space="preserve">Mindaugas </w:t>
      </w:r>
      <w:proofErr w:type="spellStart"/>
      <w:r w:rsidRPr="00A50AB5">
        <w:rPr>
          <w:szCs w:val="24"/>
          <w:lang w:eastAsia="lt-LT"/>
        </w:rPr>
        <w:t>Černeckis</w:t>
      </w:r>
      <w:proofErr w:type="spellEnd"/>
      <w:r w:rsidRPr="00A50AB5">
        <w:rPr>
          <w:szCs w:val="24"/>
          <w:lang w:eastAsia="lt-LT"/>
        </w:rPr>
        <w:t>, Kretingos rajono savivaldybės tarybos narys, Komisijos pirmininkas;</w:t>
      </w:r>
    </w:p>
    <w:p w14:paraId="01D6E5D1" w14:textId="5CF50F16" w:rsidR="003732EB" w:rsidRPr="00E07259" w:rsidRDefault="00E07259" w:rsidP="00E07259">
      <w:pPr>
        <w:pStyle w:val="Sraopastraipa"/>
        <w:numPr>
          <w:ilvl w:val="1"/>
          <w:numId w:val="2"/>
        </w:numPr>
        <w:ind w:left="0" w:firstLine="851"/>
        <w:jc w:val="both"/>
        <w:rPr>
          <w:szCs w:val="24"/>
        </w:rPr>
      </w:pPr>
      <w:r w:rsidRPr="00E07259">
        <w:rPr>
          <w:szCs w:val="24"/>
          <w:lang w:eastAsia="lt-LT"/>
        </w:rPr>
        <w:t xml:space="preserve">Vilius Adomaitis, Kretingos rajono savivaldybės tarybos narys; </w:t>
      </w:r>
    </w:p>
    <w:p w14:paraId="534CA940" w14:textId="2C574415" w:rsidR="00A035D1" w:rsidRPr="002D3ECD" w:rsidRDefault="003732EB" w:rsidP="00DE45BE">
      <w:pPr>
        <w:ind w:left="851"/>
        <w:jc w:val="both"/>
        <w:rPr>
          <w:szCs w:val="24"/>
          <w:lang w:eastAsia="lt-LT"/>
        </w:rPr>
      </w:pPr>
      <w:r>
        <w:rPr>
          <w:szCs w:val="24"/>
        </w:rPr>
        <w:t>1.</w:t>
      </w:r>
      <w:r w:rsidR="00455CA9">
        <w:rPr>
          <w:szCs w:val="24"/>
        </w:rPr>
        <w:t>3</w:t>
      </w:r>
      <w:r>
        <w:rPr>
          <w:szCs w:val="24"/>
        </w:rPr>
        <w:t xml:space="preserve">. </w:t>
      </w:r>
      <w:r w:rsidR="002D3ECD" w:rsidRPr="002D3ECD">
        <w:rPr>
          <w:szCs w:val="24"/>
        </w:rPr>
        <w:t xml:space="preserve">Rasa </w:t>
      </w:r>
      <w:proofErr w:type="spellStart"/>
      <w:r w:rsidR="002D3ECD" w:rsidRPr="002D3ECD">
        <w:rPr>
          <w:szCs w:val="24"/>
        </w:rPr>
        <w:t>Jokšienė</w:t>
      </w:r>
      <w:proofErr w:type="spellEnd"/>
      <w:r w:rsidR="002D3ECD" w:rsidRPr="002D3ECD">
        <w:rPr>
          <w:szCs w:val="24"/>
        </w:rPr>
        <w:t>, Buhalterinės apskaitos skyriaus buhalterė;</w:t>
      </w:r>
    </w:p>
    <w:p w14:paraId="2DA189F2" w14:textId="4550B001" w:rsidR="00A035D1" w:rsidRDefault="00F76993" w:rsidP="005A29AA">
      <w:pPr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455CA9">
        <w:rPr>
          <w:szCs w:val="24"/>
          <w:lang w:eastAsia="lt-LT"/>
        </w:rPr>
        <w:t>4</w:t>
      </w:r>
      <w:r>
        <w:rPr>
          <w:szCs w:val="24"/>
          <w:lang w:eastAsia="lt-LT"/>
        </w:rPr>
        <w:t>.</w:t>
      </w:r>
      <w:r w:rsidR="00C240EE" w:rsidRPr="002D3ECD">
        <w:rPr>
          <w:szCs w:val="24"/>
          <w:lang w:eastAsia="lt-LT"/>
        </w:rPr>
        <w:t xml:space="preserve"> </w:t>
      </w:r>
      <w:r w:rsidR="002D3ECD" w:rsidRPr="002D3ECD">
        <w:rPr>
          <w:szCs w:val="24"/>
          <w:lang w:eastAsia="lt-LT"/>
        </w:rPr>
        <w:t xml:space="preserve">Alvydas </w:t>
      </w:r>
      <w:proofErr w:type="spellStart"/>
      <w:r w:rsidR="002D3ECD" w:rsidRPr="002D3ECD">
        <w:rPr>
          <w:szCs w:val="24"/>
          <w:lang w:eastAsia="lt-LT"/>
        </w:rPr>
        <w:t>Poškys</w:t>
      </w:r>
      <w:proofErr w:type="spellEnd"/>
      <w:r w:rsidR="002D3ECD" w:rsidRPr="002D3ECD">
        <w:rPr>
          <w:szCs w:val="24"/>
          <w:lang w:eastAsia="lt-LT"/>
        </w:rPr>
        <w:t>, Darbėnų seniūnijos seniūnas</w:t>
      </w:r>
      <w:r w:rsidR="002D3ECD">
        <w:rPr>
          <w:szCs w:val="24"/>
          <w:lang w:eastAsia="lt-LT"/>
        </w:rPr>
        <w:t>;</w:t>
      </w:r>
    </w:p>
    <w:p w14:paraId="2D9D1F7E" w14:textId="19FDFFD9" w:rsidR="00455CA9" w:rsidRPr="002D3ECD" w:rsidRDefault="00455CA9" w:rsidP="008E1D2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1.5. Vytautas </w:t>
      </w:r>
      <w:proofErr w:type="spellStart"/>
      <w:r>
        <w:rPr>
          <w:szCs w:val="24"/>
          <w:lang w:eastAsia="lt-LT"/>
        </w:rPr>
        <w:t>Ročys</w:t>
      </w:r>
      <w:proofErr w:type="spellEnd"/>
      <w:r>
        <w:rPr>
          <w:szCs w:val="24"/>
          <w:lang w:eastAsia="lt-LT"/>
        </w:rPr>
        <w:t xml:space="preserve">, </w:t>
      </w:r>
      <w:r w:rsidRPr="00455CA9">
        <w:rPr>
          <w:szCs w:val="24"/>
          <w:lang w:eastAsia="lt-LT"/>
        </w:rPr>
        <w:t>Kretingos rajono savivaldybės tarybos narys</w:t>
      </w:r>
      <w:r w:rsidR="00A50AB5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A50AB5">
        <w:rPr>
          <w:szCs w:val="24"/>
          <w:lang w:eastAsia="lt-LT"/>
        </w:rPr>
        <w:t>Lietuvos s</w:t>
      </w:r>
      <w:r w:rsidR="00031E6B">
        <w:rPr>
          <w:szCs w:val="24"/>
          <w:lang w:eastAsia="lt-LT"/>
        </w:rPr>
        <w:t>talo teniso</w:t>
      </w:r>
      <w:r w:rsidR="008E1D26">
        <w:rPr>
          <w:szCs w:val="24"/>
          <w:lang w:eastAsia="lt-LT"/>
        </w:rPr>
        <w:t xml:space="preserve"> </w:t>
      </w:r>
      <w:r w:rsidR="00031E6B">
        <w:rPr>
          <w:szCs w:val="24"/>
          <w:lang w:eastAsia="lt-LT"/>
        </w:rPr>
        <w:t>federacijos</w:t>
      </w:r>
      <w:r w:rsidR="00A50AB5">
        <w:rPr>
          <w:szCs w:val="24"/>
          <w:lang w:eastAsia="lt-LT"/>
        </w:rPr>
        <w:t>,</w:t>
      </w:r>
      <w:r w:rsidR="00031E6B">
        <w:rPr>
          <w:szCs w:val="24"/>
          <w:lang w:eastAsia="lt-LT"/>
        </w:rPr>
        <w:t xml:space="preserve"> Kretingos skyriaus pirmininkas;</w:t>
      </w:r>
    </w:p>
    <w:p w14:paraId="27D81003" w14:textId="1C4CE878" w:rsidR="00C240EE" w:rsidRDefault="00F76993" w:rsidP="005A29AA">
      <w:pPr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3732EB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. </w:t>
      </w:r>
      <w:r w:rsidR="002D3ECD">
        <w:rPr>
          <w:szCs w:val="24"/>
          <w:lang w:eastAsia="lt-LT"/>
        </w:rPr>
        <w:t xml:space="preserve"> Erikas Žiubrys,</w:t>
      </w:r>
      <w:r w:rsidR="000B1EE8">
        <w:rPr>
          <w:szCs w:val="24"/>
          <w:lang w:eastAsia="lt-LT"/>
        </w:rPr>
        <w:t xml:space="preserve"> </w:t>
      </w:r>
      <w:r w:rsidR="002D3ECD">
        <w:rPr>
          <w:szCs w:val="24"/>
          <w:lang w:eastAsia="lt-LT"/>
        </w:rPr>
        <w:t>Kultūros ir sporto skyriaus vyr.</w:t>
      </w:r>
      <w:r w:rsidR="000B1EE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specialistas</w:t>
      </w:r>
      <w:r w:rsidR="006B410A">
        <w:rPr>
          <w:szCs w:val="24"/>
          <w:lang w:eastAsia="lt-LT"/>
        </w:rPr>
        <w:t>, Komisijos sekretorius.</w:t>
      </w:r>
    </w:p>
    <w:p w14:paraId="690BD134" w14:textId="0972200F" w:rsidR="003A03B5" w:rsidRPr="00455CA9" w:rsidRDefault="003A03B5" w:rsidP="00A86BD3">
      <w:pPr>
        <w:ind w:firstLine="851"/>
        <w:jc w:val="both"/>
        <w:rPr>
          <w:szCs w:val="24"/>
        </w:rPr>
      </w:pPr>
      <w:r w:rsidRPr="002D3ECD">
        <w:rPr>
          <w:szCs w:val="24"/>
        </w:rPr>
        <w:t xml:space="preserve">2. </w:t>
      </w:r>
      <w:r w:rsidRPr="002D3ECD">
        <w:rPr>
          <w:spacing w:val="40"/>
          <w:szCs w:val="24"/>
        </w:rPr>
        <w:t>Kviečiu</w:t>
      </w:r>
      <w:r w:rsidRPr="002D3ECD">
        <w:rPr>
          <w:szCs w:val="24"/>
        </w:rPr>
        <w:t xml:space="preserve"> Komisijos darbe </w:t>
      </w:r>
      <w:r w:rsidR="00735260" w:rsidRPr="002D3ECD">
        <w:rPr>
          <w:szCs w:val="24"/>
        </w:rPr>
        <w:t>nari</w:t>
      </w:r>
      <w:r w:rsidR="00A86BD3">
        <w:rPr>
          <w:szCs w:val="24"/>
        </w:rPr>
        <w:t>o</w:t>
      </w:r>
      <w:r w:rsidR="00735260" w:rsidRPr="002D3ECD">
        <w:rPr>
          <w:szCs w:val="24"/>
        </w:rPr>
        <w:t xml:space="preserve"> teisėmis </w:t>
      </w:r>
      <w:r w:rsidRPr="002D3ECD">
        <w:rPr>
          <w:szCs w:val="24"/>
        </w:rPr>
        <w:t>dalyvauti</w:t>
      </w:r>
      <w:r w:rsidR="00A86BD3">
        <w:rPr>
          <w:szCs w:val="24"/>
        </w:rPr>
        <w:t xml:space="preserve"> </w:t>
      </w:r>
      <w:r w:rsidR="00E449AF">
        <w:rPr>
          <w:szCs w:val="24"/>
        </w:rPr>
        <w:t xml:space="preserve">Marių </w:t>
      </w:r>
      <w:proofErr w:type="spellStart"/>
      <w:r w:rsidR="00E449AF">
        <w:rPr>
          <w:szCs w:val="24"/>
        </w:rPr>
        <w:t>Staponkų</w:t>
      </w:r>
      <w:proofErr w:type="spellEnd"/>
      <w:r w:rsidR="00175107">
        <w:rPr>
          <w:szCs w:val="24"/>
        </w:rPr>
        <w:t>,</w:t>
      </w:r>
      <w:r w:rsidRPr="002D3ECD">
        <w:rPr>
          <w:szCs w:val="24"/>
        </w:rPr>
        <w:t xml:space="preserve"> </w:t>
      </w:r>
      <w:r w:rsidR="006B410A">
        <w:rPr>
          <w:szCs w:val="24"/>
        </w:rPr>
        <w:t>asociacijos</w:t>
      </w:r>
      <w:r w:rsidR="00455CA9">
        <w:rPr>
          <w:szCs w:val="24"/>
        </w:rPr>
        <w:t xml:space="preserve"> </w:t>
      </w:r>
      <w:r w:rsidR="00031E6B">
        <w:rPr>
          <w:szCs w:val="24"/>
        </w:rPr>
        <w:t>Salantų Salantas sporto klubo</w:t>
      </w:r>
      <w:r w:rsidR="00455CA9">
        <w:rPr>
          <w:szCs w:val="24"/>
        </w:rPr>
        <w:t xml:space="preserve"> prezidentą.</w:t>
      </w:r>
    </w:p>
    <w:p w14:paraId="186B8BE8" w14:textId="0D7BA7D8" w:rsidR="005D5319" w:rsidRPr="00A86BD3" w:rsidRDefault="009E28AA" w:rsidP="00A86BD3">
      <w:pPr>
        <w:ind w:firstLine="851"/>
        <w:jc w:val="both"/>
        <w:rPr>
          <w:bCs/>
          <w:noProof/>
          <w:szCs w:val="24"/>
        </w:rPr>
      </w:pPr>
      <w:r w:rsidRPr="002D3ECD">
        <w:rPr>
          <w:szCs w:val="24"/>
        </w:rPr>
        <w:t xml:space="preserve">3. </w:t>
      </w:r>
      <w:r w:rsidRPr="002D3ECD">
        <w:rPr>
          <w:bCs/>
          <w:noProof/>
          <w:spacing w:val="80"/>
          <w:szCs w:val="24"/>
        </w:rPr>
        <w:t>Pripažįstu</w:t>
      </w:r>
      <w:r w:rsidRPr="002D3ECD">
        <w:rPr>
          <w:szCs w:val="24"/>
        </w:rPr>
        <w:t xml:space="preserve"> netekusiu galios </w:t>
      </w:r>
      <w:r w:rsidRPr="002D3ECD">
        <w:rPr>
          <w:noProof/>
          <w:szCs w:val="24"/>
        </w:rPr>
        <w:t xml:space="preserve">Kretingos rajono savivaldybės </w:t>
      </w:r>
      <w:r w:rsidR="006B410A">
        <w:rPr>
          <w:noProof/>
          <w:szCs w:val="24"/>
        </w:rPr>
        <w:t xml:space="preserve">mero </w:t>
      </w:r>
      <w:r w:rsidRPr="009164C6">
        <w:rPr>
          <w:bCs/>
          <w:noProof/>
          <w:szCs w:val="24"/>
        </w:rPr>
        <w:t>20</w:t>
      </w:r>
      <w:r w:rsidR="006B410A">
        <w:rPr>
          <w:bCs/>
          <w:noProof/>
          <w:szCs w:val="24"/>
        </w:rPr>
        <w:t>24</w:t>
      </w:r>
      <w:r w:rsidRPr="009164C6">
        <w:rPr>
          <w:bCs/>
          <w:noProof/>
          <w:szCs w:val="24"/>
        </w:rPr>
        <w:t xml:space="preserve"> m. </w:t>
      </w:r>
      <w:r w:rsidR="006B410A">
        <w:rPr>
          <w:bCs/>
          <w:noProof/>
          <w:szCs w:val="24"/>
        </w:rPr>
        <w:t>sausio</w:t>
      </w:r>
      <w:r w:rsidR="00914D54" w:rsidRPr="009164C6">
        <w:rPr>
          <w:bCs/>
          <w:noProof/>
          <w:szCs w:val="24"/>
        </w:rPr>
        <w:t xml:space="preserve"> </w:t>
      </w:r>
      <w:r w:rsidR="006B410A">
        <w:rPr>
          <w:bCs/>
          <w:noProof/>
          <w:szCs w:val="24"/>
        </w:rPr>
        <w:t>2</w:t>
      </w:r>
      <w:r w:rsidR="00914D54" w:rsidRPr="009164C6">
        <w:rPr>
          <w:bCs/>
          <w:noProof/>
          <w:szCs w:val="24"/>
        </w:rPr>
        <w:t>9</w:t>
      </w:r>
      <w:r w:rsidRPr="009164C6">
        <w:rPr>
          <w:bCs/>
          <w:noProof/>
          <w:szCs w:val="24"/>
        </w:rPr>
        <w:t xml:space="preserve"> d. </w:t>
      </w:r>
      <w:r w:rsidR="006B410A">
        <w:rPr>
          <w:bCs/>
          <w:noProof/>
          <w:szCs w:val="24"/>
        </w:rPr>
        <w:t xml:space="preserve">potvarkį </w:t>
      </w:r>
      <w:r w:rsidRPr="009164C6">
        <w:rPr>
          <w:bCs/>
          <w:noProof/>
          <w:szCs w:val="24"/>
        </w:rPr>
        <w:t xml:space="preserve">Nr. </w:t>
      </w:r>
      <w:r w:rsidR="006B410A">
        <w:rPr>
          <w:bCs/>
          <w:noProof/>
          <w:szCs w:val="24"/>
        </w:rPr>
        <w:t>V3-30</w:t>
      </w:r>
      <w:r w:rsidRPr="009164C6">
        <w:rPr>
          <w:bCs/>
          <w:noProof/>
          <w:szCs w:val="24"/>
        </w:rPr>
        <w:t xml:space="preserve"> „Dėl</w:t>
      </w:r>
      <w:r w:rsidR="006B410A">
        <w:rPr>
          <w:bCs/>
          <w:noProof/>
          <w:szCs w:val="24"/>
        </w:rPr>
        <w:t xml:space="preserve"> kūno kultūros ir sporto veiklos programos projektų vertinimo komisijos sudarymo</w:t>
      </w:r>
      <w:r w:rsidR="000C3F21">
        <w:rPr>
          <w:bCs/>
          <w:noProof/>
          <w:szCs w:val="24"/>
        </w:rPr>
        <w:t>“</w:t>
      </w:r>
      <w:r w:rsidRPr="009164C6">
        <w:rPr>
          <w:bCs/>
          <w:noProof/>
          <w:szCs w:val="24"/>
        </w:rPr>
        <w:t>.</w:t>
      </w:r>
    </w:p>
    <w:p w14:paraId="5BA01824" w14:textId="70159020" w:rsidR="00FC5599" w:rsidRPr="009164C6" w:rsidRDefault="00FC5599" w:rsidP="00735260">
      <w:pPr>
        <w:jc w:val="both"/>
        <w:rPr>
          <w:szCs w:val="24"/>
        </w:rPr>
      </w:pPr>
    </w:p>
    <w:p w14:paraId="3FF4F340" w14:textId="55C7D078" w:rsidR="00FC5599" w:rsidRDefault="002D3ECD" w:rsidP="002D3ECD">
      <w:pPr>
        <w:shd w:val="clear" w:color="auto" w:fill="FFFFFF"/>
        <w:rPr>
          <w:szCs w:val="24"/>
        </w:rPr>
      </w:pPr>
      <w:r>
        <w:rPr>
          <w:color w:val="000000" w:themeColor="text1"/>
          <w:szCs w:val="24"/>
          <w:lang w:eastAsia="lt-LT"/>
        </w:rPr>
        <w:t>Savivaldybės meras</w:t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  <w:t>Antanas Kalnius</w:t>
      </w:r>
    </w:p>
    <w:p w14:paraId="6853A8FE" w14:textId="77777777" w:rsidR="0043752F" w:rsidRDefault="0043752F">
      <w:pPr>
        <w:tabs>
          <w:tab w:val="left" w:pos="4927"/>
        </w:tabs>
        <w:rPr>
          <w:szCs w:val="24"/>
        </w:rPr>
      </w:pPr>
    </w:p>
    <w:p w14:paraId="10C68B6B" w14:textId="77777777" w:rsidR="0043752F" w:rsidRDefault="0043752F">
      <w:pPr>
        <w:tabs>
          <w:tab w:val="left" w:pos="4927"/>
        </w:tabs>
        <w:rPr>
          <w:szCs w:val="24"/>
        </w:rPr>
      </w:pPr>
    </w:p>
    <w:p w14:paraId="2C28ABB3" w14:textId="77777777" w:rsidR="0043752F" w:rsidRDefault="0043752F">
      <w:pPr>
        <w:tabs>
          <w:tab w:val="left" w:pos="4927"/>
        </w:tabs>
        <w:rPr>
          <w:szCs w:val="24"/>
        </w:rPr>
      </w:pPr>
    </w:p>
    <w:p w14:paraId="1E8FCBE6" w14:textId="77777777" w:rsidR="0043752F" w:rsidRDefault="0043752F" w:rsidP="00F56644">
      <w:pPr>
        <w:tabs>
          <w:tab w:val="left" w:pos="851"/>
          <w:tab w:val="left" w:pos="4927"/>
        </w:tabs>
        <w:rPr>
          <w:szCs w:val="24"/>
        </w:rPr>
      </w:pPr>
    </w:p>
    <w:p w14:paraId="1A2F715F" w14:textId="77777777" w:rsidR="0043752F" w:rsidRDefault="0043752F">
      <w:pPr>
        <w:tabs>
          <w:tab w:val="left" w:pos="4927"/>
        </w:tabs>
        <w:rPr>
          <w:szCs w:val="24"/>
        </w:rPr>
      </w:pPr>
    </w:p>
    <w:p w14:paraId="5701C5B2" w14:textId="77777777" w:rsidR="002D3ECD" w:rsidRDefault="002D3ECD">
      <w:pPr>
        <w:tabs>
          <w:tab w:val="left" w:pos="4927"/>
        </w:tabs>
        <w:rPr>
          <w:szCs w:val="24"/>
        </w:rPr>
      </w:pPr>
    </w:p>
    <w:p w14:paraId="5A3E7D10" w14:textId="77777777" w:rsidR="002D3ECD" w:rsidRDefault="002D3ECD">
      <w:pPr>
        <w:tabs>
          <w:tab w:val="left" w:pos="4927"/>
        </w:tabs>
        <w:rPr>
          <w:szCs w:val="24"/>
        </w:rPr>
      </w:pPr>
    </w:p>
    <w:p w14:paraId="73FA5614" w14:textId="77777777" w:rsidR="002D3ECD" w:rsidRDefault="002D3ECD">
      <w:pPr>
        <w:tabs>
          <w:tab w:val="left" w:pos="4927"/>
        </w:tabs>
        <w:rPr>
          <w:szCs w:val="24"/>
        </w:rPr>
      </w:pPr>
    </w:p>
    <w:p w14:paraId="5A446F02" w14:textId="77777777" w:rsidR="0043752F" w:rsidRDefault="0043752F">
      <w:pPr>
        <w:tabs>
          <w:tab w:val="left" w:pos="4927"/>
        </w:tabs>
        <w:rPr>
          <w:szCs w:val="24"/>
        </w:rPr>
      </w:pPr>
    </w:p>
    <w:p w14:paraId="1C8E5B12" w14:textId="77777777" w:rsidR="0043752F" w:rsidRDefault="0043752F">
      <w:pPr>
        <w:tabs>
          <w:tab w:val="left" w:pos="4927"/>
        </w:tabs>
        <w:rPr>
          <w:szCs w:val="24"/>
        </w:rPr>
      </w:pPr>
    </w:p>
    <w:p w14:paraId="23D79F74" w14:textId="77777777" w:rsidR="0043752F" w:rsidRDefault="0043752F">
      <w:pPr>
        <w:tabs>
          <w:tab w:val="left" w:pos="4927"/>
        </w:tabs>
        <w:rPr>
          <w:szCs w:val="24"/>
        </w:rPr>
      </w:pPr>
    </w:p>
    <w:p w14:paraId="317717B3" w14:textId="77777777" w:rsidR="007B715A" w:rsidRDefault="007B715A">
      <w:pPr>
        <w:tabs>
          <w:tab w:val="left" w:pos="4927"/>
        </w:tabs>
        <w:rPr>
          <w:szCs w:val="24"/>
        </w:rPr>
      </w:pPr>
    </w:p>
    <w:p w14:paraId="185C7E08" w14:textId="77777777" w:rsidR="000B1EE8" w:rsidRDefault="000B1EE8">
      <w:pPr>
        <w:tabs>
          <w:tab w:val="left" w:pos="4927"/>
        </w:tabs>
        <w:rPr>
          <w:szCs w:val="24"/>
        </w:rPr>
      </w:pPr>
    </w:p>
    <w:p w14:paraId="1F553C0C" w14:textId="77777777" w:rsidR="00A86BD3" w:rsidRDefault="00A86BD3">
      <w:pPr>
        <w:tabs>
          <w:tab w:val="left" w:pos="4927"/>
        </w:tabs>
        <w:rPr>
          <w:szCs w:val="24"/>
        </w:rPr>
      </w:pPr>
    </w:p>
    <w:p w14:paraId="16CBD0E7" w14:textId="77777777" w:rsidR="00A86BD3" w:rsidRDefault="00A86BD3">
      <w:pPr>
        <w:tabs>
          <w:tab w:val="left" w:pos="4927"/>
        </w:tabs>
        <w:rPr>
          <w:szCs w:val="24"/>
        </w:rPr>
      </w:pPr>
    </w:p>
    <w:p w14:paraId="3324B5B1" w14:textId="378323C6" w:rsidR="00FC5599" w:rsidRPr="00A035D1" w:rsidRDefault="00E449AF">
      <w:pPr>
        <w:tabs>
          <w:tab w:val="left" w:pos="4927"/>
        </w:tabs>
        <w:rPr>
          <w:szCs w:val="24"/>
        </w:rPr>
      </w:pPr>
      <w:r>
        <w:rPr>
          <w:szCs w:val="24"/>
        </w:rPr>
        <w:t>Erikas Žiubrys</w:t>
      </w:r>
    </w:p>
    <w:sectPr w:rsidR="00FC5599" w:rsidRPr="00A035D1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CC4D3E"/>
    <w:multiLevelType w:val="multilevel"/>
    <w:tmpl w:val="A47254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801729554">
    <w:abstractNumId w:val="0"/>
  </w:num>
  <w:num w:numId="2" w16cid:durableId="55851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C"/>
    <w:rsid w:val="00003A70"/>
    <w:rsid w:val="0001394A"/>
    <w:rsid w:val="00026CD7"/>
    <w:rsid w:val="00031E6B"/>
    <w:rsid w:val="00032B0D"/>
    <w:rsid w:val="00037ECD"/>
    <w:rsid w:val="00063C17"/>
    <w:rsid w:val="00064690"/>
    <w:rsid w:val="000653FC"/>
    <w:rsid w:val="00076D54"/>
    <w:rsid w:val="000800AC"/>
    <w:rsid w:val="000837E5"/>
    <w:rsid w:val="0008544F"/>
    <w:rsid w:val="00086AA8"/>
    <w:rsid w:val="00091CEE"/>
    <w:rsid w:val="000A55A7"/>
    <w:rsid w:val="000B1EE8"/>
    <w:rsid w:val="000B5041"/>
    <w:rsid w:val="000C3F21"/>
    <w:rsid w:val="000C4456"/>
    <w:rsid w:val="000E0B7D"/>
    <w:rsid w:val="000E2DFD"/>
    <w:rsid w:val="000F0B6E"/>
    <w:rsid w:val="00101C3A"/>
    <w:rsid w:val="00101F8C"/>
    <w:rsid w:val="00110268"/>
    <w:rsid w:val="00110B71"/>
    <w:rsid w:val="00122606"/>
    <w:rsid w:val="00126E75"/>
    <w:rsid w:val="001316E3"/>
    <w:rsid w:val="00142C0A"/>
    <w:rsid w:val="001506CC"/>
    <w:rsid w:val="001557DB"/>
    <w:rsid w:val="00160B8E"/>
    <w:rsid w:val="00167A95"/>
    <w:rsid w:val="00172681"/>
    <w:rsid w:val="00172EF1"/>
    <w:rsid w:val="00173567"/>
    <w:rsid w:val="00175107"/>
    <w:rsid w:val="00175D00"/>
    <w:rsid w:val="00181866"/>
    <w:rsid w:val="00192C13"/>
    <w:rsid w:val="001979F7"/>
    <w:rsid w:val="001A03EE"/>
    <w:rsid w:val="001A09C4"/>
    <w:rsid w:val="001B7B14"/>
    <w:rsid w:val="001C216A"/>
    <w:rsid w:val="001C308D"/>
    <w:rsid w:val="001C4449"/>
    <w:rsid w:val="001E0D92"/>
    <w:rsid w:val="001E3E0C"/>
    <w:rsid w:val="001F4192"/>
    <w:rsid w:val="00200B38"/>
    <w:rsid w:val="002017BA"/>
    <w:rsid w:val="00203908"/>
    <w:rsid w:val="002176B4"/>
    <w:rsid w:val="0022160A"/>
    <w:rsid w:val="0022535A"/>
    <w:rsid w:val="0022683B"/>
    <w:rsid w:val="00235F49"/>
    <w:rsid w:val="00260C76"/>
    <w:rsid w:val="00261D10"/>
    <w:rsid w:val="00263754"/>
    <w:rsid w:val="002748FD"/>
    <w:rsid w:val="00287798"/>
    <w:rsid w:val="0029589A"/>
    <w:rsid w:val="002974F8"/>
    <w:rsid w:val="002A1B56"/>
    <w:rsid w:val="002B275E"/>
    <w:rsid w:val="002C2D61"/>
    <w:rsid w:val="002D1C2B"/>
    <w:rsid w:val="002D3ECD"/>
    <w:rsid w:val="002E4A37"/>
    <w:rsid w:val="002F4CEC"/>
    <w:rsid w:val="003104FA"/>
    <w:rsid w:val="00312561"/>
    <w:rsid w:val="00316DC5"/>
    <w:rsid w:val="00316DC7"/>
    <w:rsid w:val="00317AF9"/>
    <w:rsid w:val="00322395"/>
    <w:rsid w:val="003268C5"/>
    <w:rsid w:val="00330BB2"/>
    <w:rsid w:val="0033256E"/>
    <w:rsid w:val="00332853"/>
    <w:rsid w:val="00334B3A"/>
    <w:rsid w:val="00341212"/>
    <w:rsid w:val="00342761"/>
    <w:rsid w:val="0034436F"/>
    <w:rsid w:val="003505D4"/>
    <w:rsid w:val="00353CF6"/>
    <w:rsid w:val="00364DF3"/>
    <w:rsid w:val="003732EB"/>
    <w:rsid w:val="0037590D"/>
    <w:rsid w:val="00385349"/>
    <w:rsid w:val="003929BA"/>
    <w:rsid w:val="00394711"/>
    <w:rsid w:val="003A03B5"/>
    <w:rsid w:val="003A79D1"/>
    <w:rsid w:val="003C0C69"/>
    <w:rsid w:val="003C32A0"/>
    <w:rsid w:val="003E400C"/>
    <w:rsid w:val="003E774B"/>
    <w:rsid w:val="003F1966"/>
    <w:rsid w:val="003F2793"/>
    <w:rsid w:val="003F3419"/>
    <w:rsid w:val="003F3ACD"/>
    <w:rsid w:val="003F6D85"/>
    <w:rsid w:val="00404575"/>
    <w:rsid w:val="00411B2C"/>
    <w:rsid w:val="00417F76"/>
    <w:rsid w:val="00420F97"/>
    <w:rsid w:val="00434197"/>
    <w:rsid w:val="00436255"/>
    <w:rsid w:val="0043752F"/>
    <w:rsid w:val="00437A8D"/>
    <w:rsid w:val="00437B11"/>
    <w:rsid w:val="00437B81"/>
    <w:rsid w:val="00437C6C"/>
    <w:rsid w:val="0044148D"/>
    <w:rsid w:val="00455CA9"/>
    <w:rsid w:val="0046406A"/>
    <w:rsid w:val="00471879"/>
    <w:rsid w:val="004867D0"/>
    <w:rsid w:val="00494D76"/>
    <w:rsid w:val="004A631F"/>
    <w:rsid w:val="004A79CE"/>
    <w:rsid w:val="004A79E9"/>
    <w:rsid w:val="004B54C0"/>
    <w:rsid w:val="004D0546"/>
    <w:rsid w:val="004D1BEC"/>
    <w:rsid w:val="004D3E59"/>
    <w:rsid w:val="004D51EC"/>
    <w:rsid w:val="004E5746"/>
    <w:rsid w:val="004E67CE"/>
    <w:rsid w:val="004F4F1F"/>
    <w:rsid w:val="0050509B"/>
    <w:rsid w:val="00505B80"/>
    <w:rsid w:val="0051616D"/>
    <w:rsid w:val="00523E71"/>
    <w:rsid w:val="005271F1"/>
    <w:rsid w:val="00527AE4"/>
    <w:rsid w:val="00530F9D"/>
    <w:rsid w:val="00531127"/>
    <w:rsid w:val="005357CB"/>
    <w:rsid w:val="0054573F"/>
    <w:rsid w:val="00556363"/>
    <w:rsid w:val="005565A1"/>
    <w:rsid w:val="00567549"/>
    <w:rsid w:val="0057027E"/>
    <w:rsid w:val="00570A11"/>
    <w:rsid w:val="00572B8F"/>
    <w:rsid w:val="00573E9C"/>
    <w:rsid w:val="005761AA"/>
    <w:rsid w:val="005761DA"/>
    <w:rsid w:val="00577FD8"/>
    <w:rsid w:val="005826F1"/>
    <w:rsid w:val="00590046"/>
    <w:rsid w:val="00592032"/>
    <w:rsid w:val="00592ED8"/>
    <w:rsid w:val="00593E5E"/>
    <w:rsid w:val="00596989"/>
    <w:rsid w:val="005A29AA"/>
    <w:rsid w:val="005B5B98"/>
    <w:rsid w:val="005C1899"/>
    <w:rsid w:val="005D5319"/>
    <w:rsid w:val="005F3F50"/>
    <w:rsid w:val="005F7D05"/>
    <w:rsid w:val="00601086"/>
    <w:rsid w:val="00604194"/>
    <w:rsid w:val="00611482"/>
    <w:rsid w:val="00616B92"/>
    <w:rsid w:val="00623805"/>
    <w:rsid w:val="006265C1"/>
    <w:rsid w:val="00627480"/>
    <w:rsid w:val="006356D7"/>
    <w:rsid w:val="00651B64"/>
    <w:rsid w:val="0065292D"/>
    <w:rsid w:val="00662211"/>
    <w:rsid w:val="006677AC"/>
    <w:rsid w:val="00670C87"/>
    <w:rsid w:val="006869C1"/>
    <w:rsid w:val="00687709"/>
    <w:rsid w:val="006B096E"/>
    <w:rsid w:val="006B410A"/>
    <w:rsid w:val="006C1230"/>
    <w:rsid w:val="006D6C14"/>
    <w:rsid w:val="006E2CDC"/>
    <w:rsid w:val="006E5B94"/>
    <w:rsid w:val="006E7364"/>
    <w:rsid w:val="006F2DC8"/>
    <w:rsid w:val="006F39D6"/>
    <w:rsid w:val="006F3FC8"/>
    <w:rsid w:val="006F72C9"/>
    <w:rsid w:val="007012B7"/>
    <w:rsid w:val="00704B86"/>
    <w:rsid w:val="00705655"/>
    <w:rsid w:val="00722D0B"/>
    <w:rsid w:val="00727B7E"/>
    <w:rsid w:val="00733EC7"/>
    <w:rsid w:val="00735260"/>
    <w:rsid w:val="0073611B"/>
    <w:rsid w:val="00737C7B"/>
    <w:rsid w:val="007401FF"/>
    <w:rsid w:val="007662A1"/>
    <w:rsid w:val="00775A81"/>
    <w:rsid w:val="00777426"/>
    <w:rsid w:val="007831EB"/>
    <w:rsid w:val="00793DDB"/>
    <w:rsid w:val="00796D6E"/>
    <w:rsid w:val="007A15D2"/>
    <w:rsid w:val="007A3F58"/>
    <w:rsid w:val="007B60A0"/>
    <w:rsid w:val="007B715A"/>
    <w:rsid w:val="007C0CD5"/>
    <w:rsid w:val="007E296E"/>
    <w:rsid w:val="007E3DB6"/>
    <w:rsid w:val="007E697F"/>
    <w:rsid w:val="0081055E"/>
    <w:rsid w:val="00820088"/>
    <w:rsid w:val="008207BF"/>
    <w:rsid w:val="00832D25"/>
    <w:rsid w:val="00835629"/>
    <w:rsid w:val="00835AB9"/>
    <w:rsid w:val="00835D2F"/>
    <w:rsid w:val="00843CC1"/>
    <w:rsid w:val="00844788"/>
    <w:rsid w:val="0085373E"/>
    <w:rsid w:val="00856042"/>
    <w:rsid w:val="00860E0C"/>
    <w:rsid w:val="00864650"/>
    <w:rsid w:val="008666C4"/>
    <w:rsid w:val="00867098"/>
    <w:rsid w:val="00874D41"/>
    <w:rsid w:val="008775CE"/>
    <w:rsid w:val="00884FAA"/>
    <w:rsid w:val="00892B1E"/>
    <w:rsid w:val="008A05E6"/>
    <w:rsid w:val="008A0B58"/>
    <w:rsid w:val="008B0CCF"/>
    <w:rsid w:val="008B2EEC"/>
    <w:rsid w:val="008C148A"/>
    <w:rsid w:val="008C68A2"/>
    <w:rsid w:val="008D59AF"/>
    <w:rsid w:val="008E1D26"/>
    <w:rsid w:val="008E3072"/>
    <w:rsid w:val="008F6A7C"/>
    <w:rsid w:val="0090210B"/>
    <w:rsid w:val="00906F71"/>
    <w:rsid w:val="009106C6"/>
    <w:rsid w:val="00910BE1"/>
    <w:rsid w:val="009111D8"/>
    <w:rsid w:val="00914D54"/>
    <w:rsid w:val="00915E64"/>
    <w:rsid w:val="009164C6"/>
    <w:rsid w:val="00920307"/>
    <w:rsid w:val="00925423"/>
    <w:rsid w:val="0092579F"/>
    <w:rsid w:val="00926B21"/>
    <w:rsid w:val="00935D38"/>
    <w:rsid w:val="00936808"/>
    <w:rsid w:val="009503F7"/>
    <w:rsid w:val="0095121F"/>
    <w:rsid w:val="00952A7E"/>
    <w:rsid w:val="009706FD"/>
    <w:rsid w:val="009709E9"/>
    <w:rsid w:val="00973D07"/>
    <w:rsid w:val="00980899"/>
    <w:rsid w:val="009B2F3E"/>
    <w:rsid w:val="009D5E7E"/>
    <w:rsid w:val="009E238C"/>
    <w:rsid w:val="009E28AA"/>
    <w:rsid w:val="009E4D56"/>
    <w:rsid w:val="009F3B7E"/>
    <w:rsid w:val="00A0213A"/>
    <w:rsid w:val="00A035D1"/>
    <w:rsid w:val="00A05BFD"/>
    <w:rsid w:val="00A16C74"/>
    <w:rsid w:val="00A213D6"/>
    <w:rsid w:val="00A26BD2"/>
    <w:rsid w:val="00A44045"/>
    <w:rsid w:val="00A44243"/>
    <w:rsid w:val="00A465FD"/>
    <w:rsid w:val="00A50AB5"/>
    <w:rsid w:val="00A519DB"/>
    <w:rsid w:val="00A55C9B"/>
    <w:rsid w:val="00A759EE"/>
    <w:rsid w:val="00A82A27"/>
    <w:rsid w:val="00A86BD3"/>
    <w:rsid w:val="00A87217"/>
    <w:rsid w:val="00A9583C"/>
    <w:rsid w:val="00AA16A1"/>
    <w:rsid w:val="00AA47FF"/>
    <w:rsid w:val="00AA50E6"/>
    <w:rsid w:val="00AC6786"/>
    <w:rsid w:val="00AD2F34"/>
    <w:rsid w:val="00AD7CDB"/>
    <w:rsid w:val="00AF7765"/>
    <w:rsid w:val="00B26182"/>
    <w:rsid w:val="00B4614E"/>
    <w:rsid w:val="00B46F90"/>
    <w:rsid w:val="00B54027"/>
    <w:rsid w:val="00B5453B"/>
    <w:rsid w:val="00B604FC"/>
    <w:rsid w:val="00B62C5D"/>
    <w:rsid w:val="00B679F6"/>
    <w:rsid w:val="00B702C9"/>
    <w:rsid w:val="00B75C0E"/>
    <w:rsid w:val="00B855EC"/>
    <w:rsid w:val="00B91CCE"/>
    <w:rsid w:val="00B94E2F"/>
    <w:rsid w:val="00BA71E4"/>
    <w:rsid w:val="00BB248F"/>
    <w:rsid w:val="00BC0897"/>
    <w:rsid w:val="00BE166F"/>
    <w:rsid w:val="00BF27C8"/>
    <w:rsid w:val="00BF34E6"/>
    <w:rsid w:val="00BF4C60"/>
    <w:rsid w:val="00BF6923"/>
    <w:rsid w:val="00C07EAB"/>
    <w:rsid w:val="00C1049B"/>
    <w:rsid w:val="00C142E6"/>
    <w:rsid w:val="00C151C8"/>
    <w:rsid w:val="00C23C0A"/>
    <w:rsid w:val="00C240EE"/>
    <w:rsid w:val="00C31CE6"/>
    <w:rsid w:val="00C44897"/>
    <w:rsid w:val="00C47461"/>
    <w:rsid w:val="00C523AA"/>
    <w:rsid w:val="00C705CA"/>
    <w:rsid w:val="00C76A55"/>
    <w:rsid w:val="00C820E2"/>
    <w:rsid w:val="00C877B3"/>
    <w:rsid w:val="00C91C2D"/>
    <w:rsid w:val="00CA6255"/>
    <w:rsid w:val="00CB3793"/>
    <w:rsid w:val="00CB577A"/>
    <w:rsid w:val="00CC2E3D"/>
    <w:rsid w:val="00CC431C"/>
    <w:rsid w:val="00CC724C"/>
    <w:rsid w:val="00CD1418"/>
    <w:rsid w:val="00CE44AE"/>
    <w:rsid w:val="00CE7F8F"/>
    <w:rsid w:val="00CF11FE"/>
    <w:rsid w:val="00CF5BE7"/>
    <w:rsid w:val="00D0003D"/>
    <w:rsid w:val="00D04D7A"/>
    <w:rsid w:val="00D108E8"/>
    <w:rsid w:val="00D1227E"/>
    <w:rsid w:val="00D16B62"/>
    <w:rsid w:val="00D174D6"/>
    <w:rsid w:val="00D244CA"/>
    <w:rsid w:val="00D30FB1"/>
    <w:rsid w:val="00D32698"/>
    <w:rsid w:val="00D330C5"/>
    <w:rsid w:val="00D35CD3"/>
    <w:rsid w:val="00D463E7"/>
    <w:rsid w:val="00D50627"/>
    <w:rsid w:val="00D55E6D"/>
    <w:rsid w:val="00D649C4"/>
    <w:rsid w:val="00D6759F"/>
    <w:rsid w:val="00D70CE7"/>
    <w:rsid w:val="00D7163C"/>
    <w:rsid w:val="00D76301"/>
    <w:rsid w:val="00D779B6"/>
    <w:rsid w:val="00D91F60"/>
    <w:rsid w:val="00D961B5"/>
    <w:rsid w:val="00DB6241"/>
    <w:rsid w:val="00DC3D7F"/>
    <w:rsid w:val="00DC67F0"/>
    <w:rsid w:val="00DD3162"/>
    <w:rsid w:val="00DD4F4F"/>
    <w:rsid w:val="00DD6453"/>
    <w:rsid w:val="00DD7E04"/>
    <w:rsid w:val="00DE45BE"/>
    <w:rsid w:val="00DF0AF2"/>
    <w:rsid w:val="00E03F17"/>
    <w:rsid w:val="00E07259"/>
    <w:rsid w:val="00E128AB"/>
    <w:rsid w:val="00E13A68"/>
    <w:rsid w:val="00E306EF"/>
    <w:rsid w:val="00E33E6A"/>
    <w:rsid w:val="00E3405A"/>
    <w:rsid w:val="00E349FB"/>
    <w:rsid w:val="00E37707"/>
    <w:rsid w:val="00E449AF"/>
    <w:rsid w:val="00E5147D"/>
    <w:rsid w:val="00E527A7"/>
    <w:rsid w:val="00E533FF"/>
    <w:rsid w:val="00E62F52"/>
    <w:rsid w:val="00E702AB"/>
    <w:rsid w:val="00E77526"/>
    <w:rsid w:val="00E8065D"/>
    <w:rsid w:val="00E82BA9"/>
    <w:rsid w:val="00E944E1"/>
    <w:rsid w:val="00E9498D"/>
    <w:rsid w:val="00EB3160"/>
    <w:rsid w:val="00EC325B"/>
    <w:rsid w:val="00EC735C"/>
    <w:rsid w:val="00EE02FF"/>
    <w:rsid w:val="00EE1887"/>
    <w:rsid w:val="00EE2D79"/>
    <w:rsid w:val="00EE4D73"/>
    <w:rsid w:val="00EF13DF"/>
    <w:rsid w:val="00F11523"/>
    <w:rsid w:val="00F13403"/>
    <w:rsid w:val="00F17CE7"/>
    <w:rsid w:val="00F202A0"/>
    <w:rsid w:val="00F22ED7"/>
    <w:rsid w:val="00F25DE7"/>
    <w:rsid w:val="00F56550"/>
    <w:rsid w:val="00F56644"/>
    <w:rsid w:val="00F64640"/>
    <w:rsid w:val="00F66A73"/>
    <w:rsid w:val="00F71066"/>
    <w:rsid w:val="00F71100"/>
    <w:rsid w:val="00F74AFB"/>
    <w:rsid w:val="00F74D09"/>
    <w:rsid w:val="00F76993"/>
    <w:rsid w:val="00F81E51"/>
    <w:rsid w:val="00F827DB"/>
    <w:rsid w:val="00F87A9B"/>
    <w:rsid w:val="00F9610F"/>
    <w:rsid w:val="00F9641F"/>
    <w:rsid w:val="00FB03C1"/>
    <w:rsid w:val="00FB5676"/>
    <w:rsid w:val="00FB5772"/>
    <w:rsid w:val="00FB6083"/>
    <w:rsid w:val="00FC5599"/>
    <w:rsid w:val="00FC700F"/>
    <w:rsid w:val="00FE5399"/>
    <w:rsid w:val="00FE5622"/>
    <w:rsid w:val="00FE6196"/>
    <w:rsid w:val="38D42D63"/>
    <w:rsid w:val="7DC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4EEAC"/>
  <w15:docId w15:val="{704388A9-8195-4C3A-A65E-AE988310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/>
      <w:sz w:val="16"/>
      <w:szCs w:val="16"/>
      <w:lang w:val="zh-CN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  <w:rPr>
      <w:lang w:val="zh-CN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  <w:rPr>
      <w:lang w:val="zh-CN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</w:pPr>
    <w:rPr>
      <w:lang w:val="zh-CN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Hipersaitas">
    <w:name w:val="Hyperlink"/>
    <w:uiPriority w:val="99"/>
    <w:unhideWhenUsed/>
    <w:rPr>
      <w:color w:val="0000FF"/>
      <w:u w:val="none"/>
    </w:rPr>
  </w:style>
  <w:style w:type="paragraph" w:styleId="Sraassuenkleliais">
    <w:name w:val="List Bullet"/>
    <w:basedOn w:val="prastasis"/>
    <w:qFormat/>
    <w:pPr>
      <w:numPr>
        <w:numId w:val="1"/>
      </w:numPr>
    </w:pPr>
  </w:style>
  <w:style w:type="paragraph" w:customStyle="1" w:styleId="CharChar">
    <w:name w:val="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niatinklio1">
    <w:name w:val="Įprastas (žiniatinklio)1"/>
    <w:basedOn w:val="prastasis"/>
    <w:uiPriority w:val="9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Pr>
      <w:sz w:val="24"/>
      <w:lang w:eastAsia="en-US"/>
    </w:rPr>
  </w:style>
  <w:style w:type="character" w:customStyle="1" w:styleId="PoratDiagrama">
    <w:name w:val="Poraštė Diagrama"/>
    <w:link w:val="Porat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Pr>
      <w:sz w:val="24"/>
      <w:lang w:eastAsia="en-US"/>
    </w:rPr>
  </w:style>
  <w:style w:type="character" w:customStyle="1" w:styleId="st1">
    <w:name w:val="st1"/>
    <w:qFormat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Style1">
    <w:name w:val="Style1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13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94"/>
      <w:jc w:val="both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qFormat/>
    <w:pPr>
      <w:widowControl w:val="0"/>
      <w:autoSpaceDE w:val="0"/>
      <w:autoSpaceDN w:val="0"/>
      <w:adjustRightInd w:val="0"/>
      <w:spacing w:line="302" w:lineRule="exact"/>
      <w:jc w:val="center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pPr>
      <w:widowControl w:val="0"/>
      <w:autoSpaceDE w:val="0"/>
      <w:autoSpaceDN w:val="0"/>
      <w:adjustRightInd w:val="0"/>
      <w:spacing w:line="274" w:lineRule="exact"/>
      <w:ind w:firstLine="578"/>
    </w:pPr>
    <w:rPr>
      <w:szCs w:val="24"/>
      <w:lang w:val="en-US"/>
    </w:rPr>
  </w:style>
  <w:style w:type="paragraph" w:customStyle="1" w:styleId="Style3">
    <w:name w:val="Style3"/>
    <w:basedOn w:val="prastasis"/>
    <w:uiPriority w:val="99"/>
    <w:qFormat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szCs w:val="24"/>
      <w:lang w:val="en-US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i/>
      <w:iCs/>
      <w:spacing w:val="-30"/>
      <w:sz w:val="30"/>
      <w:szCs w:val="30"/>
    </w:rPr>
  </w:style>
  <w:style w:type="character" w:customStyle="1" w:styleId="FontStyle13">
    <w:name w:val="Font Style13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2"/>
      <w:szCs w:val="22"/>
    </w:rPr>
  </w:style>
  <w:style w:type="paragraph" w:styleId="Pataisymai">
    <w:name w:val="Revision"/>
    <w:hidden/>
    <w:uiPriority w:val="99"/>
    <w:semiHidden/>
    <w:rsid w:val="000C3F2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9F9EA-C556-48A9-B613-3F44F03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(3)</Template>
  <TotalTime>1</TotalTime>
  <Pages>1</Pages>
  <Words>200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Erikas Žiubrys</cp:lastModifiedBy>
  <cp:revision>3</cp:revision>
  <cp:lastPrinted>2025-02-21T07:28:00Z</cp:lastPrinted>
  <dcterms:created xsi:type="dcterms:W3CDTF">2025-02-24T08:58:00Z</dcterms:created>
  <dcterms:modified xsi:type="dcterms:W3CDTF">2025-02-25T06:51:00Z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1E97C3DF92654B719C78CC5ED377BB18</vt:lpwstr>
  </property>
</Properties>
</file>