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30465F" w14:textId="77777777" w:rsidR="00316DC7" w:rsidRPr="00AB4574" w:rsidRDefault="00316DC7" w:rsidP="00316DC7">
      <w:pPr>
        <w:suppressAutoHyphens/>
        <w:snapToGrid w:val="0"/>
        <w:spacing w:after="120"/>
        <w:jc w:val="center"/>
        <w:rPr>
          <w:caps/>
          <w:szCs w:val="24"/>
          <w:lang w:eastAsia="ar-SA"/>
        </w:rPr>
      </w:pPr>
      <w:r w:rsidRPr="00AB4574">
        <w:rPr>
          <w:noProof/>
          <w:szCs w:val="24"/>
          <w:lang w:val="en-US"/>
        </w:rPr>
        <w:drawing>
          <wp:inline distT="0" distB="0" distL="0" distR="0" wp14:anchorId="0AA9A65C" wp14:editId="295FCAAD">
            <wp:extent cx="540385" cy="647065"/>
            <wp:effectExtent l="0" t="0" r="0" b="635"/>
            <wp:docPr id="19" name="Paveikslėlis 19" descr="Kretingos_sav_logo_RGB_BW -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retingos_sav_logo_RGB_BW - Copy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70" t="4828" r="25790" b="190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4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0885C6" w14:textId="77777777" w:rsidR="00417F76" w:rsidRPr="003973E3" w:rsidRDefault="00417F76" w:rsidP="00394711">
      <w:pPr>
        <w:suppressAutoHyphens/>
        <w:jc w:val="center"/>
        <w:rPr>
          <w:b/>
          <w:caps/>
          <w:sz w:val="28"/>
          <w:lang w:eastAsia="ar-SA"/>
        </w:rPr>
      </w:pPr>
      <w:r w:rsidRPr="003973E3">
        <w:rPr>
          <w:b/>
          <w:caps/>
          <w:sz w:val="28"/>
          <w:lang w:eastAsia="ar-SA"/>
        </w:rPr>
        <w:t>Kretingos rajono savivaldybės MERAS</w:t>
      </w:r>
    </w:p>
    <w:p w14:paraId="1700DFEA" w14:textId="77777777" w:rsidR="00316DC5" w:rsidRPr="003973E3" w:rsidRDefault="00316DC5" w:rsidP="002876FA">
      <w:pPr>
        <w:rPr>
          <w:caps/>
          <w:szCs w:val="24"/>
        </w:rPr>
      </w:pPr>
    </w:p>
    <w:p w14:paraId="179AC577" w14:textId="77777777" w:rsidR="00417F76" w:rsidRPr="003973E3" w:rsidRDefault="001A03EE" w:rsidP="00417F76">
      <w:pPr>
        <w:jc w:val="center"/>
        <w:rPr>
          <w:b/>
        </w:rPr>
      </w:pPr>
      <w:r w:rsidRPr="003973E3">
        <w:rPr>
          <w:b/>
        </w:rPr>
        <w:t>POTVARKIS</w:t>
      </w:r>
    </w:p>
    <w:sdt>
      <w:sdtPr>
        <w:rPr>
          <w:b/>
        </w:rPr>
        <w:alias w:val="Antraštė"/>
        <w:tag w:val="antraste"/>
        <w:id w:val="28927805"/>
        <w:placeholder>
          <w:docPart w:val="D968E96C1C8E43B79D211624DB69F9A3"/>
        </w:placeholder>
      </w:sdtPr>
      <w:sdtEndPr>
        <w:rPr>
          <w:b w:val="0"/>
        </w:rPr>
      </w:sdtEndPr>
      <w:sdtContent>
        <w:p w14:paraId="2FBA920C" w14:textId="69EEFD93" w:rsidR="008C337C" w:rsidRPr="008C337C" w:rsidRDefault="00FB0788" w:rsidP="008C337C">
          <w:pPr>
            <w:spacing w:before="20" w:after="20"/>
            <w:jc w:val="center"/>
            <w:rPr>
              <w:b/>
              <w:szCs w:val="24"/>
            </w:rPr>
          </w:pPr>
          <w:r w:rsidRPr="003973E3">
            <w:rPr>
              <w:b/>
              <w:szCs w:val="24"/>
            </w:rPr>
            <w:t xml:space="preserve">DĖL </w:t>
          </w:r>
          <w:r w:rsidR="00482127">
            <w:rPr>
              <w:b/>
              <w:szCs w:val="24"/>
            </w:rPr>
            <w:t>SALANTŲ MIESTO</w:t>
          </w:r>
          <w:r w:rsidR="00663D43">
            <w:rPr>
              <w:b/>
              <w:szCs w:val="24"/>
            </w:rPr>
            <w:t xml:space="preserve"> SENIŪNIJOS SOCIALINIŲ KLAUSIMŲ KOMISIJOS SUDARYMO</w:t>
          </w:r>
        </w:p>
      </w:sdtContent>
    </w:sdt>
    <w:p w14:paraId="748D285E" w14:textId="77777777" w:rsidR="008C337C" w:rsidRDefault="008C337C" w:rsidP="008C337C">
      <w:pPr>
        <w:tabs>
          <w:tab w:val="left" w:pos="1276"/>
        </w:tabs>
        <w:jc w:val="both"/>
        <w:rPr>
          <w:szCs w:val="24"/>
        </w:rPr>
      </w:pPr>
    </w:p>
    <w:p w14:paraId="4C5BE899" w14:textId="0A414E78" w:rsidR="008C337C" w:rsidRPr="008C337C" w:rsidRDefault="008C337C" w:rsidP="008C337C">
      <w:pPr>
        <w:tabs>
          <w:tab w:val="left" w:pos="1276"/>
        </w:tabs>
        <w:jc w:val="center"/>
        <w:rPr>
          <w:szCs w:val="24"/>
        </w:rPr>
      </w:pPr>
      <w:r w:rsidRPr="008C337C">
        <w:rPr>
          <w:szCs w:val="24"/>
        </w:rPr>
        <w:t xml:space="preserve">2024 m. </w:t>
      </w:r>
      <w:r w:rsidR="00CC0A1A">
        <w:rPr>
          <w:szCs w:val="24"/>
        </w:rPr>
        <w:t>gruodžio</w:t>
      </w:r>
      <w:r w:rsidRPr="008C337C">
        <w:rPr>
          <w:szCs w:val="24"/>
        </w:rPr>
        <w:t xml:space="preserve">        Nr.</w:t>
      </w:r>
    </w:p>
    <w:p w14:paraId="0AA2F3AB" w14:textId="23E81DA2" w:rsidR="008C337C" w:rsidRDefault="008C337C" w:rsidP="008C337C">
      <w:pPr>
        <w:tabs>
          <w:tab w:val="left" w:pos="1276"/>
        </w:tabs>
        <w:jc w:val="center"/>
        <w:rPr>
          <w:szCs w:val="24"/>
        </w:rPr>
      </w:pPr>
      <w:r w:rsidRPr="008C337C">
        <w:rPr>
          <w:szCs w:val="24"/>
        </w:rPr>
        <w:t>Kretinga</w:t>
      </w:r>
    </w:p>
    <w:p w14:paraId="1FBEEE78" w14:textId="77777777" w:rsidR="008C337C" w:rsidRDefault="008C337C" w:rsidP="008C337C">
      <w:pPr>
        <w:tabs>
          <w:tab w:val="left" w:pos="1276"/>
        </w:tabs>
        <w:jc w:val="both"/>
        <w:rPr>
          <w:szCs w:val="24"/>
        </w:rPr>
      </w:pPr>
    </w:p>
    <w:p w14:paraId="413A935E" w14:textId="5AFEE25D" w:rsidR="00E31EC8" w:rsidRPr="00AB4574" w:rsidRDefault="00D4707C" w:rsidP="00E31EC8">
      <w:pPr>
        <w:tabs>
          <w:tab w:val="left" w:pos="1276"/>
        </w:tabs>
        <w:ind w:firstLine="850"/>
        <w:jc w:val="both"/>
        <w:rPr>
          <w:szCs w:val="24"/>
        </w:rPr>
      </w:pPr>
      <w:r>
        <w:rPr>
          <w:szCs w:val="24"/>
        </w:rPr>
        <w:t>Vadovaudamasis Piniginės socialinės paramos teikimo nepasiturintiems Kretingos rajono savivaldybės gyventojams tvarkos aprašo, patvirtinto Kretingos rajono savivaldybės tarybos 2015 m. vasario 27 d. sprendim</w:t>
      </w:r>
      <w:r w:rsidR="00071407">
        <w:rPr>
          <w:szCs w:val="24"/>
        </w:rPr>
        <w:t>u</w:t>
      </w:r>
      <w:r>
        <w:rPr>
          <w:szCs w:val="24"/>
        </w:rPr>
        <w:t xml:space="preserve"> Nr. T2-36 „Dėl Piniginės socialinės paramos teikimo nepasiturintiems Kretingos rajono savivaldybės gyventojams tvarkos aprašo patvirtinimo“</w:t>
      </w:r>
      <w:r w:rsidR="000714FC">
        <w:t>,</w:t>
      </w:r>
      <w:r>
        <w:rPr>
          <w:szCs w:val="24"/>
        </w:rPr>
        <w:t xml:space="preserve"> 84 punktu, a</w:t>
      </w:r>
      <w:r w:rsidR="00E31EC8" w:rsidRPr="00AB4574">
        <w:rPr>
          <w:szCs w:val="24"/>
        </w:rPr>
        <w:t xml:space="preserve">tsižvelgdamas į </w:t>
      </w:r>
      <w:r w:rsidR="00960003">
        <w:rPr>
          <w:szCs w:val="24"/>
        </w:rPr>
        <w:t>Salantų miesto</w:t>
      </w:r>
      <w:r w:rsidR="00E31EC8" w:rsidRPr="00AB4574">
        <w:rPr>
          <w:szCs w:val="24"/>
        </w:rPr>
        <w:t xml:space="preserve"> seniūnijos 202</w:t>
      </w:r>
      <w:r w:rsidR="00734A49" w:rsidRPr="00AB4574">
        <w:rPr>
          <w:szCs w:val="24"/>
        </w:rPr>
        <w:t>4</w:t>
      </w:r>
      <w:r w:rsidR="00E31EC8" w:rsidRPr="00AB4574">
        <w:rPr>
          <w:szCs w:val="24"/>
        </w:rPr>
        <w:t xml:space="preserve"> m. </w:t>
      </w:r>
      <w:r w:rsidR="00EC6E4C">
        <w:rPr>
          <w:szCs w:val="24"/>
        </w:rPr>
        <w:t xml:space="preserve">lapkričio </w:t>
      </w:r>
      <w:r w:rsidR="00960003">
        <w:rPr>
          <w:szCs w:val="24"/>
        </w:rPr>
        <w:t>25</w:t>
      </w:r>
      <w:r w:rsidR="00E31EC8" w:rsidRPr="00AB4574">
        <w:rPr>
          <w:szCs w:val="24"/>
        </w:rPr>
        <w:t xml:space="preserve"> d. raštą Nr. </w:t>
      </w:r>
      <w:r w:rsidR="00960003">
        <w:rPr>
          <w:szCs w:val="24"/>
        </w:rPr>
        <w:t>SA15-76(32.4.2.)</w:t>
      </w:r>
      <w:r w:rsidR="001359BE">
        <w:rPr>
          <w:szCs w:val="24"/>
        </w:rPr>
        <w:t>:</w:t>
      </w:r>
    </w:p>
    <w:p w14:paraId="77B2A773" w14:textId="506E9E3E" w:rsidR="00CF0FB2" w:rsidRPr="00CF0FB2" w:rsidRDefault="00EF7223" w:rsidP="00CF0FB2">
      <w:pPr>
        <w:tabs>
          <w:tab w:val="left" w:pos="1134"/>
        </w:tabs>
        <w:ind w:left="851"/>
        <w:jc w:val="both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 xml:space="preserve">1. </w:t>
      </w:r>
      <w:r w:rsidR="00602AA2">
        <w:t>S u d a r a u</w:t>
      </w:r>
      <w:r w:rsidR="009B3471">
        <w:rPr>
          <w:color w:val="000000" w:themeColor="text1"/>
          <w:szCs w:val="24"/>
        </w:rPr>
        <w:t xml:space="preserve"> </w:t>
      </w:r>
      <w:r w:rsidR="00CF0FB2">
        <w:rPr>
          <w:color w:val="000000" w:themeColor="text1"/>
          <w:szCs w:val="24"/>
        </w:rPr>
        <w:t xml:space="preserve">šios sudėties </w:t>
      </w:r>
      <w:r w:rsidR="00066288">
        <w:rPr>
          <w:color w:val="000000" w:themeColor="text1"/>
          <w:szCs w:val="24"/>
        </w:rPr>
        <w:t>Salantų miesto</w:t>
      </w:r>
      <w:r w:rsidR="00CF0FB2">
        <w:rPr>
          <w:color w:val="000000" w:themeColor="text1"/>
          <w:szCs w:val="24"/>
        </w:rPr>
        <w:t xml:space="preserve"> seniūnijos socialinių klausimų komisiją:</w:t>
      </w:r>
    </w:p>
    <w:p w14:paraId="6CB123D7" w14:textId="315E4A60" w:rsidR="003124F6" w:rsidRPr="00AB4574" w:rsidRDefault="00E75DE9" w:rsidP="003124F6">
      <w:pPr>
        <w:tabs>
          <w:tab w:val="left" w:pos="1134"/>
        </w:tabs>
        <w:ind w:left="851"/>
        <w:jc w:val="both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 xml:space="preserve">Jolanta </w:t>
      </w:r>
      <w:proofErr w:type="spellStart"/>
      <w:r>
        <w:rPr>
          <w:color w:val="000000" w:themeColor="text1"/>
          <w:szCs w:val="24"/>
        </w:rPr>
        <w:t>Ažondenienė</w:t>
      </w:r>
      <w:proofErr w:type="spellEnd"/>
      <w:r w:rsidR="003124F6" w:rsidRPr="00AB4574">
        <w:rPr>
          <w:color w:val="000000" w:themeColor="text1"/>
          <w:szCs w:val="24"/>
        </w:rPr>
        <w:t xml:space="preserve"> – </w:t>
      </w:r>
      <w:r>
        <w:rPr>
          <w:color w:val="000000" w:themeColor="text1"/>
          <w:szCs w:val="24"/>
        </w:rPr>
        <w:t>Salantų miesto</w:t>
      </w:r>
      <w:r w:rsidR="003124F6" w:rsidRPr="00AB4574">
        <w:rPr>
          <w:color w:val="000000" w:themeColor="text1"/>
          <w:szCs w:val="24"/>
        </w:rPr>
        <w:t xml:space="preserve"> seniūnijos seniūn</w:t>
      </w:r>
      <w:r w:rsidR="00BD75BC">
        <w:rPr>
          <w:color w:val="000000" w:themeColor="text1"/>
          <w:szCs w:val="24"/>
        </w:rPr>
        <w:t>ė</w:t>
      </w:r>
      <w:r w:rsidR="003124F6" w:rsidRPr="00AB4574">
        <w:rPr>
          <w:color w:val="000000" w:themeColor="text1"/>
          <w:szCs w:val="24"/>
        </w:rPr>
        <w:t>, komisijos pirminink</w:t>
      </w:r>
      <w:r w:rsidR="00BD75BC">
        <w:rPr>
          <w:color w:val="000000" w:themeColor="text1"/>
          <w:szCs w:val="24"/>
        </w:rPr>
        <w:t>ė</w:t>
      </w:r>
      <w:r w:rsidR="003124F6" w:rsidRPr="00AB4574">
        <w:rPr>
          <w:color w:val="000000" w:themeColor="text1"/>
          <w:szCs w:val="24"/>
        </w:rPr>
        <w:t>;</w:t>
      </w:r>
    </w:p>
    <w:p w14:paraId="2A0C1B7C" w14:textId="39912824" w:rsidR="003124F6" w:rsidRDefault="005078F1" w:rsidP="00C66828">
      <w:pPr>
        <w:tabs>
          <w:tab w:val="left" w:pos="1134"/>
        </w:tabs>
        <w:ind w:firstLine="851"/>
        <w:jc w:val="both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Velta Drungilienė</w:t>
      </w:r>
      <w:r w:rsidR="003124F6" w:rsidRPr="00AB4574">
        <w:rPr>
          <w:color w:val="000000" w:themeColor="text1"/>
          <w:szCs w:val="24"/>
        </w:rPr>
        <w:t xml:space="preserve"> – </w:t>
      </w:r>
      <w:r>
        <w:rPr>
          <w:color w:val="000000" w:themeColor="text1"/>
          <w:szCs w:val="24"/>
        </w:rPr>
        <w:t>Salantų miesto seniūnijos</w:t>
      </w:r>
      <w:r w:rsidR="00A715DD" w:rsidRPr="00AB4574">
        <w:rPr>
          <w:color w:val="000000" w:themeColor="text1"/>
          <w:szCs w:val="24"/>
        </w:rPr>
        <w:t xml:space="preserve"> bendruomenės </w:t>
      </w:r>
      <w:r>
        <w:rPr>
          <w:color w:val="000000" w:themeColor="text1"/>
          <w:szCs w:val="24"/>
        </w:rPr>
        <w:t>narė</w:t>
      </w:r>
      <w:r w:rsidR="00A715DD" w:rsidRPr="00AB4574">
        <w:rPr>
          <w:color w:val="000000" w:themeColor="text1"/>
          <w:szCs w:val="24"/>
        </w:rPr>
        <w:t>, komisijos pirmininko pavaduotoja</w:t>
      </w:r>
      <w:r w:rsidR="00EF7223">
        <w:rPr>
          <w:color w:val="000000" w:themeColor="text1"/>
          <w:szCs w:val="24"/>
        </w:rPr>
        <w:t>.</w:t>
      </w:r>
    </w:p>
    <w:p w14:paraId="2FA02F6B" w14:textId="17BFB166" w:rsidR="00670B25" w:rsidRDefault="00670B25" w:rsidP="00C66828">
      <w:pPr>
        <w:tabs>
          <w:tab w:val="left" w:pos="1134"/>
        </w:tabs>
        <w:ind w:firstLine="851"/>
        <w:jc w:val="both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 xml:space="preserve">2. </w:t>
      </w:r>
      <w:r w:rsidRPr="00670B25">
        <w:rPr>
          <w:color w:val="000000" w:themeColor="text1"/>
          <w:spacing w:val="30"/>
          <w:szCs w:val="24"/>
        </w:rPr>
        <w:t>Kviečiu</w:t>
      </w:r>
      <w:r>
        <w:rPr>
          <w:color w:val="000000" w:themeColor="text1"/>
          <w:spacing w:val="30"/>
          <w:szCs w:val="24"/>
        </w:rPr>
        <w:t xml:space="preserve"> </w:t>
      </w:r>
      <w:r w:rsidRPr="00670B25">
        <w:rPr>
          <w:color w:val="000000" w:themeColor="text1"/>
          <w:szCs w:val="24"/>
        </w:rPr>
        <w:t>komisijos</w:t>
      </w:r>
      <w:r>
        <w:rPr>
          <w:color w:val="000000" w:themeColor="text1"/>
          <w:szCs w:val="24"/>
        </w:rPr>
        <w:t xml:space="preserve"> darbe nario teisėmis (su teise balsuoti)</w:t>
      </w:r>
      <w:r w:rsidR="0080688F">
        <w:rPr>
          <w:color w:val="000000" w:themeColor="text1"/>
          <w:szCs w:val="24"/>
        </w:rPr>
        <w:t xml:space="preserve"> dalyvauti:</w:t>
      </w:r>
    </w:p>
    <w:p w14:paraId="3005445D" w14:textId="5035B854" w:rsidR="006D3799" w:rsidRDefault="003643C3" w:rsidP="00C66828">
      <w:pPr>
        <w:tabs>
          <w:tab w:val="left" w:pos="1134"/>
        </w:tabs>
        <w:ind w:firstLine="851"/>
        <w:jc w:val="both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Daivą Mickienę</w:t>
      </w:r>
      <w:r w:rsidR="005F7606">
        <w:rPr>
          <w:color w:val="000000" w:themeColor="text1"/>
          <w:szCs w:val="24"/>
        </w:rPr>
        <w:t xml:space="preserve"> – </w:t>
      </w:r>
      <w:r>
        <w:rPr>
          <w:color w:val="000000" w:themeColor="text1"/>
          <w:szCs w:val="24"/>
        </w:rPr>
        <w:t>Salantų miesto</w:t>
      </w:r>
      <w:r w:rsidR="005F7606">
        <w:rPr>
          <w:color w:val="000000" w:themeColor="text1"/>
          <w:szCs w:val="24"/>
        </w:rPr>
        <w:t xml:space="preserve"> seniūnijos specialistę, atliekančią komisijos sekretorės funkcijas;</w:t>
      </w:r>
    </w:p>
    <w:p w14:paraId="7610B4EA" w14:textId="6B0F51A8" w:rsidR="005F7606" w:rsidRDefault="003410D0" w:rsidP="00C66828">
      <w:pPr>
        <w:tabs>
          <w:tab w:val="left" w:pos="1134"/>
        </w:tabs>
        <w:ind w:firstLine="851"/>
        <w:jc w:val="both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Romualdą Jonauską</w:t>
      </w:r>
      <w:r w:rsidR="005F7606">
        <w:rPr>
          <w:color w:val="000000" w:themeColor="text1"/>
          <w:szCs w:val="24"/>
        </w:rPr>
        <w:t xml:space="preserve"> – </w:t>
      </w:r>
      <w:r w:rsidR="00CA70C8">
        <w:rPr>
          <w:color w:val="000000" w:themeColor="text1"/>
          <w:szCs w:val="24"/>
        </w:rPr>
        <w:t>Ą</w:t>
      </w:r>
      <w:r>
        <w:rPr>
          <w:color w:val="000000" w:themeColor="text1"/>
          <w:szCs w:val="24"/>
        </w:rPr>
        <w:t xml:space="preserve">žuolyno </w:t>
      </w:r>
      <w:proofErr w:type="spellStart"/>
      <w:r>
        <w:rPr>
          <w:color w:val="000000" w:themeColor="text1"/>
          <w:szCs w:val="24"/>
        </w:rPr>
        <w:t>seniūnaitijos</w:t>
      </w:r>
      <w:proofErr w:type="spellEnd"/>
      <w:r>
        <w:rPr>
          <w:color w:val="000000" w:themeColor="text1"/>
          <w:szCs w:val="24"/>
        </w:rPr>
        <w:t xml:space="preserve"> seniūnaitį</w:t>
      </w:r>
      <w:r w:rsidR="005F7606">
        <w:rPr>
          <w:color w:val="000000" w:themeColor="text1"/>
          <w:szCs w:val="24"/>
        </w:rPr>
        <w:t>;</w:t>
      </w:r>
    </w:p>
    <w:p w14:paraId="39A7635B" w14:textId="506A2FE7" w:rsidR="005F7606" w:rsidRDefault="00D45524" w:rsidP="00C66828">
      <w:pPr>
        <w:tabs>
          <w:tab w:val="left" w:pos="1134"/>
        </w:tabs>
        <w:ind w:firstLine="851"/>
        <w:jc w:val="both"/>
        <w:rPr>
          <w:color w:val="000000" w:themeColor="text1"/>
          <w:szCs w:val="24"/>
        </w:rPr>
      </w:pPr>
      <w:proofErr w:type="spellStart"/>
      <w:r>
        <w:rPr>
          <w:color w:val="000000" w:themeColor="text1"/>
          <w:szCs w:val="24"/>
        </w:rPr>
        <w:t>Alioyzą</w:t>
      </w:r>
      <w:proofErr w:type="spellEnd"/>
      <w:r>
        <w:rPr>
          <w:color w:val="000000" w:themeColor="text1"/>
          <w:szCs w:val="24"/>
        </w:rPr>
        <w:t xml:space="preserve"> Pocių</w:t>
      </w:r>
      <w:r w:rsidR="005F7606">
        <w:rPr>
          <w:color w:val="000000" w:themeColor="text1"/>
          <w:szCs w:val="24"/>
        </w:rPr>
        <w:t xml:space="preserve"> – </w:t>
      </w:r>
      <w:r>
        <w:rPr>
          <w:color w:val="000000" w:themeColor="text1"/>
          <w:szCs w:val="24"/>
        </w:rPr>
        <w:t xml:space="preserve">Centro </w:t>
      </w:r>
      <w:proofErr w:type="spellStart"/>
      <w:r>
        <w:rPr>
          <w:color w:val="000000" w:themeColor="text1"/>
          <w:szCs w:val="24"/>
        </w:rPr>
        <w:t>seniūnaitijos</w:t>
      </w:r>
      <w:proofErr w:type="spellEnd"/>
      <w:r>
        <w:rPr>
          <w:color w:val="000000" w:themeColor="text1"/>
          <w:szCs w:val="24"/>
        </w:rPr>
        <w:t xml:space="preserve"> seniūnaitį</w:t>
      </w:r>
      <w:r w:rsidR="005F7606">
        <w:rPr>
          <w:color w:val="000000" w:themeColor="text1"/>
          <w:szCs w:val="24"/>
        </w:rPr>
        <w:t>;</w:t>
      </w:r>
    </w:p>
    <w:p w14:paraId="75D30543" w14:textId="6CEA9497" w:rsidR="0033675E" w:rsidRPr="00812553" w:rsidRDefault="0033675E" w:rsidP="0033675E">
      <w:pPr>
        <w:tabs>
          <w:tab w:val="left" w:pos="1134"/>
        </w:tabs>
        <w:ind w:firstLine="851"/>
        <w:jc w:val="both"/>
        <w:rPr>
          <w:color w:val="000000" w:themeColor="text1"/>
          <w:szCs w:val="24"/>
        </w:rPr>
      </w:pPr>
      <w:r w:rsidRPr="00812553">
        <w:rPr>
          <w:color w:val="000000" w:themeColor="text1"/>
          <w:szCs w:val="24"/>
        </w:rPr>
        <w:t xml:space="preserve">Antaną Algirdą </w:t>
      </w:r>
      <w:proofErr w:type="spellStart"/>
      <w:r w:rsidRPr="00812553">
        <w:rPr>
          <w:color w:val="000000" w:themeColor="text1"/>
          <w:szCs w:val="24"/>
        </w:rPr>
        <w:t>Rozgų</w:t>
      </w:r>
      <w:proofErr w:type="spellEnd"/>
      <w:r w:rsidRPr="00812553">
        <w:rPr>
          <w:color w:val="000000" w:themeColor="text1"/>
          <w:szCs w:val="24"/>
        </w:rPr>
        <w:t xml:space="preserve"> – Paupio </w:t>
      </w:r>
      <w:proofErr w:type="spellStart"/>
      <w:r w:rsidRPr="00812553">
        <w:rPr>
          <w:color w:val="000000" w:themeColor="text1"/>
          <w:szCs w:val="24"/>
        </w:rPr>
        <w:t>seniūnaitijos</w:t>
      </w:r>
      <w:proofErr w:type="spellEnd"/>
      <w:r w:rsidRPr="00812553">
        <w:rPr>
          <w:color w:val="000000" w:themeColor="text1"/>
          <w:szCs w:val="24"/>
        </w:rPr>
        <w:t xml:space="preserve"> seniūnaitį</w:t>
      </w:r>
      <w:r>
        <w:rPr>
          <w:color w:val="000000" w:themeColor="text1"/>
          <w:szCs w:val="24"/>
        </w:rPr>
        <w:t>;</w:t>
      </w:r>
    </w:p>
    <w:p w14:paraId="57EE869F" w14:textId="60C03D8A" w:rsidR="005F7606" w:rsidRDefault="00D45524" w:rsidP="00C66828">
      <w:pPr>
        <w:tabs>
          <w:tab w:val="left" w:pos="1134"/>
        </w:tabs>
        <w:ind w:firstLine="851"/>
        <w:jc w:val="both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Antaną Valins</w:t>
      </w:r>
      <w:r w:rsidR="00DA15FE">
        <w:rPr>
          <w:color w:val="000000" w:themeColor="text1"/>
          <w:szCs w:val="24"/>
        </w:rPr>
        <w:t>ką</w:t>
      </w:r>
      <w:r w:rsidR="005F7606">
        <w:rPr>
          <w:color w:val="000000" w:themeColor="text1"/>
          <w:szCs w:val="24"/>
        </w:rPr>
        <w:t xml:space="preserve"> – </w:t>
      </w:r>
      <w:r w:rsidR="00DA15FE">
        <w:rPr>
          <w:color w:val="000000" w:themeColor="text1"/>
          <w:szCs w:val="24"/>
        </w:rPr>
        <w:t xml:space="preserve">Dvaro </w:t>
      </w:r>
      <w:proofErr w:type="spellStart"/>
      <w:r w:rsidR="00DA15FE">
        <w:rPr>
          <w:color w:val="000000" w:themeColor="text1"/>
          <w:szCs w:val="24"/>
        </w:rPr>
        <w:t>seniūnaitijos</w:t>
      </w:r>
      <w:proofErr w:type="spellEnd"/>
      <w:r w:rsidR="00DA15FE">
        <w:rPr>
          <w:color w:val="000000" w:themeColor="text1"/>
          <w:szCs w:val="24"/>
        </w:rPr>
        <w:t xml:space="preserve"> seniūnaitį</w:t>
      </w:r>
      <w:r w:rsidR="0033675E">
        <w:rPr>
          <w:color w:val="000000" w:themeColor="text1"/>
          <w:szCs w:val="24"/>
        </w:rPr>
        <w:t>.</w:t>
      </w:r>
    </w:p>
    <w:p w14:paraId="4A4FEF79" w14:textId="161778ED" w:rsidR="005F7606" w:rsidRDefault="005F7606" w:rsidP="00C66828">
      <w:pPr>
        <w:tabs>
          <w:tab w:val="left" w:pos="1134"/>
        </w:tabs>
        <w:ind w:firstLine="851"/>
        <w:jc w:val="both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 xml:space="preserve">3. </w:t>
      </w:r>
      <w:r w:rsidRPr="0067752F">
        <w:rPr>
          <w:color w:val="000000" w:themeColor="text1"/>
          <w:spacing w:val="30"/>
          <w:szCs w:val="24"/>
        </w:rPr>
        <w:t>Pripažįstu</w:t>
      </w:r>
      <w:r>
        <w:rPr>
          <w:color w:val="000000" w:themeColor="text1"/>
          <w:szCs w:val="24"/>
        </w:rPr>
        <w:t xml:space="preserve"> netekusiu galios Kretingos rajono savivaldybės </w:t>
      </w:r>
      <w:r w:rsidR="00BC6AD6">
        <w:rPr>
          <w:color w:val="000000" w:themeColor="text1"/>
          <w:szCs w:val="24"/>
        </w:rPr>
        <w:t>mero</w:t>
      </w:r>
      <w:r>
        <w:rPr>
          <w:color w:val="000000" w:themeColor="text1"/>
          <w:szCs w:val="24"/>
        </w:rPr>
        <w:t xml:space="preserve"> 20</w:t>
      </w:r>
      <w:r w:rsidR="00BC6AD6">
        <w:rPr>
          <w:color w:val="000000" w:themeColor="text1"/>
          <w:szCs w:val="24"/>
        </w:rPr>
        <w:t>23</w:t>
      </w:r>
      <w:r>
        <w:rPr>
          <w:color w:val="000000" w:themeColor="text1"/>
          <w:szCs w:val="24"/>
        </w:rPr>
        <w:t xml:space="preserve"> m. </w:t>
      </w:r>
      <w:r w:rsidR="00BC6AD6">
        <w:rPr>
          <w:color w:val="000000" w:themeColor="text1"/>
          <w:szCs w:val="24"/>
        </w:rPr>
        <w:t>lapkričio 21</w:t>
      </w:r>
      <w:r w:rsidR="0033675E">
        <w:rPr>
          <w:color w:val="000000" w:themeColor="text1"/>
          <w:szCs w:val="24"/>
        </w:rPr>
        <w:t> </w:t>
      </w:r>
      <w:r>
        <w:rPr>
          <w:color w:val="000000" w:themeColor="text1"/>
          <w:szCs w:val="24"/>
        </w:rPr>
        <w:t xml:space="preserve">d. </w:t>
      </w:r>
      <w:r w:rsidR="0033675E">
        <w:rPr>
          <w:color w:val="000000" w:themeColor="text1"/>
          <w:szCs w:val="24"/>
        </w:rPr>
        <w:t xml:space="preserve">potvarkį </w:t>
      </w:r>
      <w:r>
        <w:rPr>
          <w:color w:val="000000" w:themeColor="text1"/>
          <w:szCs w:val="24"/>
        </w:rPr>
        <w:t xml:space="preserve">Nr. </w:t>
      </w:r>
      <w:r w:rsidR="00BC6AD6">
        <w:rPr>
          <w:color w:val="000000" w:themeColor="text1"/>
          <w:szCs w:val="24"/>
        </w:rPr>
        <w:t>V3</w:t>
      </w:r>
      <w:r>
        <w:rPr>
          <w:color w:val="000000" w:themeColor="text1"/>
          <w:szCs w:val="24"/>
        </w:rPr>
        <w:t>-</w:t>
      </w:r>
      <w:r w:rsidR="00BC6AD6">
        <w:rPr>
          <w:color w:val="000000" w:themeColor="text1"/>
          <w:szCs w:val="24"/>
        </w:rPr>
        <w:t>520</w:t>
      </w:r>
      <w:r>
        <w:rPr>
          <w:color w:val="000000" w:themeColor="text1"/>
          <w:szCs w:val="24"/>
        </w:rPr>
        <w:t xml:space="preserve"> „Dėl </w:t>
      </w:r>
      <w:r w:rsidR="00BC6AD6">
        <w:rPr>
          <w:color w:val="000000" w:themeColor="text1"/>
          <w:szCs w:val="24"/>
        </w:rPr>
        <w:t>Salantų miesto</w:t>
      </w:r>
      <w:r>
        <w:rPr>
          <w:color w:val="000000" w:themeColor="text1"/>
          <w:szCs w:val="24"/>
        </w:rPr>
        <w:t xml:space="preserve"> seniūnijos socialinių klausim</w:t>
      </w:r>
      <w:r w:rsidR="00A10E3D">
        <w:rPr>
          <w:color w:val="000000" w:themeColor="text1"/>
          <w:szCs w:val="24"/>
        </w:rPr>
        <w:t>ų</w:t>
      </w:r>
      <w:r>
        <w:rPr>
          <w:color w:val="000000" w:themeColor="text1"/>
          <w:szCs w:val="24"/>
        </w:rPr>
        <w:t xml:space="preserve"> komisijos sudarymo“</w:t>
      </w:r>
      <w:r w:rsidR="00A10E3D">
        <w:rPr>
          <w:color w:val="000000" w:themeColor="text1"/>
          <w:szCs w:val="24"/>
        </w:rPr>
        <w:t>.</w:t>
      </w:r>
    </w:p>
    <w:p w14:paraId="16F3FE14" w14:textId="77777777" w:rsidR="00CF51D7" w:rsidRPr="00CF51D7" w:rsidRDefault="00CF51D7" w:rsidP="00EF7223">
      <w:pPr>
        <w:tabs>
          <w:tab w:val="left" w:pos="1134"/>
        </w:tabs>
        <w:jc w:val="both"/>
        <w:rPr>
          <w:szCs w:val="24"/>
        </w:rPr>
      </w:pPr>
    </w:p>
    <w:p w14:paraId="4450016A" w14:textId="73E49525" w:rsidR="00417F76" w:rsidRPr="003973E3" w:rsidRDefault="00417F76" w:rsidP="00BA42A5">
      <w:pPr>
        <w:tabs>
          <w:tab w:val="left" w:pos="6096"/>
          <w:tab w:val="right" w:pos="7655"/>
        </w:tabs>
        <w:jc w:val="both"/>
        <w:rPr>
          <w:szCs w:val="24"/>
        </w:rPr>
      </w:pPr>
      <w:r w:rsidRPr="003973E3">
        <w:t xml:space="preserve">Savivaldybės </w:t>
      </w:r>
      <w:r w:rsidR="00BA42A5" w:rsidRPr="003973E3">
        <w:t>meras</w:t>
      </w:r>
      <w:r w:rsidR="007D4E90" w:rsidRPr="003973E3">
        <w:tab/>
      </w:r>
      <w:r w:rsidR="009B25F1" w:rsidRPr="003973E3">
        <w:t xml:space="preserve">            </w:t>
      </w:r>
      <w:r w:rsidR="00BA42A5" w:rsidRPr="003973E3">
        <w:t xml:space="preserve">               </w:t>
      </w:r>
      <w:r w:rsidR="009B25F1" w:rsidRPr="003973E3">
        <w:t xml:space="preserve"> </w:t>
      </w:r>
      <w:r w:rsidR="00BA42A5" w:rsidRPr="003973E3">
        <w:t xml:space="preserve">    Antanas Kalnius</w:t>
      </w:r>
    </w:p>
    <w:p w14:paraId="48A79ABB" w14:textId="5961D0CF" w:rsidR="00417F76" w:rsidRDefault="00417F76" w:rsidP="00417F76">
      <w:pPr>
        <w:jc w:val="both"/>
        <w:rPr>
          <w:szCs w:val="24"/>
        </w:rPr>
      </w:pPr>
    </w:p>
    <w:p w14:paraId="18948598" w14:textId="14D5DD61" w:rsidR="00982F2B" w:rsidRDefault="00982F2B" w:rsidP="00417F76">
      <w:pPr>
        <w:jc w:val="both"/>
        <w:rPr>
          <w:szCs w:val="24"/>
        </w:rPr>
      </w:pPr>
    </w:p>
    <w:p w14:paraId="6B9A9ED0" w14:textId="25CB83D4" w:rsidR="00982F2B" w:rsidRDefault="00982F2B" w:rsidP="00417F76">
      <w:pPr>
        <w:jc w:val="both"/>
        <w:rPr>
          <w:szCs w:val="24"/>
        </w:rPr>
      </w:pPr>
    </w:p>
    <w:p w14:paraId="0B8D3602" w14:textId="435DA3F9" w:rsidR="00982F2B" w:rsidRDefault="00982F2B" w:rsidP="00417F76">
      <w:pPr>
        <w:jc w:val="both"/>
        <w:rPr>
          <w:szCs w:val="24"/>
        </w:rPr>
      </w:pPr>
    </w:p>
    <w:p w14:paraId="7A68589A" w14:textId="101C0149" w:rsidR="00982F2B" w:rsidRDefault="00982F2B" w:rsidP="00417F76">
      <w:pPr>
        <w:jc w:val="both"/>
        <w:rPr>
          <w:szCs w:val="24"/>
        </w:rPr>
      </w:pPr>
    </w:p>
    <w:p w14:paraId="1D6A1262" w14:textId="094FEA4F" w:rsidR="00982F2B" w:rsidRDefault="00982F2B" w:rsidP="00417F76">
      <w:pPr>
        <w:jc w:val="both"/>
        <w:rPr>
          <w:szCs w:val="24"/>
        </w:rPr>
      </w:pPr>
    </w:p>
    <w:p w14:paraId="59DC8EB9" w14:textId="7D5C279E" w:rsidR="00982F2B" w:rsidRDefault="00982F2B" w:rsidP="00417F76">
      <w:pPr>
        <w:jc w:val="both"/>
        <w:rPr>
          <w:szCs w:val="24"/>
        </w:rPr>
      </w:pPr>
    </w:p>
    <w:p w14:paraId="5368E57D" w14:textId="7A38C772" w:rsidR="00982F2B" w:rsidRDefault="00982F2B" w:rsidP="00417F76">
      <w:pPr>
        <w:jc w:val="both"/>
        <w:rPr>
          <w:szCs w:val="24"/>
        </w:rPr>
      </w:pPr>
    </w:p>
    <w:p w14:paraId="6F4854DA" w14:textId="46C0D2E0" w:rsidR="00982F2B" w:rsidRDefault="00982F2B" w:rsidP="00417F76">
      <w:pPr>
        <w:jc w:val="both"/>
        <w:rPr>
          <w:szCs w:val="24"/>
        </w:rPr>
      </w:pPr>
    </w:p>
    <w:p w14:paraId="6E66A5B4" w14:textId="72EFCB6C" w:rsidR="00FB0714" w:rsidRDefault="00FB0714" w:rsidP="00417F76">
      <w:pPr>
        <w:jc w:val="both"/>
        <w:rPr>
          <w:szCs w:val="24"/>
        </w:rPr>
      </w:pPr>
    </w:p>
    <w:p w14:paraId="745BD0C3" w14:textId="0164C3A7" w:rsidR="00FB0714" w:rsidRDefault="00FB0714" w:rsidP="00417F76">
      <w:pPr>
        <w:jc w:val="both"/>
        <w:rPr>
          <w:szCs w:val="24"/>
        </w:rPr>
      </w:pPr>
    </w:p>
    <w:p w14:paraId="11B2860F" w14:textId="08CD9D42" w:rsidR="00FB0714" w:rsidRDefault="00FB0714" w:rsidP="00417F76">
      <w:pPr>
        <w:jc w:val="both"/>
        <w:rPr>
          <w:szCs w:val="24"/>
        </w:rPr>
      </w:pPr>
    </w:p>
    <w:p w14:paraId="5316A79B" w14:textId="2728D777" w:rsidR="00FB0714" w:rsidRDefault="00FB0714" w:rsidP="00417F76">
      <w:pPr>
        <w:jc w:val="both"/>
        <w:rPr>
          <w:szCs w:val="24"/>
        </w:rPr>
      </w:pPr>
    </w:p>
    <w:p w14:paraId="64DEAC79" w14:textId="3B379C89" w:rsidR="00FB0714" w:rsidRDefault="00FB0714" w:rsidP="00417F76">
      <w:pPr>
        <w:jc w:val="both"/>
        <w:rPr>
          <w:szCs w:val="24"/>
        </w:rPr>
      </w:pPr>
    </w:p>
    <w:p w14:paraId="36334EF9" w14:textId="696972A8" w:rsidR="00FB0714" w:rsidRDefault="00FB0714" w:rsidP="00417F76">
      <w:pPr>
        <w:jc w:val="both"/>
        <w:rPr>
          <w:szCs w:val="24"/>
        </w:rPr>
      </w:pPr>
    </w:p>
    <w:p w14:paraId="030A37B7" w14:textId="3A0814E3" w:rsidR="00FB0714" w:rsidRDefault="00FB0714" w:rsidP="00417F76">
      <w:pPr>
        <w:jc w:val="both"/>
        <w:rPr>
          <w:szCs w:val="24"/>
        </w:rPr>
      </w:pPr>
    </w:p>
    <w:p w14:paraId="63162527" w14:textId="639C2E18" w:rsidR="00FB0714" w:rsidRDefault="00FB0714" w:rsidP="00417F76">
      <w:pPr>
        <w:jc w:val="both"/>
        <w:rPr>
          <w:szCs w:val="24"/>
        </w:rPr>
      </w:pPr>
    </w:p>
    <w:p w14:paraId="2FB5DDE9" w14:textId="6F0F1280" w:rsidR="00982F2B" w:rsidRDefault="00982F2B" w:rsidP="00417F76">
      <w:pPr>
        <w:jc w:val="both"/>
        <w:rPr>
          <w:szCs w:val="24"/>
        </w:rPr>
      </w:pPr>
    </w:p>
    <w:p w14:paraId="48FF7148" w14:textId="242AD3CC" w:rsidR="00AA3BE4" w:rsidRPr="003973E3" w:rsidRDefault="0033675E" w:rsidP="00AA3BE4">
      <w:sdt>
        <w:sdtPr>
          <w:alias w:val="rengėjas"/>
          <w:tag w:val="rengejas"/>
          <w:id w:val="1350145851"/>
          <w:placeholder>
            <w:docPart w:val="39CEDA5E569D4BA5B5E252BE68268C40"/>
          </w:placeholder>
          <w:text/>
        </w:sdtPr>
        <w:sdtEndPr/>
        <w:sdtContent>
          <w:r w:rsidR="0080455E" w:rsidRPr="003973E3">
            <w:t xml:space="preserve">Margarita </w:t>
          </w:r>
          <w:proofErr w:type="spellStart"/>
          <w:r w:rsidR="0080455E" w:rsidRPr="003973E3">
            <w:t>Lipskienė</w:t>
          </w:r>
          <w:proofErr w:type="spellEnd"/>
        </w:sdtContent>
      </w:sdt>
    </w:p>
    <w:sectPr w:rsidR="00AA3BE4" w:rsidRPr="003973E3" w:rsidSect="00A314C8"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D08E89" w14:textId="77777777" w:rsidR="00411241" w:rsidRDefault="00411241" w:rsidP="00494D76">
      <w:r>
        <w:separator/>
      </w:r>
    </w:p>
  </w:endnote>
  <w:endnote w:type="continuationSeparator" w:id="0">
    <w:p w14:paraId="3AB9ACF9" w14:textId="77777777" w:rsidR="00411241" w:rsidRDefault="00411241" w:rsidP="00494D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5FDE352" w14:textId="77777777" w:rsidR="00411241" w:rsidRDefault="00411241" w:rsidP="00494D76">
      <w:r>
        <w:separator/>
      </w:r>
    </w:p>
  </w:footnote>
  <w:footnote w:type="continuationSeparator" w:id="0">
    <w:p w14:paraId="28C15C3C" w14:textId="77777777" w:rsidR="00411241" w:rsidRDefault="00411241" w:rsidP="00494D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9"/>
    <w:multiLevelType w:val="singleLevel"/>
    <w:tmpl w:val="05EC8416"/>
    <w:lvl w:ilvl="0">
      <w:start w:val="1"/>
      <w:numFmt w:val="bullet"/>
      <w:pStyle w:val="Sraassuenkleliai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8362781"/>
    <w:multiLevelType w:val="hybridMultilevel"/>
    <w:tmpl w:val="A5AC3E82"/>
    <w:lvl w:ilvl="0" w:tplc="4AEA47F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193B2E85"/>
    <w:multiLevelType w:val="multilevel"/>
    <w:tmpl w:val="F0CE97EE"/>
    <w:lvl w:ilvl="0">
      <w:start w:val="1"/>
      <w:numFmt w:val="decimal"/>
      <w:lvlText w:val="%1."/>
      <w:lvlJc w:val="left"/>
      <w:pPr>
        <w:ind w:left="840" w:hanging="360"/>
      </w:pPr>
      <w:rPr>
        <w:rFonts w:hint="default"/>
        <w:strike w:val="0"/>
      </w:rPr>
    </w:lvl>
    <w:lvl w:ilvl="1">
      <w:start w:val="1"/>
      <w:numFmt w:val="decimal"/>
      <w:lvlText w:val="%1.%2."/>
      <w:lvlJc w:val="left"/>
      <w:pPr>
        <w:ind w:left="91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45C31FAA"/>
    <w:multiLevelType w:val="hybridMultilevel"/>
    <w:tmpl w:val="0C5C76A6"/>
    <w:lvl w:ilvl="0" w:tplc="68ECA1C8">
      <w:start w:val="1"/>
      <w:numFmt w:val="decimal"/>
      <w:lvlText w:val="%1)"/>
      <w:lvlJc w:val="left"/>
      <w:pPr>
        <w:tabs>
          <w:tab w:val="num" w:pos="1728"/>
        </w:tabs>
        <w:ind w:left="1728" w:hanging="432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376"/>
        </w:tabs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6"/>
        </w:tabs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6"/>
        </w:tabs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6"/>
        </w:tabs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6"/>
        </w:tabs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6"/>
        </w:tabs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6"/>
        </w:tabs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6"/>
        </w:tabs>
        <w:ind w:left="7416" w:hanging="180"/>
      </w:pPr>
    </w:lvl>
  </w:abstractNum>
  <w:abstractNum w:abstractNumId="4" w15:restartNumberingAfterBreak="0">
    <w:nsid w:val="4C034D7A"/>
    <w:multiLevelType w:val="hybridMultilevel"/>
    <w:tmpl w:val="92FEB6B4"/>
    <w:lvl w:ilvl="0" w:tplc="510248C2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5" w15:restartNumberingAfterBreak="0">
    <w:nsid w:val="678361BD"/>
    <w:multiLevelType w:val="hybridMultilevel"/>
    <w:tmpl w:val="C5E0D746"/>
    <w:lvl w:ilvl="0" w:tplc="4EEAE940">
      <w:start w:val="1"/>
      <w:numFmt w:val="decimal"/>
      <w:lvlText w:val="%1."/>
      <w:lvlJc w:val="left"/>
      <w:pPr>
        <w:tabs>
          <w:tab w:val="num" w:pos="1656"/>
        </w:tabs>
        <w:ind w:left="1656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2376"/>
        </w:tabs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6"/>
        </w:tabs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6"/>
        </w:tabs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6"/>
        </w:tabs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6"/>
        </w:tabs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6"/>
        </w:tabs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6"/>
        </w:tabs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6"/>
        </w:tabs>
        <w:ind w:left="7416" w:hanging="180"/>
      </w:pPr>
    </w:lvl>
  </w:abstractNum>
  <w:abstractNum w:abstractNumId="6" w15:restartNumberingAfterBreak="0">
    <w:nsid w:val="6BB008CE"/>
    <w:multiLevelType w:val="hybridMultilevel"/>
    <w:tmpl w:val="ACA8309A"/>
    <w:lvl w:ilvl="0" w:tplc="51BAC0C4">
      <w:start w:val="1"/>
      <w:numFmt w:val="decimal"/>
      <w:lvlText w:val="%1."/>
      <w:lvlJc w:val="left"/>
      <w:pPr>
        <w:ind w:left="176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485" w:hanging="360"/>
      </w:pPr>
    </w:lvl>
    <w:lvl w:ilvl="2" w:tplc="0427001B" w:tentative="1">
      <w:start w:val="1"/>
      <w:numFmt w:val="lowerRoman"/>
      <w:lvlText w:val="%3."/>
      <w:lvlJc w:val="right"/>
      <w:pPr>
        <w:ind w:left="3205" w:hanging="180"/>
      </w:pPr>
    </w:lvl>
    <w:lvl w:ilvl="3" w:tplc="0427000F" w:tentative="1">
      <w:start w:val="1"/>
      <w:numFmt w:val="decimal"/>
      <w:lvlText w:val="%4."/>
      <w:lvlJc w:val="left"/>
      <w:pPr>
        <w:ind w:left="3925" w:hanging="360"/>
      </w:pPr>
    </w:lvl>
    <w:lvl w:ilvl="4" w:tplc="04270019" w:tentative="1">
      <w:start w:val="1"/>
      <w:numFmt w:val="lowerLetter"/>
      <w:lvlText w:val="%5."/>
      <w:lvlJc w:val="left"/>
      <w:pPr>
        <w:ind w:left="4645" w:hanging="360"/>
      </w:pPr>
    </w:lvl>
    <w:lvl w:ilvl="5" w:tplc="0427001B" w:tentative="1">
      <w:start w:val="1"/>
      <w:numFmt w:val="lowerRoman"/>
      <w:lvlText w:val="%6."/>
      <w:lvlJc w:val="right"/>
      <w:pPr>
        <w:ind w:left="5365" w:hanging="180"/>
      </w:pPr>
    </w:lvl>
    <w:lvl w:ilvl="6" w:tplc="0427000F" w:tentative="1">
      <w:start w:val="1"/>
      <w:numFmt w:val="decimal"/>
      <w:lvlText w:val="%7."/>
      <w:lvlJc w:val="left"/>
      <w:pPr>
        <w:ind w:left="6085" w:hanging="360"/>
      </w:pPr>
    </w:lvl>
    <w:lvl w:ilvl="7" w:tplc="04270019" w:tentative="1">
      <w:start w:val="1"/>
      <w:numFmt w:val="lowerLetter"/>
      <w:lvlText w:val="%8."/>
      <w:lvlJc w:val="left"/>
      <w:pPr>
        <w:ind w:left="6805" w:hanging="360"/>
      </w:pPr>
    </w:lvl>
    <w:lvl w:ilvl="8" w:tplc="0427001B" w:tentative="1">
      <w:start w:val="1"/>
      <w:numFmt w:val="lowerRoman"/>
      <w:lvlText w:val="%9."/>
      <w:lvlJc w:val="right"/>
      <w:pPr>
        <w:ind w:left="7525" w:hanging="180"/>
      </w:pPr>
    </w:lvl>
  </w:abstractNum>
  <w:abstractNum w:abstractNumId="7" w15:restartNumberingAfterBreak="0">
    <w:nsid w:val="7F261F64"/>
    <w:multiLevelType w:val="multilevel"/>
    <w:tmpl w:val="C1CC5348"/>
    <w:lvl w:ilvl="0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cs="Times New Roman"/>
        <w:color w:val="000000" w:themeColor="text1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  <w:color w:val="000000" w:themeColor="text1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num w:numId="1" w16cid:durableId="108818682">
    <w:abstractNumId w:val="5"/>
  </w:num>
  <w:num w:numId="2" w16cid:durableId="689532233">
    <w:abstractNumId w:val="3"/>
  </w:num>
  <w:num w:numId="3" w16cid:durableId="12846736">
    <w:abstractNumId w:val="4"/>
  </w:num>
  <w:num w:numId="4" w16cid:durableId="1834950093">
    <w:abstractNumId w:val="0"/>
  </w:num>
  <w:num w:numId="5" w16cid:durableId="474369792">
    <w:abstractNumId w:val="2"/>
  </w:num>
  <w:num w:numId="6" w16cid:durableId="2069725146">
    <w:abstractNumId w:val="6"/>
  </w:num>
  <w:num w:numId="7" w16cid:durableId="1714235389">
    <w:abstractNumId w:val="7"/>
  </w:num>
  <w:num w:numId="8" w16cid:durableId="198916298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5140276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formsDesign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8"/>
  <w:hyphenationZone w:val="396"/>
  <w:drawingGridHorizontalSpacing w:val="18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3671"/>
    <w:rsid w:val="00003904"/>
    <w:rsid w:val="00003A70"/>
    <w:rsid w:val="000071DB"/>
    <w:rsid w:val="0001394A"/>
    <w:rsid w:val="00017389"/>
    <w:rsid w:val="00026CD7"/>
    <w:rsid w:val="00032B0D"/>
    <w:rsid w:val="00037AC5"/>
    <w:rsid w:val="00037ECD"/>
    <w:rsid w:val="000424DA"/>
    <w:rsid w:val="00054E4D"/>
    <w:rsid w:val="00063C17"/>
    <w:rsid w:val="000653FC"/>
    <w:rsid w:val="00066288"/>
    <w:rsid w:val="00071407"/>
    <w:rsid w:val="000714FC"/>
    <w:rsid w:val="00073CD3"/>
    <w:rsid w:val="00076D54"/>
    <w:rsid w:val="000800AC"/>
    <w:rsid w:val="0008230B"/>
    <w:rsid w:val="0008544F"/>
    <w:rsid w:val="000A55A7"/>
    <w:rsid w:val="000B2ABB"/>
    <w:rsid w:val="000B5564"/>
    <w:rsid w:val="000C1766"/>
    <w:rsid w:val="000D78D1"/>
    <w:rsid w:val="000E09D9"/>
    <w:rsid w:val="000E0C08"/>
    <w:rsid w:val="000E1A6B"/>
    <w:rsid w:val="000E2DFD"/>
    <w:rsid w:val="000E562D"/>
    <w:rsid w:val="000E78D5"/>
    <w:rsid w:val="000F0B6E"/>
    <w:rsid w:val="000F51D5"/>
    <w:rsid w:val="00100D4C"/>
    <w:rsid w:val="0010310A"/>
    <w:rsid w:val="001048DA"/>
    <w:rsid w:val="00110268"/>
    <w:rsid w:val="00110B71"/>
    <w:rsid w:val="001143B1"/>
    <w:rsid w:val="00122606"/>
    <w:rsid w:val="001227CD"/>
    <w:rsid w:val="001316E3"/>
    <w:rsid w:val="00133774"/>
    <w:rsid w:val="001359BE"/>
    <w:rsid w:val="00142C0A"/>
    <w:rsid w:val="0014307B"/>
    <w:rsid w:val="001506CC"/>
    <w:rsid w:val="001557DB"/>
    <w:rsid w:val="00160B8E"/>
    <w:rsid w:val="00167A95"/>
    <w:rsid w:val="00172681"/>
    <w:rsid w:val="00172EF1"/>
    <w:rsid w:val="00175D00"/>
    <w:rsid w:val="00181866"/>
    <w:rsid w:val="001A03EE"/>
    <w:rsid w:val="001A09C4"/>
    <w:rsid w:val="001B5F5D"/>
    <w:rsid w:val="001B7B14"/>
    <w:rsid w:val="001C022A"/>
    <w:rsid w:val="001C308D"/>
    <w:rsid w:val="001C4449"/>
    <w:rsid w:val="001C7F47"/>
    <w:rsid w:val="001D4C53"/>
    <w:rsid w:val="001E0021"/>
    <w:rsid w:val="001E24C0"/>
    <w:rsid w:val="001F1D76"/>
    <w:rsid w:val="001F4192"/>
    <w:rsid w:val="001F5931"/>
    <w:rsid w:val="001F73C9"/>
    <w:rsid w:val="00200B38"/>
    <w:rsid w:val="002037A7"/>
    <w:rsid w:val="00204008"/>
    <w:rsid w:val="00206F04"/>
    <w:rsid w:val="002176B4"/>
    <w:rsid w:val="00224C5A"/>
    <w:rsid w:val="002327DE"/>
    <w:rsid w:val="00236DDC"/>
    <w:rsid w:val="00243347"/>
    <w:rsid w:val="00252E86"/>
    <w:rsid w:val="00254277"/>
    <w:rsid w:val="002546F8"/>
    <w:rsid w:val="00260C76"/>
    <w:rsid w:val="00263754"/>
    <w:rsid w:val="00273534"/>
    <w:rsid w:val="00277A9E"/>
    <w:rsid w:val="002876FA"/>
    <w:rsid w:val="0029589A"/>
    <w:rsid w:val="002964FC"/>
    <w:rsid w:val="002974F8"/>
    <w:rsid w:val="002A1B56"/>
    <w:rsid w:val="002B275E"/>
    <w:rsid w:val="002B6D81"/>
    <w:rsid w:val="002B76DD"/>
    <w:rsid w:val="002C06E2"/>
    <w:rsid w:val="002D1C2B"/>
    <w:rsid w:val="002E15A1"/>
    <w:rsid w:val="002E4A37"/>
    <w:rsid w:val="002E6E61"/>
    <w:rsid w:val="002F3DF1"/>
    <w:rsid w:val="002F4CEC"/>
    <w:rsid w:val="002F5657"/>
    <w:rsid w:val="003032FC"/>
    <w:rsid w:val="00303471"/>
    <w:rsid w:val="00307929"/>
    <w:rsid w:val="003120C3"/>
    <w:rsid w:val="003124F6"/>
    <w:rsid w:val="00316DC5"/>
    <w:rsid w:val="00316DC7"/>
    <w:rsid w:val="00317AF9"/>
    <w:rsid w:val="00321EF8"/>
    <w:rsid w:val="003268C5"/>
    <w:rsid w:val="00330BB2"/>
    <w:rsid w:val="0033256E"/>
    <w:rsid w:val="00332853"/>
    <w:rsid w:val="0033476B"/>
    <w:rsid w:val="00334B3A"/>
    <w:rsid w:val="0033675E"/>
    <w:rsid w:val="003410D0"/>
    <w:rsid w:val="00341212"/>
    <w:rsid w:val="00342761"/>
    <w:rsid w:val="003469AA"/>
    <w:rsid w:val="003505D4"/>
    <w:rsid w:val="003524C2"/>
    <w:rsid w:val="003623E3"/>
    <w:rsid w:val="0036388D"/>
    <w:rsid w:val="003643C3"/>
    <w:rsid w:val="00364DF3"/>
    <w:rsid w:val="00365035"/>
    <w:rsid w:val="00372E83"/>
    <w:rsid w:val="0037590D"/>
    <w:rsid w:val="00383ED6"/>
    <w:rsid w:val="00385349"/>
    <w:rsid w:val="00387C0D"/>
    <w:rsid w:val="00394711"/>
    <w:rsid w:val="003965C5"/>
    <w:rsid w:val="00396F51"/>
    <w:rsid w:val="003973E3"/>
    <w:rsid w:val="003A0E9E"/>
    <w:rsid w:val="003A79D1"/>
    <w:rsid w:val="003C0C69"/>
    <w:rsid w:val="003C32A0"/>
    <w:rsid w:val="003E2EC3"/>
    <w:rsid w:val="003E774B"/>
    <w:rsid w:val="003F1CCC"/>
    <w:rsid w:val="003F2793"/>
    <w:rsid w:val="003F3419"/>
    <w:rsid w:val="003F3ACD"/>
    <w:rsid w:val="00404575"/>
    <w:rsid w:val="00405ACE"/>
    <w:rsid w:val="00411241"/>
    <w:rsid w:val="00416630"/>
    <w:rsid w:val="00417F76"/>
    <w:rsid w:val="00420F97"/>
    <w:rsid w:val="00422981"/>
    <w:rsid w:val="00423CFE"/>
    <w:rsid w:val="004251D2"/>
    <w:rsid w:val="00426983"/>
    <w:rsid w:val="00434197"/>
    <w:rsid w:val="0043748A"/>
    <w:rsid w:val="00437B81"/>
    <w:rsid w:val="00437C6C"/>
    <w:rsid w:val="004612CA"/>
    <w:rsid w:val="0046406A"/>
    <w:rsid w:val="0046585D"/>
    <w:rsid w:val="00465CB3"/>
    <w:rsid w:val="00467B9D"/>
    <w:rsid w:val="00471879"/>
    <w:rsid w:val="00471C85"/>
    <w:rsid w:val="00482127"/>
    <w:rsid w:val="004867D0"/>
    <w:rsid w:val="00494D76"/>
    <w:rsid w:val="004957CB"/>
    <w:rsid w:val="004A3FD2"/>
    <w:rsid w:val="004A41AC"/>
    <w:rsid w:val="004C473E"/>
    <w:rsid w:val="004C7A42"/>
    <w:rsid w:val="004D0546"/>
    <w:rsid w:val="004D3177"/>
    <w:rsid w:val="004D3E59"/>
    <w:rsid w:val="004D660C"/>
    <w:rsid w:val="004E58E5"/>
    <w:rsid w:val="004E67CE"/>
    <w:rsid w:val="004F4F1F"/>
    <w:rsid w:val="0050509B"/>
    <w:rsid w:val="00505B80"/>
    <w:rsid w:val="005078F1"/>
    <w:rsid w:val="005144D2"/>
    <w:rsid w:val="005155E4"/>
    <w:rsid w:val="0051616D"/>
    <w:rsid w:val="0052411C"/>
    <w:rsid w:val="005271F1"/>
    <w:rsid w:val="00527AE4"/>
    <w:rsid w:val="00530F9D"/>
    <w:rsid w:val="00531127"/>
    <w:rsid w:val="005324B3"/>
    <w:rsid w:val="00534A8C"/>
    <w:rsid w:val="005357CB"/>
    <w:rsid w:val="00544A91"/>
    <w:rsid w:val="0054701D"/>
    <w:rsid w:val="0055367B"/>
    <w:rsid w:val="005565A1"/>
    <w:rsid w:val="005655EB"/>
    <w:rsid w:val="00566441"/>
    <w:rsid w:val="00567549"/>
    <w:rsid w:val="0057027E"/>
    <w:rsid w:val="00570A11"/>
    <w:rsid w:val="00570B42"/>
    <w:rsid w:val="00572962"/>
    <w:rsid w:val="00573E9C"/>
    <w:rsid w:val="005761AA"/>
    <w:rsid w:val="00592032"/>
    <w:rsid w:val="0059292C"/>
    <w:rsid w:val="00592C01"/>
    <w:rsid w:val="00593E5E"/>
    <w:rsid w:val="00596989"/>
    <w:rsid w:val="005A6508"/>
    <w:rsid w:val="005A69FF"/>
    <w:rsid w:val="005B5B98"/>
    <w:rsid w:val="005C14D0"/>
    <w:rsid w:val="005C1899"/>
    <w:rsid w:val="005C25ED"/>
    <w:rsid w:val="005C7C18"/>
    <w:rsid w:val="005C7C27"/>
    <w:rsid w:val="005E174B"/>
    <w:rsid w:val="005F4DC8"/>
    <w:rsid w:val="005F507A"/>
    <w:rsid w:val="005F7606"/>
    <w:rsid w:val="00602AA2"/>
    <w:rsid w:val="00604194"/>
    <w:rsid w:val="00611482"/>
    <w:rsid w:val="00611650"/>
    <w:rsid w:val="00616B92"/>
    <w:rsid w:val="00620DDA"/>
    <w:rsid w:val="006265C1"/>
    <w:rsid w:val="00627480"/>
    <w:rsid w:val="006356D7"/>
    <w:rsid w:val="00651695"/>
    <w:rsid w:val="00651B64"/>
    <w:rsid w:val="0065292D"/>
    <w:rsid w:val="00663D43"/>
    <w:rsid w:val="00664FFF"/>
    <w:rsid w:val="00670B25"/>
    <w:rsid w:val="00670C87"/>
    <w:rsid w:val="0067752F"/>
    <w:rsid w:val="00677BB4"/>
    <w:rsid w:val="006847FE"/>
    <w:rsid w:val="006869C1"/>
    <w:rsid w:val="00687709"/>
    <w:rsid w:val="006925AE"/>
    <w:rsid w:val="00694162"/>
    <w:rsid w:val="006A2E63"/>
    <w:rsid w:val="006B096E"/>
    <w:rsid w:val="006B30F2"/>
    <w:rsid w:val="006C0230"/>
    <w:rsid w:val="006C2FB2"/>
    <w:rsid w:val="006D3619"/>
    <w:rsid w:val="006D3799"/>
    <w:rsid w:val="006D6C14"/>
    <w:rsid w:val="006D6E21"/>
    <w:rsid w:val="006E2CDC"/>
    <w:rsid w:val="006E5B94"/>
    <w:rsid w:val="006E6E36"/>
    <w:rsid w:val="006E7364"/>
    <w:rsid w:val="006F1EAF"/>
    <w:rsid w:val="006F2DC8"/>
    <w:rsid w:val="006F39D6"/>
    <w:rsid w:val="006F3FC8"/>
    <w:rsid w:val="007012B7"/>
    <w:rsid w:val="00705655"/>
    <w:rsid w:val="00723C19"/>
    <w:rsid w:val="007275EF"/>
    <w:rsid w:val="007308C6"/>
    <w:rsid w:val="00733EC7"/>
    <w:rsid w:val="00734A49"/>
    <w:rsid w:val="0073611B"/>
    <w:rsid w:val="00737C7B"/>
    <w:rsid w:val="007401FF"/>
    <w:rsid w:val="00741C3F"/>
    <w:rsid w:val="00766251"/>
    <w:rsid w:val="00771CE4"/>
    <w:rsid w:val="00775A81"/>
    <w:rsid w:val="00777426"/>
    <w:rsid w:val="007801D3"/>
    <w:rsid w:val="0078449F"/>
    <w:rsid w:val="00787A7D"/>
    <w:rsid w:val="00787BC1"/>
    <w:rsid w:val="00793DDB"/>
    <w:rsid w:val="00796D6E"/>
    <w:rsid w:val="007A15D2"/>
    <w:rsid w:val="007A3F58"/>
    <w:rsid w:val="007B4FCB"/>
    <w:rsid w:val="007B60A0"/>
    <w:rsid w:val="007B68BE"/>
    <w:rsid w:val="007C61AF"/>
    <w:rsid w:val="007D4E90"/>
    <w:rsid w:val="007E09A4"/>
    <w:rsid w:val="007E296E"/>
    <w:rsid w:val="007E3DB6"/>
    <w:rsid w:val="007E5872"/>
    <w:rsid w:val="007E697F"/>
    <w:rsid w:val="007F145B"/>
    <w:rsid w:val="0080455E"/>
    <w:rsid w:val="0080688F"/>
    <w:rsid w:val="0081055E"/>
    <w:rsid w:val="00812553"/>
    <w:rsid w:val="00815CD9"/>
    <w:rsid w:val="0082330C"/>
    <w:rsid w:val="00832D25"/>
    <w:rsid w:val="00835629"/>
    <w:rsid w:val="00835D2F"/>
    <w:rsid w:val="00856042"/>
    <w:rsid w:val="008666C4"/>
    <w:rsid w:val="00867098"/>
    <w:rsid w:val="00874D41"/>
    <w:rsid w:val="008775CE"/>
    <w:rsid w:val="00884452"/>
    <w:rsid w:val="00891707"/>
    <w:rsid w:val="008917F7"/>
    <w:rsid w:val="008A0203"/>
    <w:rsid w:val="008A05E6"/>
    <w:rsid w:val="008A0B58"/>
    <w:rsid w:val="008B2EEC"/>
    <w:rsid w:val="008B7611"/>
    <w:rsid w:val="008C148A"/>
    <w:rsid w:val="008C2ACB"/>
    <w:rsid w:val="008C337C"/>
    <w:rsid w:val="008C68A2"/>
    <w:rsid w:val="008D3006"/>
    <w:rsid w:val="008D59AF"/>
    <w:rsid w:val="008E292E"/>
    <w:rsid w:val="008E3072"/>
    <w:rsid w:val="008F0D50"/>
    <w:rsid w:val="00907EA3"/>
    <w:rsid w:val="00910BE1"/>
    <w:rsid w:val="009111D8"/>
    <w:rsid w:val="00920307"/>
    <w:rsid w:val="0092579F"/>
    <w:rsid w:val="00941362"/>
    <w:rsid w:val="00944FFD"/>
    <w:rsid w:val="009466AC"/>
    <w:rsid w:val="00947782"/>
    <w:rsid w:val="0095121F"/>
    <w:rsid w:val="00960003"/>
    <w:rsid w:val="00962967"/>
    <w:rsid w:val="009663A6"/>
    <w:rsid w:val="009709E9"/>
    <w:rsid w:val="009718C5"/>
    <w:rsid w:val="00973D07"/>
    <w:rsid w:val="009803E2"/>
    <w:rsid w:val="00981357"/>
    <w:rsid w:val="009824E6"/>
    <w:rsid w:val="00982F2B"/>
    <w:rsid w:val="00986860"/>
    <w:rsid w:val="00992CA2"/>
    <w:rsid w:val="00993A72"/>
    <w:rsid w:val="009941B3"/>
    <w:rsid w:val="009A2E37"/>
    <w:rsid w:val="009B25F1"/>
    <w:rsid w:val="009B3471"/>
    <w:rsid w:val="009B394D"/>
    <w:rsid w:val="009B7452"/>
    <w:rsid w:val="009C521D"/>
    <w:rsid w:val="009C5AC6"/>
    <w:rsid w:val="009D5E7E"/>
    <w:rsid w:val="009E4D56"/>
    <w:rsid w:val="009E7341"/>
    <w:rsid w:val="009F29F8"/>
    <w:rsid w:val="00A0213A"/>
    <w:rsid w:val="00A03A9A"/>
    <w:rsid w:val="00A10E3D"/>
    <w:rsid w:val="00A1141D"/>
    <w:rsid w:val="00A16444"/>
    <w:rsid w:val="00A16C74"/>
    <w:rsid w:val="00A16D41"/>
    <w:rsid w:val="00A213D6"/>
    <w:rsid w:val="00A26BD2"/>
    <w:rsid w:val="00A3024F"/>
    <w:rsid w:val="00A314C8"/>
    <w:rsid w:val="00A4204A"/>
    <w:rsid w:val="00A44045"/>
    <w:rsid w:val="00A44243"/>
    <w:rsid w:val="00A519DB"/>
    <w:rsid w:val="00A55D41"/>
    <w:rsid w:val="00A715DD"/>
    <w:rsid w:val="00A8007D"/>
    <w:rsid w:val="00A81781"/>
    <w:rsid w:val="00A81F72"/>
    <w:rsid w:val="00A832EF"/>
    <w:rsid w:val="00A9583C"/>
    <w:rsid w:val="00AA1668"/>
    <w:rsid w:val="00AA3BE4"/>
    <w:rsid w:val="00AA47FF"/>
    <w:rsid w:val="00AA585B"/>
    <w:rsid w:val="00AA63EC"/>
    <w:rsid w:val="00AA65A9"/>
    <w:rsid w:val="00AA720C"/>
    <w:rsid w:val="00AB429E"/>
    <w:rsid w:val="00AB4574"/>
    <w:rsid w:val="00AC6040"/>
    <w:rsid w:val="00AC6786"/>
    <w:rsid w:val="00AD3B96"/>
    <w:rsid w:val="00AD7CDB"/>
    <w:rsid w:val="00AE33C7"/>
    <w:rsid w:val="00AE7880"/>
    <w:rsid w:val="00AF01F8"/>
    <w:rsid w:val="00AF3671"/>
    <w:rsid w:val="00AF7765"/>
    <w:rsid w:val="00B020A4"/>
    <w:rsid w:val="00B07A4B"/>
    <w:rsid w:val="00B1138D"/>
    <w:rsid w:val="00B12F10"/>
    <w:rsid w:val="00B21BD6"/>
    <w:rsid w:val="00B2338E"/>
    <w:rsid w:val="00B2367D"/>
    <w:rsid w:val="00B23E28"/>
    <w:rsid w:val="00B26182"/>
    <w:rsid w:val="00B4614E"/>
    <w:rsid w:val="00B65337"/>
    <w:rsid w:val="00B679F6"/>
    <w:rsid w:val="00B75C0E"/>
    <w:rsid w:val="00B855EC"/>
    <w:rsid w:val="00B91CCE"/>
    <w:rsid w:val="00B94E2F"/>
    <w:rsid w:val="00BA42A5"/>
    <w:rsid w:val="00BA4D0F"/>
    <w:rsid w:val="00BA71E4"/>
    <w:rsid w:val="00BB0329"/>
    <w:rsid w:val="00BB248F"/>
    <w:rsid w:val="00BB2C73"/>
    <w:rsid w:val="00BB4DCC"/>
    <w:rsid w:val="00BB511E"/>
    <w:rsid w:val="00BC0897"/>
    <w:rsid w:val="00BC6AD6"/>
    <w:rsid w:val="00BD6597"/>
    <w:rsid w:val="00BD75BC"/>
    <w:rsid w:val="00BE166F"/>
    <w:rsid w:val="00BE5E1B"/>
    <w:rsid w:val="00BE69F9"/>
    <w:rsid w:val="00BF6923"/>
    <w:rsid w:val="00BF6D45"/>
    <w:rsid w:val="00C05AC5"/>
    <w:rsid w:val="00C07EAB"/>
    <w:rsid w:val="00C1049B"/>
    <w:rsid w:val="00C142E6"/>
    <w:rsid w:val="00C151C8"/>
    <w:rsid w:val="00C15514"/>
    <w:rsid w:val="00C20599"/>
    <w:rsid w:val="00C23C0A"/>
    <w:rsid w:val="00C31CE6"/>
    <w:rsid w:val="00C32CCF"/>
    <w:rsid w:val="00C415F0"/>
    <w:rsid w:val="00C51533"/>
    <w:rsid w:val="00C523AA"/>
    <w:rsid w:val="00C66828"/>
    <w:rsid w:val="00C705CA"/>
    <w:rsid w:val="00C73587"/>
    <w:rsid w:val="00C76A55"/>
    <w:rsid w:val="00C820E2"/>
    <w:rsid w:val="00C875C6"/>
    <w:rsid w:val="00C877B3"/>
    <w:rsid w:val="00CA4BD6"/>
    <w:rsid w:val="00CA6255"/>
    <w:rsid w:val="00CA70C8"/>
    <w:rsid w:val="00CB3793"/>
    <w:rsid w:val="00CB577A"/>
    <w:rsid w:val="00CB7093"/>
    <w:rsid w:val="00CC0A1A"/>
    <w:rsid w:val="00CC2E3D"/>
    <w:rsid w:val="00CC724C"/>
    <w:rsid w:val="00CD1418"/>
    <w:rsid w:val="00CD717E"/>
    <w:rsid w:val="00CF0819"/>
    <w:rsid w:val="00CF08B4"/>
    <w:rsid w:val="00CF0FB2"/>
    <w:rsid w:val="00CF11FE"/>
    <w:rsid w:val="00CF26A9"/>
    <w:rsid w:val="00CF3BDE"/>
    <w:rsid w:val="00CF51D7"/>
    <w:rsid w:val="00CF5BE7"/>
    <w:rsid w:val="00D00449"/>
    <w:rsid w:val="00D108E8"/>
    <w:rsid w:val="00D1227E"/>
    <w:rsid w:val="00D12355"/>
    <w:rsid w:val="00D16B62"/>
    <w:rsid w:val="00D174D6"/>
    <w:rsid w:val="00D23949"/>
    <w:rsid w:val="00D330C5"/>
    <w:rsid w:val="00D42804"/>
    <w:rsid w:val="00D45524"/>
    <w:rsid w:val="00D463E7"/>
    <w:rsid w:val="00D4707C"/>
    <w:rsid w:val="00D54FCA"/>
    <w:rsid w:val="00D55E6D"/>
    <w:rsid w:val="00D568E2"/>
    <w:rsid w:val="00D649C4"/>
    <w:rsid w:val="00D6759F"/>
    <w:rsid w:val="00D70CE7"/>
    <w:rsid w:val="00D71188"/>
    <w:rsid w:val="00D7163C"/>
    <w:rsid w:val="00D76128"/>
    <w:rsid w:val="00D76301"/>
    <w:rsid w:val="00D83B5F"/>
    <w:rsid w:val="00D95C8E"/>
    <w:rsid w:val="00D9733C"/>
    <w:rsid w:val="00DA15FE"/>
    <w:rsid w:val="00DA5E81"/>
    <w:rsid w:val="00DA72F1"/>
    <w:rsid w:val="00DB6241"/>
    <w:rsid w:val="00DB72D1"/>
    <w:rsid w:val="00DC3D7F"/>
    <w:rsid w:val="00DC67F0"/>
    <w:rsid w:val="00DD069F"/>
    <w:rsid w:val="00DD0731"/>
    <w:rsid w:val="00DD3162"/>
    <w:rsid w:val="00DD4F4F"/>
    <w:rsid w:val="00DD7E04"/>
    <w:rsid w:val="00DE08FE"/>
    <w:rsid w:val="00DE4E3A"/>
    <w:rsid w:val="00DE506B"/>
    <w:rsid w:val="00DF0AF2"/>
    <w:rsid w:val="00DF0E53"/>
    <w:rsid w:val="00DF6698"/>
    <w:rsid w:val="00E0231A"/>
    <w:rsid w:val="00E03BEA"/>
    <w:rsid w:val="00E03F17"/>
    <w:rsid w:val="00E044D4"/>
    <w:rsid w:val="00E13A68"/>
    <w:rsid w:val="00E306EF"/>
    <w:rsid w:val="00E31EC8"/>
    <w:rsid w:val="00E33E6A"/>
    <w:rsid w:val="00E363A7"/>
    <w:rsid w:val="00E41FF1"/>
    <w:rsid w:val="00E420A9"/>
    <w:rsid w:val="00E45096"/>
    <w:rsid w:val="00E5147D"/>
    <w:rsid w:val="00E533FF"/>
    <w:rsid w:val="00E53D65"/>
    <w:rsid w:val="00E60867"/>
    <w:rsid w:val="00E650C1"/>
    <w:rsid w:val="00E65885"/>
    <w:rsid w:val="00E702AB"/>
    <w:rsid w:val="00E71038"/>
    <w:rsid w:val="00E731B8"/>
    <w:rsid w:val="00E75DE9"/>
    <w:rsid w:val="00E77526"/>
    <w:rsid w:val="00E9498D"/>
    <w:rsid w:val="00EB6914"/>
    <w:rsid w:val="00EC325B"/>
    <w:rsid w:val="00EC6E4C"/>
    <w:rsid w:val="00ED1DE2"/>
    <w:rsid w:val="00ED4E88"/>
    <w:rsid w:val="00EE1887"/>
    <w:rsid w:val="00EF7223"/>
    <w:rsid w:val="00F030BE"/>
    <w:rsid w:val="00F04E3B"/>
    <w:rsid w:val="00F0659B"/>
    <w:rsid w:val="00F13403"/>
    <w:rsid w:val="00F141D4"/>
    <w:rsid w:val="00F17CE7"/>
    <w:rsid w:val="00F22ED7"/>
    <w:rsid w:val="00F250E7"/>
    <w:rsid w:val="00F274DA"/>
    <w:rsid w:val="00F33E6D"/>
    <w:rsid w:val="00F37E8F"/>
    <w:rsid w:val="00F4255F"/>
    <w:rsid w:val="00F43BB4"/>
    <w:rsid w:val="00F4584C"/>
    <w:rsid w:val="00F47493"/>
    <w:rsid w:val="00F5457A"/>
    <w:rsid w:val="00F56550"/>
    <w:rsid w:val="00F60DE2"/>
    <w:rsid w:val="00F64640"/>
    <w:rsid w:val="00F71066"/>
    <w:rsid w:val="00F736C9"/>
    <w:rsid w:val="00F74D09"/>
    <w:rsid w:val="00F77FDB"/>
    <w:rsid w:val="00F8084B"/>
    <w:rsid w:val="00F81E51"/>
    <w:rsid w:val="00F84966"/>
    <w:rsid w:val="00F9641F"/>
    <w:rsid w:val="00F964AA"/>
    <w:rsid w:val="00F96C98"/>
    <w:rsid w:val="00FB0714"/>
    <w:rsid w:val="00FB0788"/>
    <w:rsid w:val="00FB5676"/>
    <w:rsid w:val="00FB5772"/>
    <w:rsid w:val="00FB6083"/>
    <w:rsid w:val="00FB63AB"/>
    <w:rsid w:val="00FC700F"/>
    <w:rsid w:val="00FE4F44"/>
    <w:rsid w:val="00FE5399"/>
    <w:rsid w:val="00FE5622"/>
    <w:rsid w:val="00FE6196"/>
    <w:rsid w:val="00FE6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48D361"/>
  <w15:docId w15:val="{A4EA6380-519A-45DE-AFB7-394850FD3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9E4D56"/>
    <w:rPr>
      <w:sz w:val="24"/>
      <w:lang w:eastAsia="en-US"/>
    </w:rPr>
  </w:style>
  <w:style w:type="paragraph" w:styleId="Antrat1">
    <w:name w:val="heading 1"/>
    <w:basedOn w:val="prastasis"/>
    <w:next w:val="prastasis"/>
    <w:qFormat/>
    <w:rsid w:val="009E4D56"/>
    <w:pPr>
      <w:keepNext/>
      <w:suppressAutoHyphens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CharChar">
    <w:name w:val="Char Char"/>
    <w:basedOn w:val="prastasis"/>
    <w:rsid w:val="009E4D56"/>
    <w:pPr>
      <w:spacing w:after="160" w:line="240" w:lineRule="exact"/>
    </w:pPr>
    <w:rPr>
      <w:rFonts w:ascii="Tahoma" w:hAnsi="Tahoma"/>
      <w:sz w:val="20"/>
      <w:lang w:val="en-US"/>
    </w:rPr>
  </w:style>
  <w:style w:type="paragraph" w:styleId="HTMLiankstoformatuotas">
    <w:name w:val="HTML Preformatted"/>
    <w:basedOn w:val="prastasis"/>
    <w:rsid w:val="009E4D5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eastAsia="lt-LT"/>
    </w:rPr>
  </w:style>
  <w:style w:type="paragraph" w:styleId="Pagrindinistekstas">
    <w:name w:val="Body Text"/>
    <w:basedOn w:val="prastasis"/>
    <w:rsid w:val="009E4D56"/>
    <w:pPr>
      <w:spacing w:after="120"/>
    </w:pPr>
  </w:style>
  <w:style w:type="paragraph" w:customStyle="1" w:styleId="prastasiniatinklio1">
    <w:name w:val="Įprastas (žiniatinklio)1"/>
    <w:basedOn w:val="prastasis"/>
    <w:uiPriority w:val="99"/>
    <w:rsid w:val="009E4D56"/>
    <w:pPr>
      <w:spacing w:before="100" w:beforeAutospacing="1" w:after="100" w:afterAutospacing="1"/>
    </w:pPr>
    <w:rPr>
      <w:szCs w:val="24"/>
      <w:lang w:eastAsia="lt-LT"/>
    </w:rPr>
  </w:style>
  <w:style w:type="paragraph" w:styleId="Pagrindiniotekstotrauka2">
    <w:name w:val="Body Text Indent 2"/>
    <w:basedOn w:val="prastasis"/>
    <w:rsid w:val="009E4D56"/>
    <w:pPr>
      <w:spacing w:after="120" w:line="480" w:lineRule="auto"/>
      <w:ind w:left="283"/>
    </w:pPr>
  </w:style>
  <w:style w:type="paragraph" w:styleId="Pagrindiniotekstotrauka">
    <w:name w:val="Body Text Indent"/>
    <w:basedOn w:val="prastasis"/>
    <w:link w:val="PagrindiniotekstotraukaDiagrama"/>
    <w:rsid w:val="009E4D56"/>
    <w:pPr>
      <w:spacing w:after="120"/>
      <w:ind w:left="283"/>
    </w:pPr>
    <w:rPr>
      <w:lang w:val="x-none"/>
    </w:rPr>
  </w:style>
  <w:style w:type="paragraph" w:styleId="Sraassuenkleliais">
    <w:name w:val="List Bullet"/>
    <w:basedOn w:val="prastasis"/>
    <w:rsid w:val="00A44045"/>
    <w:pPr>
      <w:numPr>
        <w:numId w:val="4"/>
      </w:numPr>
    </w:pPr>
  </w:style>
  <w:style w:type="paragraph" w:styleId="Debesliotekstas">
    <w:name w:val="Balloon Text"/>
    <w:basedOn w:val="prastasis"/>
    <w:link w:val="DebesliotekstasDiagrama"/>
    <w:rsid w:val="00334B3A"/>
    <w:rPr>
      <w:rFonts w:ascii="Tahoma" w:hAnsi="Tahoma"/>
      <w:sz w:val="16"/>
      <w:szCs w:val="16"/>
      <w:lang w:val="x-none"/>
    </w:rPr>
  </w:style>
  <w:style w:type="character" w:customStyle="1" w:styleId="DebesliotekstasDiagrama">
    <w:name w:val="Debesėlio tekstas Diagrama"/>
    <w:link w:val="Debesliotekstas"/>
    <w:rsid w:val="00334B3A"/>
    <w:rPr>
      <w:rFonts w:ascii="Tahoma" w:hAnsi="Tahoma" w:cs="Tahoma"/>
      <w:sz w:val="16"/>
      <w:szCs w:val="16"/>
      <w:lang w:eastAsia="en-US"/>
    </w:rPr>
  </w:style>
  <w:style w:type="paragraph" w:styleId="Antrats">
    <w:name w:val="header"/>
    <w:basedOn w:val="prastasis"/>
    <w:link w:val="AntratsDiagrama"/>
    <w:uiPriority w:val="99"/>
    <w:rsid w:val="00494D76"/>
    <w:pPr>
      <w:tabs>
        <w:tab w:val="center" w:pos="4819"/>
        <w:tab w:val="right" w:pos="9638"/>
      </w:tabs>
    </w:pPr>
    <w:rPr>
      <w:lang w:val="x-none"/>
    </w:rPr>
  </w:style>
  <w:style w:type="character" w:customStyle="1" w:styleId="AntratsDiagrama">
    <w:name w:val="Antraštės Diagrama"/>
    <w:link w:val="Antrats"/>
    <w:uiPriority w:val="99"/>
    <w:rsid w:val="00494D76"/>
    <w:rPr>
      <w:sz w:val="24"/>
      <w:lang w:eastAsia="en-US"/>
    </w:rPr>
  </w:style>
  <w:style w:type="paragraph" w:styleId="Porat">
    <w:name w:val="footer"/>
    <w:basedOn w:val="prastasis"/>
    <w:link w:val="PoratDiagrama"/>
    <w:rsid w:val="00494D76"/>
    <w:pPr>
      <w:tabs>
        <w:tab w:val="center" w:pos="4819"/>
        <w:tab w:val="right" w:pos="9638"/>
      </w:tabs>
    </w:pPr>
    <w:rPr>
      <w:lang w:val="x-none"/>
    </w:rPr>
  </w:style>
  <w:style w:type="character" w:customStyle="1" w:styleId="PoratDiagrama">
    <w:name w:val="Poraštė Diagrama"/>
    <w:link w:val="Porat"/>
    <w:rsid w:val="00494D76"/>
    <w:rPr>
      <w:sz w:val="24"/>
      <w:lang w:eastAsia="en-US"/>
    </w:rPr>
  </w:style>
  <w:style w:type="character" w:customStyle="1" w:styleId="PagrindiniotekstotraukaDiagrama">
    <w:name w:val="Pagrindinio teksto įtrauka Diagrama"/>
    <w:link w:val="Pagrindiniotekstotrauka"/>
    <w:rsid w:val="007E3DB6"/>
    <w:rPr>
      <w:sz w:val="24"/>
      <w:lang w:eastAsia="en-US"/>
    </w:rPr>
  </w:style>
  <w:style w:type="character" w:customStyle="1" w:styleId="st1">
    <w:name w:val="st1"/>
    <w:rsid w:val="007E697F"/>
  </w:style>
  <w:style w:type="character" w:styleId="Hipersaitas">
    <w:name w:val="Hyperlink"/>
    <w:uiPriority w:val="99"/>
    <w:unhideWhenUsed/>
    <w:rsid w:val="00CB3793"/>
    <w:rPr>
      <w:strike w:val="0"/>
      <w:dstrike w:val="0"/>
      <w:color w:val="0000FF"/>
      <w:u w:val="none"/>
      <w:effect w:val="none"/>
    </w:rPr>
  </w:style>
  <w:style w:type="paragraph" w:styleId="Sraopastraipa">
    <w:name w:val="List Paragraph"/>
    <w:basedOn w:val="prastasis"/>
    <w:uiPriority w:val="34"/>
    <w:qFormat/>
    <w:rsid w:val="003A79D1"/>
    <w:pPr>
      <w:ind w:left="720"/>
      <w:contextualSpacing/>
    </w:pPr>
  </w:style>
  <w:style w:type="character" w:customStyle="1" w:styleId="BodyTextIndentChar">
    <w:name w:val="Body Text Indent Char"/>
    <w:rsid w:val="00F964AA"/>
    <w:rPr>
      <w:rFonts w:ascii="TimesLT" w:hAnsi="TimesLT"/>
      <w:sz w:val="24"/>
      <w:lang w:val="lt-LT" w:eastAsia="en-US" w:bidi="ar-SA"/>
    </w:rPr>
  </w:style>
  <w:style w:type="paragraph" w:styleId="Paantrat">
    <w:name w:val="Subtitle"/>
    <w:basedOn w:val="prastasis"/>
    <w:next w:val="prastasis"/>
    <w:link w:val="PaantratDiagrama"/>
    <w:qFormat/>
    <w:rsid w:val="00387C0D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aantratDiagrama">
    <w:name w:val="Paantraštė Diagrama"/>
    <w:basedOn w:val="Numatytasispastraiposriftas"/>
    <w:link w:val="Paantrat"/>
    <w:rsid w:val="00387C0D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10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0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28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66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3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51180">
      <w:bodyDiv w:val="1"/>
      <w:marLeft w:val="0"/>
      <w:marRight w:val="0"/>
      <w:marTop w:val="30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128544">
          <w:marLeft w:val="0"/>
          <w:marRight w:val="0"/>
          <w:marTop w:val="0"/>
          <w:marBottom w:val="0"/>
          <w:divBdr>
            <w:top w:val="single" w:sz="12" w:space="0" w:color="AACDED"/>
            <w:left w:val="single" w:sz="12" w:space="0" w:color="AACDED"/>
            <w:bottom w:val="single" w:sz="12" w:space="0" w:color="AACDED"/>
            <w:right w:val="single" w:sz="12" w:space="0" w:color="AACDED"/>
          </w:divBdr>
          <w:divsChild>
            <w:div w:id="2095083528">
              <w:marLeft w:val="15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8168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9247524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wnloads\6%20mero%20potvarkis%20(1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39CEDA5E569D4BA5B5E252BE68268C40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C31CF811-AD72-45DA-A9FC-401E56581358}"/>
      </w:docPartPr>
      <w:docPartBody>
        <w:p w:rsidR="00E30335" w:rsidRDefault="00DC20C4" w:rsidP="00DC20C4">
          <w:pPr>
            <w:pStyle w:val="39CEDA5E569D4BA5B5E252BE68268C40"/>
          </w:pPr>
          <w:r w:rsidRPr="003017E2">
            <w:rPr>
              <w:rStyle w:val="Vietosrezervavimoenklotekstas"/>
            </w:rPr>
            <w:t>Spustelėkite čia, jei norite įvesti tekstą.</w:t>
          </w:r>
        </w:p>
      </w:docPartBody>
    </w:docPart>
    <w:docPart>
      <w:docPartPr>
        <w:name w:val="D968E96C1C8E43B79D211624DB69F9A3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C999902D-0CC7-42BF-9855-F7683139C981}"/>
      </w:docPartPr>
      <w:docPartBody>
        <w:p w:rsidR="00E30335" w:rsidRDefault="00DC20C4" w:rsidP="00DC20C4">
          <w:pPr>
            <w:pStyle w:val="D968E96C1C8E43B79D211624DB69F9A3"/>
          </w:pPr>
          <w:r w:rsidRPr="003017E2">
            <w:rPr>
              <w:rStyle w:val="Vietosrezervavimoenklotekstas"/>
            </w:rPr>
            <w:t>Spustelėkite čia, jei norite įvesti tekstą.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inkAnnotations="0"/>
  <w:defaultTabStop w:val="1296"/>
  <w:hyphenationZone w:val="396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C20C4"/>
    <w:rsid w:val="000201A2"/>
    <w:rsid w:val="00071DA0"/>
    <w:rsid w:val="000C10A1"/>
    <w:rsid w:val="000C5A5B"/>
    <w:rsid w:val="001143EB"/>
    <w:rsid w:val="00157B78"/>
    <w:rsid w:val="0017185C"/>
    <w:rsid w:val="00173E44"/>
    <w:rsid w:val="001804B7"/>
    <w:rsid w:val="0019519C"/>
    <w:rsid w:val="001E2F07"/>
    <w:rsid w:val="00214D91"/>
    <w:rsid w:val="00260A30"/>
    <w:rsid w:val="002D7164"/>
    <w:rsid w:val="002F02CE"/>
    <w:rsid w:val="003438B0"/>
    <w:rsid w:val="0035357E"/>
    <w:rsid w:val="003C03CE"/>
    <w:rsid w:val="003D1288"/>
    <w:rsid w:val="004020E7"/>
    <w:rsid w:val="00416D7E"/>
    <w:rsid w:val="0046471A"/>
    <w:rsid w:val="0048267F"/>
    <w:rsid w:val="004A1355"/>
    <w:rsid w:val="004A6A9B"/>
    <w:rsid w:val="004E2810"/>
    <w:rsid w:val="004E5080"/>
    <w:rsid w:val="004F6E69"/>
    <w:rsid w:val="00527B6A"/>
    <w:rsid w:val="005437C7"/>
    <w:rsid w:val="005452B2"/>
    <w:rsid w:val="005B2A49"/>
    <w:rsid w:val="005B4B9B"/>
    <w:rsid w:val="00600927"/>
    <w:rsid w:val="0061506C"/>
    <w:rsid w:val="00640D15"/>
    <w:rsid w:val="00641B19"/>
    <w:rsid w:val="00642EB1"/>
    <w:rsid w:val="00667274"/>
    <w:rsid w:val="006864E9"/>
    <w:rsid w:val="00686F46"/>
    <w:rsid w:val="006D150D"/>
    <w:rsid w:val="006E4E9A"/>
    <w:rsid w:val="0076739A"/>
    <w:rsid w:val="007C1CDB"/>
    <w:rsid w:val="007F145B"/>
    <w:rsid w:val="00804D8E"/>
    <w:rsid w:val="00805757"/>
    <w:rsid w:val="00832697"/>
    <w:rsid w:val="008440BC"/>
    <w:rsid w:val="008770B8"/>
    <w:rsid w:val="0091435F"/>
    <w:rsid w:val="009274DA"/>
    <w:rsid w:val="00993493"/>
    <w:rsid w:val="009B07B4"/>
    <w:rsid w:val="009B7739"/>
    <w:rsid w:val="009D506E"/>
    <w:rsid w:val="009F29F8"/>
    <w:rsid w:val="00A27DAC"/>
    <w:rsid w:val="00A43904"/>
    <w:rsid w:val="00A636CD"/>
    <w:rsid w:val="00A73DF3"/>
    <w:rsid w:val="00AC4D47"/>
    <w:rsid w:val="00AD06FE"/>
    <w:rsid w:val="00B35C38"/>
    <w:rsid w:val="00B74576"/>
    <w:rsid w:val="00B760F3"/>
    <w:rsid w:val="00BB5B75"/>
    <w:rsid w:val="00BB5C17"/>
    <w:rsid w:val="00BD74BA"/>
    <w:rsid w:val="00BE2220"/>
    <w:rsid w:val="00BF5680"/>
    <w:rsid w:val="00C23045"/>
    <w:rsid w:val="00C9023A"/>
    <w:rsid w:val="00D2207C"/>
    <w:rsid w:val="00D339BF"/>
    <w:rsid w:val="00D827B3"/>
    <w:rsid w:val="00D92034"/>
    <w:rsid w:val="00DC20C4"/>
    <w:rsid w:val="00DE5723"/>
    <w:rsid w:val="00E30335"/>
    <w:rsid w:val="00F26036"/>
    <w:rsid w:val="00FB63AB"/>
    <w:rsid w:val="00FD2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D827B3"/>
    <w:rPr>
      <w:color w:val="808080"/>
    </w:rPr>
  </w:style>
  <w:style w:type="paragraph" w:customStyle="1" w:styleId="39CEDA5E569D4BA5B5E252BE68268C40">
    <w:name w:val="39CEDA5E569D4BA5B5E252BE68268C40"/>
    <w:rsid w:val="00DC20C4"/>
  </w:style>
  <w:style w:type="paragraph" w:customStyle="1" w:styleId="D968E96C1C8E43B79D211624DB69F9A3">
    <w:name w:val="D968E96C1C8E43B79D211624DB69F9A3"/>
    <w:rsid w:val="00DC20C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831C163-B601-426E-8149-53D57F09FE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6 mero potvarkis (1)</Template>
  <TotalTime>1</TotalTime>
  <Pages>1</Pages>
  <Words>176</Words>
  <Characters>1377</Characters>
  <Application>Microsoft Office Word</Application>
  <DocSecurity>0</DocSecurity>
  <Lines>11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/>
  <LinksUpToDate>false</LinksUpToDate>
  <CharactersWithSpaces>1550</CharactersWithSpaces>
  <SharedDoc>false</SharedDoc>
  <HLinks>
    <vt:vector size="6" baseType="variant">
      <vt:variant>
        <vt:i4>3866624</vt:i4>
      </vt:variant>
      <vt:variant>
        <vt:i4>0</vt:i4>
      </vt:variant>
      <vt:variant>
        <vt:i4>0</vt:i4>
      </vt:variant>
      <vt:variant>
        <vt:i4>5</vt:i4>
      </vt:variant>
      <vt:variant>
        <vt:lpwstr>mailto:savivaldybe@kretinga.lt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Rita Kasparavičiūtė</cp:lastModifiedBy>
  <cp:revision>2</cp:revision>
  <cp:lastPrinted>2018-10-05T06:03:00Z</cp:lastPrinted>
  <dcterms:created xsi:type="dcterms:W3CDTF">2024-12-11T14:17:00Z</dcterms:created>
  <dcterms:modified xsi:type="dcterms:W3CDTF">2024-12-11T14:17:00Z</dcterms:modified>
</cp:coreProperties>
</file>