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0465F" w14:textId="77777777" w:rsidR="00316DC7" w:rsidRPr="00AB4574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AB4574">
        <w:rPr>
          <w:noProof/>
          <w:szCs w:val="24"/>
          <w:lang w:val="en-US"/>
        </w:rPr>
        <w:drawing>
          <wp:inline distT="0" distB="0" distL="0" distR="0" wp14:anchorId="0AA9A65C" wp14:editId="295FCA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85C6" w14:textId="77777777" w:rsidR="00417F76" w:rsidRPr="003973E3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3973E3">
        <w:rPr>
          <w:b/>
          <w:caps/>
          <w:sz w:val="28"/>
          <w:lang w:eastAsia="ar-SA"/>
        </w:rPr>
        <w:t>Kretingos rajono savivaldybės MERAS</w:t>
      </w:r>
    </w:p>
    <w:p w14:paraId="1700DFEA" w14:textId="77777777" w:rsidR="00316DC5" w:rsidRPr="003973E3" w:rsidRDefault="00316DC5" w:rsidP="002876FA">
      <w:pPr>
        <w:rPr>
          <w:caps/>
          <w:szCs w:val="24"/>
        </w:rPr>
      </w:pPr>
    </w:p>
    <w:p w14:paraId="179AC577" w14:textId="77777777" w:rsidR="00417F76" w:rsidRPr="003973E3" w:rsidRDefault="001A03EE" w:rsidP="00417F76">
      <w:pPr>
        <w:jc w:val="center"/>
        <w:rPr>
          <w:b/>
        </w:rPr>
      </w:pPr>
      <w:r w:rsidRPr="003973E3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EndPr>
        <w:rPr>
          <w:b w:val="0"/>
        </w:rPr>
      </w:sdtEndPr>
      <w:sdtContent>
        <w:p w14:paraId="27961536" w14:textId="41CC9500" w:rsidR="00FB0788" w:rsidRPr="003973E3" w:rsidRDefault="00FB0788" w:rsidP="00D54FCA">
          <w:pPr>
            <w:spacing w:before="20" w:after="20"/>
            <w:jc w:val="center"/>
            <w:rPr>
              <w:b/>
              <w:szCs w:val="24"/>
            </w:rPr>
          </w:pPr>
          <w:r w:rsidRPr="003973E3">
            <w:rPr>
              <w:b/>
              <w:szCs w:val="24"/>
            </w:rPr>
            <w:t xml:space="preserve">DĖL </w:t>
          </w:r>
          <w:r w:rsidR="00423CFE">
            <w:rPr>
              <w:b/>
              <w:szCs w:val="24"/>
            </w:rPr>
            <w:t>KRETINGOS RAJONO SAVIVALDYBĖS MERO 2023 M. LAPKRIČIO 22 D. POTVARKIO NR. V3-525 „DĖL KŪLUPĖNŲ SENIŪNIJOS SOCIALINIŲ KLAUSIMŲ KOMISIJOS SUDARYMO“ PAKEITIMO</w:t>
          </w:r>
        </w:p>
        <w:p w14:paraId="43B88E2F" w14:textId="77777777" w:rsidR="00AA3BE4" w:rsidRPr="003973E3" w:rsidRDefault="00000000" w:rsidP="005144D2">
          <w:pPr>
            <w:pStyle w:val="ListParagraph"/>
          </w:pPr>
        </w:p>
      </w:sdtContent>
    </w:sdt>
    <w:p w14:paraId="1A338B8D" w14:textId="175FDE78" w:rsidR="008D59AF" w:rsidRPr="003973E3" w:rsidRDefault="00000000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Content>
          <w:r w:rsidR="00AA3BE4" w:rsidRPr="003973E3">
            <w:t>20</w:t>
          </w:r>
          <w:r w:rsidR="00FB0788" w:rsidRPr="003973E3">
            <w:t>2</w:t>
          </w:r>
          <w:r w:rsidR="00423CFE">
            <w:t>4</w:t>
          </w:r>
          <w:r w:rsidR="00FB0788" w:rsidRPr="003973E3">
            <w:t xml:space="preserve"> m. </w:t>
          </w:r>
          <w:r w:rsidR="00423CFE">
            <w:t>spalio</w:t>
          </w:r>
          <w:r w:rsidR="00FB0788" w:rsidRPr="003973E3">
            <w:t xml:space="preserve">       </w:t>
          </w:r>
        </w:sdtContent>
      </w:sdt>
      <w:r w:rsidR="008D59AF" w:rsidRPr="003973E3">
        <w:rPr>
          <w:szCs w:val="24"/>
        </w:rPr>
        <w:t xml:space="preserve"> </w:t>
      </w:r>
      <w:r w:rsidR="00AA3BE4" w:rsidRPr="003973E3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Content>
          <w:r w:rsidR="00AA3BE4" w:rsidRPr="003973E3">
            <w:t xml:space="preserve"> </w:t>
          </w:r>
        </w:sdtContent>
      </w:sdt>
    </w:p>
    <w:p w14:paraId="467D57F8" w14:textId="77777777" w:rsidR="008D59AF" w:rsidRPr="003973E3" w:rsidRDefault="008D59AF" w:rsidP="008D59AF">
      <w:pPr>
        <w:jc w:val="center"/>
        <w:rPr>
          <w:szCs w:val="24"/>
        </w:rPr>
      </w:pPr>
      <w:r w:rsidRPr="003973E3">
        <w:rPr>
          <w:szCs w:val="24"/>
        </w:rPr>
        <w:t>Kretinga</w:t>
      </w:r>
    </w:p>
    <w:p w14:paraId="51A4A454" w14:textId="77777777" w:rsidR="00417F76" w:rsidRPr="003973E3" w:rsidRDefault="00417F76" w:rsidP="002876FA">
      <w:pPr>
        <w:jc w:val="both"/>
        <w:rPr>
          <w:szCs w:val="24"/>
        </w:rPr>
      </w:pPr>
    </w:p>
    <w:p w14:paraId="413A935E" w14:textId="38A36362" w:rsidR="00E31EC8" w:rsidRPr="00AB4574" w:rsidRDefault="00D4707C" w:rsidP="00E31EC8">
      <w:pPr>
        <w:tabs>
          <w:tab w:val="left" w:pos="1276"/>
        </w:tabs>
        <w:ind w:firstLine="850"/>
        <w:jc w:val="both"/>
        <w:rPr>
          <w:szCs w:val="24"/>
        </w:rPr>
      </w:pPr>
      <w:r>
        <w:rPr>
          <w:szCs w:val="24"/>
        </w:rPr>
        <w:t>Vadovaudamasis Piniginės socialinės paramos teikimo nepasiturintiems Kretingos rajono savivaldybės gyventojams tvarkos aprašo, patvirtinto Kretingos rajono savivaldybės tarybos 2015 m. vasario 27 d. sprendimu Nr. T2-36 „Dėl Piniginės socialinės paramos teikimo nepasiturintiems Kretingos rajono savivaldybės gyventojams tvarkos aprašo patvirtinimo“</w:t>
      </w:r>
      <w:r w:rsidR="000714FC">
        <w:t>,</w:t>
      </w:r>
      <w:r>
        <w:rPr>
          <w:szCs w:val="24"/>
        </w:rPr>
        <w:t xml:space="preserve"> 84 punktu, a</w:t>
      </w:r>
      <w:r w:rsidR="00E31EC8" w:rsidRPr="00AB4574">
        <w:rPr>
          <w:szCs w:val="24"/>
        </w:rPr>
        <w:t xml:space="preserve">tsižvelgdamas į </w:t>
      </w:r>
      <w:r w:rsidR="000E562D" w:rsidRPr="00AB4574">
        <w:rPr>
          <w:szCs w:val="24"/>
        </w:rPr>
        <w:t>Kūlupėnų</w:t>
      </w:r>
      <w:r w:rsidR="00E31EC8" w:rsidRPr="00AB4574">
        <w:rPr>
          <w:szCs w:val="24"/>
        </w:rPr>
        <w:t xml:space="preserve"> seniūnijos 202</w:t>
      </w:r>
      <w:r w:rsidR="00734A49" w:rsidRPr="00AB4574">
        <w:rPr>
          <w:szCs w:val="24"/>
        </w:rPr>
        <w:t>4</w:t>
      </w:r>
      <w:r w:rsidR="00E31EC8" w:rsidRPr="00AB4574">
        <w:rPr>
          <w:szCs w:val="24"/>
        </w:rPr>
        <w:t xml:space="preserve"> m. </w:t>
      </w:r>
      <w:r w:rsidR="00734A49" w:rsidRPr="00AB4574">
        <w:rPr>
          <w:szCs w:val="24"/>
        </w:rPr>
        <w:t>spalio 16</w:t>
      </w:r>
      <w:r w:rsidR="00E31EC8" w:rsidRPr="00AB4574">
        <w:rPr>
          <w:szCs w:val="24"/>
        </w:rPr>
        <w:t xml:space="preserve"> d. raštą Nr. </w:t>
      </w:r>
      <w:r w:rsidR="00734A49" w:rsidRPr="00AB4574">
        <w:rPr>
          <w:szCs w:val="24"/>
        </w:rPr>
        <w:t>KŪ15-79</w:t>
      </w:r>
      <w:r w:rsidR="00EF7223">
        <w:rPr>
          <w:szCs w:val="24"/>
        </w:rPr>
        <w:t>,</w:t>
      </w:r>
    </w:p>
    <w:p w14:paraId="43D58C8F" w14:textId="0972992D" w:rsidR="003973E3" w:rsidRPr="006B30F2" w:rsidRDefault="00EF7223" w:rsidP="006B30F2">
      <w:pPr>
        <w:tabs>
          <w:tab w:val="left" w:pos="993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/>
          <w:spacing w:val="44"/>
          <w:szCs w:val="24"/>
        </w:rPr>
        <w:t>p</w:t>
      </w:r>
      <w:r w:rsidR="009B3471" w:rsidRPr="00ED4723">
        <w:rPr>
          <w:color w:val="000000"/>
          <w:spacing w:val="44"/>
          <w:szCs w:val="24"/>
        </w:rPr>
        <w:t>akeičiu</w:t>
      </w:r>
      <w:r w:rsidR="009B3471" w:rsidRPr="006B30F2">
        <w:rPr>
          <w:rFonts w:eastAsiaTheme="minorEastAsia"/>
        </w:rPr>
        <w:t xml:space="preserve"> </w:t>
      </w:r>
      <w:r w:rsidR="00387C0D" w:rsidRPr="006B30F2">
        <w:rPr>
          <w:rFonts w:eastAsiaTheme="minorEastAsia"/>
        </w:rPr>
        <w:t>Kretingos rajono savivaldybės mero 2023 m. lapkričio 22 d. potvarkio Nr. V3-525</w:t>
      </w:r>
      <w:r w:rsidR="00387C0D" w:rsidRPr="006B30F2">
        <w:rPr>
          <w:rStyle w:val="SubtitleChar"/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387C0D" w:rsidRPr="006B30F2">
        <w:rPr>
          <w:rFonts w:eastAsiaTheme="minorEastAsia"/>
        </w:rPr>
        <w:t xml:space="preserve">Dėl Kūlupėnų seniūnijos socialinių klausimų komisijos sudarymo“ 1 punktą ir </w:t>
      </w:r>
      <w:r w:rsidRPr="006B30F2">
        <w:rPr>
          <w:rFonts w:eastAsiaTheme="minorEastAsia"/>
        </w:rPr>
        <w:t>jį</w:t>
      </w:r>
      <w:r w:rsidRPr="006B30F2">
        <w:rPr>
          <w:rFonts w:eastAsiaTheme="minorEastAsia"/>
        </w:rPr>
        <w:t xml:space="preserve"> </w:t>
      </w:r>
      <w:r w:rsidR="00387C0D" w:rsidRPr="006B30F2">
        <w:rPr>
          <w:rFonts w:eastAsiaTheme="minorEastAsia"/>
        </w:rPr>
        <w:t>išdėstau taip</w:t>
      </w:r>
      <w:r w:rsidR="00C05AC5" w:rsidRPr="006B30F2">
        <w:rPr>
          <w:szCs w:val="24"/>
        </w:rPr>
        <w:t>:</w:t>
      </w:r>
    </w:p>
    <w:p w14:paraId="77B2A773" w14:textId="582D7A03" w:rsidR="00CF0FB2" w:rsidRPr="00CF0FB2" w:rsidRDefault="00CF0FB2" w:rsidP="00CF0FB2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„</w:t>
      </w:r>
      <w:r w:rsidR="00EF7223">
        <w:rPr>
          <w:color w:val="000000" w:themeColor="text1"/>
          <w:szCs w:val="24"/>
        </w:rPr>
        <w:t xml:space="preserve">1. </w:t>
      </w:r>
      <w:r w:rsidR="00602AA2">
        <w:t>S u d a r a u</w:t>
      </w:r>
      <w:r w:rsidR="009B347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šios sudėties Kūlupėnų seniūnijos socialinių klausimų komisiją:</w:t>
      </w:r>
    </w:p>
    <w:p w14:paraId="6CB123D7" w14:textId="6E037F04" w:rsidR="003124F6" w:rsidRPr="00AB4574" w:rsidRDefault="00CF0FB2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Rolandas Milius</w:t>
      </w:r>
      <w:r w:rsidR="003124F6" w:rsidRPr="00AB4574">
        <w:rPr>
          <w:color w:val="000000" w:themeColor="text1"/>
          <w:szCs w:val="24"/>
        </w:rPr>
        <w:t xml:space="preserve"> – </w:t>
      </w:r>
      <w:r w:rsidR="00A715DD" w:rsidRPr="00AB4574">
        <w:rPr>
          <w:color w:val="000000" w:themeColor="text1"/>
          <w:szCs w:val="24"/>
        </w:rPr>
        <w:t>Kūlupėnų</w:t>
      </w:r>
      <w:r w:rsidR="003124F6" w:rsidRPr="00AB4574">
        <w:rPr>
          <w:color w:val="000000" w:themeColor="text1"/>
          <w:szCs w:val="24"/>
        </w:rPr>
        <w:t xml:space="preserve"> seniūnijos seniūn</w:t>
      </w:r>
      <w:r>
        <w:rPr>
          <w:color w:val="000000" w:themeColor="text1"/>
          <w:szCs w:val="24"/>
        </w:rPr>
        <w:t>as</w:t>
      </w:r>
      <w:r w:rsidR="003124F6" w:rsidRPr="00AB4574">
        <w:rPr>
          <w:color w:val="000000" w:themeColor="text1"/>
          <w:szCs w:val="24"/>
        </w:rPr>
        <w:t>, komisijos pirminink</w:t>
      </w:r>
      <w:r w:rsidR="00206F04">
        <w:rPr>
          <w:color w:val="000000" w:themeColor="text1"/>
          <w:szCs w:val="24"/>
        </w:rPr>
        <w:t>as</w:t>
      </w:r>
      <w:r w:rsidR="003124F6" w:rsidRPr="00AB4574">
        <w:rPr>
          <w:color w:val="000000" w:themeColor="text1"/>
          <w:szCs w:val="24"/>
        </w:rPr>
        <w:t>;</w:t>
      </w:r>
    </w:p>
    <w:p w14:paraId="2A0C1B7C" w14:textId="63AE988F" w:rsidR="003124F6" w:rsidRPr="00AB4574" w:rsidRDefault="00A715DD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 w:rsidRPr="00AB4574">
        <w:rPr>
          <w:color w:val="000000" w:themeColor="text1"/>
          <w:szCs w:val="24"/>
        </w:rPr>
        <w:t>Jūratė Mačernienė</w:t>
      </w:r>
      <w:r w:rsidR="003124F6" w:rsidRPr="00AB4574">
        <w:rPr>
          <w:color w:val="000000" w:themeColor="text1"/>
          <w:szCs w:val="24"/>
        </w:rPr>
        <w:t xml:space="preserve"> – </w:t>
      </w:r>
      <w:r w:rsidRPr="00AB4574">
        <w:rPr>
          <w:color w:val="000000" w:themeColor="text1"/>
          <w:szCs w:val="24"/>
        </w:rPr>
        <w:t>Kūlupėnų bendruomenės centro „Kūlupėnai“ pirmininkė, komisijos pirmininko pavaduotoja</w:t>
      </w:r>
      <w:r w:rsidR="003124F6" w:rsidRPr="00AB4574">
        <w:rPr>
          <w:color w:val="000000" w:themeColor="text1"/>
          <w:szCs w:val="24"/>
        </w:rPr>
        <w:t>.</w:t>
      </w:r>
      <w:r w:rsidR="00206F04">
        <w:rPr>
          <w:color w:val="000000" w:themeColor="text1"/>
          <w:szCs w:val="24"/>
        </w:rPr>
        <w:t>“</w:t>
      </w:r>
      <w:r w:rsidR="00EF7223">
        <w:rPr>
          <w:color w:val="000000" w:themeColor="text1"/>
          <w:szCs w:val="24"/>
        </w:rPr>
        <w:t>.</w:t>
      </w:r>
    </w:p>
    <w:p w14:paraId="16F3FE14" w14:textId="77777777" w:rsidR="00CF51D7" w:rsidRPr="00CF51D7" w:rsidRDefault="00CF51D7" w:rsidP="00EF7223">
      <w:pPr>
        <w:tabs>
          <w:tab w:val="left" w:pos="1134"/>
        </w:tabs>
        <w:jc w:val="both"/>
        <w:rPr>
          <w:szCs w:val="24"/>
        </w:rPr>
      </w:pPr>
    </w:p>
    <w:p w14:paraId="4450016A" w14:textId="73E49525" w:rsidR="00417F76" w:rsidRPr="003973E3" w:rsidRDefault="00417F76" w:rsidP="00BA42A5">
      <w:pPr>
        <w:tabs>
          <w:tab w:val="left" w:pos="6096"/>
          <w:tab w:val="right" w:pos="7655"/>
        </w:tabs>
        <w:jc w:val="both"/>
        <w:rPr>
          <w:szCs w:val="24"/>
        </w:rPr>
      </w:pPr>
      <w:r w:rsidRPr="003973E3">
        <w:t xml:space="preserve">Savivaldybės </w:t>
      </w:r>
      <w:r w:rsidR="00BA42A5" w:rsidRPr="003973E3">
        <w:t>meras</w:t>
      </w:r>
      <w:r w:rsidR="007D4E90" w:rsidRPr="003973E3">
        <w:tab/>
      </w:r>
      <w:r w:rsidR="009B25F1" w:rsidRPr="003973E3">
        <w:t xml:space="preserve">            </w:t>
      </w:r>
      <w:r w:rsidR="00BA42A5" w:rsidRPr="003973E3">
        <w:t xml:space="preserve">               </w:t>
      </w:r>
      <w:r w:rsidR="009B25F1" w:rsidRPr="003973E3">
        <w:t xml:space="preserve"> </w:t>
      </w:r>
      <w:r w:rsidR="00BA42A5" w:rsidRPr="003973E3">
        <w:t xml:space="preserve">    Antanas Kalnius</w:t>
      </w:r>
    </w:p>
    <w:p w14:paraId="48A79ABB" w14:textId="5961D0CF" w:rsidR="00417F76" w:rsidRDefault="00417F76" w:rsidP="00417F76">
      <w:pPr>
        <w:jc w:val="both"/>
        <w:rPr>
          <w:szCs w:val="24"/>
        </w:rPr>
      </w:pPr>
    </w:p>
    <w:p w14:paraId="18948598" w14:textId="14D5DD61" w:rsidR="00982F2B" w:rsidRDefault="00982F2B" w:rsidP="00417F76">
      <w:pPr>
        <w:jc w:val="both"/>
        <w:rPr>
          <w:szCs w:val="24"/>
        </w:rPr>
      </w:pPr>
    </w:p>
    <w:p w14:paraId="6B9A9ED0" w14:textId="25CB83D4" w:rsidR="00982F2B" w:rsidRDefault="00982F2B" w:rsidP="00417F76">
      <w:pPr>
        <w:jc w:val="both"/>
        <w:rPr>
          <w:szCs w:val="24"/>
        </w:rPr>
      </w:pPr>
    </w:p>
    <w:p w14:paraId="0B8D3602" w14:textId="435DA3F9" w:rsidR="00982F2B" w:rsidRDefault="00982F2B" w:rsidP="00417F76">
      <w:pPr>
        <w:jc w:val="both"/>
        <w:rPr>
          <w:szCs w:val="24"/>
        </w:rPr>
      </w:pPr>
    </w:p>
    <w:p w14:paraId="7A68589A" w14:textId="101C0149" w:rsidR="00982F2B" w:rsidRDefault="00982F2B" w:rsidP="00417F76">
      <w:pPr>
        <w:jc w:val="both"/>
        <w:rPr>
          <w:szCs w:val="24"/>
        </w:rPr>
      </w:pPr>
    </w:p>
    <w:p w14:paraId="1D6A1262" w14:textId="094FEA4F" w:rsidR="00982F2B" w:rsidRDefault="00982F2B" w:rsidP="00417F76">
      <w:pPr>
        <w:jc w:val="both"/>
        <w:rPr>
          <w:szCs w:val="24"/>
        </w:rPr>
      </w:pPr>
    </w:p>
    <w:p w14:paraId="59DC8EB9" w14:textId="7D5C279E" w:rsidR="00982F2B" w:rsidRDefault="00982F2B" w:rsidP="00417F76">
      <w:pPr>
        <w:jc w:val="both"/>
        <w:rPr>
          <w:szCs w:val="24"/>
        </w:rPr>
      </w:pPr>
    </w:p>
    <w:p w14:paraId="5368E57D" w14:textId="7A38C772" w:rsidR="00982F2B" w:rsidRDefault="00982F2B" w:rsidP="00417F76">
      <w:pPr>
        <w:jc w:val="both"/>
        <w:rPr>
          <w:szCs w:val="24"/>
        </w:rPr>
      </w:pPr>
    </w:p>
    <w:p w14:paraId="6F4854DA" w14:textId="46C0D2E0" w:rsidR="00982F2B" w:rsidRDefault="00982F2B" w:rsidP="00417F76">
      <w:pPr>
        <w:jc w:val="both"/>
        <w:rPr>
          <w:szCs w:val="24"/>
        </w:rPr>
      </w:pPr>
    </w:p>
    <w:p w14:paraId="6E66A5B4" w14:textId="72EFCB6C" w:rsidR="00FB0714" w:rsidRDefault="00FB0714" w:rsidP="00417F76">
      <w:pPr>
        <w:jc w:val="both"/>
        <w:rPr>
          <w:szCs w:val="24"/>
        </w:rPr>
      </w:pPr>
    </w:p>
    <w:p w14:paraId="745BD0C3" w14:textId="0164C3A7" w:rsidR="00FB0714" w:rsidRDefault="00FB0714" w:rsidP="00417F76">
      <w:pPr>
        <w:jc w:val="both"/>
        <w:rPr>
          <w:szCs w:val="24"/>
        </w:rPr>
      </w:pPr>
    </w:p>
    <w:p w14:paraId="11B2860F" w14:textId="08CD9D42" w:rsidR="00FB0714" w:rsidRDefault="00FB0714" w:rsidP="00417F76">
      <w:pPr>
        <w:jc w:val="both"/>
        <w:rPr>
          <w:szCs w:val="24"/>
        </w:rPr>
      </w:pPr>
    </w:p>
    <w:p w14:paraId="5316A79B" w14:textId="2728D777" w:rsidR="00FB0714" w:rsidRDefault="00FB0714" w:rsidP="00417F76">
      <w:pPr>
        <w:jc w:val="both"/>
        <w:rPr>
          <w:szCs w:val="24"/>
        </w:rPr>
      </w:pPr>
    </w:p>
    <w:p w14:paraId="64DEAC79" w14:textId="3B379C89" w:rsidR="00FB0714" w:rsidRDefault="00FB0714" w:rsidP="00417F76">
      <w:pPr>
        <w:jc w:val="both"/>
        <w:rPr>
          <w:szCs w:val="24"/>
        </w:rPr>
      </w:pPr>
    </w:p>
    <w:p w14:paraId="5F7D0956" w14:textId="5ADC12B7" w:rsidR="00BA4D0F" w:rsidRDefault="00BA4D0F" w:rsidP="00417F76">
      <w:pPr>
        <w:jc w:val="both"/>
        <w:rPr>
          <w:szCs w:val="24"/>
        </w:rPr>
      </w:pPr>
    </w:p>
    <w:p w14:paraId="7AB91C31" w14:textId="4B8B5F90" w:rsidR="00FB0714" w:rsidRDefault="00FB0714" w:rsidP="00417F76">
      <w:pPr>
        <w:jc w:val="both"/>
        <w:rPr>
          <w:szCs w:val="24"/>
        </w:rPr>
      </w:pPr>
    </w:p>
    <w:p w14:paraId="3CDDF187" w14:textId="77777777" w:rsidR="00BB4DCC" w:rsidRDefault="00BB4DCC" w:rsidP="00417F76">
      <w:pPr>
        <w:jc w:val="both"/>
        <w:rPr>
          <w:szCs w:val="24"/>
        </w:rPr>
      </w:pPr>
    </w:p>
    <w:p w14:paraId="5E9836B7" w14:textId="1077E380" w:rsidR="00FB0714" w:rsidRDefault="00FB0714" w:rsidP="00417F76">
      <w:pPr>
        <w:jc w:val="both"/>
        <w:rPr>
          <w:szCs w:val="24"/>
        </w:rPr>
      </w:pPr>
    </w:p>
    <w:p w14:paraId="625F50E2" w14:textId="21CBB259" w:rsidR="00FB0714" w:rsidRDefault="00FB0714" w:rsidP="00417F76">
      <w:pPr>
        <w:jc w:val="both"/>
        <w:rPr>
          <w:szCs w:val="24"/>
        </w:rPr>
      </w:pPr>
    </w:p>
    <w:p w14:paraId="1E85C3B2" w14:textId="77777777" w:rsidR="00426983" w:rsidRDefault="00426983" w:rsidP="00417F76">
      <w:pPr>
        <w:jc w:val="both"/>
        <w:rPr>
          <w:szCs w:val="24"/>
        </w:rPr>
      </w:pPr>
    </w:p>
    <w:p w14:paraId="36334EF9" w14:textId="696972A8" w:rsidR="00FB0714" w:rsidRDefault="00FB0714" w:rsidP="00417F76">
      <w:pPr>
        <w:jc w:val="both"/>
        <w:rPr>
          <w:szCs w:val="24"/>
        </w:rPr>
      </w:pPr>
    </w:p>
    <w:p w14:paraId="030A37B7" w14:textId="3A0814E3" w:rsidR="00FB0714" w:rsidRDefault="00FB0714" w:rsidP="00417F76">
      <w:pPr>
        <w:jc w:val="both"/>
        <w:rPr>
          <w:szCs w:val="24"/>
        </w:rPr>
      </w:pPr>
    </w:p>
    <w:p w14:paraId="63162527" w14:textId="639C2E18" w:rsidR="00FB0714" w:rsidRDefault="00FB0714" w:rsidP="00417F76">
      <w:pPr>
        <w:jc w:val="both"/>
        <w:rPr>
          <w:szCs w:val="24"/>
        </w:rPr>
      </w:pPr>
    </w:p>
    <w:p w14:paraId="2FB5DDE9" w14:textId="6F0F1280" w:rsidR="00982F2B" w:rsidRDefault="00982F2B" w:rsidP="00417F76">
      <w:pPr>
        <w:jc w:val="both"/>
        <w:rPr>
          <w:szCs w:val="24"/>
        </w:rPr>
      </w:pPr>
    </w:p>
    <w:p w14:paraId="48FF7148" w14:textId="242AD3CC" w:rsidR="00AA3BE4" w:rsidRPr="003973E3" w:rsidRDefault="00000000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Content>
          <w:r w:rsidR="0080455E" w:rsidRPr="003973E3">
            <w:t>Margarita Lipskienė</w:t>
          </w:r>
        </w:sdtContent>
      </w:sdt>
    </w:p>
    <w:sectPr w:rsidR="00AA3BE4" w:rsidRPr="003973E3" w:rsidSect="00A314C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788C9" w14:textId="77777777" w:rsidR="001F73C9" w:rsidRDefault="001F73C9" w:rsidP="00494D76">
      <w:r>
        <w:separator/>
      </w:r>
    </w:p>
  </w:endnote>
  <w:endnote w:type="continuationSeparator" w:id="0">
    <w:p w14:paraId="2F01F204" w14:textId="77777777" w:rsidR="001F73C9" w:rsidRDefault="001F73C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3263E" w14:textId="77777777" w:rsidR="001F73C9" w:rsidRDefault="001F73C9" w:rsidP="00494D76">
      <w:r>
        <w:separator/>
      </w:r>
    </w:p>
  </w:footnote>
  <w:footnote w:type="continuationSeparator" w:id="0">
    <w:p w14:paraId="40DF1113" w14:textId="77777777" w:rsidR="001F73C9" w:rsidRDefault="001F73C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62781"/>
    <w:multiLevelType w:val="hybridMultilevel"/>
    <w:tmpl w:val="A5AC3E82"/>
    <w:lvl w:ilvl="0" w:tplc="4AEA4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 w15:restartNumberingAfterBreak="0">
    <w:nsid w:val="7F261F64"/>
    <w:multiLevelType w:val="multilevel"/>
    <w:tmpl w:val="C1CC53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81403851">
    <w:abstractNumId w:val="5"/>
  </w:num>
  <w:num w:numId="2" w16cid:durableId="1911233170">
    <w:abstractNumId w:val="3"/>
  </w:num>
  <w:num w:numId="3" w16cid:durableId="1426732044">
    <w:abstractNumId w:val="4"/>
  </w:num>
  <w:num w:numId="4" w16cid:durableId="1639071218">
    <w:abstractNumId w:val="0"/>
  </w:num>
  <w:num w:numId="5" w16cid:durableId="615135307">
    <w:abstractNumId w:val="2"/>
  </w:num>
  <w:num w:numId="6" w16cid:durableId="2007124562">
    <w:abstractNumId w:val="6"/>
  </w:num>
  <w:num w:numId="7" w16cid:durableId="1713309987">
    <w:abstractNumId w:val="7"/>
  </w:num>
  <w:num w:numId="8" w16cid:durableId="1352418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75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71"/>
    <w:rsid w:val="00003904"/>
    <w:rsid w:val="00003A70"/>
    <w:rsid w:val="000071DB"/>
    <w:rsid w:val="0001394A"/>
    <w:rsid w:val="00017389"/>
    <w:rsid w:val="00026CD7"/>
    <w:rsid w:val="00032B0D"/>
    <w:rsid w:val="00037AC5"/>
    <w:rsid w:val="00037ECD"/>
    <w:rsid w:val="000424DA"/>
    <w:rsid w:val="00054E4D"/>
    <w:rsid w:val="00063C17"/>
    <w:rsid w:val="000653FC"/>
    <w:rsid w:val="000714FC"/>
    <w:rsid w:val="00073CD3"/>
    <w:rsid w:val="00076D54"/>
    <w:rsid w:val="000800AC"/>
    <w:rsid w:val="0008230B"/>
    <w:rsid w:val="0008544F"/>
    <w:rsid w:val="000A55A7"/>
    <w:rsid w:val="000B2ABB"/>
    <w:rsid w:val="000B5564"/>
    <w:rsid w:val="000C1766"/>
    <w:rsid w:val="000D78D1"/>
    <w:rsid w:val="000E09D9"/>
    <w:rsid w:val="000E0C08"/>
    <w:rsid w:val="000E1A6B"/>
    <w:rsid w:val="000E2DFD"/>
    <w:rsid w:val="000E562D"/>
    <w:rsid w:val="000E78D5"/>
    <w:rsid w:val="000F0B6E"/>
    <w:rsid w:val="000F51D5"/>
    <w:rsid w:val="00100D4C"/>
    <w:rsid w:val="0010310A"/>
    <w:rsid w:val="001048DA"/>
    <w:rsid w:val="00110268"/>
    <w:rsid w:val="00110B71"/>
    <w:rsid w:val="001143B1"/>
    <w:rsid w:val="00122606"/>
    <w:rsid w:val="001227CD"/>
    <w:rsid w:val="001316E3"/>
    <w:rsid w:val="00133774"/>
    <w:rsid w:val="00142C0A"/>
    <w:rsid w:val="0014307B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5F5D"/>
    <w:rsid w:val="001B7B14"/>
    <w:rsid w:val="001C022A"/>
    <w:rsid w:val="001C308D"/>
    <w:rsid w:val="001C4449"/>
    <w:rsid w:val="001D4C53"/>
    <w:rsid w:val="001E0021"/>
    <w:rsid w:val="001E24C0"/>
    <w:rsid w:val="001F1D76"/>
    <w:rsid w:val="001F4192"/>
    <w:rsid w:val="001F5931"/>
    <w:rsid w:val="001F73C9"/>
    <w:rsid w:val="00200B38"/>
    <w:rsid w:val="002037A7"/>
    <w:rsid w:val="00204008"/>
    <w:rsid w:val="00206F04"/>
    <w:rsid w:val="002176B4"/>
    <w:rsid w:val="00224C5A"/>
    <w:rsid w:val="002327DE"/>
    <w:rsid w:val="00236DDC"/>
    <w:rsid w:val="00243347"/>
    <w:rsid w:val="00252E86"/>
    <w:rsid w:val="00254277"/>
    <w:rsid w:val="002546F8"/>
    <w:rsid w:val="00260C76"/>
    <w:rsid w:val="00263754"/>
    <w:rsid w:val="00273534"/>
    <w:rsid w:val="00277A9E"/>
    <w:rsid w:val="002876FA"/>
    <w:rsid w:val="0029589A"/>
    <w:rsid w:val="002964FC"/>
    <w:rsid w:val="002974F8"/>
    <w:rsid w:val="002A1B56"/>
    <w:rsid w:val="002B275E"/>
    <w:rsid w:val="002B6D81"/>
    <w:rsid w:val="002B76DD"/>
    <w:rsid w:val="002C06E2"/>
    <w:rsid w:val="002D1C2B"/>
    <w:rsid w:val="002E15A1"/>
    <w:rsid w:val="002E4A37"/>
    <w:rsid w:val="002E6E61"/>
    <w:rsid w:val="002F3DF1"/>
    <w:rsid w:val="002F4CEC"/>
    <w:rsid w:val="002F5657"/>
    <w:rsid w:val="003032FC"/>
    <w:rsid w:val="00303471"/>
    <w:rsid w:val="00307929"/>
    <w:rsid w:val="003120C3"/>
    <w:rsid w:val="003124F6"/>
    <w:rsid w:val="00316DC5"/>
    <w:rsid w:val="00316DC7"/>
    <w:rsid w:val="00317AF9"/>
    <w:rsid w:val="00321EF8"/>
    <w:rsid w:val="003268C5"/>
    <w:rsid w:val="00330BB2"/>
    <w:rsid w:val="0033256E"/>
    <w:rsid w:val="00332853"/>
    <w:rsid w:val="00334B3A"/>
    <w:rsid w:val="00341212"/>
    <w:rsid w:val="00342761"/>
    <w:rsid w:val="003469AA"/>
    <w:rsid w:val="003505D4"/>
    <w:rsid w:val="003524C2"/>
    <w:rsid w:val="003623E3"/>
    <w:rsid w:val="0036388D"/>
    <w:rsid w:val="00364DF3"/>
    <w:rsid w:val="00365035"/>
    <w:rsid w:val="00372E83"/>
    <w:rsid w:val="0037590D"/>
    <w:rsid w:val="00383ED6"/>
    <w:rsid w:val="00385349"/>
    <w:rsid w:val="00387C0D"/>
    <w:rsid w:val="00394711"/>
    <w:rsid w:val="003965C5"/>
    <w:rsid w:val="00396F51"/>
    <w:rsid w:val="003973E3"/>
    <w:rsid w:val="003A0E9E"/>
    <w:rsid w:val="003A79D1"/>
    <w:rsid w:val="003C0C69"/>
    <w:rsid w:val="003C32A0"/>
    <w:rsid w:val="003E2EC3"/>
    <w:rsid w:val="003E774B"/>
    <w:rsid w:val="003F1CCC"/>
    <w:rsid w:val="003F2793"/>
    <w:rsid w:val="003F3419"/>
    <w:rsid w:val="003F3ACD"/>
    <w:rsid w:val="00404575"/>
    <w:rsid w:val="00405ACE"/>
    <w:rsid w:val="00416630"/>
    <w:rsid w:val="00417F76"/>
    <w:rsid w:val="00420F97"/>
    <w:rsid w:val="00422981"/>
    <w:rsid w:val="00423CFE"/>
    <w:rsid w:val="004251D2"/>
    <w:rsid w:val="00426983"/>
    <w:rsid w:val="00434197"/>
    <w:rsid w:val="0043748A"/>
    <w:rsid w:val="00437B81"/>
    <w:rsid w:val="00437C6C"/>
    <w:rsid w:val="004612CA"/>
    <w:rsid w:val="0046406A"/>
    <w:rsid w:val="0046585D"/>
    <w:rsid w:val="00465CB3"/>
    <w:rsid w:val="00467B9D"/>
    <w:rsid w:val="00471879"/>
    <w:rsid w:val="00471C85"/>
    <w:rsid w:val="004867D0"/>
    <w:rsid w:val="00494D76"/>
    <w:rsid w:val="004957CB"/>
    <w:rsid w:val="004A3FD2"/>
    <w:rsid w:val="004C473E"/>
    <w:rsid w:val="004C7A42"/>
    <w:rsid w:val="004D0546"/>
    <w:rsid w:val="004D3177"/>
    <w:rsid w:val="004D3E59"/>
    <w:rsid w:val="004D660C"/>
    <w:rsid w:val="004E58E5"/>
    <w:rsid w:val="004E67CE"/>
    <w:rsid w:val="004F4F1F"/>
    <w:rsid w:val="0050509B"/>
    <w:rsid w:val="00505B80"/>
    <w:rsid w:val="005144D2"/>
    <w:rsid w:val="005155E4"/>
    <w:rsid w:val="0051616D"/>
    <w:rsid w:val="0052411C"/>
    <w:rsid w:val="005271F1"/>
    <w:rsid w:val="00527AE4"/>
    <w:rsid w:val="00530F9D"/>
    <w:rsid w:val="00531127"/>
    <w:rsid w:val="005324B3"/>
    <w:rsid w:val="00534A8C"/>
    <w:rsid w:val="005357CB"/>
    <w:rsid w:val="00544A91"/>
    <w:rsid w:val="0054701D"/>
    <w:rsid w:val="0055367B"/>
    <w:rsid w:val="005565A1"/>
    <w:rsid w:val="005655EB"/>
    <w:rsid w:val="00566441"/>
    <w:rsid w:val="00567549"/>
    <w:rsid w:val="0057027E"/>
    <w:rsid w:val="00570A11"/>
    <w:rsid w:val="00570B42"/>
    <w:rsid w:val="00572962"/>
    <w:rsid w:val="00573E9C"/>
    <w:rsid w:val="005761AA"/>
    <w:rsid w:val="00592032"/>
    <w:rsid w:val="0059292C"/>
    <w:rsid w:val="00592C01"/>
    <w:rsid w:val="00593E5E"/>
    <w:rsid w:val="00596989"/>
    <w:rsid w:val="005A6508"/>
    <w:rsid w:val="005A69FF"/>
    <w:rsid w:val="005B5B98"/>
    <w:rsid w:val="005C14D0"/>
    <w:rsid w:val="005C1899"/>
    <w:rsid w:val="005C25ED"/>
    <w:rsid w:val="005C7C18"/>
    <w:rsid w:val="005C7C27"/>
    <w:rsid w:val="005E174B"/>
    <w:rsid w:val="005F4DC8"/>
    <w:rsid w:val="005F507A"/>
    <w:rsid w:val="00602AA2"/>
    <w:rsid w:val="00604194"/>
    <w:rsid w:val="00611482"/>
    <w:rsid w:val="00611650"/>
    <w:rsid w:val="00616B92"/>
    <w:rsid w:val="00620DDA"/>
    <w:rsid w:val="006265C1"/>
    <w:rsid w:val="00627480"/>
    <w:rsid w:val="006356D7"/>
    <w:rsid w:val="00651695"/>
    <w:rsid w:val="00651B64"/>
    <w:rsid w:val="0065292D"/>
    <w:rsid w:val="00664FFF"/>
    <w:rsid w:val="00670C87"/>
    <w:rsid w:val="00677BB4"/>
    <w:rsid w:val="006869C1"/>
    <w:rsid w:val="00687709"/>
    <w:rsid w:val="006925AE"/>
    <w:rsid w:val="00694162"/>
    <w:rsid w:val="006A2E63"/>
    <w:rsid w:val="006B096E"/>
    <w:rsid w:val="006B30F2"/>
    <w:rsid w:val="006C0230"/>
    <w:rsid w:val="006C2FB2"/>
    <w:rsid w:val="006D3619"/>
    <w:rsid w:val="006D6C14"/>
    <w:rsid w:val="006D6E21"/>
    <w:rsid w:val="006E2CDC"/>
    <w:rsid w:val="006E5B94"/>
    <w:rsid w:val="006E6E36"/>
    <w:rsid w:val="006E7364"/>
    <w:rsid w:val="006F1EAF"/>
    <w:rsid w:val="006F2DC8"/>
    <w:rsid w:val="006F39D6"/>
    <w:rsid w:val="006F3FC8"/>
    <w:rsid w:val="007012B7"/>
    <w:rsid w:val="00705655"/>
    <w:rsid w:val="00723C19"/>
    <w:rsid w:val="007275EF"/>
    <w:rsid w:val="007308C6"/>
    <w:rsid w:val="00733EC7"/>
    <w:rsid w:val="00734A49"/>
    <w:rsid w:val="0073611B"/>
    <w:rsid w:val="00737C7B"/>
    <w:rsid w:val="007401FF"/>
    <w:rsid w:val="00741C3F"/>
    <w:rsid w:val="00766251"/>
    <w:rsid w:val="00775A81"/>
    <w:rsid w:val="00777426"/>
    <w:rsid w:val="0078449F"/>
    <w:rsid w:val="00787A7D"/>
    <w:rsid w:val="00787BC1"/>
    <w:rsid w:val="00793DDB"/>
    <w:rsid w:val="00796D6E"/>
    <w:rsid w:val="007A15D2"/>
    <w:rsid w:val="007A3F58"/>
    <w:rsid w:val="007B4FCB"/>
    <w:rsid w:val="007B60A0"/>
    <w:rsid w:val="007B68BE"/>
    <w:rsid w:val="007C61AF"/>
    <w:rsid w:val="007D4E90"/>
    <w:rsid w:val="007E296E"/>
    <w:rsid w:val="007E3DB6"/>
    <w:rsid w:val="007E5872"/>
    <w:rsid w:val="007E697F"/>
    <w:rsid w:val="0080455E"/>
    <w:rsid w:val="0081055E"/>
    <w:rsid w:val="00815CD9"/>
    <w:rsid w:val="0082330C"/>
    <w:rsid w:val="00832D25"/>
    <w:rsid w:val="00835629"/>
    <w:rsid w:val="00835D2F"/>
    <w:rsid w:val="00856042"/>
    <w:rsid w:val="008666C4"/>
    <w:rsid w:val="00867098"/>
    <w:rsid w:val="00874D41"/>
    <w:rsid w:val="008775CE"/>
    <w:rsid w:val="00884452"/>
    <w:rsid w:val="00891707"/>
    <w:rsid w:val="008917F7"/>
    <w:rsid w:val="008A0203"/>
    <w:rsid w:val="008A05E6"/>
    <w:rsid w:val="008A0B58"/>
    <w:rsid w:val="008B2EEC"/>
    <w:rsid w:val="008C148A"/>
    <w:rsid w:val="008C2ACB"/>
    <w:rsid w:val="008C68A2"/>
    <w:rsid w:val="008D3006"/>
    <w:rsid w:val="008D59AF"/>
    <w:rsid w:val="008E292E"/>
    <w:rsid w:val="008E3072"/>
    <w:rsid w:val="008F0D50"/>
    <w:rsid w:val="00907EA3"/>
    <w:rsid w:val="00910BE1"/>
    <w:rsid w:val="009111D8"/>
    <w:rsid w:val="00920307"/>
    <w:rsid w:val="0092579F"/>
    <w:rsid w:val="00944FFD"/>
    <w:rsid w:val="009466AC"/>
    <w:rsid w:val="00947782"/>
    <w:rsid w:val="0095121F"/>
    <w:rsid w:val="00962967"/>
    <w:rsid w:val="009663A6"/>
    <w:rsid w:val="009709E9"/>
    <w:rsid w:val="009718C5"/>
    <w:rsid w:val="00973D07"/>
    <w:rsid w:val="009803E2"/>
    <w:rsid w:val="00981357"/>
    <w:rsid w:val="009824E6"/>
    <w:rsid w:val="00982F2B"/>
    <w:rsid w:val="00986860"/>
    <w:rsid w:val="00992CA2"/>
    <w:rsid w:val="00993A72"/>
    <w:rsid w:val="009941B3"/>
    <w:rsid w:val="009A2E37"/>
    <w:rsid w:val="009B25F1"/>
    <w:rsid w:val="009B3471"/>
    <w:rsid w:val="009B394D"/>
    <w:rsid w:val="009B7452"/>
    <w:rsid w:val="009C521D"/>
    <w:rsid w:val="009C5AC6"/>
    <w:rsid w:val="009D5E7E"/>
    <w:rsid w:val="009E4D56"/>
    <w:rsid w:val="009E7341"/>
    <w:rsid w:val="00A0213A"/>
    <w:rsid w:val="00A03A9A"/>
    <w:rsid w:val="00A1141D"/>
    <w:rsid w:val="00A16444"/>
    <w:rsid w:val="00A16C74"/>
    <w:rsid w:val="00A16D41"/>
    <w:rsid w:val="00A213D6"/>
    <w:rsid w:val="00A26BD2"/>
    <w:rsid w:val="00A3024F"/>
    <w:rsid w:val="00A314C8"/>
    <w:rsid w:val="00A4204A"/>
    <w:rsid w:val="00A44045"/>
    <w:rsid w:val="00A44243"/>
    <w:rsid w:val="00A519DB"/>
    <w:rsid w:val="00A55D41"/>
    <w:rsid w:val="00A715DD"/>
    <w:rsid w:val="00A8007D"/>
    <w:rsid w:val="00A81781"/>
    <w:rsid w:val="00A81F72"/>
    <w:rsid w:val="00A832EF"/>
    <w:rsid w:val="00A9583C"/>
    <w:rsid w:val="00AA1668"/>
    <w:rsid w:val="00AA3BE4"/>
    <w:rsid w:val="00AA47FF"/>
    <w:rsid w:val="00AA585B"/>
    <w:rsid w:val="00AA63EC"/>
    <w:rsid w:val="00AA720C"/>
    <w:rsid w:val="00AB429E"/>
    <w:rsid w:val="00AB4574"/>
    <w:rsid w:val="00AC6040"/>
    <w:rsid w:val="00AC6786"/>
    <w:rsid w:val="00AD3B96"/>
    <w:rsid w:val="00AD7CDB"/>
    <w:rsid w:val="00AE33C7"/>
    <w:rsid w:val="00AE7880"/>
    <w:rsid w:val="00AF01F8"/>
    <w:rsid w:val="00AF3671"/>
    <w:rsid w:val="00AF7765"/>
    <w:rsid w:val="00B020A4"/>
    <w:rsid w:val="00B07A4B"/>
    <w:rsid w:val="00B1138D"/>
    <w:rsid w:val="00B12F10"/>
    <w:rsid w:val="00B21BD6"/>
    <w:rsid w:val="00B2338E"/>
    <w:rsid w:val="00B23E28"/>
    <w:rsid w:val="00B26182"/>
    <w:rsid w:val="00B4614E"/>
    <w:rsid w:val="00B679F6"/>
    <w:rsid w:val="00B75C0E"/>
    <w:rsid w:val="00B855EC"/>
    <w:rsid w:val="00B91CCE"/>
    <w:rsid w:val="00B94E2F"/>
    <w:rsid w:val="00BA42A5"/>
    <w:rsid w:val="00BA4D0F"/>
    <w:rsid w:val="00BA71E4"/>
    <w:rsid w:val="00BB0329"/>
    <w:rsid w:val="00BB248F"/>
    <w:rsid w:val="00BB2C73"/>
    <w:rsid w:val="00BB4DCC"/>
    <w:rsid w:val="00BB511E"/>
    <w:rsid w:val="00BC0897"/>
    <w:rsid w:val="00BD6597"/>
    <w:rsid w:val="00BE166F"/>
    <w:rsid w:val="00BE5E1B"/>
    <w:rsid w:val="00BF6923"/>
    <w:rsid w:val="00BF6D45"/>
    <w:rsid w:val="00C05AC5"/>
    <w:rsid w:val="00C07EAB"/>
    <w:rsid w:val="00C1049B"/>
    <w:rsid w:val="00C142E6"/>
    <w:rsid w:val="00C151C8"/>
    <w:rsid w:val="00C15514"/>
    <w:rsid w:val="00C20599"/>
    <w:rsid w:val="00C23C0A"/>
    <w:rsid w:val="00C31CE6"/>
    <w:rsid w:val="00C32CCF"/>
    <w:rsid w:val="00C415F0"/>
    <w:rsid w:val="00C51533"/>
    <w:rsid w:val="00C523AA"/>
    <w:rsid w:val="00C66828"/>
    <w:rsid w:val="00C705CA"/>
    <w:rsid w:val="00C76A55"/>
    <w:rsid w:val="00C820E2"/>
    <w:rsid w:val="00C875C6"/>
    <w:rsid w:val="00C877B3"/>
    <w:rsid w:val="00CA4BD6"/>
    <w:rsid w:val="00CA6255"/>
    <w:rsid w:val="00CB3793"/>
    <w:rsid w:val="00CB577A"/>
    <w:rsid w:val="00CB7093"/>
    <w:rsid w:val="00CC2E3D"/>
    <w:rsid w:val="00CC724C"/>
    <w:rsid w:val="00CD1418"/>
    <w:rsid w:val="00CD717E"/>
    <w:rsid w:val="00CF0819"/>
    <w:rsid w:val="00CF08B4"/>
    <w:rsid w:val="00CF0FB2"/>
    <w:rsid w:val="00CF11FE"/>
    <w:rsid w:val="00CF26A9"/>
    <w:rsid w:val="00CF3BDE"/>
    <w:rsid w:val="00CF51D7"/>
    <w:rsid w:val="00CF5BE7"/>
    <w:rsid w:val="00D00449"/>
    <w:rsid w:val="00D108E8"/>
    <w:rsid w:val="00D1227E"/>
    <w:rsid w:val="00D12355"/>
    <w:rsid w:val="00D16B62"/>
    <w:rsid w:val="00D174D6"/>
    <w:rsid w:val="00D23949"/>
    <w:rsid w:val="00D330C5"/>
    <w:rsid w:val="00D42804"/>
    <w:rsid w:val="00D463E7"/>
    <w:rsid w:val="00D4707C"/>
    <w:rsid w:val="00D54FCA"/>
    <w:rsid w:val="00D55E6D"/>
    <w:rsid w:val="00D568E2"/>
    <w:rsid w:val="00D649C4"/>
    <w:rsid w:val="00D6759F"/>
    <w:rsid w:val="00D70CE7"/>
    <w:rsid w:val="00D7163C"/>
    <w:rsid w:val="00D76128"/>
    <w:rsid w:val="00D76301"/>
    <w:rsid w:val="00D83B5F"/>
    <w:rsid w:val="00D95C8E"/>
    <w:rsid w:val="00D9733C"/>
    <w:rsid w:val="00DA5E81"/>
    <w:rsid w:val="00DA72F1"/>
    <w:rsid w:val="00DB6241"/>
    <w:rsid w:val="00DB72D1"/>
    <w:rsid w:val="00DC3D7F"/>
    <w:rsid w:val="00DC67F0"/>
    <w:rsid w:val="00DD069F"/>
    <w:rsid w:val="00DD0731"/>
    <w:rsid w:val="00DD3162"/>
    <w:rsid w:val="00DD4F4F"/>
    <w:rsid w:val="00DD7E04"/>
    <w:rsid w:val="00DE08FE"/>
    <w:rsid w:val="00DE4E3A"/>
    <w:rsid w:val="00DE506B"/>
    <w:rsid w:val="00DF0AF2"/>
    <w:rsid w:val="00DF0E53"/>
    <w:rsid w:val="00DF6698"/>
    <w:rsid w:val="00E0231A"/>
    <w:rsid w:val="00E03BEA"/>
    <w:rsid w:val="00E03F17"/>
    <w:rsid w:val="00E044D4"/>
    <w:rsid w:val="00E13A68"/>
    <w:rsid w:val="00E306EF"/>
    <w:rsid w:val="00E31EC8"/>
    <w:rsid w:val="00E33E6A"/>
    <w:rsid w:val="00E363A7"/>
    <w:rsid w:val="00E41FF1"/>
    <w:rsid w:val="00E420A9"/>
    <w:rsid w:val="00E45096"/>
    <w:rsid w:val="00E5147D"/>
    <w:rsid w:val="00E533FF"/>
    <w:rsid w:val="00E53D65"/>
    <w:rsid w:val="00E60867"/>
    <w:rsid w:val="00E650C1"/>
    <w:rsid w:val="00E65885"/>
    <w:rsid w:val="00E702AB"/>
    <w:rsid w:val="00E71038"/>
    <w:rsid w:val="00E731B8"/>
    <w:rsid w:val="00E77526"/>
    <w:rsid w:val="00E9498D"/>
    <w:rsid w:val="00EB6914"/>
    <w:rsid w:val="00EC325B"/>
    <w:rsid w:val="00ED1DE2"/>
    <w:rsid w:val="00ED4E88"/>
    <w:rsid w:val="00EE1887"/>
    <w:rsid w:val="00EF7223"/>
    <w:rsid w:val="00F030BE"/>
    <w:rsid w:val="00F04E3B"/>
    <w:rsid w:val="00F0659B"/>
    <w:rsid w:val="00F13403"/>
    <w:rsid w:val="00F141D4"/>
    <w:rsid w:val="00F17CE7"/>
    <w:rsid w:val="00F22ED7"/>
    <w:rsid w:val="00F250E7"/>
    <w:rsid w:val="00F274DA"/>
    <w:rsid w:val="00F33E6D"/>
    <w:rsid w:val="00F37E8F"/>
    <w:rsid w:val="00F4255F"/>
    <w:rsid w:val="00F43BB4"/>
    <w:rsid w:val="00F4584C"/>
    <w:rsid w:val="00F47493"/>
    <w:rsid w:val="00F5457A"/>
    <w:rsid w:val="00F56550"/>
    <w:rsid w:val="00F60DE2"/>
    <w:rsid w:val="00F64640"/>
    <w:rsid w:val="00F71066"/>
    <w:rsid w:val="00F736C9"/>
    <w:rsid w:val="00F74D09"/>
    <w:rsid w:val="00F77FDB"/>
    <w:rsid w:val="00F8084B"/>
    <w:rsid w:val="00F81E51"/>
    <w:rsid w:val="00F84966"/>
    <w:rsid w:val="00F9641F"/>
    <w:rsid w:val="00F964AA"/>
    <w:rsid w:val="00F96C98"/>
    <w:rsid w:val="00FB0714"/>
    <w:rsid w:val="00FB0788"/>
    <w:rsid w:val="00FB5676"/>
    <w:rsid w:val="00FB5772"/>
    <w:rsid w:val="00FB6083"/>
    <w:rsid w:val="00FB63AB"/>
    <w:rsid w:val="00FC700F"/>
    <w:rsid w:val="00FE4F44"/>
    <w:rsid w:val="00FE5399"/>
    <w:rsid w:val="00FE5622"/>
    <w:rsid w:val="00FE6196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48D361"/>
  <w15:docId w15:val="{A4EA6380-519A-45DE-AFB7-394850F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D5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Preformatted">
    <w:name w:val="HTML Preformatted"/>
    <w:basedOn w:val="Normal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BodyText">
    <w:name w:val="Body Text"/>
    <w:basedOn w:val="Normal"/>
    <w:rsid w:val="009E4D56"/>
    <w:pPr>
      <w:spacing w:after="120"/>
    </w:pPr>
  </w:style>
  <w:style w:type="paragraph" w:customStyle="1" w:styleId="prastasiniatinklio1">
    <w:name w:val="Įprastas (žiniatinklio)1"/>
    <w:basedOn w:val="Normal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BodyTextIndent2">
    <w:name w:val="Body Text Indent 2"/>
    <w:basedOn w:val="Normal"/>
    <w:rsid w:val="009E4D56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BodyTextIndentChar1"/>
    <w:rsid w:val="009E4D56"/>
    <w:pPr>
      <w:spacing w:after="120"/>
      <w:ind w:left="283"/>
    </w:pPr>
    <w:rPr>
      <w:lang w:val="x-none"/>
    </w:rPr>
  </w:style>
  <w:style w:type="paragraph" w:styleId="ListBullet">
    <w:name w:val="List Bullet"/>
    <w:basedOn w:val="Normal"/>
    <w:rsid w:val="00A44045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334B3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34B3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94D76"/>
    <w:rPr>
      <w:sz w:val="24"/>
      <w:lang w:eastAsia="en-US"/>
    </w:rPr>
  </w:style>
  <w:style w:type="paragraph" w:styleId="Footer">
    <w:name w:val="footer"/>
    <w:basedOn w:val="Normal"/>
    <w:link w:val="FooterChar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rsid w:val="00494D76"/>
    <w:rPr>
      <w:sz w:val="24"/>
      <w:lang w:eastAsia="en-US"/>
    </w:rPr>
  </w:style>
  <w:style w:type="character" w:customStyle="1" w:styleId="BodyTextIndentChar1">
    <w:name w:val="Body Text Indent Char1"/>
    <w:link w:val="BodyTextIndent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yperlink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387C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87C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PlaceholderText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C4"/>
    <w:rsid w:val="000201A2"/>
    <w:rsid w:val="00071DA0"/>
    <w:rsid w:val="000C10A1"/>
    <w:rsid w:val="000C5A5B"/>
    <w:rsid w:val="001143EB"/>
    <w:rsid w:val="00157B78"/>
    <w:rsid w:val="0017185C"/>
    <w:rsid w:val="00173E44"/>
    <w:rsid w:val="001804B7"/>
    <w:rsid w:val="0019519C"/>
    <w:rsid w:val="001E2F07"/>
    <w:rsid w:val="00214D91"/>
    <w:rsid w:val="002F02CE"/>
    <w:rsid w:val="0035357E"/>
    <w:rsid w:val="003C03CE"/>
    <w:rsid w:val="003D1288"/>
    <w:rsid w:val="004020E7"/>
    <w:rsid w:val="00416D7E"/>
    <w:rsid w:val="0048267F"/>
    <w:rsid w:val="004A1355"/>
    <w:rsid w:val="004A6A9B"/>
    <w:rsid w:val="004E2810"/>
    <w:rsid w:val="004E5080"/>
    <w:rsid w:val="004F6E69"/>
    <w:rsid w:val="00527B6A"/>
    <w:rsid w:val="005437C7"/>
    <w:rsid w:val="005452B2"/>
    <w:rsid w:val="005B2A49"/>
    <w:rsid w:val="005B4B9B"/>
    <w:rsid w:val="00600927"/>
    <w:rsid w:val="0061506C"/>
    <w:rsid w:val="00640D15"/>
    <w:rsid w:val="00641B19"/>
    <w:rsid w:val="00642EB1"/>
    <w:rsid w:val="00667274"/>
    <w:rsid w:val="006864E9"/>
    <w:rsid w:val="00686F46"/>
    <w:rsid w:val="006D150D"/>
    <w:rsid w:val="006E4E9A"/>
    <w:rsid w:val="0076739A"/>
    <w:rsid w:val="007C1CDB"/>
    <w:rsid w:val="00804D8E"/>
    <w:rsid w:val="00832697"/>
    <w:rsid w:val="008440BC"/>
    <w:rsid w:val="008770B8"/>
    <w:rsid w:val="0091435F"/>
    <w:rsid w:val="009B07B4"/>
    <w:rsid w:val="009B7739"/>
    <w:rsid w:val="009D506E"/>
    <w:rsid w:val="00A27DAC"/>
    <w:rsid w:val="00A43904"/>
    <w:rsid w:val="00A636CD"/>
    <w:rsid w:val="00A73DF3"/>
    <w:rsid w:val="00AD06FE"/>
    <w:rsid w:val="00B35C38"/>
    <w:rsid w:val="00B74576"/>
    <w:rsid w:val="00B760F3"/>
    <w:rsid w:val="00BB5B75"/>
    <w:rsid w:val="00BB5C17"/>
    <w:rsid w:val="00BD74BA"/>
    <w:rsid w:val="00BE2220"/>
    <w:rsid w:val="00BF5680"/>
    <w:rsid w:val="00C23045"/>
    <w:rsid w:val="00C9023A"/>
    <w:rsid w:val="00D2207C"/>
    <w:rsid w:val="00D339BF"/>
    <w:rsid w:val="00D92034"/>
    <w:rsid w:val="00DC20C4"/>
    <w:rsid w:val="00E30335"/>
    <w:rsid w:val="00F26036"/>
    <w:rsid w:val="00FB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0C4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EFBE2-D578-45C6-B920-E918E0E7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C:\Users\user\Downloads\6 mero potvarkis (1).dotx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1249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2</cp:revision>
  <cp:lastPrinted>2018-10-05T06:03:00Z</cp:lastPrinted>
  <dcterms:created xsi:type="dcterms:W3CDTF">2024-10-21T11:47:00Z</dcterms:created>
  <dcterms:modified xsi:type="dcterms:W3CDTF">2024-10-21T11:47:00Z</dcterms:modified>
</cp:coreProperties>
</file>