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AA23C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0EFBE44F" wp14:editId="70725CF9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EB2AE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MERAS</w:t>
      </w:r>
    </w:p>
    <w:p w14:paraId="0C59CA14" w14:textId="77777777" w:rsidR="00316DC5" w:rsidRPr="00832D25" w:rsidRDefault="00316DC5" w:rsidP="0090210B">
      <w:pPr>
        <w:rPr>
          <w:caps/>
          <w:szCs w:val="24"/>
        </w:rPr>
      </w:pPr>
    </w:p>
    <w:p w14:paraId="6BAA2752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POTVARKIS</w:t>
      </w:r>
    </w:p>
    <w:p w14:paraId="73A7B116" w14:textId="1A625DA1" w:rsidR="00417F76" w:rsidRDefault="004E66A4" w:rsidP="001D37E5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DĖL </w:t>
      </w:r>
      <w:bookmarkStart w:id="0" w:name="_Hlk176210499"/>
      <w:r w:rsidR="00F602B2">
        <w:rPr>
          <w:b/>
          <w:bCs/>
          <w:szCs w:val="24"/>
        </w:rPr>
        <w:t xml:space="preserve">KRETINGOS RAJONO SAVIVALDYBĖS MERO 2024 M. SAUSIO 8 D. POTVARKIO NR. V3-9 „DĖL </w:t>
      </w:r>
      <w:r>
        <w:rPr>
          <w:b/>
          <w:bCs/>
          <w:szCs w:val="24"/>
        </w:rPr>
        <w:t>2024</w:t>
      </w:r>
      <w:r w:rsidR="001D37E5" w:rsidRPr="001D37E5">
        <w:rPr>
          <w:b/>
          <w:bCs/>
          <w:szCs w:val="24"/>
        </w:rPr>
        <w:t xml:space="preserve"> METAIS FINANSUOJAMŲ KRETINGOS RAJONO SAVIVALDYBĖS </w:t>
      </w:r>
      <w:r w:rsidR="001D37E5">
        <w:rPr>
          <w:b/>
          <w:bCs/>
          <w:szCs w:val="24"/>
        </w:rPr>
        <w:t xml:space="preserve">LYGMENS </w:t>
      </w:r>
      <w:r w:rsidR="001D37E5" w:rsidRPr="001D37E5">
        <w:rPr>
          <w:b/>
          <w:bCs/>
          <w:szCs w:val="24"/>
        </w:rPr>
        <w:t>NEFORMALIOJO VAIKŲ ŠVIETIMO PROGRAMŲ SĄRAŠO PATVIRTINIMO</w:t>
      </w:r>
      <w:r w:rsidR="00A67A75">
        <w:rPr>
          <w:b/>
          <w:bCs/>
          <w:szCs w:val="24"/>
        </w:rPr>
        <w:t xml:space="preserve"> IR FINANSAVIMO LAIKOTARPIO NUSTATYMO</w:t>
      </w:r>
      <w:r w:rsidR="00F602B2">
        <w:rPr>
          <w:b/>
          <w:bCs/>
          <w:szCs w:val="24"/>
        </w:rPr>
        <w:t xml:space="preserve">“ </w:t>
      </w:r>
      <w:bookmarkEnd w:id="0"/>
      <w:r w:rsidR="00F602B2">
        <w:rPr>
          <w:b/>
          <w:bCs/>
          <w:szCs w:val="24"/>
        </w:rPr>
        <w:t>PAKEITIMO</w:t>
      </w:r>
    </w:p>
    <w:p w14:paraId="60E91EB8" w14:textId="77777777" w:rsidR="00EE0681" w:rsidRPr="00832D25" w:rsidRDefault="00EE0681" w:rsidP="00953D86">
      <w:pPr>
        <w:rPr>
          <w:szCs w:val="24"/>
        </w:rPr>
      </w:pPr>
    </w:p>
    <w:p w14:paraId="0341856B" w14:textId="627FEF70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4E66A4">
        <w:rPr>
          <w:szCs w:val="24"/>
        </w:rPr>
        <w:t>24</w:t>
      </w:r>
      <w:r w:rsidR="00F71100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F602B2">
        <w:rPr>
          <w:szCs w:val="24"/>
        </w:rPr>
        <w:t>rugsėjo</w:t>
      </w:r>
      <w:r w:rsidR="00714C85">
        <w:rPr>
          <w:szCs w:val="24"/>
        </w:rPr>
        <w:t xml:space="preserve">  </w:t>
      </w:r>
      <w:r w:rsidR="00084754">
        <w:rPr>
          <w:szCs w:val="24"/>
        </w:rPr>
        <w:t xml:space="preserve">  </w:t>
      </w:r>
      <w:r w:rsidR="00980899">
        <w:rPr>
          <w:szCs w:val="24"/>
        </w:rPr>
        <w:t xml:space="preserve">  </w:t>
      </w:r>
      <w:r w:rsidRPr="00832D25">
        <w:rPr>
          <w:szCs w:val="24"/>
        </w:rPr>
        <w:t xml:space="preserve">d. Nr. </w:t>
      </w:r>
      <w:r w:rsidR="00CE5BAE">
        <w:rPr>
          <w:szCs w:val="24"/>
        </w:rPr>
        <w:t>V3-</w:t>
      </w:r>
    </w:p>
    <w:p w14:paraId="03A8070F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60236BDE" w14:textId="77777777" w:rsidR="00417F76" w:rsidRPr="00832D25" w:rsidRDefault="00417F76" w:rsidP="0090210B">
      <w:pPr>
        <w:jc w:val="both"/>
        <w:rPr>
          <w:szCs w:val="24"/>
        </w:rPr>
      </w:pPr>
    </w:p>
    <w:p w14:paraId="26B3C1F1" w14:textId="2F0B8FD7" w:rsidR="00804902" w:rsidRPr="00517B62" w:rsidRDefault="00DD7B6D" w:rsidP="001D37E5">
      <w:pPr>
        <w:pStyle w:val="Sraopastraipa"/>
        <w:tabs>
          <w:tab w:val="left" w:pos="1260"/>
        </w:tabs>
        <w:ind w:left="0" w:firstLine="851"/>
        <w:jc w:val="both"/>
        <w:rPr>
          <w:b/>
          <w:szCs w:val="24"/>
        </w:rPr>
      </w:pPr>
      <w:r w:rsidRPr="00517B62">
        <w:rPr>
          <w:szCs w:val="24"/>
        </w:rPr>
        <w:t>A</w:t>
      </w:r>
      <w:r w:rsidR="00C44830" w:rsidRPr="00517B62">
        <w:rPr>
          <w:szCs w:val="24"/>
        </w:rPr>
        <w:t>tsižvelgdama į Neformaliojo švietimo programų registro duomenis</w:t>
      </w:r>
      <w:r w:rsidR="00804902" w:rsidRPr="00517B62">
        <w:rPr>
          <w:szCs w:val="24"/>
        </w:rPr>
        <w:t>:</w:t>
      </w:r>
    </w:p>
    <w:p w14:paraId="3A782E25" w14:textId="77777777" w:rsidR="008307FF" w:rsidRPr="00517B62" w:rsidRDefault="00F602B2" w:rsidP="00E542B5">
      <w:pPr>
        <w:pStyle w:val="Sraopastraipa"/>
        <w:numPr>
          <w:ilvl w:val="0"/>
          <w:numId w:val="12"/>
        </w:numPr>
        <w:tabs>
          <w:tab w:val="left" w:pos="1260"/>
        </w:tabs>
        <w:ind w:left="0" w:firstLine="851"/>
        <w:jc w:val="both"/>
        <w:rPr>
          <w:color w:val="000000"/>
          <w:szCs w:val="24"/>
        </w:rPr>
      </w:pPr>
      <w:r w:rsidRPr="00517B62">
        <w:rPr>
          <w:color w:val="000000"/>
          <w:szCs w:val="24"/>
        </w:rPr>
        <w:t>P</w:t>
      </w:r>
      <w:r w:rsidR="00CE5BAE" w:rsidRPr="00517B62">
        <w:rPr>
          <w:color w:val="000000"/>
          <w:szCs w:val="24"/>
        </w:rPr>
        <w:t xml:space="preserve"> </w:t>
      </w:r>
      <w:r w:rsidRPr="00517B62">
        <w:rPr>
          <w:color w:val="000000"/>
          <w:szCs w:val="24"/>
        </w:rPr>
        <w:t>a</w:t>
      </w:r>
      <w:r w:rsidR="00CE5BAE" w:rsidRPr="00517B62">
        <w:rPr>
          <w:color w:val="000000"/>
          <w:szCs w:val="24"/>
        </w:rPr>
        <w:t xml:space="preserve"> </w:t>
      </w:r>
      <w:r w:rsidRPr="00517B62">
        <w:rPr>
          <w:color w:val="000000"/>
          <w:szCs w:val="24"/>
        </w:rPr>
        <w:t>k</w:t>
      </w:r>
      <w:r w:rsidR="00CE5BAE" w:rsidRPr="00517B62">
        <w:rPr>
          <w:color w:val="000000"/>
          <w:szCs w:val="24"/>
        </w:rPr>
        <w:t xml:space="preserve"> </w:t>
      </w:r>
      <w:r w:rsidRPr="00517B62">
        <w:rPr>
          <w:color w:val="000000"/>
          <w:szCs w:val="24"/>
        </w:rPr>
        <w:t>e</w:t>
      </w:r>
      <w:r w:rsidR="00CE5BAE" w:rsidRPr="00517B62">
        <w:rPr>
          <w:color w:val="000000"/>
          <w:szCs w:val="24"/>
        </w:rPr>
        <w:t xml:space="preserve"> </w:t>
      </w:r>
      <w:r w:rsidRPr="00517B62">
        <w:rPr>
          <w:color w:val="000000"/>
          <w:szCs w:val="24"/>
        </w:rPr>
        <w:t>i</w:t>
      </w:r>
      <w:r w:rsidR="00CE5BAE" w:rsidRPr="00517B62">
        <w:rPr>
          <w:color w:val="000000"/>
          <w:szCs w:val="24"/>
        </w:rPr>
        <w:t xml:space="preserve"> </w:t>
      </w:r>
      <w:r w:rsidRPr="00517B62">
        <w:rPr>
          <w:color w:val="000000"/>
          <w:szCs w:val="24"/>
        </w:rPr>
        <w:t xml:space="preserve">č i u </w:t>
      </w:r>
      <w:r w:rsidR="00CE5BAE" w:rsidRPr="00517B62">
        <w:rPr>
          <w:color w:val="000000"/>
          <w:szCs w:val="24"/>
        </w:rPr>
        <w:t xml:space="preserve"> </w:t>
      </w:r>
      <w:r w:rsidR="00CA0FB1" w:rsidRPr="00517B62">
        <w:rPr>
          <w:color w:val="000000"/>
          <w:szCs w:val="24"/>
        </w:rPr>
        <w:t>Kretingos rajono savivaldybės mero 2024 m. sausio 8 d. potvark</w:t>
      </w:r>
      <w:r w:rsidR="008307FF" w:rsidRPr="00517B62">
        <w:rPr>
          <w:color w:val="000000"/>
          <w:szCs w:val="24"/>
        </w:rPr>
        <w:t>į</w:t>
      </w:r>
      <w:r w:rsidR="00CA0FB1" w:rsidRPr="00517B62">
        <w:rPr>
          <w:color w:val="000000"/>
          <w:szCs w:val="24"/>
        </w:rPr>
        <w:t xml:space="preserve"> Nr. V3-9 „Dėl 2024 metais finansuojamų Kretingos rajono savivaldybės lygmens neformaliojo vaikų švietimo programų sąrašo patvirtinimo ir finansavimo laikotarpio nustatymo“</w:t>
      </w:r>
      <w:r w:rsidR="008307FF" w:rsidRPr="00517B62">
        <w:rPr>
          <w:color w:val="000000"/>
          <w:szCs w:val="24"/>
        </w:rPr>
        <w:t>:</w:t>
      </w:r>
    </w:p>
    <w:p w14:paraId="32E0D252" w14:textId="006AF7E9" w:rsidR="00CA0FB1" w:rsidRPr="00517B62" w:rsidRDefault="008307FF" w:rsidP="008307FF">
      <w:pPr>
        <w:pStyle w:val="Sraopastraipa"/>
        <w:tabs>
          <w:tab w:val="left" w:pos="1260"/>
        </w:tabs>
        <w:ind w:left="851"/>
        <w:jc w:val="both"/>
        <w:rPr>
          <w:color w:val="000000"/>
          <w:szCs w:val="24"/>
        </w:rPr>
      </w:pPr>
      <w:r w:rsidRPr="00517B62">
        <w:rPr>
          <w:color w:val="000000"/>
          <w:szCs w:val="24"/>
        </w:rPr>
        <w:t>1.1.</w:t>
      </w:r>
      <w:r w:rsidR="00582B14">
        <w:rPr>
          <w:color w:val="000000"/>
          <w:szCs w:val="24"/>
        </w:rPr>
        <w:t xml:space="preserve"> </w:t>
      </w:r>
      <w:r w:rsidRPr="00517B62">
        <w:rPr>
          <w:color w:val="000000"/>
          <w:szCs w:val="24"/>
        </w:rPr>
        <w:t>pakeičiu</w:t>
      </w:r>
      <w:r w:rsidR="00CA0FB1" w:rsidRPr="00517B62">
        <w:rPr>
          <w:color w:val="000000"/>
          <w:szCs w:val="24"/>
        </w:rPr>
        <w:t xml:space="preserve"> pavadinimą ir jį išdėstau taip:</w:t>
      </w:r>
    </w:p>
    <w:p w14:paraId="474FEA75" w14:textId="06DC128A" w:rsidR="00CA0FB1" w:rsidRPr="00517B62" w:rsidRDefault="00CA0FB1" w:rsidP="00CA0FB1">
      <w:pPr>
        <w:jc w:val="center"/>
        <w:rPr>
          <w:b/>
          <w:bCs/>
          <w:szCs w:val="24"/>
        </w:rPr>
      </w:pPr>
      <w:r w:rsidRPr="00517B62">
        <w:rPr>
          <w:b/>
          <w:bCs/>
          <w:szCs w:val="24"/>
        </w:rPr>
        <w:t>„DĖL 2024 METAIS FINANSUOJAMŲ IR NEFINANSUOJAMŲ KRETINGOS RAJONO SAVIVALDYBĖS LYGMENS NEFORMALIOJO VAIKŲ ŠVIETIMO PROGRAMŲ SĄRAŠO PATVIRTINIMO IR FINANSAVIMO LAIKOTARPIO NUSTATYMO“</w:t>
      </w:r>
    </w:p>
    <w:p w14:paraId="5FA5893B" w14:textId="77777777" w:rsidR="00EC7646" w:rsidRPr="00EC7646" w:rsidRDefault="00EC7646" w:rsidP="00EC7646">
      <w:pPr>
        <w:tabs>
          <w:tab w:val="left" w:pos="1260"/>
        </w:tabs>
        <w:ind w:firstLine="851"/>
        <w:jc w:val="both"/>
        <w:rPr>
          <w:color w:val="000000"/>
          <w:szCs w:val="24"/>
        </w:rPr>
      </w:pPr>
      <w:r w:rsidRPr="00EC7646">
        <w:rPr>
          <w:color w:val="000000"/>
          <w:szCs w:val="24"/>
        </w:rPr>
        <w:t xml:space="preserve">1.2. pakeičiu 1 punkto 2024 metais </w:t>
      </w:r>
      <w:r w:rsidRPr="00EC7646">
        <w:rPr>
          <w:szCs w:val="24"/>
        </w:rPr>
        <w:t xml:space="preserve">finansuojamų </w:t>
      </w:r>
      <w:r w:rsidRPr="00EC7646">
        <w:rPr>
          <w:color w:val="000000"/>
          <w:szCs w:val="24"/>
        </w:rPr>
        <w:t>Kretingos rajono savivaldybės lygmens neformaliojo vaikų švietimo programų sąrašą ir jį išdėstau nauja redakcija (pridedama);</w:t>
      </w:r>
    </w:p>
    <w:p w14:paraId="6C8E80FC" w14:textId="77777777" w:rsidR="00EC7646" w:rsidRPr="00EC7646" w:rsidRDefault="00EC7646" w:rsidP="00EC7646">
      <w:pPr>
        <w:tabs>
          <w:tab w:val="left" w:pos="1260"/>
        </w:tabs>
        <w:ind w:firstLine="851"/>
        <w:jc w:val="both"/>
        <w:rPr>
          <w:color w:val="000000"/>
          <w:szCs w:val="24"/>
        </w:rPr>
      </w:pPr>
      <w:r w:rsidRPr="00EC7646">
        <w:rPr>
          <w:color w:val="000000"/>
          <w:szCs w:val="24"/>
        </w:rPr>
        <w:t>1.3. papildau 1 punktą 2024 metais ne</w:t>
      </w:r>
      <w:r w:rsidRPr="00EC7646">
        <w:rPr>
          <w:szCs w:val="24"/>
        </w:rPr>
        <w:t xml:space="preserve">finansuojamų </w:t>
      </w:r>
      <w:r w:rsidRPr="00EC7646">
        <w:rPr>
          <w:color w:val="000000"/>
          <w:szCs w:val="24"/>
        </w:rPr>
        <w:t>Kretingos rajono savivaldybės lygmens neformaliojo vaikų švietimo programų sąrašu (pridedama).</w:t>
      </w:r>
    </w:p>
    <w:p w14:paraId="7D6DBA8B" w14:textId="515ED047" w:rsidR="00F827DB" w:rsidRPr="00517B62" w:rsidRDefault="00527961" w:rsidP="00383AC2">
      <w:pPr>
        <w:numPr>
          <w:ilvl w:val="0"/>
          <w:numId w:val="12"/>
        </w:numPr>
        <w:tabs>
          <w:tab w:val="left" w:pos="1260"/>
        </w:tabs>
        <w:ind w:left="0" w:firstLine="851"/>
        <w:contextualSpacing/>
        <w:jc w:val="both"/>
        <w:rPr>
          <w:szCs w:val="24"/>
        </w:rPr>
      </w:pPr>
      <w:r w:rsidRPr="00517B62">
        <w:rPr>
          <w:szCs w:val="24"/>
        </w:rPr>
        <w:t xml:space="preserve">Šis </w:t>
      </w:r>
      <w:r w:rsidR="004A5383" w:rsidRPr="00517B62">
        <w:rPr>
          <w:szCs w:val="24"/>
        </w:rPr>
        <w:t>potvarkis</w:t>
      </w:r>
      <w:r w:rsidRPr="00517B62">
        <w:rPr>
          <w:szCs w:val="24"/>
        </w:rPr>
        <w:t xml:space="preserve"> gali būti skundžiamas </w:t>
      </w:r>
      <w:r w:rsidR="00383AC2" w:rsidRPr="00517B62">
        <w:rPr>
          <w:szCs w:val="24"/>
        </w:rPr>
        <w:t>Lietuvos Respublikos ikiteisminio administracinių ginčų nagrinėjimo tvarkos įstatymo nustatyta tvarka Lietuvos administracinių ginčų komisijos Klaipėdos apygardos skyriui (</w:t>
      </w:r>
      <w:r w:rsidR="00383AC2" w:rsidRPr="00517B62">
        <w:rPr>
          <w:bCs/>
          <w:szCs w:val="24"/>
        </w:rPr>
        <w:t>J. Janonio g. 24,  Klaipėda</w:t>
      </w:r>
      <w:r w:rsidR="00383AC2" w:rsidRPr="00517B62">
        <w:rPr>
          <w:szCs w:val="24"/>
        </w:rPr>
        <w:t xml:space="preserve">) arba Lietuvos Respublikos administracinių bylų teisenos įstatymo nustatyta tvarka Regionų administracinio teismo Klaipėdos rūmams (Galinio Pylimo g. 9, Klaipėda) per vieną mėnesį nuo šio </w:t>
      </w:r>
      <w:r w:rsidR="008307FF" w:rsidRPr="00517B62">
        <w:rPr>
          <w:szCs w:val="24"/>
        </w:rPr>
        <w:t>potvarkio</w:t>
      </w:r>
      <w:r w:rsidR="00383AC2" w:rsidRPr="00517B62">
        <w:rPr>
          <w:szCs w:val="24"/>
        </w:rPr>
        <w:t xml:space="preserve"> paskelbimo arba įteikimo suinteresuotam asmeniui dienos.</w:t>
      </w:r>
    </w:p>
    <w:p w14:paraId="39456275" w14:textId="77777777" w:rsidR="00383AC2" w:rsidRPr="00517B62" w:rsidRDefault="00383AC2" w:rsidP="00714C85">
      <w:pPr>
        <w:tabs>
          <w:tab w:val="center" w:pos="4820"/>
          <w:tab w:val="right" w:pos="9639"/>
        </w:tabs>
        <w:jc w:val="both"/>
      </w:pPr>
    </w:p>
    <w:p w14:paraId="3388FA95" w14:textId="364CB0C6" w:rsidR="00DD7B6D" w:rsidRPr="00517B62" w:rsidRDefault="00BF1F91" w:rsidP="00714C85">
      <w:pPr>
        <w:tabs>
          <w:tab w:val="center" w:pos="4820"/>
          <w:tab w:val="right" w:pos="9639"/>
        </w:tabs>
        <w:jc w:val="both"/>
      </w:pPr>
      <w:r w:rsidRPr="00517B62">
        <w:t>Vicemerė</w:t>
      </w:r>
      <w:r w:rsidR="00DD7B6D" w:rsidRPr="00517B62">
        <w:t>,</w:t>
      </w:r>
    </w:p>
    <w:p w14:paraId="1B3EBF76" w14:textId="55ACA456" w:rsidR="00417F76" w:rsidRPr="00714C85" w:rsidRDefault="00DD7B6D" w:rsidP="00714C85">
      <w:pPr>
        <w:tabs>
          <w:tab w:val="center" w:pos="4820"/>
          <w:tab w:val="right" w:pos="9639"/>
        </w:tabs>
        <w:jc w:val="both"/>
      </w:pPr>
      <w:r w:rsidRPr="00517B62">
        <w:t>einanti savivaldybės mero pareigas</w:t>
      </w:r>
      <w:r w:rsidR="006E2CDC" w:rsidRPr="00907AC8">
        <w:tab/>
      </w:r>
      <w:r w:rsidR="00417F76" w:rsidRPr="00907AC8">
        <w:tab/>
      </w:r>
      <w:r w:rsidR="00BF1F91" w:rsidRPr="00907AC8">
        <w:t>Vilija Venckutė-Palaitienė</w:t>
      </w:r>
    </w:p>
    <w:p w14:paraId="311045F8" w14:textId="77777777" w:rsidR="008C148A" w:rsidRDefault="008C148A" w:rsidP="00417F76">
      <w:pPr>
        <w:jc w:val="both"/>
        <w:rPr>
          <w:szCs w:val="24"/>
        </w:rPr>
      </w:pPr>
    </w:p>
    <w:p w14:paraId="61BD9D79" w14:textId="77777777" w:rsidR="009455E8" w:rsidRDefault="009455E8" w:rsidP="007B60A0">
      <w:pPr>
        <w:tabs>
          <w:tab w:val="left" w:pos="4927"/>
        </w:tabs>
        <w:rPr>
          <w:szCs w:val="24"/>
        </w:rPr>
      </w:pPr>
    </w:p>
    <w:p w14:paraId="424F0E76" w14:textId="77777777" w:rsidR="009455E8" w:rsidRDefault="009455E8" w:rsidP="007B60A0">
      <w:pPr>
        <w:tabs>
          <w:tab w:val="left" w:pos="4927"/>
        </w:tabs>
        <w:rPr>
          <w:szCs w:val="24"/>
        </w:rPr>
      </w:pPr>
    </w:p>
    <w:p w14:paraId="4C17770D" w14:textId="77777777" w:rsidR="00B56839" w:rsidRDefault="00B56839" w:rsidP="007B60A0">
      <w:pPr>
        <w:tabs>
          <w:tab w:val="left" w:pos="4927"/>
        </w:tabs>
        <w:rPr>
          <w:szCs w:val="24"/>
        </w:rPr>
      </w:pPr>
    </w:p>
    <w:p w14:paraId="770EE568" w14:textId="77777777" w:rsidR="00CA0FB1" w:rsidRDefault="00CA0FB1" w:rsidP="007B60A0">
      <w:pPr>
        <w:tabs>
          <w:tab w:val="left" w:pos="4927"/>
        </w:tabs>
        <w:rPr>
          <w:szCs w:val="24"/>
        </w:rPr>
      </w:pPr>
    </w:p>
    <w:p w14:paraId="3B3F0D1B" w14:textId="77777777" w:rsidR="00B56839" w:rsidRDefault="00B56839" w:rsidP="007B60A0">
      <w:pPr>
        <w:tabs>
          <w:tab w:val="left" w:pos="4927"/>
        </w:tabs>
        <w:rPr>
          <w:szCs w:val="24"/>
        </w:rPr>
      </w:pPr>
    </w:p>
    <w:p w14:paraId="7CE6A769" w14:textId="77777777" w:rsidR="00B56839" w:rsidRDefault="00B56839" w:rsidP="007B60A0">
      <w:pPr>
        <w:tabs>
          <w:tab w:val="left" w:pos="4927"/>
        </w:tabs>
        <w:rPr>
          <w:szCs w:val="24"/>
        </w:rPr>
      </w:pPr>
    </w:p>
    <w:p w14:paraId="3D691400" w14:textId="77777777" w:rsidR="008307FF" w:rsidRDefault="008307FF" w:rsidP="007B60A0">
      <w:pPr>
        <w:tabs>
          <w:tab w:val="left" w:pos="4927"/>
        </w:tabs>
        <w:rPr>
          <w:szCs w:val="24"/>
        </w:rPr>
      </w:pPr>
    </w:p>
    <w:p w14:paraId="78988F26" w14:textId="77777777" w:rsidR="000D2D68" w:rsidRDefault="000D2D68" w:rsidP="007B60A0">
      <w:pPr>
        <w:tabs>
          <w:tab w:val="left" w:pos="4927"/>
        </w:tabs>
        <w:rPr>
          <w:szCs w:val="24"/>
        </w:rPr>
      </w:pPr>
    </w:p>
    <w:p w14:paraId="5714B5EF" w14:textId="77777777" w:rsidR="00EC7646" w:rsidRDefault="00EC7646" w:rsidP="007B60A0">
      <w:pPr>
        <w:tabs>
          <w:tab w:val="left" w:pos="4927"/>
        </w:tabs>
        <w:rPr>
          <w:szCs w:val="24"/>
        </w:rPr>
      </w:pPr>
      <w:bookmarkStart w:id="1" w:name="_GoBack"/>
      <w:bookmarkEnd w:id="1"/>
    </w:p>
    <w:p w14:paraId="365D74FB" w14:textId="77777777" w:rsidR="000D2D68" w:rsidRDefault="000D2D68" w:rsidP="007B60A0">
      <w:pPr>
        <w:tabs>
          <w:tab w:val="left" w:pos="4927"/>
        </w:tabs>
        <w:rPr>
          <w:szCs w:val="24"/>
        </w:rPr>
      </w:pPr>
    </w:p>
    <w:p w14:paraId="292EEEAE" w14:textId="77777777" w:rsidR="00582B14" w:rsidRDefault="00582B14" w:rsidP="007B60A0">
      <w:pPr>
        <w:tabs>
          <w:tab w:val="left" w:pos="4927"/>
        </w:tabs>
        <w:rPr>
          <w:szCs w:val="24"/>
        </w:rPr>
      </w:pPr>
    </w:p>
    <w:p w14:paraId="7523FB42" w14:textId="77777777" w:rsidR="00582B14" w:rsidRDefault="00582B14" w:rsidP="007B60A0">
      <w:pPr>
        <w:tabs>
          <w:tab w:val="left" w:pos="4927"/>
        </w:tabs>
        <w:rPr>
          <w:szCs w:val="24"/>
        </w:rPr>
      </w:pPr>
    </w:p>
    <w:p w14:paraId="4432931B" w14:textId="77777777" w:rsidR="009455E8" w:rsidRDefault="009455E8" w:rsidP="007B60A0">
      <w:pPr>
        <w:tabs>
          <w:tab w:val="left" w:pos="4927"/>
        </w:tabs>
        <w:rPr>
          <w:szCs w:val="24"/>
        </w:rPr>
      </w:pPr>
    </w:p>
    <w:p w14:paraId="7398F1E8" w14:textId="77777777" w:rsidR="004A5383" w:rsidRDefault="00592B55" w:rsidP="007B60A0">
      <w:pPr>
        <w:tabs>
          <w:tab w:val="left" w:pos="4927"/>
        </w:tabs>
        <w:rPr>
          <w:szCs w:val="24"/>
        </w:rPr>
        <w:sectPr w:rsidR="004A5383" w:rsidSect="00417F76">
          <w:headerReference w:type="default" r:id="rId9"/>
          <w:headerReference w:type="first" r:id="rId10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szCs w:val="24"/>
        </w:rPr>
        <w:t>R. Ramoškienė</w:t>
      </w:r>
    </w:p>
    <w:p w14:paraId="5E56BF79" w14:textId="77777777" w:rsidR="00437313" w:rsidRDefault="00437313" w:rsidP="00437313">
      <w:pPr>
        <w:ind w:left="3888" w:firstLine="1296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>PATVIRTINTA</w:t>
      </w:r>
    </w:p>
    <w:p w14:paraId="5C1C1EE2" w14:textId="40FC6949" w:rsidR="00437313" w:rsidRPr="00517B62" w:rsidRDefault="00437313" w:rsidP="00437313">
      <w:pPr>
        <w:ind w:left="3888" w:firstLine="1296"/>
        <w:rPr>
          <w:szCs w:val="24"/>
        </w:rPr>
      </w:pPr>
      <w:r w:rsidRPr="00517B62">
        <w:rPr>
          <w:color w:val="000000"/>
          <w:szCs w:val="24"/>
          <w:lang w:eastAsia="lt-LT"/>
        </w:rPr>
        <w:t>Kretingos rajono savivaldybės mero</w:t>
      </w:r>
    </w:p>
    <w:p w14:paraId="32DDB3EE" w14:textId="77777777" w:rsidR="004F4A18" w:rsidRPr="00517B62" w:rsidRDefault="004E66A4" w:rsidP="002106F9">
      <w:pPr>
        <w:ind w:left="5184"/>
        <w:rPr>
          <w:color w:val="000000"/>
          <w:szCs w:val="24"/>
          <w:lang w:eastAsia="lt-LT"/>
        </w:rPr>
      </w:pPr>
      <w:r w:rsidRPr="00517B62">
        <w:rPr>
          <w:color w:val="000000"/>
          <w:szCs w:val="24"/>
          <w:lang w:eastAsia="lt-LT"/>
        </w:rPr>
        <w:t xml:space="preserve">2024 m. </w:t>
      </w:r>
      <w:r w:rsidR="002106F9" w:rsidRPr="00517B62">
        <w:rPr>
          <w:color w:val="000000"/>
          <w:szCs w:val="24"/>
          <w:lang w:eastAsia="lt-LT"/>
        </w:rPr>
        <w:t xml:space="preserve">sausio 8 </w:t>
      </w:r>
      <w:r w:rsidR="00437313" w:rsidRPr="00517B62">
        <w:rPr>
          <w:color w:val="000000"/>
          <w:szCs w:val="24"/>
          <w:lang w:eastAsia="lt-LT"/>
        </w:rPr>
        <w:t>d. potvarkiu</w:t>
      </w:r>
      <w:r w:rsidR="002106F9" w:rsidRPr="00517B62">
        <w:rPr>
          <w:color w:val="000000"/>
          <w:szCs w:val="24"/>
          <w:lang w:eastAsia="lt-LT"/>
        </w:rPr>
        <w:t xml:space="preserve"> </w:t>
      </w:r>
      <w:r w:rsidR="00437313" w:rsidRPr="00517B62">
        <w:rPr>
          <w:color w:val="000000"/>
          <w:szCs w:val="24"/>
          <w:lang w:eastAsia="lt-LT"/>
        </w:rPr>
        <w:t>Nr. V3-</w:t>
      </w:r>
      <w:r w:rsidR="002106F9" w:rsidRPr="00517B62">
        <w:rPr>
          <w:color w:val="000000"/>
          <w:szCs w:val="24"/>
          <w:lang w:eastAsia="lt-LT"/>
        </w:rPr>
        <w:t xml:space="preserve">9 </w:t>
      </w:r>
    </w:p>
    <w:p w14:paraId="62A3A02B" w14:textId="5F430EF6" w:rsidR="00437313" w:rsidRPr="00437313" w:rsidRDefault="0013539A" w:rsidP="002106F9">
      <w:pPr>
        <w:ind w:left="5184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(2024 m. rugsėjo    </w:t>
      </w:r>
      <w:r w:rsidR="002106F9" w:rsidRPr="00517B62">
        <w:rPr>
          <w:color w:val="000000"/>
          <w:szCs w:val="24"/>
          <w:lang w:eastAsia="lt-LT"/>
        </w:rPr>
        <w:t>d. potvarkio Nr. V3-     redakcija)</w:t>
      </w:r>
      <w:r w:rsidR="00437313" w:rsidRPr="00437313">
        <w:rPr>
          <w:color w:val="000000"/>
          <w:szCs w:val="24"/>
          <w:lang w:eastAsia="lt-LT"/>
        </w:rPr>
        <w:t xml:space="preserve">     </w:t>
      </w:r>
      <w:r w:rsidR="00437313">
        <w:rPr>
          <w:color w:val="000000"/>
          <w:szCs w:val="24"/>
          <w:lang w:eastAsia="lt-LT"/>
        </w:rPr>
        <w:t xml:space="preserve">   </w:t>
      </w:r>
    </w:p>
    <w:p w14:paraId="3A446BC3" w14:textId="77777777" w:rsidR="00437313" w:rsidRPr="00437313" w:rsidRDefault="00437313" w:rsidP="00953D86">
      <w:pPr>
        <w:tabs>
          <w:tab w:val="left" w:pos="720"/>
          <w:tab w:val="left" w:pos="900"/>
        </w:tabs>
        <w:ind w:left="-426" w:firstLine="426"/>
        <w:rPr>
          <w:b/>
        </w:rPr>
      </w:pPr>
    </w:p>
    <w:p w14:paraId="4D06B216" w14:textId="31610B04" w:rsidR="00437313" w:rsidRDefault="004E66A4" w:rsidP="00437313">
      <w:pPr>
        <w:tabs>
          <w:tab w:val="left" w:pos="720"/>
          <w:tab w:val="left" w:pos="900"/>
        </w:tabs>
        <w:ind w:left="-426" w:firstLine="426"/>
        <w:jc w:val="center"/>
        <w:rPr>
          <w:b/>
          <w:bCs/>
          <w:szCs w:val="24"/>
        </w:rPr>
      </w:pPr>
      <w:bookmarkStart w:id="2" w:name="_Hlk176211567"/>
      <w:r>
        <w:rPr>
          <w:b/>
          <w:bCs/>
          <w:szCs w:val="24"/>
        </w:rPr>
        <w:t>2024</w:t>
      </w:r>
      <w:r w:rsidR="00566FE2" w:rsidRPr="001D37E5">
        <w:rPr>
          <w:b/>
          <w:bCs/>
          <w:szCs w:val="24"/>
        </w:rPr>
        <w:t xml:space="preserve"> METAIS FINANSUOJAMŲ KRETINGOS RAJONO SAVIVALDYBĖS </w:t>
      </w:r>
      <w:r w:rsidR="00566FE2">
        <w:rPr>
          <w:b/>
          <w:bCs/>
          <w:szCs w:val="24"/>
        </w:rPr>
        <w:t xml:space="preserve">LYGMENS </w:t>
      </w:r>
      <w:r w:rsidR="00566FE2" w:rsidRPr="001D37E5">
        <w:rPr>
          <w:b/>
          <w:bCs/>
          <w:szCs w:val="24"/>
        </w:rPr>
        <w:t>NEFORMALIOJO VAIKŲ ŠVIETIMO</w:t>
      </w:r>
      <w:r w:rsidR="00566FE2">
        <w:rPr>
          <w:b/>
          <w:bCs/>
          <w:szCs w:val="24"/>
        </w:rPr>
        <w:t xml:space="preserve"> PROGRAMŲ </w:t>
      </w:r>
      <w:r w:rsidR="00566FE2" w:rsidRPr="00570A9E">
        <w:rPr>
          <w:b/>
          <w:bCs/>
          <w:szCs w:val="24"/>
        </w:rPr>
        <w:t>SĄRAŠAS</w:t>
      </w:r>
    </w:p>
    <w:bookmarkEnd w:id="2"/>
    <w:p w14:paraId="65D9E386" w14:textId="77777777" w:rsidR="00966214" w:rsidRPr="00953D86" w:rsidRDefault="00966214" w:rsidP="00953D86">
      <w:pPr>
        <w:tabs>
          <w:tab w:val="left" w:pos="720"/>
          <w:tab w:val="left" w:pos="900"/>
        </w:tabs>
        <w:ind w:left="-426" w:firstLine="426"/>
        <w:rPr>
          <w:b/>
          <w:bCs/>
          <w:szCs w:val="24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418"/>
        <w:gridCol w:w="2693"/>
        <w:gridCol w:w="1417"/>
      </w:tblGrid>
      <w:tr w:rsidR="00C66A24" w:rsidRPr="002A1A96" w14:paraId="64696ABD" w14:textId="77777777" w:rsidTr="007020AF">
        <w:trPr>
          <w:trHeight w:val="255"/>
          <w:tblHeader/>
        </w:trPr>
        <w:tc>
          <w:tcPr>
            <w:tcW w:w="704" w:type="dxa"/>
            <w:shd w:val="clear" w:color="auto" w:fill="auto"/>
            <w:vAlign w:val="center"/>
          </w:tcPr>
          <w:p w14:paraId="257AB8C7" w14:textId="77777777" w:rsidR="00966214" w:rsidRPr="002A1A96" w:rsidRDefault="00966214" w:rsidP="004845A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1A96">
              <w:rPr>
                <w:rFonts w:ascii="Times New Roman" w:hAnsi="Times New Roman" w:cs="Times New Roman"/>
                <w:b/>
                <w:szCs w:val="24"/>
              </w:rPr>
              <w:t>Eil. Nr.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00F80C2" w14:textId="77777777" w:rsidR="00966214" w:rsidRPr="002A1A96" w:rsidRDefault="00966214" w:rsidP="004845A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1A96">
              <w:rPr>
                <w:rFonts w:ascii="Times New Roman" w:hAnsi="Times New Roman" w:cs="Times New Roman"/>
                <w:b/>
                <w:szCs w:val="24"/>
              </w:rPr>
              <w:t>NVŠ programos pavadinimas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DCB83D8" w14:textId="77777777" w:rsidR="00966214" w:rsidRPr="002A1A96" w:rsidRDefault="00966214" w:rsidP="004845A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1A96">
              <w:rPr>
                <w:rFonts w:ascii="Times New Roman" w:hAnsi="Times New Roman" w:cs="Times New Roman"/>
                <w:b/>
                <w:szCs w:val="24"/>
              </w:rPr>
              <w:t>Programos kodas NŠPR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38DC891" w14:textId="77777777" w:rsidR="00966214" w:rsidRPr="002A1A96" w:rsidRDefault="00966214" w:rsidP="004845A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1A96">
              <w:rPr>
                <w:rFonts w:ascii="Times New Roman" w:hAnsi="Times New Roman" w:cs="Times New Roman"/>
                <w:b/>
                <w:szCs w:val="24"/>
              </w:rPr>
              <w:t>Švietimo teikėjas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542703" w14:textId="77777777" w:rsidR="00966214" w:rsidRPr="002A1A96" w:rsidRDefault="00966214" w:rsidP="004845A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1A96">
              <w:rPr>
                <w:rFonts w:ascii="Times New Roman" w:hAnsi="Times New Roman" w:cs="Times New Roman"/>
                <w:b/>
                <w:szCs w:val="24"/>
              </w:rPr>
              <w:t>Juridinio asmens kodas</w:t>
            </w:r>
          </w:p>
        </w:tc>
      </w:tr>
      <w:tr w:rsidR="00C66A24" w:rsidRPr="002A1A96" w14:paraId="03F5E32E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3B30CDE5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A579FFC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Tinklinio žaidimas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A15F8F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120502685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FDBE90F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Edmundas Šleinius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288C4E1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66A24" w:rsidRPr="002A1A96" w14:paraId="4F109686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0B18FD82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8C214A1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Teatras (5–8 kl.)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9E4B5E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120400466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BBE17AF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Kretingos rajono kultūros centras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69F79CE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190294442</w:t>
            </w:r>
          </w:p>
        </w:tc>
      </w:tr>
      <w:tr w:rsidR="00C66A24" w:rsidRPr="002A1A96" w14:paraId="78659E69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4A6B5F7B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43AD27E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Teatras (9–12 kl.)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A9F953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120400493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6CEBEEB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Kretingos rajono kultūros centras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47F0813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190294442</w:t>
            </w:r>
          </w:p>
        </w:tc>
      </w:tr>
      <w:tr w:rsidR="00C66A24" w:rsidRPr="002A1A96" w14:paraId="611573F0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6D7B165B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61596C6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Lietuvos muzikinis folkloras (5–8 kl.)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45EB32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121300394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65C98A9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Kretingos rajono kultūros centras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59476A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190294442</w:t>
            </w:r>
          </w:p>
        </w:tc>
      </w:tr>
      <w:tr w:rsidR="00C66A24" w:rsidRPr="002A1A96" w14:paraId="2CFB9600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721CCB9F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5BC7DC2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Judink kamuolį greičiau 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B316401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120503226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0D63CBF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VšĮ Kretingos futbolo mokykla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5E5690A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305885362</w:t>
            </w:r>
          </w:p>
        </w:tc>
      </w:tr>
      <w:tr w:rsidR="00C66A24" w:rsidRPr="002A1A96" w14:paraId="7F75628F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4AB65105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F4F108C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Judink kamuolį greičiau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3A9BA2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120503006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E71685A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VšĮ Kretingos futbolo mokykla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FBCF7A6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305885362</w:t>
            </w:r>
          </w:p>
        </w:tc>
      </w:tr>
      <w:tr w:rsidR="00C66A24" w:rsidRPr="002A1A96" w14:paraId="794B9E08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4CE02049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D437047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Plaukimo pamokos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3732E1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120503160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3A7A878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Virginija Valiūnienė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1F6EF6B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66A24" w:rsidRPr="002A1A96" w14:paraId="034F93DE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64FA81A8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94CF866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Kretingos šokio studija „Instinktas“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E25040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120301451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D2D7002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Paulius Vaitkevičius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32EBE84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66A24" w:rsidRPr="002A1A96" w14:paraId="385AE03C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1EE84AD2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08B2359" w14:textId="154C1F32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Lietuvos šaulių sąjungos jaunųjų šaulių ugdymo programa (jaunesnieji)</w:t>
            </w:r>
            <w:r w:rsidR="00864FA9" w:rsidRPr="002A1A9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E1B64" w:rsidRPr="002A1A96">
              <w:rPr>
                <w:rFonts w:ascii="Times New Roman" w:hAnsi="Times New Roman" w:cs="Times New Roman"/>
                <w:szCs w:val="24"/>
              </w:rPr>
              <w:t>yra tvarkaraštis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D7DBA3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121500485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811A892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Lietuvos šaulių sąjunga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87CD743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191691799</w:t>
            </w:r>
          </w:p>
        </w:tc>
      </w:tr>
      <w:tr w:rsidR="00C66A24" w:rsidRPr="002A1A96" w14:paraId="467753F2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11592ECC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5650926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Lietuvos šaulių sąjungos jaunųjų šaulių ugdymo programa (vyresnieji)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1CC3C2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121500486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A8EB1DB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Lietuvos šaulių sąjunga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F4A0A3B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191691799</w:t>
            </w:r>
          </w:p>
        </w:tc>
      </w:tr>
      <w:tr w:rsidR="00C66A24" w:rsidRPr="002A1A96" w14:paraId="66DA2B9E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6ADC54EF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1B355DA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Integruoto ugdymo Robotikos akademijos programa 1–2 klasei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F15DF0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120600656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1ADC6EA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ROBOTIKOS AKADEMIJA VšĮ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2B4A2E7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303015010</w:t>
            </w:r>
          </w:p>
        </w:tc>
      </w:tr>
      <w:tr w:rsidR="00C66A24" w:rsidRPr="002A1A96" w14:paraId="5FF84549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5AC849F9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0CAB823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Integruoto ugdymo Robotikos akademijos programa 3–4 klasei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06F906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120600657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28C1AA6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ROBOTIKOS AKADEMIJA VšĮ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3E70003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303015010</w:t>
            </w:r>
          </w:p>
        </w:tc>
      </w:tr>
      <w:tr w:rsidR="00C66A24" w:rsidRPr="002A1A96" w14:paraId="31979803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5286FC54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F8AF131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Keramika pradinukams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53B400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122001842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62D3D9E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Lina Nikartienė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0A1932A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66A24" w:rsidRPr="002A1A96" w14:paraId="38C153E4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5BD6C93B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9F2B200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Bricks 4 Kidz® robotika su LEGO® mokyti S.T.E.M. pagrindus 1–4 kl.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A39479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120600620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483C410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UAB „Edukacija“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E059F68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304825939</w:t>
            </w:r>
          </w:p>
        </w:tc>
      </w:tr>
      <w:tr w:rsidR="00C66A24" w:rsidRPr="002A1A96" w14:paraId="776951A9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6BBC1616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9A8360A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Linksmoji robotika (STEAM)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2DF4C7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120600635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F143349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VšĮ Robotikos studija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5004BD1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304126031</w:t>
            </w:r>
          </w:p>
        </w:tc>
      </w:tr>
      <w:tr w:rsidR="00C66A24" w:rsidRPr="002A1A96" w14:paraId="2478E2A9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026B653B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D173371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 xml:space="preserve">Tinklinio ABC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1D59EF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120502841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70FF52D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Vaidas Mackevičius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A3D8088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66A24" w:rsidRPr="002A1A96" w14:paraId="4D4267C2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056A0849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FCC85B3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Tinklinis 9–12 kl.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32122B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120502842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FEFFC46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Vaidas Mackevičius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4ADDE9F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66A24" w:rsidRPr="002A1A96" w14:paraId="31690A43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73F620C9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454B15B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Vaikų futbolo komanda-klubas „Mažieji veltūniukai“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24C974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120502821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E510F01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Viešoji įstaiga „Veltūnas“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6B9651E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303291375</w:t>
            </w:r>
          </w:p>
        </w:tc>
      </w:tr>
      <w:tr w:rsidR="00C66A24" w:rsidRPr="002A1A96" w14:paraId="5FC0CCC8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25BB886E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66DA081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Treniruokis ir tobulėk (1–4 klasėms)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B345B6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122001753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6863095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Povilas Šakinis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5029952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66A24" w:rsidRPr="002A1A96" w14:paraId="44F829E4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097C4E39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0D18786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Pozityviosios prevencijos programa „Kelias į vaiko sėkmę“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48D69B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122001730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25DB141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Dalia Puškorienė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F65F1C0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66A24" w:rsidRPr="002A1A96" w14:paraId="2D67A766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7F6BF32E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B5D265E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Kelias į vaiko sėkmę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95CB52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122001729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0A60DA3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Dalia Puškorienė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D660200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66A24" w:rsidRPr="002A1A96" w14:paraId="688870B3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7C8DAF05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2805125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Karatė kiokušin – pradinio fizinio, techninio ir psichologinio pajėgumo ugdymas Kretingoje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B5DBDE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120503525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EC0D547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Kretingos karate kiokušin klubas „SHODAN“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6C2C190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302913479</w:t>
            </w:r>
          </w:p>
        </w:tc>
      </w:tr>
      <w:tr w:rsidR="00C66A24" w:rsidRPr="002A1A96" w14:paraId="79DE5887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5558767E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DC69617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Karatė kiokušin – fizinio, techninio, psichologinio pajėgumo meistriškumo tobulinimas Kretingoje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78D3CA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120503526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461A148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Kretingos karate kiokušin klubas „SHODAN“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0752A24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302913479</w:t>
            </w:r>
          </w:p>
        </w:tc>
      </w:tr>
      <w:tr w:rsidR="00C66A24" w:rsidRPr="002A1A96" w14:paraId="7B53D34F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61F72EBF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2C95164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Karatė kiokušin – fizinio, techninio, psichologinio pajėgumo meistriškumo ugdymas Kretingoje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445AC5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120503527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95B118E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Kretingos karate kiokušin klubas „SHODAN“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5BD5431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302913479</w:t>
            </w:r>
          </w:p>
        </w:tc>
      </w:tr>
      <w:tr w:rsidR="00C66A24" w:rsidRPr="002A1A96" w14:paraId="7BE95CB3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59DE731C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5F2EB4A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Mažoji medicinos mokykla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3941DD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122001700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6A075CF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Uždaroji akcinė bendrovė „Bananas“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4D4345B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134049432</w:t>
            </w:r>
          </w:p>
        </w:tc>
      </w:tr>
      <w:tr w:rsidR="00C66A24" w:rsidRPr="002A1A96" w14:paraId="248E1BCD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42963078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6CE45BC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Mažoji medicinos mokykla 5–8 kl.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56047C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122001701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8F6AB97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Uždaroji akcinė bendrovė „Bananas“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A218F94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134049432</w:t>
            </w:r>
          </w:p>
        </w:tc>
      </w:tr>
      <w:tr w:rsidR="00C66A24" w:rsidRPr="002A1A96" w14:paraId="4CC3B58C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7ACD44B0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FD0FD23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Mažoji medicinos mokykla 9–12 kl.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8C0273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122001705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946F4B5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Uždaroji akcinė bendrovė „Bananas“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2269233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134049432</w:t>
            </w:r>
          </w:p>
        </w:tc>
      </w:tr>
      <w:tr w:rsidR="00C66A24" w:rsidRPr="002A1A96" w14:paraId="453ADC60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0B18A1FD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B0B307D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Šnekučiai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50137D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121400795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608615A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Daiva Vyštartienė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A8B835A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66A24" w:rsidRPr="002A1A96" w14:paraId="3879F104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7E25300E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3B1797A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Tinklinis 9–12 klasėms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8E28D7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120503019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AC1B31F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Rolandas Juknevičius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4017F35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66A24" w:rsidRPr="002A1A96" w14:paraId="53D00E9D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391FFB59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AFA5775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Badmintonas 5–8 klasėms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F9D9FB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120503016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C2C27AE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Rolandas Juknevičius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4FB3294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66A24" w:rsidRPr="002A1A96" w14:paraId="6D004A38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397C4FC5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10D1121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Aerobikos programa 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5713A7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120503000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099C077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Lina Galinskienė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579640F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66A24" w:rsidRPr="002A1A96" w14:paraId="746E3AEC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3F2C3E14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F56694C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Vaikų futbolo programa 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124EE4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120503001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6696934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Lina Galinskienė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4F5CAB4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66A24" w:rsidRPr="002A1A96" w14:paraId="58E7E57C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43D76047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895570A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Sportiniai šokiai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38ECE7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120301395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6E544B1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Lina Diktanaitė-Blusienė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4890DEC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66A24" w:rsidRPr="002A1A96" w14:paraId="4650DFBE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535B9C37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C84BF78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Futbolo programa vaikams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B26877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120502881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65E5919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Albinas Galinskas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C8CF2F0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66A24" w:rsidRPr="002A1A96" w14:paraId="770D5493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16ABE06A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ACCF42F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Neformalaus ugdymo programa „Būkit geri, jeigu galit“ 11–14 metų paaugliams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C09954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122001688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EC6CE5C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Viešoji įstaiga Šv. Antano dienos centras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BE764A7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164249830</w:t>
            </w:r>
          </w:p>
        </w:tc>
      </w:tr>
      <w:tr w:rsidR="00C66A24" w:rsidRPr="002A1A96" w14:paraId="7C092552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5572799F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3B0AA18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Neformali savanorystės ugdymo programa „Būkit geri, jeigu galit“ 15–18 metų jaunuoliams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7A32AF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122001689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9F746DB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Viešoji įstaiga Šv. Antano dienos centras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E660CE3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164249830</w:t>
            </w:r>
          </w:p>
        </w:tc>
      </w:tr>
      <w:tr w:rsidR="00C66A24" w:rsidRPr="002A1A96" w14:paraId="05BB714A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05E9B839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24D18E1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Neformalaus ugdymo programa „Būkit geri, jeigu galit“ 7–10 metų vaikams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C05618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122001687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7B38EFD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Viešoji įstaiga Šv. Antano dienos centras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E81698F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164249830</w:t>
            </w:r>
          </w:p>
        </w:tc>
      </w:tr>
      <w:tr w:rsidR="00C66A24" w:rsidRPr="002A1A96" w14:paraId="17C4CDAD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02F5CB4D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A84EAEB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Mokykimės angliškai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34F7B7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121400796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30FF6C1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Asta Balsė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67A2AB3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66A24" w:rsidRPr="002A1A96" w14:paraId="0B28D7E9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7413259C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D96C19E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Šok, sportuok, laimėk (jaunučiai)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B8E8C43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120301429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6A7B337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Sportinių šokių studija „Kretingos fortūna“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A932CC1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303254932</w:t>
            </w:r>
          </w:p>
        </w:tc>
      </w:tr>
      <w:tr w:rsidR="00C66A24" w:rsidRPr="002A1A96" w14:paraId="72E82654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38EFB96C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FA92B6A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Šok, sportuok, laimėk (jauniai)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F370C6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120301427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13A5204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Sportinių šokių studija „Kretingos fortūna“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569477B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303254932</w:t>
            </w:r>
          </w:p>
        </w:tc>
      </w:tr>
      <w:tr w:rsidR="00C66A24" w:rsidRPr="002A1A96" w14:paraId="14F3EE58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4F134CE4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279A1B8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Šok, sportuok, laimėk (jauniai II)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3DCFFB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120301428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160BC9C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Sportinių šokių studija „Kretingos fortūna“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73059DA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303254932</w:t>
            </w:r>
          </w:p>
        </w:tc>
      </w:tr>
      <w:tr w:rsidR="00C66A24" w:rsidRPr="002A1A96" w14:paraId="4EB642B2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55120BB3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057B529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Judrieji badmintono žaidimai 5–8 kl. mokiniams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CDA549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120503281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F4AAE9E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Vaida Slušnienė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F19E014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66A24" w:rsidRPr="002A1A96" w14:paraId="5A184C73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41298200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06D23F2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Mus vienija futbolas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08F4F9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120503404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0AACA40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VšĮ „Minijos futbolo akademija“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31DD243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305669806</w:t>
            </w:r>
          </w:p>
        </w:tc>
      </w:tr>
      <w:tr w:rsidR="00C66A24" w:rsidRPr="002A1A96" w14:paraId="4F590C73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7139B835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E5CC0B0" w14:textId="20B61C63" w:rsidR="00966214" w:rsidRPr="002A1A96" w:rsidRDefault="00966214" w:rsidP="00F33B98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Futbolo galia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590E75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120503545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E8C7546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VšĮ „Minijos futbolo akademija“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7BBEF2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305669806</w:t>
            </w:r>
          </w:p>
        </w:tc>
      </w:tr>
      <w:tr w:rsidR="00C66A24" w:rsidRPr="002A1A96" w14:paraId="1FEA4FF3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263F7D02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CAB7869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Dailės raiškos ir kūrybos būrelis (5–8 klasės)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374750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120201057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8B78295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Živilė Sabaliauskaitė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31962A6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66A24" w:rsidRPr="002A1A96" w14:paraId="60AB94F9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62D3831D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759E5FF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Sportiniai žaidimai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ED94824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120502788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0B18B7B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Edmundas Šleinius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40D801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66A24" w:rsidRPr="002A1A96" w14:paraId="706040C8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317F02E7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09F27B7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Tinklinio žaidimas-2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4C3827B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120503731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B716AD8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Edmundas Šleinius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91CC938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66A24" w:rsidRPr="002A1A96" w14:paraId="61E471A1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37A237E3" w14:textId="77777777" w:rsidR="00966214" w:rsidRPr="002A1A96" w:rsidRDefault="00966214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546C36C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Linksmoji gimnastika vaikams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C3FCC5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120502733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7C4F90C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Laura Maškova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A92EEEB" w14:textId="77777777" w:rsidR="00966214" w:rsidRPr="002A1A96" w:rsidRDefault="00966214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66A24" w:rsidRPr="002A1A96" w14:paraId="6B424EAB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42836C57" w14:textId="77777777" w:rsidR="004845AB" w:rsidRPr="002A1A96" w:rsidRDefault="004845AB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6E020A5" w14:textId="54D58532" w:rsidR="004845AB" w:rsidRPr="002A1A96" w:rsidRDefault="004845AB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Plaukimo pamokos 5–7 klasėms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512805" w14:textId="76FE7619" w:rsidR="004845AB" w:rsidRPr="002A1A96" w:rsidRDefault="004845AB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120504169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77905A3" w14:textId="325FF8FD" w:rsidR="004845AB" w:rsidRPr="002A1A96" w:rsidRDefault="004845AB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Virginija Valiūnienė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8D9EC12" w14:textId="1B05871C" w:rsidR="004845AB" w:rsidRPr="002A1A96" w:rsidRDefault="004845AB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66A24" w:rsidRPr="002A1A96" w14:paraId="32D2BDA9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03C2CD66" w14:textId="77777777" w:rsidR="004845AB" w:rsidRPr="002A1A96" w:rsidRDefault="004845AB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34E7348" w14:textId="6D5F03E5" w:rsidR="004845AB" w:rsidRPr="002A1A96" w:rsidRDefault="004845AB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STEAM vaikai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A977F5" w14:textId="28C91366" w:rsidR="004845AB" w:rsidRPr="002A1A96" w:rsidRDefault="004845AB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120600760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76BD3F0" w14:textId="23AE5CE0" w:rsidR="004845AB" w:rsidRPr="002A1A96" w:rsidRDefault="004845AB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Alina Šakinienė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EAE612C" w14:textId="3E5DB05F" w:rsidR="004845AB" w:rsidRPr="002A1A96" w:rsidRDefault="004845AB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66A24" w:rsidRPr="002A1A96" w14:paraId="3172E84F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0A2003AD" w14:textId="77777777" w:rsidR="004845AB" w:rsidRPr="002A1A96" w:rsidRDefault="004845AB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939B168" w14:textId="00CBB008" w:rsidR="004845AB" w:rsidRPr="002A1A96" w:rsidRDefault="004845AB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Programavimo pagrindai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57A70B" w14:textId="280075F3" w:rsidR="004845AB" w:rsidRPr="002A1A96" w:rsidRDefault="004845AB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120600752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EB016AF" w14:textId="3D3CAD04" w:rsidR="004845AB" w:rsidRPr="002A1A96" w:rsidRDefault="004845AB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Alina Šakinienė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462E835" w14:textId="2B440B73" w:rsidR="004845AB" w:rsidRPr="002A1A96" w:rsidRDefault="004845AB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66A24" w:rsidRPr="002A1A96" w14:paraId="4DEA4E44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53F6EDF9" w14:textId="77777777" w:rsidR="004845AB" w:rsidRPr="002A1A96" w:rsidRDefault="004845AB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3143F2D" w14:textId="203CFAB1" w:rsidR="004845AB" w:rsidRPr="002A1A96" w:rsidRDefault="004845AB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Pažink ir tyrinėk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C87364" w14:textId="165F108D" w:rsidR="004845AB" w:rsidRPr="002A1A96" w:rsidRDefault="004845AB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122002100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6FFBF8E" w14:textId="7456A971" w:rsidR="004845AB" w:rsidRPr="002A1A96" w:rsidRDefault="004845AB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VšĮ „Vaikų ugdymas“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C64B115" w14:textId="74D90E12" w:rsidR="004845AB" w:rsidRPr="002A1A96" w:rsidRDefault="00B16AC6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302842338</w:t>
            </w:r>
          </w:p>
        </w:tc>
      </w:tr>
      <w:tr w:rsidR="00C66A24" w:rsidRPr="002A1A96" w14:paraId="587A7CAA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5A518A91" w14:textId="77777777" w:rsidR="004845AB" w:rsidRPr="002A1A96" w:rsidRDefault="004845AB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53DB58B" w14:textId="699B233E" w:rsidR="004845AB" w:rsidRPr="002A1A96" w:rsidRDefault="004845AB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Kurk meną ir pažink save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6A594F" w14:textId="7F6F198C" w:rsidR="004845AB" w:rsidRPr="002A1A96" w:rsidRDefault="004845AB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122001868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9F0EDF0" w14:textId="7375414A" w:rsidR="004845AB" w:rsidRPr="002A1A96" w:rsidRDefault="004845AB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VšĮ „Vaikų ugdymas“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AE4D98B" w14:textId="3340594B" w:rsidR="004845AB" w:rsidRPr="002A1A96" w:rsidRDefault="00B16AC6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302842338</w:t>
            </w:r>
          </w:p>
        </w:tc>
      </w:tr>
      <w:tr w:rsidR="00C66A24" w:rsidRPr="002A1A96" w14:paraId="56C9C601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3FD084A2" w14:textId="77777777" w:rsidR="004845AB" w:rsidRPr="002A1A96" w:rsidRDefault="004845AB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D7D0F5F" w14:textId="68A6BCFF" w:rsidR="004845AB" w:rsidRPr="002A1A96" w:rsidRDefault="004845AB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Naujos kartos nuomonės formuotojas-inovatorius (1–4 kl.)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C38529" w14:textId="1B8F02BD" w:rsidR="004845AB" w:rsidRPr="002A1A96" w:rsidRDefault="004845AB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120600659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4D81A9C" w14:textId="1793A6F6" w:rsidR="004845AB" w:rsidRPr="002A1A96" w:rsidRDefault="004845AB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VšĮ Šokių studija „Imperium“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181ACAA" w14:textId="46AE5229" w:rsidR="004845AB" w:rsidRPr="002A1A96" w:rsidRDefault="00B16AC6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304814704</w:t>
            </w:r>
          </w:p>
        </w:tc>
      </w:tr>
      <w:tr w:rsidR="00960D32" w:rsidRPr="002A1A96" w14:paraId="1163CD8C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7B305880" w14:textId="77777777" w:rsidR="00960D32" w:rsidRPr="002A1A96" w:rsidRDefault="00960D32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8C0267B" w14:textId="4B8AB119" w:rsidR="00960D32" w:rsidRPr="002A1A96" w:rsidRDefault="00960D32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Naujos kartos nuomonės formuotojas-inovatorius (5–8 kl.)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90F973" w14:textId="2B4F4DF9" w:rsidR="00960D32" w:rsidRPr="002A1A96" w:rsidRDefault="00960D32" w:rsidP="004845AB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120600664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ABE9688" w14:textId="4990F2F0" w:rsidR="00960D32" w:rsidRPr="002A1A96" w:rsidRDefault="00960D32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VšĮ Šokių studija „Imperium“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CA1AC81" w14:textId="2F432D77" w:rsidR="00960D32" w:rsidRPr="002A1A96" w:rsidRDefault="00960D32" w:rsidP="004845AB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304814704</w:t>
            </w:r>
          </w:p>
        </w:tc>
      </w:tr>
      <w:tr w:rsidR="00C66A24" w:rsidRPr="002A1A96" w14:paraId="274B0FDB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1FB55128" w14:textId="77777777" w:rsidR="004845AB" w:rsidRPr="002A1A96" w:rsidRDefault="004845AB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9F71EB6" w14:textId="312C5FA1" w:rsidR="004845AB" w:rsidRPr="002A1A96" w:rsidRDefault="004845AB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Pažinkime sceninių šokių meną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61E1EA" w14:textId="7A69838F" w:rsidR="004845AB" w:rsidRPr="002A1A96" w:rsidRDefault="004845AB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120301404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E24B7E3" w14:textId="1678FA1F" w:rsidR="004845AB" w:rsidRPr="002A1A96" w:rsidRDefault="004845AB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VšĮ Šokių studija „Imperium“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1AF25D4" w14:textId="250421E0" w:rsidR="004845AB" w:rsidRPr="002A1A96" w:rsidRDefault="00B16AC6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304814704</w:t>
            </w:r>
          </w:p>
        </w:tc>
      </w:tr>
      <w:tr w:rsidR="00960D32" w:rsidRPr="002A1A96" w14:paraId="00B0B3BD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2DF6D64A" w14:textId="77777777" w:rsidR="00960D32" w:rsidRPr="002A1A96" w:rsidRDefault="00960D32" w:rsidP="004845AB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1879DB6" w14:textId="5E1BE50C" w:rsidR="00960D32" w:rsidRPr="002A1A96" w:rsidRDefault="00960D32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Krepšinio klubas Oranžinis kamuolys - jauniesiems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BA3E3C" w14:textId="0E3071B3" w:rsidR="00960D32" w:rsidRPr="002A1A96" w:rsidRDefault="00960D32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120503304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5F26C05" w14:textId="71D25FCA" w:rsidR="00960D32" w:rsidRPr="002A1A96" w:rsidRDefault="00960D32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 xml:space="preserve">VšĮ </w:t>
            </w:r>
            <w:r w:rsidR="00953D86" w:rsidRPr="002A1A96">
              <w:rPr>
                <w:rFonts w:ascii="Times New Roman" w:hAnsi="Times New Roman" w:cs="Times New Roman"/>
                <w:szCs w:val="24"/>
              </w:rPr>
              <w:t>„</w:t>
            </w:r>
            <w:r w:rsidRPr="002A1A96">
              <w:rPr>
                <w:rFonts w:ascii="Times New Roman" w:hAnsi="Times New Roman" w:cs="Times New Roman"/>
                <w:szCs w:val="24"/>
              </w:rPr>
              <w:t>Orangera</w:t>
            </w:r>
            <w:r w:rsidR="00953D86" w:rsidRPr="002A1A96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026EF21" w14:textId="17CD7722" w:rsidR="00960D32" w:rsidRPr="002A1A96" w:rsidRDefault="00960D32" w:rsidP="004845AB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305568561</w:t>
            </w:r>
          </w:p>
        </w:tc>
      </w:tr>
      <w:tr w:rsidR="00D02640" w:rsidRPr="002A1A96" w14:paraId="3E9D5444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1B6949C9" w14:textId="77777777" w:rsidR="00D02640" w:rsidRPr="002A1A96" w:rsidRDefault="00D02640" w:rsidP="00D02640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14055D9" w14:textId="3982F7A9" w:rsidR="00D02640" w:rsidRPr="002A1A96" w:rsidRDefault="00D02640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Krepšinio klubas Oranžinis kamuolys - vyresniems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2A37A8" w14:textId="1CA8B3D5" w:rsidR="00D02640" w:rsidRPr="002A1A96" w:rsidRDefault="00D02640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120503303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AA5E8FE" w14:textId="52865376" w:rsidR="00D02640" w:rsidRPr="002A1A96" w:rsidRDefault="00D02640" w:rsidP="00D02640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 xml:space="preserve">VšĮ </w:t>
            </w:r>
            <w:r w:rsidR="00953D86" w:rsidRPr="002A1A96">
              <w:rPr>
                <w:rFonts w:ascii="Times New Roman" w:hAnsi="Times New Roman" w:cs="Times New Roman"/>
                <w:szCs w:val="24"/>
              </w:rPr>
              <w:t>„</w:t>
            </w:r>
            <w:r w:rsidRPr="002A1A96">
              <w:rPr>
                <w:rFonts w:ascii="Times New Roman" w:hAnsi="Times New Roman" w:cs="Times New Roman"/>
                <w:szCs w:val="24"/>
              </w:rPr>
              <w:t>Orangera</w:t>
            </w:r>
            <w:r w:rsidR="00953D86" w:rsidRPr="002A1A96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9E8449E" w14:textId="6702C076" w:rsidR="00D02640" w:rsidRPr="002A1A96" w:rsidRDefault="00D02640" w:rsidP="00D02640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305568561</w:t>
            </w:r>
          </w:p>
        </w:tc>
      </w:tr>
      <w:tr w:rsidR="00D02640" w:rsidRPr="002A1A96" w14:paraId="618ABF51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49A01D23" w14:textId="77777777" w:rsidR="00D02640" w:rsidRPr="002A1A96" w:rsidRDefault="00D02640" w:rsidP="00D02640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E8AA24E" w14:textId="57FB693C" w:rsidR="00D02640" w:rsidRPr="002A1A96" w:rsidRDefault="00D02640" w:rsidP="00D02640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Krepšinio klubas Oranžinis kamuolys - vyriausiems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78154F7" w14:textId="27CB3DAD" w:rsidR="00D02640" w:rsidRPr="002A1A96" w:rsidRDefault="00D02640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120503305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7A55E46" w14:textId="74C1821A" w:rsidR="00D02640" w:rsidRPr="002A1A96" w:rsidRDefault="00D02640" w:rsidP="00D02640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 xml:space="preserve">VšĮ </w:t>
            </w:r>
            <w:r w:rsidR="00953D86" w:rsidRPr="002A1A96">
              <w:rPr>
                <w:rFonts w:ascii="Times New Roman" w:hAnsi="Times New Roman" w:cs="Times New Roman"/>
                <w:szCs w:val="24"/>
              </w:rPr>
              <w:t>„</w:t>
            </w:r>
            <w:r w:rsidRPr="002A1A96">
              <w:rPr>
                <w:rFonts w:ascii="Times New Roman" w:hAnsi="Times New Roman" w:cs="Times New Roman"/>
                <w:szCs w:val="24"/>
              </w:rPr>
              <w:t>Orangera</w:t>
            </w:r>
            <w:r w:rsidR="00953D86" w:rsidRPr="002A1A96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E1E7567" w14:textId="3FD2AD94" w:rsidR="00D02640" w:rsidRPr="002A1A96" w:rsidRDefault="00D02640" w:rsidP="00D02640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305568561</w:t>
            </w:r>
          </w:p>
        </w:tc>
      </w:tr>
      <w:tr w:rsidR="00D02640" w:rsidRPr="002A1A96" w14:paraId="4A76FFD9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06F08EA8" w14:textId="77777777" w:rsidR="00D02640" w:rsidRPr="002A1A96" w:rsidRDefault="00D02640" w:rsidP="00D02640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559D7FA6" w14:textId="7E8F7A3A" w:rsidR="00D02640" w:rsidRPr="002A1A96" w:rsidRDefault="00D02640" w:rsidP="00D02640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Investavimo laboratorija (9–12 kl.)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36DB20" w14:textId="6009AC5C" w:rsidR="00D02640" w:rsidRPr="002A1A96" w:rsidRDefault="00D02640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122002020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181099B" w14:textId="23D42916" w:rsidR="00D02640" w:rsidRPr="002A1A96" w:rsidRDefault="00D02640" w:rsidP="00D02640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VšĮ Išmanus švietimas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E5A54E0" w14:textId="3597359F" w:rsidR="00D02640" w:rsidRPr="002A1A96" w:rsidRDefault="00D02640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306150166</w:t>
            </w:r>
          </w:p>
        </w:tc>
      </w:tr>
      <w:tr w:rsidR="00D02640" w:rsidRPr="002A1A96" w14:paraId="5B90CD7D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3E187779" w14:textId="77777777" w:rsidR="00D02640" w:rsidRPr="002A1A96" w:rsidRDefault="00D02640" w:rsidP="00D02640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BAC2D81" w14:textId="7B27612A" w:rsidR="00D02640" w:rsidRPr="002A1A96" w:rsidRDefault="00D02640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Investavimo laboratorija (5–8 kl.)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5A91D2" w14:textId="23103D75" w:rsidR="00D02640" w:rsidRPr="002A1A96" w:rsidRDefault="00D02640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122002091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898E49A" w14:textId="7B9BAD20" w:rsidR="00D02640" w:rsidRPr="002A1A96" w:rsidRDefault="00D02640" w:rsidP="00D02640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VšĮ Išmanus švietimas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C86D470" w14:textId="2569F27B" w:rsidR="00D02640" w:rsidRPr="002A1A96" w:rsidRDefault="00D02640" w:rsidP="00D02640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306150166</w:t>
            </w:r>
          </w:p>
        </w:tc>
      </w:tr>
      <w:tr w:rsidR="00D02640" w:rsidRPr="002A1A96" w14:paraId="27FA9FC8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604613A1" w14:textId="77777777" w:rsidR="00D02640" w:rsidRPr="002A1A96" w:rsidRDefault="00D02640" w:rsidP="00D02640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B6BE96B" w14:textId="0831A892" w:rsidR="00D02640" w:rsidRPr="002A1A96" w:rsidRDefault="00D02640" w:rsidP="00D02640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STEAM atradimai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E69738" w14:textId="6AD3BF00" w:rsidR="00D02640" w:rsidRPr="002A1A96" w:rsidRDefault="00D02640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120600784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A44282C" w14:textId="42929546" w:rsidR="00D02640" w:rsidRPr="002A1A96" w:rsidRDefault="00D02640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VšĮ Robotukas Retro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3C5D7F5" w14:textId="0615E64E" w:rsidR="00D02640" w:rsidRPr="002A1A96" w:rsidRDefault="00D02640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306430168</w:t>
            </w:r>
          </w:p>
        </w:tc>
      </w:tr>
      <w:tr w:rsidR="00D02640" w:rsidRPr="002A1A96" w14:paraId="41196F27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5EEB48F0" w14:textId="77777777" w:rsidR="00D02640" w:rsidRPr="002A1A96" w:rsidRDefault="00D02640" w:rsidP="00D02640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35A0731" w14:textId="5DB1CA08" w:rsidR="00D02640" w:rsidRPr="002A1A96" w:rsidRDefault="00D02640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Šok, sportuok, laimėk (pradedantieji)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D29AC6" w14:textId="6BCC4E8A" w:rsidR="00D02640" w:rsidRPr="002A1A96" w:rsidRDefault="00D02640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120301932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D886BB5" w14:textId="79ADB672" w:rsidR="00D02640" w:rsidRPr="002A1A96" w:rsidRDefault="00D02640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 xml:space="preserve">Sportinių šokių studija </w:t>
            </w:r>
            <w:r w:rsidR="00953D86" w:rsidRPr="002A1A96">
              <w:rPr>
                <w:rFonts w:ascii="Times New Roman" w:hAnsi="Times New Roman" w:cs="Times New Roman"/>
                <w:szCs w:val="24"/>
              </w:rPr>
              <w:t>„</w:t>
            </w:r>
            <w:r w:rsidRPr="002A1A96">
              <w:rPr>
                <w:rFonts w:ascii="Times New Roman" w:hAnsi="Times New Roman" w:cs="Times New Roman"/>
                <w:szCs w:val="24"/>
              </w:rPr>
              <w:t>Kretingos fortūna</w:t>
            </w:r>
            <w:r w:rsidR="00953D86" w:rsidRPr="002A1A96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598C710" w14:textId="33E9F2B1" w:rsidR="00D02640" w:rsidRPr="002A1A96" w:rsidRDefault="00D02640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303254932</w:t>
            </w:r>
          </w:p>
        </w:tc>
      </w:tr>
      <w:tr w:rsidR="00DC4845" w:rsidRPr="002A1A96" w14:paraId="08FBAA63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5B1B066C" w14:textId="77777777" w:rsidR="00DC4845" w:rsidRPr="002A1A96" w:rsidRDefault="00DC4845" w:rsidP="00D02640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D24DDA" w14:textId="1DD70F95" w:rsidR="00DC4845" w:rsidRPr="002A1A96" w:rsidRDefault="00472848" w:rsidP="00D0264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Šokio kolektyvas „Instinktas“</w:t>
            </w:r>
            <w:r w:rsidR="00DC4845" w:rsidRPr="002A1A96">
              <w:rPr>
                <w:rFonts w:ascii="Times New Roman" w:hAnsi="Times New Roman" w:cs="Times New Roman"/>
                <w:szCs w:val="24"/>
              </w:rPr>
              <w:t>-Kretinga 2024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017E42" w14:textId="513316FD" w:rsidR="00DC4845" w:rsidRPr="002A1A96" w:rsidRDefault="00DC4845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120301983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D55908D" w14:textId="3005C45F" w:rsidR="00DC4845" w:rsidRPr="002A1A96" w:rsidRDefault="00DC4845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Paulius Vaitkevičius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697649C" w14:textId="1470E33C" w:rsidR="00DC4845" w:rsidRPr="002A1A96" w:rsidRDefault="00DC4845" w:rsidP="00D02640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C4845" w:rsidRPr="002A1A96" w14:paraId="161EF8AF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64F3A340" w14:textId="77777777" w:rsidR="00DC4845" w:rsidRPr="002A1A96" w:rsidRDefault="00DC4845" w:rsidP="00D02640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1CABD71" w14:textId="681B57BE" w:rsidR="00DC4845" w:rsidRPr="002A1A96" w:rsidRDefault="00DC4845" w:rsidP="00D02640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Aš ir gamta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D2872C" w14:textId="165E55A1" w:rsidR="00DC4845" w:rsidRPr="002A1A96" w:rsidRDefault="00DC4845" w:rsidP="00D02640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120800418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C9864D8" w14:textId="16D4D656" w:rsidR="00DC4845" w:rsidRPr="002A1A96" w:rsidRDefault="00AC67A7" w:rsidP="00D02640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 xml:space="preserve">VšĮ </w:t>
            </w:r>
            <w:r w:rsidR="00582B14">
              <w:rPr>
                <w:rFonts w:ascii="Times New Roman" w:hAnsi="Times New Roman" w:cs="Times New Roman"/>
                <w:szCs w:val="24"/>
              </w:rPr>
              <w:t>„</w:t>
            </w:r>
            <w:r w:rsidRPr="002A1A96">
              <w:rPr>
                <w:rFonts w:ascii="Times New Roman" w:hAnsi="Times New Roman" w:cs="Times New Roman"/>
                <w:szCs w:val="24"/>
              </w:rPr>
              <w:t>Vaikų ugdymas</w:t>
            </w:r>
            <w:r w:rsidR="00582B14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D61A5B6" w14:textId="5B84E5CD" w:rsidR="00DC4845" w:rsidRPr="002A1A96" w:rsidRDefault="00DC4845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302842338</w:t>
            </w:r>
          </w:p>
        </w:tc>
      </w:tr>
      <w:tr w:rsidR="00DC4845" w:rsidRPr="002A1A96" w14:paraId="57B5489D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5B774125" w14:textId="77777777" w:rsidR="00DC4845" w:rsidRPr="002A1A96" w:rsidRDefault="00DC4845" w:rsidP="00D02640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90B0D13" w14:textId="088D0506" w:rsidR="00DC4845" w:rsidRPr="002A1A96" w:rsidRDefault="00DC4845" w:rsidP="00D02640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Tinklinio populirianimas Kretingoje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014335" w14:textId="0A23FB14" w:rsidR="00DC4845" w:rsidRPr="002A1A96" w:rsidRDefault="00DC4845" w:rsidP="00D02640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120504511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37C0FA9" w14:textId="2A46F672" w:rsidR="00DC4845" w:rsidRPr="002A1A96" w:rsidRDefault="00DC4845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 xml:space="preserve">VšĮ </w:t>
            </w:r>
            <w:r w:rsidR="00582B14">
              <w:rPr>
                <w:rFonts w:ascii="Times New Roman" w:hAnsi="Times New Roman" w:cs="Times New Roman"/>
                <w:szCs w:val="24"/>
              </w:rPr>
              <w:t>„</w:t>
            </w:r>
            <w:r w:rsidRPr="002A1A96">
              <w:rPr>
                <w:rFonts w:ascii="Times New Roman" w:hAnsi="Times New Roman" w:cs="Times New Roman"/>
                <w:szCs w:val="24"/>
              </w:rPr>
              <w:t>Nerijaus Liubino tinklinio akademija</w:t>
            </w:r>
            <w:r w:rsidR="00582B14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971A435" w14:textId="7C018354" w:rsidR="00DC4845" w:rsidRPr="002A1A96" w:rsidRDefault="00DC4845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306440194</w:t>
            </w:r>
          </w:p>
        </w:tc>
      </w:tr>
      <w:tr w:rsidR="00DC4845" w:rsidRPr="002A1A96" w14:paraId="63CA82C4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7B8B6BCF" w14:textId="77777777" w:rsidR="00DC4845" w:rsidRPr="002A1A96" w:rsidRDefault="00DC4845" w:rsidP="00D02640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EB3CE39" w14:textId="2DFE2AAE" w:rsidR="00DC4845" w:rsidRPr="002A1A96" w:rsidRDefault="00DC4845" w:rsidP="00D02640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Dziudo sporto šakos populiarinimas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FB3B72" w14:textId="7E53A642" w:rsidR="00DC4845" w:rsidRPr="002A1A96" w:rsidRDefault="00DC4845" w:rsidP="00D02640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120504609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B245CFB" w14:textId="31FAAAC6" w:rsidR="00DC4845" w:rsidRPr="002A1A96" w:rsidRDefault="00DC4845" w:rsidP="00D02640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Erikas Cchovrebovas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D0FD77B" w14:textId="78763CAE" w:rsidR="00DC4845" w:rsidRPr="002A1A96" w:rsidRDefault="00DC4845" w:rsidP="00D02640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C4845" w:rsidRPr="002A1A96" w14:paraId="7B491C08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3F067347" w14:textId="77777777" w:rsidR="00DC4845" w:rsidRPr="002A1A96" w:rsidRDefault="00DC4845" w:rsidP="00D02640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5814B5F" w14:textId="673A1258" w:rsidR="00DC4845" w:rsidRPr="002A1A96" w:rsidRDefault="00DC4845" w:rsidP="00D02640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Mažieji menininkai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3580E1" w14:textId="467972B8" w:rsidR="00DC4845" w:rsidRPr="002A1A96" w:rsidRDefault="00DC4845" w:rsidP="00D02640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120201296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B9E443B" w14:textId="1BC014BA" w:rsidR="00DC4845" w:rsidRPr="002A1A96" w:rsidRDefault="00DC4845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Nomeda Jokubaitienė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1AC5516" w14:textId="32E7F22C" w:rsidR="00DC4845" w:rsidRPr="002A1A96" w:rsidRDefault="00DC4845" w:rsidP="00D02640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C4845" w:rsidRPr="002A1A96" w14:paraId="40A3A25B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1237118F" w14:textId="77777777" w:rsidR="00DC4845" w:rsidRPr="002A1A96" w:rsidRDefault="00DC4845" w:rsidP="00D02640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5A94C53" w14:textId="3DA064EC" w:rsidR="00DC4845" w:rsidRPr="002A1A96" w:rsidRDefault="00DC4845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Saugus ir išmanus. Pradinukai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E200E4" w14:textId="1EF57101" w:rsidR="00DC4845" w:rsidRPr="002A1A96" w:rsidRDefault="00DC4845" w:rsidP="00D02640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120600685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B490485" w14:textId="740BFD58" w:rsidR="00DC4845" w:rsidRPr="002A1A96" w:rsidRDefault="00DC4845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 xml:space="preserve">VšĮ </w:t>
            </w:r>
            <w:r w:rsidR="00582B14">
              <w:rPr>
                <w:rFonts w:ascii="Times New Roman" w:hAnsi="Times New Roman" w:cs="Times New Roman"/>
                <w:szCs w:val="24"/>
              </w:rPr>
              <w:t>„</w:t>
            </w:r>
            <w:r w:rsidRPr="002A1A96">
              <w:rPr>
                <w:rFonts w:ascii="Times New Roman" w:hAnsi="Times New Roman" w:cs="Times New Roman"/>
                <w:szCs w:val="24"/>
              </w:rPr>
              <w:t>Būk saugus LT</w:t>
            </w:r>
            <w:r w:rsidR="00582B14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B3F260C" w14:textId="0DB8D4B2" w:rsidR="00DC4845" w:rsidRPr="002A1A96" w:rsidRDefault="00DC4845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453100407</w:t>
            </w:r>
          </w:p>
        </w:tc>
      </w:tr>
      <w:tr w:rsidR="00DC4845" w:rsidRPr="002A1A96" w14:paraId="4EE9FC1D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6C3ED53D" w14:textId="77777777" w:rsidR="00DC4845" w:rsidRPr="002A1A96" w:rsidRDefault="00DC4845" w:rsidP="00D02640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18765BE" w14:textId="7516D436" w:rsidR="00DC4845" w:rsidRPr="002A1A96" w:rsidRDefault="00DC4845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STEAM mokyklėlė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57091D" w14:textId="7929A16C" w:rsidR="00DC4845" w:rsidRPr="002A1A96" w:rsidRDefault="00DC4845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120600790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0053DE7" w14:textId="7C1E4D5F" w:rsidR="00DC4845" w:rsidRPr="002A1A96" w:rsidRDefault="00DC4845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 xml:space="preserve">VšĮ </w:t>
            </w:r>
            <w:r w:rsidR="00582B14">
              <w:rPr>
                <w:rFonts w:ascii="Times New Roman" w:hAnsi="Times New Roman" w:cs="Times New Roman"/>
                <w:szCs w:val="24"/>
              </w:rPr>
              <w:t>„</w:t>
            </w:r>
            <w:r w:rsidRPr="002A1A96">
              <w:rPr>
                <w:rFonts w:ascii="Times New Roman" w:hAnsi="Times New Roman" w:cs="Times New Roman"/>
                <w:szCs w:val="24"/>
              </w:rPr>
              <w:t>Kitas žingsnis</w:t>
            </w:r>
            <w:r w:rsidR="00582B14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424B2BE" w14:textId="7129C0FD" w:rsidR="00DC4845" w:rsidRPr="002A1A96" w:rsidRDefault="00DC4845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305390354</w:t>
            </w:r>
          </w:p>
        </w:tc>
      </w:tr>
      <w:tr w:rsidR="00DC4845" w:rsidRPr="002A1A96" w14:paraId="244DC592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3C6893C8" w14:textId="77777777" w:rsidR="00DC4845" w:rsidRPr="002A1A96" w:rsidRDefault="00DC4845" w:rsidP="00D02640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2FA2F62" w14:textId="6C5DEA4F" w:rsidR="00DC4845" w:rsidRPr="002A1A96" w:rsidRDefault="00DC4845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Aš - gamtos dalis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2F88045" w14:textId="53123623" w:rsidR="00DC4845" w:rsidRPr="002A1A96" w:rsidRDefault="00DC4845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120800420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25D9D5A" w14:textId="775D465E" w:rsidR="00DC4845" w:rsidRPr="002A1A96" w:rsidRDefault="00DC4845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 xml:space="preserve">VšĮ </w:t>
            </w:r>
            <w:r w:rsidR="00582B14">
              <w:rPr>
                <w:rFonts w:ascii="Times New Roman" w:hAnsi="Times New Roman" w:cs="Times New Roman"/>
                <w:szCs w:val="24"/>
              </w:rPr>
              <w:t>„</w:t>
            </w:r>
            <w:r w:rsidRPr="002A1A96">
              <w:rPr>
                <w:rFonts w:ascii="Times New Roman" w:hAnsi="Times New Roman" w:cs="Times New Roman"/>
                <w:szCs w:val="24"/>
              </w:rPr>
              <w:t>Vaikų ugdymas</w:t>
            </w:r>
            <w:r w:rsidR="00582B14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C6A47B5" w14:textId="37E40ABB" w:rsidR="00DC4845" w:rsidRPr="002A1A96" w:rsidRDefault="00327D1F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302842338</w:t>
            </w:r>
          </w:p>
        </w:tc>
      </w:tr>
      <w:tr w:rsidR="00DC4845" w:rsidRPr="002A1A96" w14:paraId="218DC4D6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367537B5" w14:textId="77777777" w:rsidR="00DC4845" w:rsidRPr="002A1A96" w:rsidRDefault="00DC4845" w:rsidP="00D02640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9E6EC47" w14:textId="23B43B6A" w:rsidR="00DC4845" w:rsidRPr="002A1A96" w:rsidRDefault="00327D1F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Detektyvų klubas STEAM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032B3F" w14:textId="26F12EF3" w:rsidR="00DC4845" w:rsidRPr="002A1A96" w:rsidRDefault="00327D1F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122002212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39EE65C" w14:textId="462C8640" w:rsidR="00DC4845" w:rsidRPr="002A1A96" w:rsidRDefault="00327D1F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 xml:space="preserve">VšĮ </w:t>
            </w:r>
            <w:r w:rsidR="00582B14">
              <w:rPr>
                <w:rFonts w:ascii="Times New Roman" w:hAnsi="Times New Roman" w:cs="Times New Roman"/>
                <w:szCs w:val="24"/>
              </w:rPr>
              <w:t>„</w:t>
            </w:r>
            <w:r w:rsidRPr="002A1A96">
              <w:rPr>
                <w:rFonts w:ascii="Times New Roman" w:hAnsi="Times New Roman" w:cs="Times New Roman"/>
                <w:szCs w:val="24"/>
              </w:rPr>
              <w:t>Laikas kartu</w:t>
            </w:r>
            <w:r w:rsidR="00582B14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1F7FC11" w14:textId="5B8889B2" w:rsidR="00DC4845" w:rsidRPr="002A1A96" w:rsidRDefault="00327D1F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304941776</w:t>
            </w:r>
          </w:p>
        </w:tc>
      </w:tr>
      <w:tr w:rsidR="00DC4845" w:rsidRPr="002A1A96" w14:paraId="70B6052D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0BDD6F66" w14:textId="77777777" w:rsidR="00DC4845" w:rsidRPr="002A1A96" w:rsidRDefault="00DC4845" w:rsidP="00D02640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9075347" w14:textId="7A51492E" w:rsidR="00DC4845" w:rsidRPr="002A1A96" w:rsidRDefault="00327D1F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Tinklinio žaidimas-3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129F9D" w14:textId="7E148AC8" w:rsidR="00DC4845" w:rsidRPr="002A1A96" w:rsidRDefault="00327D1F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120504521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A821531" w14:textId="10DA605C" w:rsidR="00DC4845" w:rsidRPr="002A1A96" w:rsidRDefault="00327D1F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Edmundas Šleinius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B73B366" w14:textId="24AF7062" w:rsidR="00DC4845" w:rsidRPr="002A1A96" w:rsidRDefault="00327D1F" w:rsidP="00D02640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C4845" w:rsidRPr="002A1A96" w14:paraId="04B60E8E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436D1E76" w14:textId="77777777" w:rsidR="00DC4845" w:rsidRPr="002A1A96" w:rsidRDefault="00DC4845" w:rsidP="00D02640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C368064" w14:textId="4A688B2F" w:rsidR="00DC4845" w:rsidRPr="002A1A96" w:rsidRDefault="00327D1F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Sceninių šokių menas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E848E7" w14:textId="362F5451" w:rsidR="00DC4845" w:rsidRPr="002A1A96" w:rsidRDefault="00327D1F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120301405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741B82F" w14:textId="02671167" w:rsidR="00DC4845" w:rsidRPr="002A1A96" w:rsidRDefault="00327D1F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 xml:space="preserve">VšĮ Šokių studija </w:t>
            </w:r>
            <w:r w:rsidR="00582B14">
              <w:rPr>
                <w:rFonts w:ascii="Times New Roman" w:hAnsi="Times New Roman" w:cs="Times New Roman"/>
                <w:szCs w:val="24"/>
              </w:rPr>
              <w:t>„</w:t>
            </w:r>
            <w:r w:rsidRPr="002A1A96">
              <w:rPr>
                <w:rFonts w:ascii="Times New Roman" w:hAnsi="Times New Roman" w:cs="Times New Roman"/>
                <w:szCs w:val="24"/>
              </w:rPr>
              <w:t>Imperium</w:t>
            </w:r>
            <w:r w:rsidR="00582B14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F43BCFE" w14:textId="070FCC34" w:rsidR="00DC4845" w:rsidRPr="002A1A96" w:rsidRDefault="00327D1F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304814704</w:t>
            </w:r>
          </w:p>
        </w:tc>
      </w:tr>
      <w:tr w:rsidR="00DC4845" w:rsidRPr="002A1A96" w14:paraId="3A53CA4F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4ED564B4" w14:textId="77777777" w:rsidR="00DC4845" w:rsidRPr="002A1A96" w:rsidRDefault="00DC4845" w:rsidP="00D02640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B85268E" w14:textId="16B21CAA" w:rsidR="00DC4845" w:rsidRPr="002A1A96" w:rsidRDefault="00327D1F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Vairuok saugiai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24F544" w14:textId="6EBF43B3" w:rsidR="00DC4845" w:rsidRPr="002A1A96" w:rsidRDefault="00327D1F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120800395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AE23042" w14:textId="37730DA1" w:rsidR="00DC4845" w:rsidRPr="002A1A96" w:rsidRDefault="00327D1F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 xml:space="preserve">VšĮ </w:t>
            </w:r>
            <w:r w:rsidR="00582B14">
              <w:rPr>
                <w:rFonts w:ascii="Times New Roman" w:hAnsi="Times New Roman" w:cs="Times New Roman"/>
                <w:szCs w:val="24"/>
              </w:rPr>
              <w:t>„</w:t>
            </w:r>
            <w:r w:rsidRPr="002A1A96">
              <w:rPr>
                <w:rFonts w:ascii="Times New Roman" w:hAnsi="Times New Roman" w:cs="Times New Roman"/>
                <w:szCs w:val="24"/>
              </w:rPr>
              <w:t>Būk saugus</w:t>
            </w:r>
            <w:r w:rsidR="00582B14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26225DF" w14:textId="7A6F3CB2" w:rsidR="00DC4845" w:rsidRPr="002A1A96" w:rsidRDefault="00327D1F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305691368</w:t>
            </w:r>
          </w:p>
        </w:tc>
      </w:tr>
      <w:tr w:rsidR="00DC4845" w:rsidRPr="002A1A96" w14:paraId="0244A6C3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716F68AE" w14:textId="77777777" w:rsidR="00DC4845" w:rsidRPr="002A1A96" w:rsidRDefault="00DC4845" w:rsidP="00D02640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5A0FCE13" w14:textId="534FA0D3" w:rsidR="00DC4845" w:rsidRPr="002A1A96" w:rsidRDefault="00327D1F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 xml:space="preserve">Tinklinio populiarinimas Kretingos mieste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619A47" w14:textId="7C9C4157" w:rsidR="00DC4845" w:rsidRPr="002A1A96" w:rsidRDefault="00327D1F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120504502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A68546F" w14:textId="50EAF628" w:rsidR="00DC4845" w:rsidRPr="002A1A96" w:rsidRDefault="00327D1F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 xml:space="preserve">VšĮ </w:t>
            </w:r>
            <w:r w:rsidR="00582B14">
              <w:rPr>
                <w:rFonts w:ascii="Times New Roman" w:hAnsi="Times New Roman" w:cs="Times New Roman"/>
                <w:szCs w:val="24"/>
              </w:rPr>
              <w:t>„</w:t>
            </w:r>
            <w:r w:rsidRPr="002A1A96">
              <w:rPr>
                <w:rFonts w:ascii="Times New Roman" w:hAnsi="Times New Roman" w:cs="Times New Roman"/>
                <w:szCs w:val="24"/>
              </w:rPr>
              <w:t>Nerijaus Liubino tinklinio akademija</w:t>
            </w:r>
            <w:r w:rsidR="00582B14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F7BFA77" w14:textId="4B4FB24F" w:rsidR="00DC4845" w:rsidRPr="002A1A96" w:rsidRDefault="00327D1F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306440194</w:t>
            </w:r>
          </w:p>
        </w:tc>
      </w:tr>
      <w:tr w:rsidR="00327D1F" w:rsidRPr="002A1A96" w14:paraId="4C6AFC31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20D3588F" w14:textId="77777777" w:rsidR="00327D1F" w:rsidRPr="002A1A96" w:rsidRDefault="00327D1F" w:rsidP="00D02640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6F93898" w14:textId="4BBF3A70" w:rsidR="00327D1F" w:rsidRPr="002A1A96" w:rsidRDefault="00327D1F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Sportinių šokių programa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FD0679" w14:textId="5FF82384" w:rsidR="00327D1F" w:rsidRPr="002A1A96" w:rsidRDefault="00327D1F" w:rsidP="00D02640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120302012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2EE0EF8" w14:textId="07CE5362" w:rsidR="00327D1F" w:rsidRPr="002A1A96" w:rsidRDefault="00327D1F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 xml:space="preserve">VšĮ </w:t>
            </w:r>
            <w:r w:rsidR="00582B14">
              <w:rPr>
                <w:rFonts w:ascii="Times New Roman" w:hAnsi="Times New Roman" w:cs="Times New Roman"/>
                <w:szCs w:val="24"/>
              </w:rPr>
              <w:t>„</w:t>
            </w:r>
            <w:r w:rsidRPr="002A1A96">
              <w:rPr>
                <w:rFonts w:ascii="Times New Roman" w:hAnsi="Times New Roman" w:cs="Times New Roman"/>
                <w:szCs w:val="24"/>
              </w:rPr>
              <w:t>Ritmas Kretinga</w:t>
            </w:r>
            <w:r w:rsidR="00582B14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1C13715" w14:textId="38CDB34D" w:rsidR="00327D1F" w:rsidRPr="002A1A96" w:rsidRDefault="00327D1F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306387635</w:t>
            </w:r>
          </w:p>
        </w:tc>
      </w:tr>
      <w:tr w:rsidR="00327D1F" w:rsidRPr="002A1A96" w14:paraId="6A3B2B46" w14:textId="77777777" w:rsidTr="007020AF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14:paraId="076A7ADB" w14:textId="77777777" w:rsidR="00327D1F" w:rsidRPr="002A1A96" w:rsidRDefault="00327D1F" w:rsidP="00D02640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AF7E0A1" w14:textId="349786D8" w:rsidR="00327D1F" w:rsidRPr="002A1A96" w:rsidRDefault="00327D1F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Aš gamtai - gamta man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2713564" w14:textId="3856B77E" w:rsidR="00327D1F" w:rsidRPr="002A1A96" w:rsidRDefault="00327D1F" w:rsidP="00D02640">
            <w:pPr>
              <w:rPr>
                <w:rFonts w:ascii="Times New Roman" w:hAnsi="Times New Roman" w:cs="Times New Roman"/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120800419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C19F9F2" w14:textId="2C02DAB6" w:rsidR="00327D1F" w:rsidRPr="002A1A96" w:rsidRDefault="00327D1F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 xml:space="preserve">VšĮ </w:t>
            </w:r>
            <w:r w:rsidR="00582B14">
              <w:rPr>
                <w:rFonts w:ascii="Times New Roman" w:hAnsi="Times New Roman" w:cs="Times New Roman"/>
                <w:szCs w:val="24"/>
              </w:rPr>
              <w:t>„</w:t>
            </w:r>
            <w:r w:rsidRPr="002A1A96">
              <w:rPr>
                <w:rFonts w:ascii="Times New Roman" w:hAnsi="Times New Roman" w:cs="Times New Roman"/>
                <w:szCs w:val="24"/>
              </w:rPr>
              <w:t>Vaikų ugdymas</w:t>
            </w:r>
            <w:r w:rsidR="00582B14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B9690BB" w14:textId="52F8BB99" w:rsidR="00327D1F" w:rsidRPr="002A1A96" w:rsidRDefault="00327D1F" w:rsidP="00D0264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302842338</w:t>
            </w:r>
          </w:p>
        </w:tc>
      </w:tr>
    </w:tbl>
    <w:p w14:paraId="0BC8619F" w14:textId="77777777" w:rsidR="00E542B5" w:rsidRDefault="00E542B5" w:rsidP="00001C2F">
      <w:pPr>
        <w:tabs>
          <w:tab w:val="left" w:pos="720"/>
          <w:tab w:val="left" w:pos="900"/>
        </w:tabs>
        <w:rPr>
          <w:b/>
        </w:rPr>
      </w:pPr>
    </w:p>
    <w:p w14:paraId="582CF0BF" w14:textId="1DC237A3" w:rsidR="00E542B5" w:rsidRDefault="00E542B5" w:rsidP="00E542B5">
      <w:pPr>
        <w:tabs>
          <w:tab w:val="left" w:pos="720"/>
          <w:tab w:val="left" w:pos="900"/>
        </w:tabs>
        <w:ind w:left="-426" w:firstLine="426"/>
        <w:jc w:val="center"/>
        <w:rPr>
          <w:b/>
          <w:bCs/>
          <w:szCs w:val="24"/>
        </w:rPr>
      </w:pPr>
      <w:r>
        <w:rPr>
          <w:b/>
          <w:bCs/>
          <w:szCs w:val="24"/>
        </w:rPr>
        <w:t>2024</w:t>
      </w:r>
      <w:r w:rsidRPr="001D37E5">
        <w:rPr>
          <w:b/>
          <w:bCs/>
          <w:szCs w:val="24"/>
        </w:rPr>
        <w:t xml:space="preserve"> METAIS </w:t>
      </w:r>
      <w:r>
        <w:rPr>
          <w:b/>
          <w:bCs/>
          <w:szCs w:val="24"/>
        </w:rPr>
        <w:t>NE</w:t>
      </w:r>
      <w:r w:rsidRPr="001D37E5">
        <w:rPr>
          <w:b/>
          <w:bCs/>
          <w:szCs w:val="24"/>
        </w:rPr>
        <w:t xml:space="preserve">FINANSUOJAMŲ KRETINGOS RAJONO SAVIVALDYBĖS </w:t>
      </w:r>
      <w:r>
        <w:rPr>
          <w:b/>
          <w:bCs/>
          <w:szCs w:val="24"/>
        </w:rPr>
        <w:t xml:space="preserve">LYGMENS </w:t>
      </w:r>
      <w:r w:rsidRPr="001D37E5">
        <w:rPr>
          <w:b/>
          <w:bCs/>
          <w:szCs w:val="24"/>
        </w:rPr>
        <w:t>NEFORMALIOJO VAIKŲ ŠVIETIMO</w:t>
      </w:r>
      <w:r>
        <w:rPr>
          <w:b/>
          <w:bCs/>
          <w:szCs w:val="24"/>
        </w:rPr>
        <w:t xml:space="preserve"> PROGRAMŲ </w:t>
      </w:r>
      <w:r w:rsidRPr="00570A9E">
        <w:rPr>
          <w:b/>
          <w:bCs/>
          <w:szCs w:val="24"/>
        </w:rPr>
        <w:t>SĄRAŠAS</w:t>
      </w:r>
    </w:p>
    <w:p w14:paraId="71115871" w14:textId="77777777" w:rsidR="00E542B5" w:rsidRDefault="00E542B5" w:rsidP="000931A2">
      <w:pPr>
        <w:tabs>
          <w:tab w:val="left" w:pos="720"/>
          <w:tab w:val="left" w:pos="900"/>
        </w:tabs>
        <w:jc w:val="center"/>
        <w:rPr>
          <w:b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559"/>
        <w:gridCol w:w="1985"/>
        <w:gridCol w:w="1559"/>
        <w:gridCol w:w="1553"/>
      </w:tblGrid>
      <w:tr w:rsidR="007A0CD3" w:rsidRPr="00E95C5E" w14:paraId="34DB42EB" w14:textId="77777777" w:rsidTr="00D333A1">
        <w:tc>
          <w:tcPr>
            <w:tcW w:w="704" w:type="dxa"/>
            <w:vAlign w:val="center"/>
          </w:tcPr>
          <w:p w14:paraId="30C5A4EC" w14:textId="52FDCB0E" w:rsidR="00E95C5E" w:rsidRPr="00E95C5E" w:rsidRDefault="00E95C5E" w:rsidP="00E95C5E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b/>
                <w:szCs w:val="24"/>
              </w:rPr>
              <w:t>Eil. Nr.</w:t>
            </w:r>
          </w:p>
        </w:tc>
        <w:tc>
          <w:tcPr>
            <w:tcW w:w="2268" w:type="dxa"/>
            <w:vAlign w:val="center"/>
          </w:tcPr>
          <w:p w14:paraId="2954CE1F" w14:textId="6D63ACAD" w:rsidR="00E95C5E" w:rsidRPr="00E95C5E" w:rsidRDefault="00E95C5E" w:rsidP="00E95C5E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b/>
                <w:szCs w:val="24"/>
              </w:rPr>
              <w:t>NVŠ programos pavadinimas</w:t>
            </w:r>
          </w:p>
        </w:tc>
        <w:tc>
          <w:tcPr>
            <w:tcW w:w="1559" w:type="dxa"/>
            <w:vAlign w:val="center"/>
          </w:tcPr>
          <w:p w14:paraId="357453AE" w14:textId="23E46BD3" w:rsidR="00E95C5E" w:rsidRPr="00E95C5E" w:rsidRDefault="00E95C5E" w:rsidP="00E95C5E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b/>
                <w:szCs w:val="24"/>
              </w:rPr>
              <w:t>Programos kodas NŠPR</w:t>
            </w:r>
          </w:p>
        </w:tc>
        <w:tc>
          <w:tcPr>
            <w:tcW w:w="1985" w:type="dxa"/>
            <w:vAlign w:val="center"/>
          </w:tcPr>
          <w:p w14:paraId="4ABAFA93" w14:textId="0D09449D" w:rsidR="00E95C5E" w:rsidRPr="00E95C5E" w:rsidRDefault="00E95C5E" w:rsidP="00E95C5E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b/>
                <w:szCs w:val="24"/>
              </w:rPr>
              <w:t>Švietimo teikėjas</w:t>
            </w:r>
          </w:p>
        </w:tc>
        <w:tc>
          <w:tcPr>
            <w:tcW w:w="1559" w:type="dxa"/>
            <w:vAlign w:val="center"/>
          </w:tcPr>
          <w:p w14:paraId="022BB45F" w14:textId="3799EF09" w:rsidR="00E95C5E" w:rsidRPr="00E95C5E" w:rsidRDefault="00E95C5E" w:rsidP="00E95C5E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b/>
                <w:szCs w:val="24"/>
              </w:rPr>
              <w:t>Juridinio asmens kodas</w:t>
            </w:r>
          </w:p>
        </w:tc>
        <w:tc>
          <w:tcPr>
            <w:tcW w:w="1553" w:type="dxa"/>
            <w:vAlign w:val="center"/>
          </w:tcPr>
          <w:p w14:paraId="61B34141" w14:textId="58A0B38D" w:rsidR="00E95C5E" w:rsidRPr="00E95C5E" w:rsidRDefault="00D333A1" w:rsidP="00E95C5E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*</w:t>
            </w:r>
            <w:r w:rsidR="00E95C5E" w:rsidRPr="00E95C5E">
              <w:rPr>
                <w:rFonts w:ascii="Times New Roman" w:hAnsi="Times New Roman" w:cs="Times New Roman"/>
                <w:b/>
                <w:szCs w:val="24"/>
              </w:rPr>
              <w:t>Priežastis</w:t>
            </w:r>
          </w:p>
        </w:tc>
      </w:tr>
      <w:tr w:rsidR="00CB4CAD" w:rsidRPr="00E95C5E" w14:paraId="53CF147F" w14:textId="77777777" w:rsidTr="00D333A1">
        <w:tc>
          <w:tcPr>
            <w:tcW w:w="704" w:type="dxa"/>
            <w:vAlign w:val="center"/>
          </w:tcPr>
          <w:p w14:paraId="5AA2F5DB" w14:textId="77777777" w:rsidR="00CB4CAD" w:rsidRPr="00E95C5E" w:rsidRDefault="00CB4CAD" w:rsidP="00E95C5E">
            <w:pPr>
              <w:pStyle w:val="Sraopastraipa"/>
              <w:numPr>
                <w:ilvl w:val="0"/>
                <w:numId w:val="19"/>
              </w:numPr>
              <w:tabs>
                <w:tab w:val="left" w:pos="720"/>
                <w:tab w:val="left" w:pos="900"/>
              </w:tabs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8BEAD26" w14:textId="29716DF7" w:rsidR="00CB4CAD" w:rsidRPr="00E95C5E" w:rsidRDefault="00CB4CAD" w:rsidP="00EF1F03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szCs w:val="24"/>
              </w:rPr>
              <w:t xml:space="preserve">Lietuvos muzikinis folkloras (9–12 kl.) </w:t>
            </w:r>
          </w:p>
        </w:tc>
        <w:tc>
          <w:tcPr>
            <w:tcW w:w="1559" w:type="dxa"/>
            <w:vAlign w:val="center"/>
          </w:tcPr>
          <w:p w14:paraId="06055570" w14:textId="7F946D93" w:rsidR="00CB4CAD" w:rsidRPr="00E95C5E" w:rsidRDefault="00CB4CAD" w:rsidP="00E95C5E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szCs w:val="24"/>
              </w:rPr>
              <w:t>121300395</w:t>
            </w:r>
          </w:p>
        </w:tc>
        <w:tc>
          <w:tcPr>
            <w:tcW w:w="1985" w:type="dxa"/>
            <w:vAlign w:val="center"/>
          </w:tcPr>
          <w:p w14:paraId="15AB59DF" w14:textId="7C3CA03A" w:rsidR="00CB4CAD" w:rsidRPr="00E95C5E" w:rsidRDefault="00CB4CAD" w:rsidP="00D333A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szCs w:val="24"/>
              </w:rPr>
              <w:t>Kretingos rajono kultūros centras</w:t>
            </w:r>
          </w:p>
        </w:tc>
        <w:tc>
          <w:tcPr>
            <w:tcW w:w="1559" w:type="dxa"/>
            <w:vAlign w:val="center"/>
          </w:tcPr>
          <w:p w14:paraId="69A36B9E" w14:textId="3CDBCCC7" w:rsidR="00CB4CAD" w:rsidRPr="00E95C5E" w:rsidRDefault="00CB4CAD" w:rsidP="00E95C5E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szCs w:val="24"/>
              </w:rPr>
              <w:t>190294442</w:t>
            </w:r>
          </w:p>
        </w:tc>
        <w:tc>
          <w:tcPr>
            <w:tcW w:w="1553" w:type="dxa"/>
            <w:vMerge w:val="restart"/>
            <w:vAlign w:val="center"/>
          </w:tcPr>
          <w:p w14:paraId="3D6481A9" w14:textId="4370704F" w:rsidR="00CB4CAD" w:rsidRPr="00F33B98" w:rsidRDefault="00CB4CAD" w:rsidP="00F33B98">
            <w:pPr>
              <w:pStyle w:val="Sraopastraipa"/>
              <w:tabs>
                <w:tab w:val="left" w:pos="720"/>
                <w:tab w:val="left" w:pos="90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55761C">
              <w:rPr>
                <w:rFonts w:ascii="Times New Roman" w:hAnsi="Times New Roman" w:cs="Times New Roman"/>
                <w:szCs w:val="24"/>
              </w:rPr>
              <w:t>augiau nei vienus kalendorinius metus Mokinių registre NVŠ programoje nebuvo registruotas nei vienas mokinys.</w:t>
            </w:r>
          </w:p>
        </w:tc>
      </w:tr>
      <w:tr w:rsidR="00CB4CAD" w:rsidRPr="00E95C5E" w14:paraId="037AF2BE" w14:textId="77777777" w:rsidTr="00D333A1">
        <w:tc>
          <w:tcPr>
            <w:tcW w:w="704" w:type="dxa"/>
            <w:vAlign w:val="center"/>
          </w:tcPr>
          <w:p w14:paraId="4A523FC0" w14:textId="77777777" w:rsidR="00CB4CAD" w:rsidRPr="00E95C5E" w:rsidRDefault="00CB4CAD" w:rsidP="00E95C5E">
            <w:pPr>
              <w:pStyle w:val="Sraopastraipa"/>
              <w:numPr>
                <w:ilvl w:val="0"/>
                <w:numId w:val="19"/>
              </w:numPr>
              <w:tabs>
                <w:tab w:val="left" w:pos="720"/>
                <w:tab w:val="left" w:pos="900"/>
              </w:tabs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0648D01" w14:textId="10A89945" w:rsidR="00CB4CAD" w:rsidRPr="00E95C5E" w:rsidRDefault="00CB4CAD" w:rsidP="00EF1F03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szCs w:val="24"/>
              </w:rPr>
              <w:t xml:space="preserve">Judink kamuolį greičiau (5–8 kl.) </w:t>
            </w:r>
          </w:p>
        </w:tc>
        <w:tc>
          <w:tcPr>
            <w:tcW w:w="1559" w:type="dxa"/>
            <w:vAlign w:val="center"/>
          </w:tcPr>
          <w:p w14:paraId="3C823A8D" w14:textId="2F0C9FB2" w:rsidR="00CB4CAD" w:rsidRPr="00E95C5E" w:rsidRDefault="00CB4CAD" w:rsidP="00E95C5E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szCs w:val="24"/>
              </w:rPr>
              <w:t>120503005</w:t>
            </w:r>
          </w:p>
        </w:tc>
        <w:tc>
          <w:tcPr>
            <w:tcW w:w="1985" w:type="dxa"/>
            <w:vAlign w:val="center"/>
          </w:tcPr>
          <w:p w14:paraId="6B0D0F3B" w14:textId="125728EA" w:rsidR="00CB4CAD" w:rsidRPr="00E95C5E" w:rsidRDefault="00CB4CAD" w:rsidP="00D333A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szCs w:val="24"/>
              </w:rPr>
              <w:t>VšĮ Kretingos futbolo mokykla</w:t>
            </w:r>
          </w:p>
        </w:tc>
        <w:tc>
          <w:tcPr>
            <w:tcW w:w="1559" w:type="dxa"/>
            <w:vAlign w:val="center"/>
          </w:tcPr>
          <w:p w14:paraId="6F0E4CBB" w14:textId="34C943CB" w:rsidR="00CB4CAD" w:rsidRPr="00E95C5E" w:rsidRDefault="00CB4CAD" w:rsidP="00E95C5E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szCs w:val="24"/>
              </w:rPr>
              <w:t>305885362</w:t>
            </w:r>
          </w:p>
        </w:tc>
        <w:tc>
          <w:tcPr>
            <w:tcW w:w="1553" w:type="dxa"/>
            <w:vMerge/>
            <w:vAlign w:val="center"/>
          </w:tcPr>
          <w:p w14:paraId="12A29D58" w14:textId="193668F6" w:rsidR="00CB4CAD" w:rsidRPr="00E95C5E" w:rsidRDefault="00CB4CAD" w:rsidP="00BC1AA0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  <w:tr w:rsidR="00CB4CAD" w:rsidRPr="00E95C5E" w14:paraId="2E217E4D" w14:textId="77777777" w:rsidTr="00D333A1">
        <w:tc>
          <w:tcPr>
            <w:tcW w:w="704" w:type="dxa"/>
            <w:vAlign w:val="center"/>
          </w:tcPr>
          <w:p w14:paraId="1EBF183A" w14:textId="77777777" w:rsidR="00CB4CAD" w:rsidRPr="00E95C5E" w:rsidRDefault="00CB4CAD" w:rsidP="00E95C5E">
            <w:pPr>
              <w:pStyle w:val="Sraopastraipa"/>
              <w:numPr>
                <w:ilvl w:val="0"/>
                <w:numId w:val="19"/>
              </w:numPr>
              <w:tabs>
                <w:tab w:val="left" w:pos="720"/>
                <w:tab w:val="left" w:pos="900"/>
              </w:tabs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4111B33" w14:textId="69F52AEA" w:rsidR="00CB4CAD" w:rsidRPr="00E95C5E" w:rsidRDefault="00CB4CAD" w:rsidP="00EF1F03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szCs w:val="24"/>
              </w:rPr>
              <w:t>Judink kamuolį greičiau (9–12 kl.)</w:t>
            </w:r>
          </w:p>
        </w:tc>
        <w:tc>
          <w:tcPr>
            <w:tcW w:w="1559" w:type="dxa"/>
            <w:vAlign w:val="center"/>
          </w:tcPr>
          <w:p w14:paraId="3F4D3ADC" w14:textId="7D7C427F" w:rsidR="00CB4CAD" w:rsidRPr="00E95C5E" w:rsidRDefault="00CB4CAD" w:rsidP="00E95C5E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szCs w:val="24"/>
              </w:rPr>
              <w:t>120503007</w:t>
            </w:r>
          </w:p>
        </w:tc>
        <w:tc>
          <w:tcPr>
            <w:tcW w:w="1985" w:type="dxa"/>
            <w:vAlign w:val="center"/>
          </w:tcPr>
          <w:p w14:paraId="10D7E0C4" w14:textId="23100D21" w:rsidR="00CB4CAD" w:rsidRPr="00E95C5E" w:rsidRDefault="00CB4CAD" w:rsidP="00D333A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szCs w:val="24"/>
              </w:rPr>
              <w:t>VšĮ Kretingos futbolo mokykla</w:t>
            </w:r>
          </w:p>
        </w:tc>
        <w:tc>
          <w:tcPr>
            <w:tcW w:w="1559" w:type="dxa"/>
            <w:vAlign w:val="center"/>
          </w:tcPr>
          <w:p w14:paraId="44D686AF" w14:textId="39D482BB" w:rsidR="00CB4CAD" w:rsidRPr="00E95C5E" w:rsidRDefault="00CB4CAD" w:rsidP="00E95C5E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szCs w:val="24"/>
              </w:rPr>
              <w:t>305885362</w:t>
            </w:r>
          </w:p>
        </w:tc>
        <w:tc>
          <w:tcPr>
            <w:tcW w:w="1553" w:type="dxa"/>
            <w:vMerge/>
            <w:vAlign w:val="center"/>
          </w:tcPr>
          <w:p w14:paraId="74F9CC5A" w14:textId="57655BEA" w:rsidR="00CB4CAD" w:rsidRPr="00E95C5E" w:rsidRDefault="00CB4CAD" w:rsidP="00BC1AA0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  <w:tr w:rsidR="00CB4CAD" w:rsidRPr="00E95C5E" w14:paraId="7194E301" w14:textId="77777777" w:rsidTr="00D333A1">
        <w:tc>
          <w:tcPr>
            <w:tcW w:w="704" w:type="dxa"/>
            <w:vAlign w:val="center"/>
          </w:tcPr>
          <w:p w14:paraId="55F70F23" w14:textId="77777777" w:rsidR="00CB4CAD" w:rsidRPr="00E95C5E" w:rsidRDefault="00CB4CAD" w:rsidP="00E95C5E">
            <w:pPr>
              <w:pStyle w:val="Sraopastraipa"/>
              <w:numPr>
                <w:ilvl w:val="0"/>
                <w:numId w:val="19"/>
              </w:numPr>
              <w:tabs>
                <w:tab w:val="left" w:pos="720"/>
                <w:tab w:val="left" w:pos="900"/>
              </w:tabs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20C9047" w14:textId="5239C663" w:rsidR="00CB4CAD" w:rsidRPr="00E95C5E" w:rsidRDefault="00CB4CAD" w:rsidP="00EF1F03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szCs w:val="24"/>
              </w:rPr>
              <w:t xml:space="preserve">Architektūros pradžiamokslis </w:t>
            </w:r>
          </w:p>
        </w:tc>
        <w:tc>
          <w:tcPr>
            <w:tcW w:w="1559" w:type="dxa"/>
            <w:vAlign w:val="center"/>
          </w:tcPr>
          <w:p w14:paraId="3707B01C" w14:textId="0D7CAE11" w:rsidR="00CB4CAD" w:rsidRPr="00E95C5E" w:rsidRDefault="00CB4CAD" w:rsidP="00E95C5E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szCs w:val="24"/>
              </w:rPr>
              <w:t>120600641</w:t>
            </w:r>
          </w:p>
        </w:tc>
        <w:tc>
          <w:tcPr>
            <w:tcW w:w="1985" w:type="dxa"/>
            <w:vAlign w:val="center"/>
          </w:tcPr>
          <w:p w14:paraId="3CFC047B" w14:textId="032E7D73" w:rsidR="00CB4CAD" w:rsidRPr="00E95C5E" w:rsidRDefault="00CB4CAD" w:rsidP="00D333A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szCs w:val="24"/>
              </w:rPr>
              <w:t>VšĮ „Edukaciniai renginiai“</w:t>
            </w:r>
          </w:p>
        </w:tc>
        <w:tc>
          <w:tcPr>
            <w:tcW w:w="1559" w:type="dxa"/>
            <w:vAlign w:val="center"/>
          </w:tcPr>
          <w:p w14:paraId="2B44B927" w14:textId="298F4BE4" w:rsidR="00CB4CAD" w:rsidRPr="00E95C5E" w:rsidRDefault="00CB4CAD" w:rsidP="00E95C5E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szCs w:val="24"/>
              </w:rPr>
              <w:t>304850440</w:t>
            </w:r>
          </w:p>
        </w:tc>
        <w:tc>
          <w:tcPr>
            <w:tcW w:w="1553" w:type="dxa"/>
            <w:vMerge/>
            <w:vAlign w:val="center"/>
          </w:tcPr>
          <w:p w14:paraId="067FD82D" w14:textId="668402D6" w:rsidR="00CB4CAD" w:rsidRPr="00E95C5E" w:rsidRDefault="00CB4CAD" w:rsidP="00BC1AA0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  <w:tr w:rsidR="00CB4CAD" w:rsidRPr="00E95C5E" w14:paraId="74441AFC" w14:textId="77777777" w:rsidTr="00D333A1">
        <w:tc>
          <w:tcPr>
            <w:tcW w:w="704" w:type="dxa"/>
            <w:vAlign w:val="center"/>
          </w:tcPr>
          <w:p w14:paraId="77D58117" w14:textId="77777777" w:rsidR="00CB4CAD" w:rsidRPr="00E95C5E" w:rsidRDefault="00CB4CAD" w:rsidP="00E95C5E">
            <w:pPr>
              <w:pStyle w:val="Sraopastraipa"/>
              <w:numPr>
                <w:ilvl w:val="0"/>
                <w:numId w:val="19"/>
              </w:numPr>
              <w:tabs>
                <w:tab w:val="left" w:pos="720"/>
                <w:tab w:val="left" w:pos="900"/>
              </w:tabs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4C64691" w14:textId="55A5ABF4" w:rsidR="00CB4CAD" w:rsidRPr="00E95C5E" w:rsidRDefault="00CB4CAD" w:rsidP="00EF1F03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szCs w:val="24"/>
              </w:rPr>
              <w:t>Pajudink kojas</w:t>
            </w:r>
          </w:p>
        </w:tc>
        <w:tc>
          <w:tcPr>
            <w:tcW w:w="1559" w:type="dxa"/>
            <w:vAlign w:val="center"/>
          </w:tcPr>
          <w:p w14:paraId="558E0237" w14:textId="4FC283C9" w:rsidR="00CB4CAD" w:rsidRPr="00E95C5E" w:rsidRDefault="00CB4CAD" w:rsidP="00E95C5E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szCs w:val="24"/>
              </w:rPr>
              <w:t>120503475</w:t>
            </w:r>
          </w:p>
        </w:tc>
        <w:tc>
          <w:tcPr>
            <w:tcW w:w="1985" w:type="dxa"/>
            <w:vAlign w:val="center"/>
          </w:tcPr>
          <w:p w14:paraId="43F7D424" w14:textId="74468F2E" w:rsidR="00CB4CAD" w:rsidRPr="00E95C5E" w:rsidRDefault="00CB4CAD" w:rsidP="00D333A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szCs w:val="24"/>
              </w:rPr>
              <w:t>Futbolo klubas „Žibininkai“</w:t>
            </w:r>
          </w:p>
        </w:tc>
        <w:tc>
          <w:tcPr>
            <w:tcW w:w="1559" w:type="dxa"/>
            <w:vAlign w:val="center"/>
          </w:tcPr>
          <w:p w14:paraId="159252F4" w14:textId="51EFDDC2" w:rsidR="00CB4CAD" w:rsidRPr="00E95C5E" w:rsidRDefault="00CB4CAD" w:rsidP="00E95C5E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szCs w:val="24"/>
              </w:rPr>
              <w:t>300975934</w:t>
            </w:r>
          </w:p>
        </w:tc>
        <w:tc>
          <w:tcPr>
            <w:tcW w:w="1553" w:type="dxa"/>
            <w:vMerge/>
            <w:vAlign w:val="center"/>
          </w:tcPr>
          <w:p w14:paraId="2985275E" w14:textId="716DBBFB" w:rsidR="00CB4CAD" w:rsidRPr="00E95C5E" w:rsidRDefault="00CB4CAD" w:rsidP="00BC1AA0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  <w:tr w:rsidR="00CB4CAD" w:rsidRPr="00E95C5E" w14:paraId="745A8E6F" w14:textId="77777777" w:rsidTr="00D333A1">
        <w:tc>
          <w:tcPr>
            <w:tcW w:w="704" w:type="dxa"/>
            <w:vAlign w:val="center"/>
          </w:tcPr>
          <w:p w14:paraId="73CC2D94" w14:textId="77777777" w:rsidR="00CB4CAD" w:rsidRPr="00E95C5E" w:rsidRDefault="00CB4CAD" w:rsidP="00E95C5E">
            <w:pPr>
              <w:pStyle w:val="Sraopastraipa"/>
              <w:numPr>
                <w:ilvl w:val="0"/>
                <w:numId w:val="19"/>
              </w:numPr>
              <w:tabs>
                <w:tab w:val="left" w:pos="720"/>
                <w:tab w:val="left" w:pos="900"/>
              </w:tabs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AFD86AA" w14:textId="0099F8F2" w:rsidR="00CB4CAD" w:rsidRPr="00E95C5E" w:rsidRDefault="00CB4CAD" w:rsidP="00EF1F03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szCs w:val="24"/>
              </w:rPr>
              <w:t>Anglų kalba įdomiau</w:t>
            </w:r>
          </w:p>
        </w:tc>
        <w:tc>
          <w:tcPr>
            <w:tcW w:w="1559" w:type="dxa"/>
            <w:vAlign w:val="center"/>
          </w:tcPr>
          <w:p w14:paraId="6B242A5B" w14:textId="2DF01CE1" w:rsidR="00CB4CAD" w:rsidRPr="00E95C5E" w:rsidRDefault="00CB4CAD" w:rsidP="00E95C5E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szCs w:val="24"/>
              </w:rPr>
              <w:t>121400890</w:t>
            </w:r>
          </w:p>
        </w:tc>
        <w:tc>
          <w:tcPr>
            <w:tcW w:w="1985" w:type="dxa"/>
            <w:vAlign w:val="center"/>
          </w:tcPr>
          <w:p w14:paraId="6579D5F9" w14:textId="6F90A9B8" w:rsidR="00CB4CAD" w:rsidRPr="00E95C5E" w:rsidRDefault="00CB4CAD" w:rsidP="00D333A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szCs w:val="24"/>
              </w:rPr>
              <w:t>Živilė Galinskaitė</w:t>
            </w:r>
          </w:p>
        </w:tc>
        <w:tc>
          <w:tcPr>
            <w:tcW w:w="1559" w:type="dxa"/>
            <w:vAlign w:val="center"/>
          </w:tcPr>
          <w:p w14:paraId="0E12A779" w14:textId="1BCBF636" w:rsidR="00CB4CAD" w:rsidRPr="00E95C5E" w:rsidRDefault="00CB4CAD" w:rsidP="00E95C5E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szCs w:val="24"/>
              </w:rPr>
              <w:t xml:space="preserve">- </w:t>
            </w:r>
          </w:p>
        </w:tc>
        <w:tc>
          <w:tcPr>
            <w:tcW w:w="1553" w:type="dxa"/>
            <w:vMerge/>
            <w:vAlign w:val="center"/>
          </w:tcPr>
          <w:p w14:paraId="7CAF83A7" w14:textId="19D19023" w:rsidR="00CB4CAD" w:rsidRPr="00E95C5E" w:rsidRDefault="00CB4CAD" w:rsidP="00BC1AA0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  <w:tr w:rsidR="00CB4CAD" w:rsidRPr="00E95C5E" w14:paraId="5F74CE99" w14:textId="77777777" w:rsidTr="00D333A1">
        <w:tc>
          <w:tcPr>
            <w:tcW w:w="704" w:type="dxa"/>
            <w:vAlign w:val="center"/>
          </w:tcPr>
          <w:p w14:paraId="51172066" w14:textId="77777777" w:rsidR="00CB4CAD" w:rsidRPr="00E95C5E" w:rsidRDefault="00CB4CAD" w:rsidP="00E95C5E">
            <w:pPr>
              <w:pStyle w:val="Sraopastraipa"/>
              <w:numPr>
                <w:ilvl w:val="0"/>
                <w:numId w:val="19"/>
              </w:numPr>
              <w:tabs>
                <w:tab w:val="left" w:pos="720"/>
                <w:tab w:val="left" w:pos="900"/>
              </w:tabs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F42CE6E" w14:textId="7E5657C7" w:rsidR="00CB4CAD" w:rsidRPr="00E95C5E" w:rsidRDefault="00CB4CAD" w:rsidP="00EF1F03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szCs w:val="24"/>
              </w:rPr>
              <w:t xml:space="preserve">Kūrybinių industrijų pradžiamokslis </w:t>
            </w:r>
          </w:p>
        </w:tc>
        <w:tc>
          <w:tcPr>
            <w:tcW w:w="1559" w:type="dxa"/>
            <w:vAlign w:val="center"/>
          </w:tcPr>
          <w:p w14:paraId="40F648F3" w14:textId="517265B4" w:rsidR="00CB4CAD" w:rsidRPr="00E95C5E" w:rsidRDefault="00CB4CAD" w:rsidP="00E95C5E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szCs w:val="24"/>
              </w:rPr>
              <w:t>121000834</w:t>
            </w:r>
          </w:p>
        </w:tc>
        <w:tc>
          <w:tcPr>
            <w:tcW w:w="1985" w:type="dxa"/>
            <w:vAlign w:val="center"/>
          </w:tcPr>
          <w:p w14:paraId="435956D6" w14:textId="2CB48056" w:rsidR="00CB4CAD" w:rsidRPr="00E95C5E" w:rsidRDefault="00CB4CAD" w:rsidP="00D333A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szCs w:val="24"/>
              </w:rPr>
              <w:t>VšĮ „Edukaciniai renginiai“</w:t>
            </w:r>
          </w:p>
        </w:tc>
        <w:tc>
          <w:tcPr>
            <w:tcW w:w="1559" w:type="dxa"/>
            <w:vAlign w:val="center"/>
          </w:tcPr>
          <w:p w14:paraId="5565314C" w14:textId="23AC23D5" w:rsidR="00CB4CAD" w:rsidRPr="00E95C5E" w:rsidRDefault="00CB4CAD" w:rsidP="00E95C5E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szCs w:val="24"/>
              </w:rPr>
              <w:t>304850440</w:t>
            </w:r>
          </w:p>
        </w:tc>
        <w:tc>
          <w:tcPr>
            <w:tcW w:w="1553" w:type="dxa"/>
            <w:vMerge/>
            <w:vAlign w:val="center"/>
          </w:tcPr>
          <w:p w14:paraId="26211D7B" w14:textId="17933D40" w:rsidR="00CB4CAD" w:rsidRPr="00E95C5E" w:rsidRDefault="00CB4CAD" w:rsidP="00BC1AA0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  <w:tr w:rsidR="00CB4CAD" w:rsidRPr="00E95C5E" w14:paraId="0FB3FED1" w14:textId="77777777" w:rsidTr="00D333A1">
        <w:tc>
          <w:tcPr>
            <w:tcW w:w="704" w:type="dxa"/>
            <w:vAlign w:val="center"/>
          </w:tcPr>
          <w:p w14:paraId="763940F6" w14:textId="77777777" w:rsidR="00CB4CAD" w:rsidRPr="00E95C5E" w:rsidRDefault="00CB4CAD" w:rsidP="00E95C5E">
            <w:pPr>
              <w:pStyle w:val="Sraopastraipa"/>
              <w:numPr>
                <w:ilvl w:val="0"/>
                <w:numId w:val="19"/>
              </w:numPr>
              <w:tabs>
                <w:tab w:val="left" w:pos="720"/>
                <w:tab w:val="left" w:pos="900"/>
              </w:tabs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D7E1841" w14:textId="52229E35" w:rsidR="00CB4CAD" w:rsidRPr="00E95C5E" w:rsidRDefault="00CB4CAD" w:rsidP="00EF1F03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szCs w:val="24"/>
              </w:rPr>
              <w:t>Futbolo treniruotės 9–12 kl.</w:t>
            </w:r>
          </w:p>
        </w:tc>
        <w:tc>
          <w:tcPr>
            <w:tcW w:w="1559" w:type="dxa"/>
            <w:vAlign w:val="center"/>
          </w:tcPr>
          <w:p w14:paraId="397524E5" w14:textId="151C40AE" w:rsidR="00CB4CAD" w:rsidRPr="00E95C5E" w:rsidRDefault="00CB4CAD" w:rsidP="00E95C5E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szCs w:val="24"/>
              </w:rPr>
              <w:t>120502844</w:t>
            </w:r>
          </w:p>
        </w:tc>
        <w:tc>
          <w:tcPr>
            <w:tcW w:w="1985" w:type="dxa"/>
            <w:vAlign w:val="center"/>
          </w:tcPr>
          <w:p w14:paraId="5E153045" w14:textId="77EA1C7D" w:rsidR="00CB4CAD" w:rsidRPr="00E95C5E" w:rsidRDefault="00CB4CAD" w:rsidP="00D333A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szCs w:val="24"/>
              </w:rPr>
              <w:t>Vaidas Mackevičius</w:t>
            </w:r>
          </w:p>
        </w:tc>
        <w:tc>
          <w:tcPr>
            <w:tcW w:w="1559" w:type="dxa"/>
            <w:vAlign w:val="center"/>
          </w:tcPr>
          <w:p w14:paraId="6DE9A10E" w14:textId="6B53D9F9" w:rsidR="00CB4CAD" w:rsidRPr="00E95C5E" w:rsidRDefault="00CB4CAD" w:rsidP="00E95C5E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3" w:type="dxa"/>
            <w:vMerge/>
            <w:vAlign w:val="center"/>
          </w:tcPr>
          <w:p w14:paraId="36D475B2" w14:textId="06A16C03" w:rsidR="00CB4CAD" w:rsidRPr="00E95C5E" w:rsidRDefault="00CB4CAD" w:rsidP="00BC1AA0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  <w:tr w:rsidR="00CB4CAD" w:rsidRPr="00E95C5E" w14:paraId="299B2E15" w14:textId="77777777" w:rsidTr="00D333A1">
        <w:tc>
          <w:tcPr>
            <w:tcW w:w="704" w:type="dxa"/>
            <w:vAlign w:val="center"/>
          </w:tcPr>
          <w:p w14:paraId="44D188B5" w14:textId="77777777" w:rsidR="00CB4CAD" w:rsidRPr="00E95C5E" w:rsidRDefault="00CB4CAD" w:rsidP="00E95C5E">
            <w:pPr>
              <w:pStyle w:val="Sraopastraipa"/>
              <w:numPr>
                <w:ilvl w:val="0"/>
                <w:numId w:val="19"/>
              </w:numPr>
              <w:tabs>
                <w:tab w:val="left" w:pos="720"/>
                <w:tab w:val="left" w:pos="900"/>
              </w:tabs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57673BA" w14:textId="05CAE7FE" w:rsidR="00CB4CAD" w:rsidRPr="00E95C5E" w:rsidRDefault="00CB4CAD" w:rsidP="00EF1F03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szCs w:val="24"/>
              </w:rPr>
              <w:t>Vaikų futbolo treniruotės</w:t>
            </w:r>
          </w:p>
        </w:tc>
        <w:tc>
          <w:tcPr>
            <w:tcW w:w="1559" w:type="dxa"/>
            <w:vAlign w:val="center"/>
          </w:tcPr>
          <w:p w14:paraId="1C427699" w14:textId="5432AE86" w:rsidR="00CB4CAD" w:rsidRPr="00E95C5E" w:rsidRDefault="00CB4CAD" w:rsidP="00E95C5E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szCs w:val="24"/>
              </w:rPr>
              <w:t>120502843</w:t>
            </w:r>
          </w:p>
        </w:tc>
        <w:tc>
          <w:tcPr>
            <w:tcW w:w="1985" w:type="dxa"/>
            <w:vAlign w:val="center"/>
          </w:tcPr>
          <w:p w14:paraId="3CCC7EC2" w14:textId="375E2DD0" w:rsidR="00CB4CAD" w:rsidRPr="00E95C5E" w:rsidRDefault="00CB4CAD" w:rsidP="00D333A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szCs w:val="24"/>
              </w:rPr>
              <w:t>Vaidas Mackevičius</w:t>
            </w:r>
          </w:p>
        </w:tc>
        <w:tc>
          <w:tcPr>
            <w:tcW w:w="1559" w:type="dxa"/>
            <w:vAlign w:val="center"/>
          </w:tcPr>
          <w:p w14:paraId="0C27B4A4" w14:textId="331043F4" w:rsidR="00CB4CAD" w:rsidRPr="00E95C5E" w:rsidRDefault="00CB4CAD" w:rsidP="00E95C5E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3" w:type="dxa"/>
            <w:vMerge/>
            <w:vAlign w:val="center"/>
          </w:tcPr>
          <w:p w14:paraId="6A49BB16" w14:textId="79B9658F" w:rsidR="00CB4CAD" w:rsidRPr="00E95C5E" w:rsidRDefault="00CB4CAD" w:rsidP="00BC1AA0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  <w:tr w:rsidR="00CB4CAD" w:rsidRPr="00E95C5E" w14:paraId="242F0DA4" w14:textId="77777777" w:rsidTr="00D333A1">
        <w:tc>
          <w:tcPr>
            <w:tcW w:w="704" w:type="dxa"/>
            <w:vAlign w:val="center"/>
          </w:tcPr>
          <w:p w14:paraId="055E3B24" w14:textId="77777777" w:rsidR="00CB4CAD" w:rsidRPr="00E95C5E" w:rsidRDefault="00CB4CAD" w:rsidP="00E95C5E">
            <w:pPr>
              <w:pStyle w:val="Sraopastraipa"/>
              <w:numPr>
                <w:ilvl w:val="0"/>
                <w:numId w:val="19"/>
              </w:numPr>
              <w:tabs>
                <w:tab w:val="left" w:pos="720"/>
                <w:tab w:val="left" w:pos="900"/>
              </w:tabs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B0F9425" w14:textId="6621B357" w:rsidR="00CB4CAD" w:rsidRPr="00E95C5E" w:rsidRDefault="00CB4CAD" w:rsidP="00EF1F03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szCs w:val="24"/>
              </w:rPr>
              <w:t>Aerobikos programa 1</w:t>
            </w:r>
          </w:p>
        </w:tc>
        <w:tc>
          <w:tcPr>
            <w:tcW w:w="1559" w:type="dxa"/>
            <w:vAlign w:val="center"/>
          </w:tcPr>
          <w:p w14:paraId="6FB30E87" w14:textId="35E9F409" w:rsidR="00CB4CAD" w:rsidRPr="00E95C5E" w:rsidRDefault="00CB4CAD" w:rsidP="00E95C5E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szCs w:val="24"/>
              </w:rPr>
              <w:t>120502999</w:t>
            </w:r>
          </w:p>
        </w:tc>
        <w:tc>
          <w:tcPr>
            <w:tcW w:w="1985" w:type="dxa"/>
            <w:vAlign w:val="center"/>
          </w:tcPr>
          <w:p w14:paraId="43414EFF" w14:textId="6B43D888" w:rsidR="00CB4CAD" w:rsidRPr="00E95C5E" w:rsidRDefault="00CB4CAD" w:rsidP="00D333A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szCs w:val="24"/>
              </w:rPr>
              <w:t>Lina Galinskienė</w:t>
            </w:r>
          </w:p>
        </w:tc>
        <w:tc>
          <w:tcPr>
            <w:tcW w:w="1559" w:type="dxa"/>
            <w:vAlign w:val="center"/>
          </w:tcPr>
          <w:p w14:paraId="3B807384" w14:textId="24D6BC63" w:rsidR="00CB4CAD" w:rsidRPr="00E95C5E" w:rsidRDefault="00CB4CAD" w:rsidP="00E95C5E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3" w:type="dxa"/>
            <w:vMerge/>
            <w:vAlign w:val="center"/>
          </w:tcPr>
          <w:p w14:paraId="49DC517D" w14:textId="587A212C" w:rsidR="00CB4CAD" w:rsidRPr="00E95C5E" w:rsidRDefault="00CB4CAD" w:rsidP="00BC1AA0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  <w:tr w:rsidR="00CB4CAD" w:rsidRPr="00E95C5E" w14:paraId="6AFCCDBB" w14:textId="77777777" w:rsidTr="00D333A1">
        <w:tc>
          <w:tcPr>
            <w:tcW w:w="704" w:type="dxa"/>
            <w:vAlign w:val="center"/>
          </w:tcPr>
          <w:p w14:paraId="734A3271" w14:textId="77777777" w:rsidR="00CB4CAD" w:rsidRPr="00E95C5E" w:rsidRDefault="00CB4CAD" w:rsidP="00E95C5E">
            <w:pPr>
              <w:pStyle w:val="Sraopastraipa"/>
              <w:numPr>
                <w:ilvl w:val="0"/>
                <w:numId w:val="19"/>
              </w:numPr>
              <w:tabs>
                <w:tab w:val="left" w:pos="720"/>
                <w:tab w:val="left" w:pos="900"/>
              </w:tabs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07E1F67" w14:textId="494F22DF" w:rsidR="00CB4CAD" w:rsidRPr="00E95C5E" w:rsidRDefault="00CB4CAD" w:rsidP="00EF1F03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szCs w:val="24"/>
              </w:rPr>
              <w:t>Futbolo programa vaikams 2</w:t>
            </w:r>
          </w:p>
        </w:tc>
        <w:tc>
          <w:tcPr>
            <w:tcW w:w="1559" w:type="dxa"/>
            <w:vAlign w:val="center"/>
          </w:tcPr>
          <w:p w14:paraId="018759C2" w14:textId="7BF99675" w:rsidR="00CB4CAD" w:rsidRPr="00E95C5E" w:rsidRDefault="00CB4CAD" w:rsidP="00E95C5E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szCs w:val="24"/>
              </w:rPr>
              <w:t>120502886</w:t>
            </w:r>
          </w:p>
        </w:tc>
        <w:tc>
          <w:tcPr>
            <w:tcW w:w="1985" w:type="dxa"/>
            <w:vAlign w:val="center"/>
          </w:tcPr>
          <w:p w14:paraId="408B28D1" w14:textId="310DF15A" w:rsidR="00CB4CAD" w:rsidRPr="00E95C5E" w:rsidRDefault="00CB4CAD" w:rsidP="00D333A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szCs w:val="24"/>
              </w:rPr>
              <w:t>Albinas Galinskas</w:t>
            </w:r>
          </w:p>
        </w:tc>
        <w:tc>
          <w:tcPr>
            <w:tcW w:w="1559" w:type="dxa"/>
            <w:vAlign w:val="center"/>
          </w:tcPr>
          <w:p w14:paraId="35A9A7E3" w14:textId="7EF0E46E" w:rsidR="00CB4CAD" w:rsidRPr="00E95C5E" w:rsidRDefault="00CB4CAD" w:rsidP="00E95C5E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E95C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3" w:type="dxa"/>
            <w:vMerge/>
            <w:vAlign w:val="center"/>
          </w:tcPr>
          <w:p w14:paraId="489A8568" w14:textId="6057897F" w:rsidR="00CB4CAD" w:rsidRPr="00E95C5E" w:rsidRDefault="00CB4CAD" w:rsidP="00BC1AA0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  <w:tr w:rsidR="00CB4CAD" w:rsidRPr="00E95C5E" w14:paraId="7E2C57BA" w14:textId="77777777" w:rsidTr="00F33B98">
        <w:tc>
          <w:tcPr>
            <w:tcW w:w="704" w:type="dxa"/>
            <w:vAlign w:val="center"/>
          </w:tcPr>
          <w:p w14:paraId="7AC0ABC7" w14:textId="77777777" w:rsidR="00CB4CAD" w:rsidRPr="00F33B98" w:rsidRDefault="00CB4CAD" w:rsidP="00F33B98">
            <w:pPr>
              <w:pStyle w:val="Sraopastraipa"/>
              <w:numPr>
                <w:ilvl w:val="0"/>
                <w:numId w:val="19"/>
              </w:numPr>
              <w:tabs>
                <w:tab w:val="left" w:pos="720"/>
                <w:tab w:val="left" w:pos="900"/>
              </w:tabs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C8AE5A8" w14:textId="436EC26E" w:rsidR="00CB4CAD" w:rsidRPr="00F33B98" w:rsidRDefault="00CB4CAD" w:rsidP="00F33B98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Cs w:val="24"/>
              </w:rPr>
            </w:pPr>
            <w:r w:rsidRPr="00F33B98">
              <w:rPr>
                <w:rFonts w:ascii="Times New Roman" w:hAnsi="Times New Roman" w:cs="Times New Roman"/>
                <w:szCs w:val="24"/>
              </w:rPr>
              <w:t>Anglų kalba be knygų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993B52" w14:textId="0B25E096" w:rsidR="00CB4CAD" w:rsidRPr="00F33B98" w:rsidRDefault="00CB4CAD" w:rsidP="00F33B98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F33B98">
              <w:rPr>
                <w:rFonts w:ascii="Times New Roman" w:hAnsi="Times New Roman" w:cs="Times New Roman"/>
                <w:szCs w:val="24"/>
              </w:rPr>
              <w:t>121400878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8571BD" w14:textId="4725A02D" w:rsidR="00CB4CAD" w:rsidRPr="00F33B98" w:rsidRDefault="00CB4CAD" w:rsidP="00F33B98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Cs w:val="24"/>
              </w:rPr>
            </w:pPr>
            <w:r w:rsidRPr="00F33B98">
              <w:rPr>
                <w:rFonts w:ascii="Times New Roman" w:hAnsi="Times New Roman" w:cs="Times New Roman"/>
                <w:szCs w:val="24"/>
              </w:rPr>
              <w:t>Dalia Šmitienė</w:t>
            </w:r>
          </w:p>
        </w:tc>
        <w:tc>
          <w:tcPr>
            <w:tcW w:w="1559" w:type="dxa"/>
            <w:vAlign w:val="center"/>
          </w:tcPr>
          <w:p w14:paraId="466914EF" w14:textId="3AB57F10" w:rsidR="00CB4CAD" w:rsidRPr="00F33B98" w:rsidRDefault="00CB4CAD" w:rsidP="00F33B98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3" w:type="dxa"/>
            <w:vMerge/>
            <w:vAlign w:val="center"/>
          </w:tcPr>
          <w:p w14:paraId="4854F448" w14:textId="77777777" w:rsidR="00CB4CAD" w:rsidRPr="00E95C5E" w:rsidRDefault="00CB4CAD" w:rsidP="00F33B98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</w:p>
        </w:tc>
      </w:tr>
      <w:tr w:rsidR="00CB4CAD" w:rsidRPr="00E95C5E" w14:paraId="6AEA0D7A" w14:textId="77777777" w:rsidTr="00E226F3">
        <w:tc>
          <w:tcPr>
            <w:tcW w:w="704" w:type="dxa"/>
            <w:vAlign w:val="center"/>
          </w:tcPr>
          <w:p w14:paraId="64734D55" w14:textId="77777777" w:rsidR="00CB4CAD" w:rsidRPr="00BF37AA" w:rsidRDefault="00CB4CAD" w:rsidP="00BF37AA">
            <w:pPr>
              <w:pStyle w:val="Sraopastraipa"/>
              <w:numPr>
                <w:ilvl w:val="0"/>
                <w:numId w:val="19"/>
              </w:numPr>
              <w:tabs>
                <w:tab w:val="left" w:pos="720"/>
                <w:tab w:val="left" w:pos="900"/>
              </w:tabs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66A9E08" w14:textId="7B40751F" w:rsidR="00CB4CAD" w:rsidRPr="00BF37AA" w:rsidRDefault="00CB4CAD" w:rsidP="00BF37A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Cs w:val="24"/>
              </w:rPr>
            </w:pPr>
            <w:r w:rsidRPr="00BF37AA">
              <w:rPr>
                <w:rFonts w:ascii="Times New Roman" w:hAnsi="Times New Roman" w:cs="Times New Roman"/>
                <w:szCs w:val="24"/>
              </w:rPr>
              <w:t>Judrieji badmintono žaidimai 1–4 kl. vaikams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3D5ED1" w14:textId="72DA26B0" w:rsidR="00CB4CAD" w:rsidRPr="00BF37AA" w:rsidRDefault="00CB4CAD" w:rsidP="00BF37AA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BF37AA">
              <w:rPr>
                <w:rFonts w:ascii="Times New Roman" w:hAnsi="Times New Roman" w:cs="Times New Roman"/>
                <w:szCs w:val="24"/>
              </w:rPr>
              <w:t>120503280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6B3D75" w14:textId="360B14AA" w:rsidR="00CB4CAD" w:rsidRPr="00BF37AA" w:rsidRDefault="00CB4CAD" w:rsidP="00BF37A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Cs w:val="24"/>
              </w:rPr>
            </w:pPr>
            <w:r w:rsidRPr="00BF37AA">
              <w:rPr>
                <w:rFonts w:ascii="Times New Roman" w:hAnsi="Times New Roman" w:cs="Times New Roman"/>
                <w:szCs w:val="24"/>
              </w:rPr>
              <w:t>Vaida Slušnienė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21A0EC" w14:textId="622498CB" w:rsidR="00CB4CAD" w:rsidRDefault="00CB4CAD" w:rsidP="00BF37AA">
            <w:pPr>
              <w:tabs>
                <w:tab w:val="left" w:pos="720"/>
                <w:tab w:val="left" w:pos="900"/>
              </w:tabs>
              <w:jc w:val="center"/>
              <w:rPr>
                <w:szCs w:val="24"/>
              </w:rPr>
            </w:pPr>
            <w:r w:rsidRPr="002A1A9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3" w:type="dxa"/>
            <w:vMerge/>
            <w:vAlign w:val="center"/>
          </w:tcPr>
          <w:p w14:paraId="72275B64" w14:textId="77777777" w:rsidR="00CB4CAD" w:rsidRPr="00E95C5E" w:rsidRDefault="00CB4CAD" w:rsidP="00BF37AA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</w:p>
        </w:tc>
      </w:tr>
      <w:tr w:rsidR="00CB4CAD" w:rsidRPr="00E95C5E" w14:paraId="39CB6D66" w14:textId="77777777" w:rsidTr="00E226F3">
        <w:tc>
          <w:tcPr>
            <w:tcW w:w="704" w:type="dxa"/>
            <w:vAlign w:val="center"/>
          </w:tcPr>
          <w:p w14:paraId="3E6E51D4" w14:textId="77777777" w:rsidR="00CB4CAD" w:rsidRPr="00433DDB" w:rsidRDefault="00CB4CAD" w:rsidP="00433DDB">
            <w:pPr>
              <w:pStyle w:val="Sraopastraipa"/>
              <w:numPr>
                <w:ilvl w:val="0"/>
                <w:numId w:val="19"/>
              </w:numPr>
              <w:tabs>
                <w:tab w:val="left" w:pos="720"/>
                <w:tab w:val="left" w:pos="900"/>
              </w:tabs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945F66D" w14:textId="2E551141" w:rsidR="00CB4CAD" w:rsidRPr="00433DDB" w:rsidRDefault="00CB4CAD" w:rsidP="00433DDB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Cs w:val="24"/>
              </w:rPr>
            </w:pPr>
            <w:r w:rsidRPr="00433DDB">
              <w:rPr>
                <w:rFonts w:ascii="Times New Roman" w:hAnsi="Times New Roman" w:cs="Times New Roman"/>
                <w:szCs w:val="24"/>
              </w:rPr>
              <w:t>Dailės raiškos ir kūrybos būrelis (1–4 kl.)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0B8737" w14:textId="2A763A6C" w:rsidR="00CB4CAD" w:rsidRPr="00433DDB" w:rsidRDefault="00CB4CAD" w:rsidP="00433DDB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433DDB">
              <w:rPr>
                <w:rFonts w:ascii="Times New Roman" w:hAnsi="Times New Roman" w:cs="Times New Roman"/>
                <w:szCs w:val="24"/>
              </w:rPr>
              <w:t>120201056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4F3E17" w14:textId="0FB44F26" w:rsidR="00CB4CAD" w:rsidRPr="00433DDB" w:rsidRDefault="00CB4CAD" w:rsidP="00433DDB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Cs w:val="24"/>
              </w:rPr>
            </w:pPr>
            <w:r w:rsidRPr="00433DDB">
              <w:rPr>
                <w:rFonts w:ascii="Times New Roman" w:hAnsi="Times New Roman" w:cs="Times New Roman"/>
                <w:szCs w:val="24"/>
              </w:rPr>
              <w:t>Živilė Sabaliauskaitė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0DF4F6" w14:textId="77777777" w:rsidR="00CB4CAD" w:rsidRPr="00433DDB" w:rsidRDefault="00CB4CAD" w:rsidP="00433DDB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3" w:type="dxa"/>
            <w:vMerge/>
            <w:vAlign w:val="center"/>
          </w:tcPr>
          <w:p w14:paraId="0A7B5DD5" w14:textId="77777777" w:rsidR="00CB4CAD" w:rsidRPr="00433DDB" w:rsidRDefault="00CB4CAD" w:rsidP="00433DDB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941488E" w14:textId="14B48ADC" w:rsidR="00E95C5E" w:rsidRDefault="00E95C5E" w:rsidP="000931A2">
      <w:pPr>
        <w:tabs>
          <w:tab w:val="left" w:pos="720"/>
          <w:tab w:val="left" w:pos="900"/>
        </w:tabs>
        <w:jc w:val="center"/>
        <w:rPr>
          <w:b/>
        </w:rPr>
      </w:pPr>
      <w:r>
        <w:rPr>
          <w:b/>
        </w:rPr>
        <w:t>_____________________________________</w:t>
      </w:r>
    </w:p>
    <w:p w14:paraId="31F67807" w14:textId="57677C95" w:rsidR="009310DC" w:rsidRDefault="009310DC" w:rsidP="00974E1A">
      <w:pPr>
        <w:tabs>
          <w:tab w:val="left" w:pos="720"/>
          <w:tab w:val="left" w:pos="900"/>
        </w:tabs>
        <w:rPr>
          <w:b/>
        </w:rPr>
      </w:pPr>
    </w:p>
    <w:p w14:paraId="357B2B6A" w14:textId="0EBF91AC" w:rsidR="00437313" w:rsidRPr="00582B14" w:rsidRDefault="00496DC6" w:rsidP="00582B14">
      <w:pPr>
        <w:pStyle w:val="Sraopastraipa"/>
        <w:tabs>
          <w:tab w:val="left" w:pos="720"/>
          <w:tab w:val="left" w:pos="900"/>
        </w:tabs>
        <w:ind w:left="0"/>
        <w:jc w:val="both"/>
      </w:pPr>
      <w:r>
        <w:rPr>
          <w:b/>
        </w:rPr>
        <w:t>*</w:t>
      </w:r>
      <w:r w:rsidR="003B2AAE">
        <w:rPr>
          <w:b/>
        </w:rPr>
        <w:t xml:space="preserve"> </w:t>
      </w:r>
      <w:r w:rsidR="00272A68" w:rsidRPr="00496DC6">
        <w:t xml:space="preserve">Pagal </w:t>
      </w:r>
      <w:r w:rsidRPr="00496DC6">
        <w:rPr>
          <w:szCs w:val="24"/>
        </w:rPr>
        <w:t>Neformaliojo vaikų švietimo programų finansavimo ir administravimo tvarkos aprašo</w:t>
      </w:r>
      <w:r>
        <w:rPr>
          <w:szCs w:val="24"/>
        </w:rPr>
        <w:t>, patvirtinto Lietuvos R</w:t>
      </w:r>
      <w:r w:rsidRPr="00496DC6">
        <w:rPr>
          <w:szCs w:val="24"/>
        </w:rPr>
        <w:t>espublikos švie</w:t>
      </w:r>
      <w:r>
        <w:rPr>
          <w:szCs w:val="24"/>
        </w:rPr>
        <w:t>timo, mokslo ir sporto ministro 2022 m. sausio 10 d. įsakymu Nr. V-46,</w:t>
      </w:r>
      <w:r w:rsidRPr="00496DC6">
        <w:rPr>
          <w:szCs w:val="24"/>
        </w:rPr>
        <w:t xml:space="preserve"> </w:t>
      </w:r>
      <w:r w:rsidR="00272A68" w:rsidRPr="00496DC6">
        <w:t>24 punktą</w:t>
      </w:r>
      <w:r w:rsidR="00D333A1">
        <w:t>.</w:t>
      </w:r>
    </w:p>
    <w:sectPr w:rsidR="00437313" w:rsidRPr="00582B14" w:rsidSect="00E95C5E">
      <w:headerReference w:type="default" r:id="rId11"/>
      <w:headerReference w:type="first" r:id="rId12"/>
      <w:pgSz w:w="11906" w:h="16838" w:code="9"/>
      <w:pgMar w:top="993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85179" w14:textId="77777777" w:rsidR="00C81708" w:rsidRDefault="00C81708" w:rsidP="00494D76">
      <w:r>
        <w:separator/>
      </w:r>
    </w:p>
  </w:endnote>
  <w:endnote w:type="continuationSeparator" w:id="0">
    <w:p w14:paraId="10B13A45" w14:textId="77777777" w:rsidR="00C81708" w:rsidRDefault="00C81708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C26F9" w14:textId="77777777" w:rsidR="00C81708" w:rsidRDefault="00C81708" w:rsidP="00494D76">
      <w:r>
        <w:separator/>
      </w:r>
    </w:p>
  </w:footnote>
  <w:footnote w:type="continuationSeparator" w:id="0">
    <w:p w14:paraId="61E7BB2D" w14:textId="77777777" w:rsidR="00C81708" w:rsidRDefault="00C81708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2738815"/>
      <w:docPartObj>
        <w:docPartGallery w:val="Page Numbers (Top of Page)"/>
        <w:docPartUnique/>
      </w:docPartObj>
    </w:sdtPr>
    <w:sdtEndPr/>
    <w:sdtContent>
      <w:p w14:paraId="3FE303BF" w14:textId="71E4F4DF" w:rsidR="00F33B98" w:rsidRDefault="00F33B9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646" w:rsidRPr="00EC7646">
          <w:rPr>
            <w:noProof/>
            <w:lang w:val="lt-LT"/>
          </w:rPr>
          <w:t>2</w:t>
        </w:r>
        <w:r>
          <w:fldChar w:fldCharType="end"/>
        </w:r>
      </w:p>
    </w:sdtContent>
  </w:sdt>
  <w:p w14:paraId="0C039329" w14:textId="77777777" w:rsidR="00F33B98" w:rsidRDefault="00F33B9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BA69A" w14:textId="720411C8" w:rsidR="00F33B98" w:rsidRDefault="00F33B98">
    <w:pPr>
      <w:pStyle w:val="Antrats"/>
      <w:jc w:val="center"/>
    </w:pPr>
  </w:p>
  <w:p w14:paraId="751197AD" w14:textId="77777777" w:rsidR="00F33B98" w:rsidRDefault="00F33B98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0966341"/>
      <w:docPartObj>
        <w:docPartGallery w:val="Page Numbers (Top of Page)"/>
        <w:docPartUnique/>
      </w:docPartObj>
    </w:sdtPr>
    <w:sdtEndPr/>
    <w:sdtContent>
      <w:p w14:paraId="4AFD0018" w14:textId="77777777" w:rsidR="00F33B98" w:rsidRDefault="00F33B9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646" w:rsidRPr="00EC7646">
          <w:rPr>
            <w:noProof/>
            <w:lang w:val="lt-LT"/>
          </w:rPr>
          <w:t>3</w:t>
        </w:r>
        <w:r>
          <w:fldChar w:fldCharType="end"/>
        </w:r>
      </w:p>
    </w:sdtContent>
  </w:sdt>
  <w:p w14:paraId="66F971E2" w14:textId="77777777" w:rsidR="00F33B98" w:rsidRDefault="00F33B98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7F2D2" w14:textId="69B78129" w:rsidR="00F33B98" w:rsidRDefault="00F33B98">
    <w:pPr>
      <w:pStyle w:val="Antrats"/>
      <w:jc w:val="center"/>
    </w:pPr>
  </w:p>
  <w:p w14:paraId="4C1B420C" w14:textId="77777777" w:rsidR="00F33B98" w:rsidRDefault="00F33B9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C178C"/>
    <w:multiLevelType w:val="hybridMultilevel"/>
    <w:tmpl w:val="100631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7E399C"/>
    <w:multiLevelType w:val="hybridMultilevel"/>
    <w:tmpl w:val="65BAF946"/>
    <w:lvl w:ilvl="0" w:tplc="A050AB2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56327"/>
    <w:multiLevelType w:val="hybridMultilevel"/>
    <w:tmpl w:val="BE7E7302"/>
    <w:lvl w:ilvl="0" w:tplc="9C60BC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33231C"/>
    <w:multiLevelType w:val="hybridMultilevel"/>
    <w:tmpl w:val="35905C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D6CBC"/>
    <w:multiLevelType w:val="hybridMultilevel"/>
    <w:tmpl w:val="D946E3B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F3A4FDA"/>
    <w:multiLevelType w:val="multilevel"/>
    <w:tmpl w:val="97725D3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8" w15:restartNumberingAfterBreak="0">
    <w:nsid w:val="3F752892"/>
    <w:multiLevelType w:val="multilevel"/>
    <w:tmpl w:val="B1965E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0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4DA326B5"/>
    <w:multiLevelType w:val="hybridMultilevel"/>
    <w:tmpl w:val="BF4EBAA2"/>
    <w:lvl w:ilvl="0" w:tplc="7B54CD9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10A8E"/>
    <w:multiLevelType w:val="hybridMultilevel"/>
    <w:tmpl w:val="8FCE4F22"/>
    <w:lvl w:ilvl="0" w:tplc="751AEF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B3D0858"/>
    <w:multiLevelType w:val="hybridMultilevel"/>
    <w:tmpl w:val="100631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6" w15:restartNumberingAfterBreak="0">
    <w:nsid w:val="6F7370C5"/>
    <w:multiLevelType w:val="hybridMultilevel"/>
    <w:tmpl w:val="547477DA"/>
    <w:lvl w:ilvl="0" w:tplc="0DF0FF3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762028"/>
    <w:multiLevelType w:val="hybridMultilevel"/>
    <w:tmpl w:val="D08626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B0F28"/>
    <w:multiLevelType w:val="hybridMultilevel"/>
    <w:tmpl w:val="BF862F42"/>
    <w:lvl w:ilvl="0" w:tplc="0427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0"/>
  </w:num>
  <w:num w:numId="4">
    <w:abstractNumId w:val="0"/>
  </w:num>
  <w:num w:numId="5">
    <w:abstractNumId w:val="2"/>
  </w:num>
  <w:num w:numId="6">
    <w:abstractNumId w:val="15"/>
  </w:num>
  <w:num w:numId="7">
    <w:abstractNumId w:val="12"/>
  </w:num>
  <w:num w:numId="8">
    <w:abstractNumId w:val="4"/>
  </w:num>
  <w:num w:numId="9">
    <w:abstractNumId w:val="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13"/>
  </w:num>
  <w:num w:numId="14">
    <w:abstractNumId w:val="1"/>
  </w:num>
  <w:num w:numId="15">
    <w:abstractNumId w:val="3"/>
  </w:num>
  <w:num w:numId="16">
    <w:abstractNumId w:val="18"/>
  </w:num>
  <w:num w:numId="17">
    <w:abstractNumId w:val="5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38C"/>
    <w:rsid w:val="00001C2F"/>
    <w:rsid w:val="00003A70"/>
    <w:rsid w:val="0001394A"/>
    <w:rsid w:val="00026CD7"/>
    <w:rsid w:val="00032B0D"/>
    <w:rsid w:val="00037ECD"/>
    <w:rsid w:val="000505BA"/>
    <w:rsid w:val="00063C17"/>
    <w:rsid w:val="00064690"/>
    <w:rsid w:val="000653FC"/>
    <w:rsid w:val="00076D54"/>
    <w:rsid w:val="000800AC"/>
    <w:rsid w:val="000828A4"/>
    <w:rsid w:val="000837E5"/>
    <w:rsid w:val="00084754"/>
    <w:rsid w:val="0008544F"/>
    <w:rsid w:val="00091CEE"/>
    <w:rsid w:val="000931A2"/>
    <w:rsid w:val="000A55A7"/>
    <w:rsid w:val="000B5041"/>
    <w:rsid w:val="000C221E"/>
    <w:rsid w:val="000C4456"/>
    <w:rsid w:val="000D2D68"/>
    <w:rsid w:val="000E0B7D"/>
    <w:rsid w:val="000E2DFD"/>
    <w:rsid w:val="000F0B6E"/>
    <w:rsid w:val="00110268"/>
    <w:rsid w:val="00110B71"/>
    <w:rsid w:val="00116D66"/>
    <w:rsid w:val="00122606"/>
    <w:rsid w:val="001232FA"/>
    <w:rsid w:val="00126E75"/>
    <w:rsid w:val="001316E3"/>
    <w:rsid w:val="0013539A"/>
    <w:rsid w:val="00142C0A"/>
    <w:rsid w:val="001506CC"/>
    <w:rsid w:val="001557DB"/>
    <w:rsid w:val="00160B8E"/>
    <w:rsid w:val="00167A95"/>
    <w:rsid w:val="00172681"/>
    <w:rsid w:val="00172EF1"/>
    <w:rsid w:val="00173567"/>
    <w:rsid w:val="00175D00"/>
    <w:rsid w:val="00181866"/>
    <w:rsid w:val="001A03EE"/>
    <w:rsid w:val="001A09C4"/>
    <w:rsid w:val="001B7B14"/>
    <w:rsid w:val="001C216A"/>
    <w:rsid w:val="001C308D"/>
    <w:rsid w:val="001C4449"/>
    <w:rsid w:val="001D37E5"/>
    <w:rsid w:val="001E0B57"/>
    <w:rsid w:val="001E1B64"/>
    <w:rsid w:val="001E389A"/>
    <w:rsid w:val="001F13E4"/>
    <w:rsid w:val="001F2988"/>
    <w:rsid w:val="001F4192"/>
    <w:rsid w:val="00200B38"/>
    <w:rsid w:val="002017BA"/>
    <w:rsid w:val="00203908"/>
    <w:rsid w:val="002106F9"/>
    <w:rsid w:val="002176B4"/>
    <w:rsid w:val="002357B3"/>
    <w:rsid w:val="002435A4"/>
    <w:rsid w:val="00260C76"/>
    <w:rsid w:val="00263754"/>
    <w:rsid w:val="0027070B"/>
    <w:rsid w:val="00272A68"/>
    <w:rsid w:val="00273AA2"/>
    <w:rsid w:val="002748FD"/>
    <w:rsid w:val="00276EB0"/>
    <w:rsid w:val="0028196C"/>
    <w:rsid w:val="00285229"/>
    <w:rsid w:val="00287798"/>
    <w:rsid w:val="0029589A"/>
    <w:rsid w:val="00295CEB"/>
    <w:rsid w:val="002974F8"/>
    <w:rsid w:val="002A1A96"/>
    <w:rsid w:val="002A1B56"/>
    <w:rsid w:val="002B275E"/>
    <w:rsid w:val="002C2D61"/>
    <w:rsid w:val="002D1C2B"/>
    <w:rsid w:val="002E4A37"/>
    <w:rsid w:val="002F2662"/>
    <w:rsid w:val="002F4CEC"/>
    <w:rsid w:val="002F7604"/>
    <w:rsid w:val="003104FA"/>
    <w:rsid w:val="003107ED"/>
    <w:rsid w:val="00316DC5"/>
    <w:rsid w:val="00316DC7"/>
    <w:rsid w:val="00317AF9"/>
    <w:rsid w:val="0032628F"/>
    <w:rsid w:val="003268C5"/>
    <w:rsid w:val="003273E9"/>
    <w:rsid w:val="00327D1F"/>
    <w:rsid w:val="00330BB2"/>
    <w:rsid w:val="0033256E"/>
    <w:rsid w:val="00332853"/>
    <w:rsid w:val="00334B3A"/>
    <w:rsid w:val="00341212"/>
    <w:rsid w:val="00342761"/>
    <w:rsid w:val="0034436F"/>
    <w:rsid w:val="003505D4"/>
    <w:rsid w:val="00353CF6"/>
    <w:rsid w:val="00355C93"/>
    <w:rsid w:val="00364DF3"/>
    <w:rsid w:val="0037590D"/>
    <w:rsid w:val="00383AC2"/>
    <w:rsid w:val="00385349"/>
    <w:rsid w:val="00394711"/>
    <w:rsid w:val="00397843"/>
    <w:rsid w:val="003A79D1"/>
    <w:rsid w:val="003B2AAE"/>
    <w:rsid w:val="003C0C69"/>
    <w:rsid w:val="003C32A0"/>
    <w:rsid w:val="003E2252"/>
    <w:rsid w:val="003E400C"/>
    <w:rsid w:val="003E774B"/>
    <w:rsid w:val="003F1966"/>
    <w:rsid w:val="003F2793"/>
    <w:rsid w:val="003F3419"/>
    <w:rsid w:val="003F3ACD"/>
    <w:rsid w:val="003F6D85"/>
    <w:rsid w:val="00404575"/>
    <w:rsid w:val="004137E8"/>
    <w:rsid w:val="004149CB"/>
    <w:rsid w:val="00417286"/>
    <w:rsid w:val="00417F76"/>
    <w:rsid w:val="00420F97"/>
    <w:rsid w:val="00433DDB"/>
    <w:rsid w:val="00434197"/>
    <w:rsid w:val="00437313"/>
    <w:rsid w:val="00437A8D"/>
    <w:rsid w:val="00437B11"/>
    <w:rsid w:val="00437B81"/>
    <w:rsid w:val="00437C6C"/>
    <w:rsid w:val="0044148D"/>
    <w:rsid w:val="0044232D"/>
    <w:rsid w:val="0046406A"/>
    <w:rsid w:val="00471879"/>
    <w:rsid w:val="00472848"/>
    <w:rsid w:val="004845AB"/>
    <w:rsid w:val="004867D0"/>
    <w:rsid w:val="00494D76"/>
    <w:rsid w:val="00496DC6"/>
    <w:rsid w:val="004A2A84"/>
    <w:rsid w:val="004A5383"/>
    <w:rsid w:val="004A631F"/>
    <w:rsid w:val="004A79E9"/>
    <w:rsid w:val="004B4AD0"/>
    <w:rsid w:val="004B54C0"/>
    <w:rsid w:val="004D0546"/>
    <w:rsid w:val="004D3E59"/>
    <w:rsid w:val="004D5664"/>
    <w:rsid w:val="004E66A4"/>
    <w:rsid w:val="004E67CE"/>
    <w:rsid w:val="004F4A18"/>
    <w:rsid w:val="004F4F1F"/>
    <w:rsid w:val="004F5052"/>
    <w:rsid w:val="0050509B"/>
    <w:rsid w:val="00505B80"/>
    <w:rsid w:val="0051616D"/>
    <w:rsid w:val="00517B62"/>
    <w:rsid w:val="005231E4"/>
    <w:rsid w:val="00523E71"/>
    <w:rsid w:val="005271F1"/>
    <w:rsid w:val="00527961"/>
    <w:rsid w:val="00527AE4"/>
    <w:rsid w:val="00530F9D"/>
    <w:rsid w:val="00531127"/>
    <w:rsid w:val="005357CB"/>
    <w:rsid w:val="0054573F"/>
    <w:rsid w:val="00556363"/>
    <w:rsid w:val="005565A1"/>
    <w:rsid w:val="0055761C"/>
    <w:rsid w:val="00566FE2"/>
    <w:rsid w:val="00567549"/>
    <w:rsid w:val="0057027E"/>
    <w:rsid w:val="00570A11"/>
    <w:rsid w:val="00570A9E"/>
    <w:rsid w:val="00572B8F"/>
    <w:rsid w:val="00573E9C"/>
    <w:rsid w:val="005761AA"/>
    <w:rsid w:val="005761DA"/>
    <w:rsid w:val="00577FD8"/>
    <w:rsid w:val="005826F1"/>
    <w:rsid w:val="00582B14"/>
    <w:rsid w:val="00592032"/>
    <w:rsid w:val="00592B55"/>
    <w:rsid w:val="00592ED8"/>
    <w:rsid w:val="00593E5E"/>
    <w:rsid w:val="00596989"/>
    <w:rsid w:val="005A6761"/>
    <w:rsid w:val="005B5B98"/>
    <w:rsid w:val="005C1899"/>
    <w:rsid w:val="005E317E"/>
    <w:rsid w:val="005F7D05"/>
    <w:rsid w:val="00601086"/>
    <w:rsid w:val="00603CB1"/>
    <w:rsid w:val="00604194"/>
    <w:rsid w:val="00611482"/>
    <w:rsid w:val="00616B92"/>
    <w:rsid w:val="0062237B"/>
    <w:rsid w:val="00623805"/>
    <w:rsid w:val="006265C1"/>
    <w:rsid w:val="00627480"/>
    <w:rsid w:val="006356D7"/>
    <w:rsid w:val="00640D15"/>
    <w:rsid w:val="00651B64"/>
    <w:rsid w:val="0065292D"/>
    <w:rsid w:val="00655C0C"/>
    <w:rsid w:val="00662211"/>
    <w:rsid w:val="006677AC"/>
    <w:rsid w:val="00670C87"/>
    <w:rsid w:val="006869C1"/>
    <w:rsid w:val="00687709"/>
    <w:rsid w:val="00692181"/>
    <w:rsid w:val="006B096E"/>
    <w:rsid w:val="006B144C"/>
    <w:rsid w:val="006C1230"/>
    <w:rsid w:val="006D6C14"/>
    <w:rsid w:val="006E2CDC"/>
    <w:rsid w:val="006E5B94"/>
    <w:rsid w:val="006E6C8B"/>
    <w:rsid w:val="006E7364"/>
    <w:rsid w:val="006F2DC8"/>
    <w:rsid w:val="006F39D6"/>
    <w:rsid w:val="006F3FC8"/>
    <w:rsid w:val="006F73F2"/>
    <w:rsid w:val="007012B7"/>
    <w:rsid w:val="007020AF"/>
    <w:rsid w:val="00704B86"/>
    <w:rsid w:val="00705655"/>
    <w:rsid w:val="00714C85"/>
    <w:rsid w:val="00722D0B"/>
    <w:rsid w:val="00727B7E"/>
    <w:rsid w:val="00727B94"/>
    <w:rsid w:val="00733EC7"/>
    <w:rsid w:val="0073611B"/>
    <w:rsid w:val="00737C7B"/>
    <w:rsid w:val="007401FF"/>
    <w:rsid w:val="007662A1"/>
    <w:rsid w:val="00775A81"/>
    <w:rsid w:val="00776174"/>
    <w:rsid w:val="00777426"/>
    <w:rsid w:val="00793DDB"/>
    <w:rsid w:val="00796D6E"/>
    <w:rsid w:val="007A0CD3"/>
    <w:rsid w:val="007A15D2"/>
    <w:rsid w:val="007A3F58"/>
    <w:rsid w:val="007B60A0"/>
    <w:rsid w:val="007C0CD5"/>
    <w:rsid w:val="007E296E"/>
    <w:rsid w:val="007E3DB6"/>
    <w:rsid w:val="007E697F"/>
    <w:rsid w:val="00804902"/>
    <w:rsid w:val="00806CA8"/>
    <w:rsid w:val="0081055E"/>
    <w:rsid w:val="008207BF"/>
    <w:rsid w:val="008307FF"/>
    <w:rsid w:val="00832D25"/>
    <w:rsid w:val="00835629"/>
    <w:rsid w:val="00835D2F"/>
    <w:rsid w:val="00843CC1"/>
    <w:rsid w:val="0084417B"/>
    <w:rsid w:val="008519D6"/>
    <w:rsid w:val="00856042"/>
    <w:rsid w:val="00860E0C"/>
    <w:rsid w:val="00864650"/>
    <w:rsid w:val="00864FA9"/>
    <w:rsid w:val="008666C4"/>
    <w:rsid w:val="00867098"/>
    <w:rsid w:val="00871D73"/>
    <w:rsid w:val="00874D41"/>
    <w:rsid w:val="008775CE"/>
    <w:rsid w:val="00884FAA"/>
    <w:rsid w:val="00886132"/>
    <w:rsid w:val="00892B1E"/>
    <w:rsid w:val="008977E9"/>
    <w:rsid w:val="008A05E6"/>
    <w:rsid w:val="008A0B58"/>
    <w:rsid w:val="008B07DF"/>
    <w:rsid w:val="008B0CCF"/>
    <w:rsid w:val="008B2EEC"/>
    <w:rsid w:val="008B5BA5"/>
    <w:rsid w:val="008C148A"/>
    <w:rsid w:val="008C68A2"/>
    <w:rsid w:val="008D59AF"/>
    <w:rsid w:val="008E3072"/>
    <w:rsid w:val="008E7684"/>
    <w:rsid w:val="008F6A7C"/>
    <w:rsid w:val="0090210B"/>
    <w:rsid w:val="00907AC8"/>
    <w:rsid w:val="00910BE1"/>
    <w:rsid w:val="009111D8"/>
    <w:rsid w:val="00913C5E"/>
    <w:rsid w:val="00915E64"/>
    <w:rsid w:val="00920307"/>
    <w:rsid w:val="0092579F"/>
    <w:rsid w:val="009263C5"/>
    <w:rsid w:val="00926B21"/>
    <w:rsid w:val="009310DC"/>
    <w:rsid w:val="009455E8"/>
    <w:rsid w:val="009503F7"/>
    <w:rsid w:val="0095121F"/>
    <w:rsid w:val="00953D86"/>
    <w:rsid w:val="00960D32"/>
    <w:rsid w:val="009628D5"/>
    <w:rsid w:val="00964ED2"/>
    <w:rsid w:val="00966214"/>
    <w:rsid w:val="009709E9"/>
    <w:rsid w:val="00973D07"/>
    <w:rsid w:val="00974E1A"/>
    <w:rsid w:val="00980899"/>
    <w:rsid w:val="009A627A"/>
    <w:rsid w:val="009A6656"/>
    <w:rsid w:val="009B2F3E"/>
    <w:rsid w:val="009C444E"/>
    <w:rsid w:val="009D5E7E"/>
    <w:rsid w:val="009E238C"/>
    <w:rsid w:val="009E4056"/>
    <w:rsid w:val="009E4D56"/>
    <w:rsid w:val="009F3B7E"/>
    <w:rsid w:val="00A0213A"/>
    <w:rsid w:val="00A02F2F"/>
    <w:rsid w:val="00A05BFD"/>
    <w:rsid w:val="00A062C0"/>
    <w:rsid w:val="00A16C74"/>
    <w:rsid w:val="00A213D6"/>
    <w:rsid w:val="00A26BD2"/>
    <w:rsid w:val="00A44045"/>
    <w:rsid w:val="00A44243"/>
    <w:rsid w:val="00A519DB"/>
    <w:rsid w:val="00A67A75"/>
    <w:rsid w:val="00A743D4"/>
    <w:rsid w:val="00A759EE"/>
    <w:rsid w:val="00A82A27"/>
    <w:rsid w:val="00A87217"/>
    <w:rsid w:val="00A87909"/>
    <w:rsid w:val="00A93A1F"/>
    <w:rsid w:val="00A9583C"/>
    <w:rsid w:val="00AA16A1"/>
    <w:rsid w:val="00AA47FF"/>
    <w:rsid w:val="00AC6786"/>
    <w:rsid w:val="00AC67A7"/>
    <w:rsid w:val="00AD2F34"/>
    <w:rsid w:val="00AD7CDB"/>
    <w:rsid w:val="00AF7765"/>
    <w:rsid w:val="00B13D77"/>
    <w:rsid w:val="00B16AC6"/>
    <w:rsid w:val="00B26182"/>
    <w:rsid w:val="00B4614E"/>
    <w:rsid w:val="00B4664C"/>
    <w:rsid w:val="00B46F90"/>
    <w:rsid w:val="00B54027"/>
    <w:rsid w:val="00B54B14"/>
    <w:rsid w:val="00B56839"/>
    <w:rsid w:val="00B604FC"/>
    <w:rsid w:val="00B60721"/>
    <w:rsid w:val="00B62C5D"/>
    <w:rsid w:val="00B679F6"/>
    <w:rsid w:val="00B702C9"/>
    <w:rsid w:val="00B75C0E"/>
    <w:rsid w:val="00B77748"/>
    <w:rsid w:val="00B855EC"/>
    <w:rsid w:val="00B91C3C"/>
    <w:rsid w:val="00B91CCE"/>
    <w:rsid w:val="00B93AB4"/>
    <w:rsid w:val="00B94E2F"/>
    <w:rsid w:val="00BA71E4"/>
    <w:rsid w:val="00BB248F"/>
    <w:rsid w:val="00BB6764"/>
    <w:rsid w:val="00BC0897"/>
    <w:rsid w:val="00BC1AA0"/>
    <w:rsid w:val="00BD3229"/>
    <w:rsid w:val="00BE166F"/>
    <w:rsid w:val="00BF1F91"/>
    <w:rsid w:val="00BF27C8"/>
    <w:rsid w:val="00BF34E6"/>
    <w:rsid w:val="00BF37AA"/>
    <w:rsid w:val="00BF4C60"/>
    <w:rsid w:val="00BF6923"/>
    <w:rsid w:val="00C06F77"/>
    <w:rsid w:val="00C07EAB"/>
    <w:rsid w:val="00C1049B"/>
    <w:rsid w:val="00C142E6"/>
    <w:rsid w:val="00C151C8"/>
    <w:rsid w:val="00C22AB5"/>
    <w:rsid w:val="00C2364E"/>
    <w:rsid w:val="00C23C0A"/>
    <w:rsid w:val="00C31CE6"/>
    <w:rsid w:val="00C325DC"/>
    <w:rsid w:val="00C37FC6"/>
    <w:rsid w:val="00C44830"/>
    <w:rsid w:val="00C46BC4"/>
    <w:rsid w:val="00C47461"/>
    <w:rsid w:val="00C523AA"/>
    <w:rsid w:val="00C562FF"/>
    <w:rsid w:val="00C66A24"/>
    <w:rsid w:val="00C705CA"/>
    <w:rsid w:val="00C76A55"/>
    <w:rsid w:val="00C81708"/>
    <w:rsid w:val="00C820E2"/>
    <w:rsid w:val="00C8454E"/>
    <w:rsid w:val="00C877B3"/>
    <w:rsid w:val="00C87D4A"/>
    <w:rsid w:val="00C91C2D"/>
    <w:rsid w:val="00C939B9"/>
    <w:rsid w:val="00CA0FB1"/>
    <w:rsid w:val="00CA320F"/>
    <w:rsid w:val="00CA6255"/>
    <w:rsid w:val="00CB117B"/>
    <w:rsid w:val="00CB3793"/>
    <w:rsid w:val="00CB4CAD"/>
    <w:rsid w:val="00CB577A"/>
    <w:rsid w:val="00CC2E3D"/>
    <w:rsid w:val="00CC724C"/>
    <w:rsid w:val="00CD1418"/>
    <w:rsid w:val="00CE5BAE"/>
    <w:rsid w:val="00CF11FE"/>
    <w:rsid w:val="00CF5BE7"/>
    <w:rsid w:val="00D02640"/>
    <w:rsid w:val="00D04D7A"/>
    <w:rsid w:val="00D108E8"/>
    <w:rsid w:val="00D1227E"/>
    <w:rsid w:val="00D16B62"/>
    <w:rsid w:val="00D174D6"/>
    <w:rsid w:val="00D244CA"/>
    <w:rsid w:val="00D330C5"/>
    <w:rsid w:val="00D333A1"/>
    <w:rsid w:val="00D35CD3"/>
    <w:rsid w:val="00D42F66"/>
    <w:rsid w:val="00D463E7"/>
    <w:rsid w:val="00D55E6D"/>
    <w:rsid w:val="00D649C4"/>
    <w:rsid w:val="00D65AEB"/>
    <w:rsid w:val="00D6759F"/>
    <w:rsid w:val="00D70CE7"/>
    <w:rsid w:val="00D7163C"/>
    <w:rsid w:val="00D76301"/>
    <w:rsid w:val="00D779B6"/>
    <w:rsid w:val="00D91F60"/>
    <w:rsid w:val="00D961B5"/>
    <w:rsid w:val="00DB6241"/>
    <w:rsid w:val="00DB7740"/>
    <w:rsid w:val="00DC3D7F"/>
    <w:rsid w:val="00DC4845"/>
    <w:rsid w:val="00DC67F0"/>
    <w:rsid w:val="00DD3162"/>
    <w:rsid w:val="00DD4F4F"/>
    <w:rsid w:val="00DD7B6D"/>
    <w:rsid w:val="00DD7E04"/>
    <w:rsid w:val="00DF0AF2"/>
    <w:rsid w:val="00DF1F8D"/>
    <w:rsid w:val="00DF4997"/>
    <w:rsid w:val="00E03F17"/>
    <w:rsid w:val="00E128AB"/>
    <w:rsid w:val="00E13A68"/>
    <w:rsid w:val="00E306EF"/>
    <w:rsid w:val="00E31A4C"/>
    <w:rsid w:val="00E33E6A"/>
    <w:rsid w:val="00E349FB"/>
    <w:rsid w:val="00E37707"/>
    <w:rsid w:val="00E5147D"/>
    <w:rsid w:val="00E527A7"/>
    <w:rsid w:val="00E533FF"/>
    <w:rsid w:val="00E542B5"/>
    <w:rsid w:val="00E702AB"/>
    <w:rsid w:val="00E72F93"/>
    <w:rsid w:val="00E77526"/>
    <w:rsid w:val="00E84134"/>
    <w:rsid w:val="00E944E1"/>
    <w:rsid w:val="00E9498D"/>
    <w:rsid w:val="00E95C5E"/>
    <w:rsid w:val="00E97796"/>
    <w:rsid w:val="00EB3160"/>
    <w:rsid w:val="00EB4758"/>
    <w:rsid w:val="00EC2679"/>
    <w:rsid w:val="00EC325B"/>
    <w:rsid w:val="00EC7646"/>
    <w:rsid w:val="00ED7CFE"/>
    <w:rsid w:val="00EE02FF"/>
    <w:rsid w:val="00EE0681"/>
    <w:rsid w:val="00EE1887"/>
    <w:rsid w:val="00EE2D79"/>
    <w:rsid w:val="00EE4D73"/>
    <w:rsid w:val="00EF1F03"/>
    <w:rsid w:val="00F11523"/>
    <w:rsid w:val="00F13403"/>
    <w:rsid w:val="00F15437"/>
    <w:rsid w:val="00F17CE7"/>
    <w:rsid w:val="00F202A0"/>
    <w:rsid w:val="00F22ED7"/>
    <w:rsid w:val="00F260FC"/>
    <w:rsid w:val="00F275EE"/>
    <w:rsid w:val="00F33B98"/>
    <w:rsid w:val="00F41030"/>
    <w:rsid w:val="00F56550"/>
    <w:rsid w:val="00F602B2"/>
    <w:rsid w:val="00F64640"/>
    <w:rsid w:val="00F71066"/>
    <w:rsid w:val="00F71100"/>
    <w:rsid w:val="00F74AFB"/>
    <w:rsid w:val="00F74D09"/>
    <w:rsid w:val="00F81E51"/>
    <w:rsid w:val="00F827DB"/>
    <w:rsid w:val="00F9610F"/>
    <w:rsid w:val="00F9641F"/>
    <w:rsid w:val="00FB03C1"/>
    <w:rsid w:val="00FB5676"/>
    <w:rsid w:val="00FB5772"/>
    <w:rsid w:val="00FB6083"/>
    <w:rsid w:val="00FC66FF"/>
    <w:rsid w:val="00FC700F"/>
    <w:rsid w:val="00FE5399"/>
    <w:rsid w:val="00FE5622"/>
    <w:rsid w:val="00FE6196"/>
    <w:rsid w:val="00FE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E632C"/>
  <w15:docId w15:val="{6B8FBDEC-51A7-49EF-BDBC-B4DC4F7F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customStyle="1" w:styleId="Style1">
    <w:name w:val="Style1"/>
    <w:basedOn w:val="prastasis"/>
    <w:uiPriority w:val="99"/>
    <w:rsid w:val="00556363"/>
    <w:pPr>
      <w:widowControl w:val="0"/>
      <w:autoSpaceDE w:val="0"/>
      <w:autoSpaceDN w:val="0"/>
      <w:adjustRightInd w:val="0"/>
      <w:spacing w:line="276" w:lineRule="exact"/>
      <w:ind w:firstLine="713"/>
    </w:pPr>
    <w:rPr>
      <w:szCs w:val="24"/>
      <w:lang w:val="en-US"/>
    </w:rPr>
  </w:style>
  <w:style w:type="paragraph" w:customStyle="1" w:styleId="Style2">
    <w:name w:val="Style2"/>
    <w:basedOn w:val="prastasis"/>
    <w:uiPriority w:val="99"/>
    <w:rsid w:val="00556363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4">
    <w:name w:val="Style4"/>
    <w:basedOn w:val="prastasis"/>
    <w:uiPriority w:val="99"/>
    <w:rsid w:val="00556363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556363"/>
    <w:pPr>
      <w:widowControl w:val="0"/>
      <w:autoSpaceDE w:val="0"/>
      <w:autoSpaceDN w:val="0"/>
      <w:adjustRightInd w:val="0"/>
      <w:spacing w:line="276" w:lineRule="exact"/>
      <w:ind w:firstLine="794"/>
      <w:jc w:val="both"/>
    </w:pPr>
    <w:rPr>
      <w:szCs w:val="24"/>
      <w:lang w:val="en-US"/>
    </w:rPr>
  </w:style>
  <w:style w:type="paragraph" w:customStyle="1" w:styleId="Style6">
    <w:name w:val="Style6"/>
    <w:basedOn w:val="prastasis"/>
    <w:uiPriority w:val="99"/>
    <w:rsid w:val="00556363"/>
    <w:pPr>
      <w:widowControl w:val="0"/>
      <w:autoSpaceDE w:val="0"/>
      <w:autoSpaceDN w:val="0"/>
      <w:adjustRightInd w:val="0"/>
      <w:spacing w:line="302" w:lineRule="exact"/>
      <w:jc w:val="center"/>
    </w:pPr>
    <w:rPr>
      <w:szCs w:val="24"/>
      <w:lang w:val="en-US"/>
    </w:rPr>
  </w:style>
  <w:style w:type="paragraph" w:customStyle="1" w:styleId="Style7">
    <w:name w:val="Style7"/>
    <w:basedOn w:val="prastasis"/>
    <w:uiPriority w:val="99"/>
    <w:rsid w:val="00556363"/>
    <w:pPr>
      <w:widowControl w:val="0"/>
      <w:autoSpaceDE w:val="0"/>
      <w:autoSpaceDN w:val="0"/>
      <w:adjustRightInd w:val="0"/>
      <w:spacing w:line="274" w:lineRule="exact"/>
      <w:ind w:firstLine="578"/>
    </w:pPr>
    <w:rPr>
      <w:szCs w:val="24"/>
      <w:lang w:val="en-US"/>
    </w:rPr>
  </w:style>
  <w:style w:type="paragraph" w:customStyle="1" w:styleId="Style3">
    <w:name w:val="Style3"/>
    <w:basedOn w:val="prastasis"/>
    <w:uiPriority w:val="99"/>
    <w:rsid w:val="00556363"/>
    <w:pPr>
      <w:widowControl w:val="0"/>
      <w:autoSpaceDE w:val="0"/>
      <w:autoSpaceDN w:val="0"/>
      <w:adjustRightInd w:val="0"/>
      <w:spacing w:line="274" w:lineRule="exact"/>
      <w:ind w:firstLine="727"/>
      <w:jc w:val="both"/>
    </w:pPr>
    <w:rPr>
      <w:szCs w:val="24"/>
      <w:lang w:val="en-US"/>
    </w:rPr>
  </w:style>
  <w:style w:type="character" w:customStyle="1" w:styleId="FontStyle11">
    <w:name w:val="Font Style11"/>
    <w:uiPriority w:val="99"/>
    <w:rsid w:val="00556363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uiPriority w:val="99"/>
    <w:rsid w:val="00556363"/>
    <w:rPr>
      <w:rFonts w:ascii="Times New Roman" w:hAnsi="Times New Roman" w:cs="Times New Roman" w:hint="default"/>
      <w:i/>
      <w:iCs/>
      <w:spacing w:val="-30"/>
      <w:sz w:val="30"/>
      <w:szCs w:val="30"/>
    </w:rPr>
  </w:style>
  <w:style w:type="character" w:customStyle="1" w:styleId="FontStyle13">
    <w:name w:val="Font Style13"/>
    <w:rsid w:val="0055636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uiPriority w:val="99"/>
    <w:rsid w:val="00556363"/>
    <w:rPr>
      <w:rFonts w:ascii="Times New Roman" w:hAnsi="Times New Roman" w:cs="Times New Roman" w:hint="default"/>
      <w:sz w:val="22"/>
      <w:szCs w:val="22"/>
    </w:rPr>
  </w:style>
  <w:style w:type="table" w:styleId="Lentelstinklelis">
    <w:name w:val="Table Grid"/>
    <w:basedOn w:val="prastojilentel"/>
    <w:uiPriority w:val="39"/>
    <w:rsid w:val="009662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5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%20(3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2B5CE-A8B3-4A77-8F4E-6D02AF7FE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 (3)</Template>
  <TotalTime>0</TotalTime>
  <Pages>5</Pages>
  <Words>6347</Words>
  <Characters>3619</Characters>
  <Application>Microsoft Office Word</Application>
  <DocSecurity>0</DocSecurity>
  <Lines>30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9947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Rima</cp:lastModifiedBy>
  <cp:revision>2</cp:revision>
  <cp:lastPrinted>2024-09-04T07:26:00Z</cp:lastPrinted>
  <dcterms:created xsi:type="dcterms:W3CDTF">2024-09-05T05:25:00Z</dcterms:created>
  <dcterms:modified xsi:type="dcterms:W3CDTF">2024-09-05T05:25:00Z</dcterms:modified>
</cp:coreProperties>
</file>