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79C3181E"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D653FE">
        <w:rPr>
          <w:color w:val="000000" w:themeColor="text1"/>
          <w:szCs w:val="24"/>
        </w:rPr>
        <w:t>19</w:t>
      </w:r>
      <w:r w:rsidR="00F14CE2">
        <w:rPr>
          <w:color w:val="000000" w:themeColor="text1"/>
          <w:szCs w:val="24"/>
        </w:rPr>
        <w:t xml:space="preserve"> d. raštą Nr. S-</w:t>
      </w:r>
      <w:r w:rsidR="008739D9">
        <w:rPr>
          <w:color w:val="000000" w:themeColor="text1"/>
          <w:szCs w:val="24"/>
        </w:rPr>
        <w:t>1</w:t>
      </w:r>
      <w:r w:rsidR="00D653FE">
        <w:rPr>
          <w:color w:val="000000" w:themeColor="text1"/>
          <w:szCs w:val="24"/>
        </w:rPr>
        <w:t>535</w:t>
      </w:r>
      <w:r w:rsidR="00F14CE2">
        <w:rPr>
          <w:color w:val="000000" w:themeColor="text1"/>
          <w:szCs w:val="24"/>
        </w:rPr>
        <w:t xml:space="preserve"> bei į </w:t>
      </w:r>
      <w:r w:rsidR="006609E9">
        <w:rPr>
          <w:color w:val="000000" w:themeColor="text1"/>
          <w:szCs w:val="24"/>
        </w:rPr>
        <w:t xml:space="preserve">asmens 2024 m. </w:t>
      </w:r>
      <w:r w:rsidR="00216BE9">
        <w:rPr>
          <w:color w:val="000000" w:themeColor="text1"/>
          <w:szCs w:val="24"/>
        </w:rPr>
        <w:t>birželio 1</w:t>
      </w:r>
      <w:r w:rsidR="00D653FE">
        <w:rPr>
          <w:color w:val="000000" w:themeColor="text1"/>
          <w:szCs w:val="24"/>
        </w:rPr>
        <w:t>2</w:t>
      </w:r>
      <w:r w:rsidR="006609E9">
        <w:rPr>
          <w:color w:val="000000" w:themeColor="text1"/>
          <w:szCs w:val="24"/>
        </w:rPr>
        <w:t xml:space="preserve"> d. prašymą</w:t>
      </w:r>
      <w:r w:rsidRPr="006E5323">
        <w:rPr>
          <w:color w:val="000000" w:themeColor="text1"/>
          <w:szCs w:val="24"/>
        </w:rPr>
        <w:t>:</w:t>
      </w:r>
    </w:p>
    <w:p w14:paraId="429467BC" w14:textId="29F11C74"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D653FE">
        <w:rPr>
          <w:color w:val="000000" w:themeColor="text1"/>
          <w:szCs w:val="24"/>
        </w:rPr>
        <w:t>A</w:t>
      </w:r>
      <w:r w:rsidR="00A14D30">
        <w:rPr>
          <w:color w:val="000000" w:themeColor="text1"/>
          <w:szCs w:val="24"/>
        </w:rPr>
        <w:t>.</w:t>
      </w:r>
      <w:r w:rsidR="00D653FE">
        <w:rPr>
          <w:color w:val="000000" w:themeColor="text1"/>
          <w:szCs w:val="24"/>
        </w:rPr>
        <w:t xml:space="preserve"> P</w:t>
      </w:r>
      <w:r w:rsidR="00A14D30">
        <w:rPr>
          <w:color w:val="000000" w:themeColor="text1"/>
          <w:szCs w:val="24"/>
        </w:rPr>
        <w:t xml:space="preserve">. </w:t>
      </w:r>
      <w:r w:rsidR="00A14D30">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A14D30">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C829BD">
        <w:rPr>
          <w:color w:val="000000" w:themeColor="text1"/>
          <w:szCs w:val="24"/>
        </w:rPr>
        <w:t>84</w:t>
      </w:r>
      <w:r w:rsidR="006474F2">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4FF53841" w14:textId="77777777" w:rsidR="00C829BD" w:rsidRDefault="00C829BD" w:rsidP="00C829BD">
      <w:pPr>
        <w:pStyle w:val="Pagrindinistekstas"/>
        <w:spacing w:after="0"/>
        <w:ind w:firstLine="851"/>
        <w:jc w:val="both"/>
        <w:rPr>
          <w:color w:val="000000" w:themeColor="text1"/>
          <w:szCs w:val="24"/>
        </w:rPr>
      </w:pPr>
      <w:r>
        <w:rPr>
          <w:color w:val="000000" w:themeColor="text1"/>
          <w:szCs w:val="24"/>
        </w:rPr>
        <w:t>2. N u r o d a u, kad:</w:t>
      </w:r>
    </w:p>
    <w:p w14:paraId="0D7BF214" w14:textId="77777777" w:rsidR="00C829BD" w:rsidRDefault="00C829BD" w:rsidP="00C829BD">
      <w:pPr>
        <w:pStyle w:val="Pagrindinistekstas"/>
        <w:spacing w:after="0"/>
        <w:ind w:firstLine="851"/>
        <w:jc w:val="both"/>
        <w:rPr>
          <w:color w:val="000000" w:themeColor="text1"/>
          <w:szCs w:val="24"/>
        </w:rPr>
      </w:pPr>
      <w:r>
        <w:rPr>
          <w:color w:val="000000" w:themeColor="text1"/>
          <w:szCs w:val="24"/>
        </w:rPr>
        <w:t>2.1. valstybinės žemės ploto naudotojas įsipareigoja:</w:t>
      </w:r>
    </w:p>
    <w:p w14:paraId="6702A249" w14:textId="77777777" w:rsidR="00C829BD" w:rsidRDefault="00C829BD" w:rsidP="00C829BD">
      <w:pPr>
        <w:pStyle w:val="Pagrindinistekstas"/>
        <w:spacing w:after="0"/>
        <w:ind w:firstLine="851"/>
        <w:jc w:val="both"/>
        <w:rPr>
          <w:color w:val="000000" w:themeColor="text1"/>
          <w:szCs w:val="24"/>
        </w:rPr>
      </w:pPr>
      <w:r>
        <w:rPr>
          <w:color w:val="000000" w:themeColor="text1"/>
          <w:szCs w:val="24"/>
        </w:rPr>
        <w:t>2.1.1. valstybinės žemės plotą, nurodytą šio potvarkio 1 punkte, naudoti žemės ūkio veiklai vykdyti;</w:t>
      </w:r>
    </w:p>
    <w:p w14:paraId="6B18AD1F" w14:textId="45B32D44" w:rsidR="00C829BD" w:rsidRDefault="00C829BD" w:rsidP="00C829BD">
      <w:pPr>
        <w:pStyle w:val="Pagrindinistekstas"/>
        <w:spacing w:after="0"/>
        <w:ind w:firstLine="851"/>
        <w:jc w:val="both"/>
        <w:rPr>
          <w:color w:val="000000" w:themeColor="text1"/>
          <w:szCs w:val="24"/>
        </w:rPr>
      </w:pPr>
      <w:r>
        <w:rPr>
          <w:color w:val="000000" w:themeColor="text1"/>
          <w:szCs w:val="24"/>
        </w:rPr>
        <w:t xml:space="preserve">2.1.2. laikytis Žemaitijos saugomų teritorijų direkcijos 2024 m. birželio 19 d. rašte Nr.           S-1535 nurodytų sąlygų: </w:t>
      </w:r>
      <w:r>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0,3–1 santykinio gyvulio tankumu</w:t>
      </w:r>
      <w:r>
        <w:rPr>
          <w:color w:val="000000" w:themeColor="text1"/>
          <w:szCs w:val="24"/>
        </w:rPr>
        <w:t>;</w:t>
      </w:r>
    </w:p>
    <w:p w14:paraId="0C5DC8EA" w14:textId="611BA3EF"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4D558E">
        <w:rPr>
          <w:szCs w:val="24"/>
          <w:lang w:eastAsia="lt-LT"/>
        </w:rPr>
        <w:t>k</w:t>
      </w:r>
      <w:r w:rsidR="004D558E" w:rsidRPr="00FE5CA3">
        <w:rPr>
          <w:szCs w:val="24"/>
          <w:lang w:eastAsia="lt-LT"/>
        </w:rPr>
        <w:t>elių apsaugos zonos (III skyrius, antrasis skirsnis)</w:t>
      </w:r>
      <w:r w:rsidR="004D558E">
        <w:rPr>
          <w:szCs w:val="24"/>
          <w:lang w:eastAsia="lt-LT"/>
        </w:rPr>
        <w:t xml:space="preserve">; </w:t>
      </w:r>
      <w:r w:rsidR="00216BE9">
        <w:rPr>
          <w:szCs w:val="24"/>
          <w:lang w:eastAsia="lt-LT"/>
        </w:rPr>
        <w:t>e</w:t>
      </w:r>
      <w:r w:rsidR="00216BE9" w:rsidRPr="00FE5CA3">
        <w:rPr>
          <w:szCs w:val="24"/>
          <w:lang w:eastAsia="lt-LT"/>
        </w:rPr>
        <w:t>lektros tinklų apsaugos zonos (III skyrius, ketvirtasis skirsnis)</w:t>
      </w:r>
      <w:r w:rsidR="00216BE9">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C829BD">
        <w:rPr>
          <w:szCs w:val="24"/>
          <w:lang w:eastAsia="lt-LT"/>
        </w:rPr>
        <w:t>g</w:t>
      </w:r>
      <w:r w:rsidR="00C829BD" w:rsidRPr="00FE5CA3">
        <w:rPr>
          <w:szCs w:val="24"/>
          <w:lang w:eastAsia="lt-LT"/>
        </w:rPr>
        <w:t>eomorfologiniai draustiniai (V skyrius, dešimtasis skirsnis)</w:t>
      </w:r>
      <w:r w:rsidR="00C829BD">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lastRenderedPageBreak/>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67FB5B8" w14:textId="580DA8A7" w:rsidR="001B7083" w:rsidRDefault="001B7083"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6EAB2EE" w14:textId="00FA798F" w:rsidR="009D1D28" w:rsidRDefault="009D1D28"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D653FE" w:rsidRDefault="00D653FE">
      <w:r>
        <w:separator/>
      </w:r>
    </w:p>
  </w:endnote>
  <w:endnote w:type="continuationSeparator" w:id="0">
    <w:p w14:paraId="0EEF0DC4" w14:textId="77777777" w:rsidR="00D653FE" w:rsidRDefault="00D6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D653FE" w:rsidRDefault="00D653FE">
      <w:r>
        <w:separator/>
      </w:r>
    </w:p>
  </w:footnote>
  <w:footnote w:type="continuationSeparator" w:id="0">
    <w:p w14:paraId="3936C17F" w14:textId="77777777" w:rsidR="00D653FE" w:rsidRDefault="00D653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2214229E" w:rsidR="00D653FE" w:rsidRDefault="00D653FE">
        <w:pPr>
          <w:pStyle w:val="Antrats"/>
          <w:jc w:val="center"/>
        </w:pPr>
        <w:r>
          <w:fldChar w:fldCharType="begin"/>
        </w:r>
        <w:r>
          <w:instrText>PAGE   \* MERGEFORMAT</w:instrText>
        </w:r>
        <w:r>
          <w:fldChar w:fldCharType="separate"/>
        </w:r>
        <w:r w:rsidR="00A14D30" w:rsidRPr="00A14D30">
          <w:rPr>
            <w:noProof/>
            <w:lang w:val="lt-LT"/>
          </w:rPr>
          <w:t>2</w:t>
        </w:r>
        <w:r>
          <w:fldChar w:fldCharType="end"/>
        </w:r>
      </w:p>
    </w:sdtContent>
  </w:sdt>
  <w:p w14:paraId="593303A8" w14:textId="77777777" w:rsidR="00D653FE" w:rsidRDefault="00D653F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2E65"/>
    <w:rsid w:val="00176343"/>
    <w:rsid w:val="00183B59"/>
    <w:rsid w:val="001857E1"/>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F09DC"/>
    <w:rsid w:val="001F0D0D"/>
    <w:rsid w:val="001F56E2"/>
    <w:rsid w:val="001F641C"/>
    <w:rsid w:val="00210C4A"/>
    <w:rsid w:val="00211EC8"/>
    <w:rsid w:val="0021629E"/>
    <w:rsid w:val="00216BE9"/>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D558E"/>
    <w:rsid w:val="004E09FC"/>
    <w:rsid w:val="004E21CA"/>
    <w:rsid w:val="004E644F"/>
    <w:rsid w:val="004E6F25"/>
    <w:rsid w:val="0051675F"/>
    <w:rsid w:val="005211C8"/>
    <w:rsid w:val="005231F1"/>
    <w:rsid w:val="0053187C"/>
    <w:rsid w:val="00533C26"/>
    <w:rsid w:val="00540490"/>
    <w:rsid w:val="005424DA"/>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1D28"/>
    <w:rsid w:val="009D3136"/>
    <w:rsid w:val="009E084C"/>
    <w:rsid w:val="009F4C02"/>
    <w:rsid w:val="00A12B6A"/>
    <w:rsid w:val="00A13C94"/>
    <w:rsid w:val="00A14D30"/>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45DF"/>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829BD"/>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3FE"/>
    <w:rsid w:val="00D65839"/>
    <w:rsid w:val="00D74114"/>
    <w:rsid w:val="00D75746"/>
    <w:rsid w:val="00D81CB7"/>
    <w:rsid w:val="00D83988"/>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1680"/>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2D37F-734B-4AD6-B76B-709C748C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8E3D8B4A</Template>
  <TotalTime>0</TotalTime>
  <Pages>2</Pages>
  <Words>3307</Words>
  <Characters>1886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Kęstutis Butrimas</cp:lastModifiedBy>
  <cp:revision>2</cp:revision>
  <cp:lastPrinted>2024-03-27T07:08:00Z</cp:lastPrinted>
  <dcterms:created xsi:type="dcterms:W3CDTF">2024-06-21T10:35:00Z</dcterms:created>
  <dcterms:modified xsi:type="dcterms:W3CDTF">2024-06-21T10:35:00Z</dcterms:modified>
</cp:coreProperties>
</file>