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0F15A922"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D778E0">
        <w:rPr>
          <w:color w:val="000000" w:themeColor="text1"/>
          <w:szCs w:val="24"/>
        </w:rPr>
        <w:tab/>
      </w:r>
      <w:r w:rsidR="00D778E0">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45510045"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gegužės 24 d. raštą Nr. S-1220 bei į </w:t>
      </w:r>
      <w:r w:rsidR="006609E9">
        <w:rPr>
          <w:color w:val="000000" w:themeColor="text1"/>
          <w:szCs w:val="24"/>
        </w:rPr>
        <w:t xml:space="preserve">asmens 2024 m. </w:t>
      </w:r>
      <w:r w:rsidR="00F14CE2">
        <w:rPr>
          <w:color w:val="000000" w:themeColor="text1"/>
          <w:szCs w:val="24"/>
        </w:rPr>
        <w:t>gegužės 13</w:t>
      </w:r>
      <w:r w:rsidR="006609E9">
        <w:rPr>
          <w:color w:val="000000" w:themeColor="text1"/>
          <w:szCs w:val="24"/>
        </w:rPr>
        <w:t xml:space="preserve"> d. prašymą</w:t>
      </w:r>
      <w:r w:rsidRPr="006E5323">
        <w:rPr>
          <w:color w:val="000000" w:themeColor="text1"/>
          <w:szCs w:val="24"/>
        </w:rPr>
        <w:t>:</w:t>
      </w:r>
    </w:p>
    <w:p w14:paraId="429467BC" w14:textId="389E088B"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F14CE2">
        <w:rPr>
          <w:color w:val="000000" w:themeColor="text1"/>
          <w:szCs w:val="24"/>
        </w:rPr>
        <w:t>K</w:t>
      </w:r>
      <w:r w:rsidR="008031C3">
        <w:rPr>
          <w:color w:val="000000" w:themeColor="text1"/>
          <w:szCs w:val="24"/>
        </w:rPr>
        <w:t>.</w:t>
      </w:r>
      <w:r w:rsidR="00F14CE2">
        <w:rPr>
          <w:color w:val="000000" w:themeColor="text1"/>
          <w:szCs w:val="24"/>
        </w:rPr>
        <w:t xml:space="preserve"> M</w:t>
      </w:r>
      <w:r w:rsidR="008031C3">
        <w:rPr>
          <w:color w:val="000000" w:themeColor="text1"/>
          <w:szCs w:val="24"/>
        </w:rPr>
        <w:t xml:space="preserve">. </w:t>
      </w:r>
      <w:r w:rsidR="008031C3" w:rsidRPr="008031C3">
        <w:rPr>
          <w:i/>
          <w:color w:val="000000" w:themeColor="text1"/>
          <w:szCs w:val="24"/>
        </w:rPr>
        <w:t>(duomenys neskelbiami)</w:t>
      </w:r>
      <w:r w:rsidR="006609E9">
        <w:rPr>
          <w:color w:val="000000" w:themeColor="text1"/>
          <w:szCs w:val="24"/>
        </w:rPr>
        <w:t>, a.</w:t>
      </w:r>
      <w:r w:rsidR="0085317D">
        <w:rPr>
          <w:color w:val="000000" w:themeColor="text1"/>
          <w:szCs w:val="24"/>
        </w:rPr>
        <w:t xml:space="preserve"> </w:t>
      </w:r>
      <w:r w:rsidR="006609E9">
        <w:rPr>
          <w:color w:val="000000" w:themeColor="text1"/>
          <w:szCs w:val="24"/>
        </w:rPr>
        <w:t xml:space="preserve">k. </w:t>
      </w:r>
      <w:bookmarkStart w:id="1" w:name="_GoBack"/>
      <w:r w:rsidR="008031C3" w:rsidRPr="008031C3">
        <w:rPr>
          <w:i/>
          <w:color w:val="000000" w:themeColor="text1"/>
          <w:szCs w:val="24"/>
        </w:rPr>
        <w:t>(duomenys neskelbiami)</w:t>
      </w:r>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2012BE">
        <w:rPr>
          <w:color w:val="000000" w:themeColor="text1"/>
          <w:szCs w:val="24"/>
        </w:rPr>
        <w:t>8,0000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6E7858C5" w14:textId="77777777" w:rsidR="00C54167" w:rsidRDefault="00C54167" w:rsidP="00C54167">
      <w:pPr>
        <w:pStyle w:val="Pagrindinistekstas"/>
        <w:spacing w:after="0"/>
        <w:ind w:firstLine="851"/>
        <w:jc w:val="both"/>
        <w:rPr>
          <w:color w:val="000000" w:themeColor="text1"/>
          <w:szCs w:val="24"/>
        </w:rPr>
      </w:pPr>
      <w:r>
        <w:rPr>
          <w:color w:val="000000" w:themeColor="text1"/>
          <w:szCs w:val="24"/>
        </w:rPr>
        <w:t>2. N u r o d a u, kad:</w:t>
      </w:r>
    </w:p>
    <w:p w14:paraId="19F26F16" w14:textId="77777777" w:rsidR="00C54167" w:rsidRDefault="00C54167" w:rsidP="00C54167">
      <w:pPr>
        <w:pStyle w:val="Pagrindinistekstas"/>
        <w:spacing w:after="0"/>
        <w:ind w:firstLine="851"/>
        <w:jc w:val="both"/>
        <w:rPr>
          <w:color w:val="000000" w:themeColor="text1"/>
          <w:szCs w:val="24"/>
        </w:rPr>
      </w:pPr>
      <w:r>
        <w:rPr>
          <w:color w:val="000000" w:themeColor="text1"/>
          <w:szCs w:val="24"/>
        </w:rPr>
        <w:t>2.1. valstybinės žemės ploto naudotojas įsipareigoja:</w:t>
      </w:r>
    </w:p>
    <w:p w14:paraId="049C59AA" w14:textId="77777777" w:rsidR="00C54167" w:rsidRDefault="00C54167" w:rsidP="00C54167">
      <w:pPr>
        <w:pStyle w:val="Pagrindinistekstas"/>
        <w:spacing w:after="0"/>
        <w:ind w:firstLine="851"/>
        <w:jc w:val="both"/>
        <w:rPr>
          <w:color w:val="000000" w:themeColor="text1"/>
          <w:szCs w:val="24"/>
        </w:rPr>
      </w:pPr>
      <w:r>
        <w:rPr>
          <w:color w:val="000000" w:themeColor="text1"/>
          <w:szCs w:val="24"/>
        </w:rPr>
        <w:t>2.1.1. valstybinės žemės plotą, nurodytą šio potvarkio 1 punkte, naudoti žemės ūkio veiklai vykdyti;</w:t>
      </w:r>
    </w:p>
    <w:p w14:paraId="7D288AD9" w14:textId="3795E121" w:rsidR="00C54167" w:rsidRDefault="00C54167" w:rsidP="00C54167">
      <w:pPr>
        <w:pStyle w:val="Pagrindinistekstas"/>
        <w:spacing w:after="0"/>
        <w:ind w:firstLine="851"/>
        <w:jc w:val="both"/>
        <w:rPr>
          <w:color w:val="000000" w:themeColor="text1"/>
          <w:szCs w:val="24"/>
        </w:rPr>
      </w:pPr>
      <w:r>
        <w:rPr>
          <w:color w:val="000000" w:themeColor="text1"/>
          <w:szCs w:val="24"/>
        </w:rPr>
        <w:t xml:space="preserve">2.1.2. laikytis Žemaitijos saugomų teritorijų direkcijos 2024 m. gegužės 24 d. rašte Nr. </w:t>
      </w:r>
      <w:r w:rsidR="00B732B4">
        <w:rPr>
          <w:color w:val="000000" w:themeColor="text1"/>
          <w:szCs w:val="24"/>
        </w:rPr>
        <w:t xml:space="preserve">         </w:t>
      </w:r>
      <w:r>
        <w:rPr>
          <w:color w:val="000000" w:themeColor="text1"/>
          <w:szCs w:val="24"/>
        </w:rPr>
        <w:t xml:space="preserve">S-1220 nurodytų sąlygų: </w:t>
      </w:r>
      <w:r>
        <w:t>daugiamečių pievų atkūrimas ariamoje žemėje; pesticidų ir augalų apsaugos priemonių nenaudojimas; esamų daugiamečių pievų išlaikymas; šienavimas nuo birželio 20 d., paliekant 20 proc. nešienauto lauko, kurio vieta kaitaliojama kasmet ir parenkant šienavimo būdą, kuris leistų paukščiams pasitraukti (nešienaujama iš pakraščių į centrą); ekstensyvus galvijų ganymas 0,3–1 santykinio gyvulio tankumu</w:t>
      </w:r>
      <w:r>
        <w:rPr>
          <w:color w:val="000000" w:themeColor="text1"/>
          <w:szCs w:val="24"/>
        </w:rPr>
        <w:t>;</w:t>
      </w:r>
    </w:p>
    <w:p w14:paraId="0C5DC8EA" w14:textId="0921568B"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sidR="007E4A1E">
        <w:rPr>
          <w:color w:val="000000" w:themeColor="text1"/>
          <w:szCs w:val="24"/>
        </w:rPr>
        <w:t xml:space="preserve"> </w:t>
      </w:r>
      <w:r w:rsidR="00131C62">
        <w:rPr>
          <w:szCs w:val="24"/>
          <w:lang w:eastAsia="lt-LT"/>
        </w:rPr>
        <w:t>e</w:t>
      </w:r>
      <w:r w:rsidR="00131C62" w:rsidRPr="00FE5CA3">
        <w:rPr>
          <w:szCs w:val="24"/>
          <w:lang w:eastAsia="lt-LT"/>
        </w:rPr>
        <w:t>lektros tinklų apsaugos zonos (III skyrius, ketvirtasis skirsnis)</w:t>
      </w:r>
      <w:r w:rsidR="00131C62">
        <w:rPr>
          <w:szCs w:val="24"/>
          <w:lang w:eastAsia="lt-LT"/>
        </w:rPr>
        <w:t xml:space="preserve">; </w:t>
      </w:r>
      <w:r w:rsidR="00DE0860">
        <w:rPr>
          <w:szCs w:val="24"/>
          <w:lang w:eastAsia="lt-LT"/>
        </w:rPr>
        <w:t>m</w:t>
      </w:r>
      <w:r w:rsidR="00DE0860" w:rsidRPr="00FE5CA3">
        <w:rPr>
          <w:szCs w:val="24"/>
          <w:lang w:eastAsia="lt-LT"/>
        </w:rPr>
        <w:t>elioruotos žemės ir melioracijos statinių apsaugos zonos (VI skyrius, antrasis skirsnis)</w:t>
      </w:r>
      <w:r w:rsidR="00DE0860">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CC66AF">
        <w:rPr>
          <w:szCs w:val="24"/>
          <w:lang w:eastAsia="lt-LT"/>
        </w:rPr>
        <w:t>v</w:t>
      </w:r>
      <w:r w:rsidR="00CC66AF" w:rsidRPr="00FE5CA3">
        <w:rPr>
          <w:szCs w:val="24"/>
          <w:lang w:eastAsia="lt-LT"/>
        </w:rPr>
        <w:t>andens tiekimo ir nuotekų, paviršinių nuotekų tvarkymo infrastruktūros apsaugos zonos (III skyrius, dešimtasis skirsnis)</w:t>
      </w:r>
      <w:r w:rsidR="00CC66AF">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r w:rsidR="002012BE">
        <w:rPr>
          <w:szCs w:val="24"/>
          <w:lang w:eastAsia="lt-LT"/>
        </w:rPr>
        <w:t xml:space="preserve"> p</w:t>
      </w:r>
      <w:r w:rsidR="002012BE" w:rsidRPr="00FE5CA3">
        <w:rPr>
          <w:szCs w:val="24"/>
          <w:lang w:eastAsia="lt-LT"/>
        </w:rPr>
        <w:t>aviršinių vandens telkinių apsaugos zonos (VI skyrius, septintasis skirsnis)</w:t>
      </w:r>
      <w:r w:rsidR="002012BE">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lastRenderedPageBreak/>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4A67C5E" w14:textId="77777777" w:rsidR="00640494" w:rsidRDefault="00640494" w:rsidP="00640494">
      <w:pPr>
        <w:tabs>
          <w:tab w:val="center" w:pos="4820"/>
          <w:tab w:val="right" w:pos="9639"/>
        </w:tabs>
        <w:jc w:val="both"/>
        <w:rPr>
          <w:rFonts w:eastAsia="Lucida Sans Unicode"/>
          <w:color w:val="000000" w:themeColor="text1"/>
        </w:rPr>
      </w:pPr>
    </w:p>
    <w:p w14:paraId="7EA59D0C" w14:textId="4A5BE3DB" w:rsidR="00D23956" w:rsidRDefault="00D23956" w:rsidP="00640494">
      <w:pPr>
        <w:tabs>
          <w:tab w:val="center" w:pos="4820"/>
          <w:tab w:val="right" w:pos="9639"/>
        </w:tabs>
        <w:jc w:val="both"/>
        <w:rPr>
          <w:rFonts w:eastAsia="Lucida Sans Unicode"/>
          <w:color w:val="000000" w:themeColor="text1"/>
        </w:rPr>
      </w:pPr>
    </w:p>
    <w:p w14:paraId="06316639" w14:textId="09C7D597" w:rsidR="00B55F33" w:rsidRDefault="00B55F33" w:rsidP="00640494">
      <w:pPr>
        <w:tabs>
          <w:tab w:val="center" w:pos="4820"/>
          <w:tab w:val="right" w:pos="9639"/>
        </w:tabs>
        <w:jc w:val="both"/>
        <w:rPr>
          <w:rFonts w:eastAsia="Lucida Sans Unicode"/>
          <w:color w:val="000000" w:themeColor="text1"/>
        </w:rPr>
      </w:pPr>
    </w:p>
    <w:p w14:paraId="33771FF9" w14:textId="77777777" w:rsidR="00640494" w:rsidRDefault="00640494" w:rsidP="00640494">
      <w:pPr>
        <w:tabs>
          <w:tab w:val="center" w:pos="4820"/>
          <w:tab w:val="right" w:pos="9639"/>
        </w:tabs>
        <w:jc w:val="both"/>
        <w:rPr>
          <w:rFonts w:eastAsia="Lucida Sans Unicode"/>
          <w:color w:val="000000" w:themeColor="text1"/>
        </w:rPr>
      </w:pPr>
    </w:p>
    <w:p w14:paraId="32324F40" w14:textId="77777777" w:rsidR="00640494" w:rsidRDefault="00640494" w:rsidP="00640494">
      <w:pPr>
        <w:tabs>
          <w:tab w:val="center" w:pos="4820"/>
          <w:tab w:val="right" w:pos="9639"/>
        </w:tabs>
        <w:jc w:val="both"/>
        <w:rPr>
          <w:rFonts w:eastAsia="Lucida Sans Unicode"/>
          <w:color w:val="000000" w:themeColor="text1"/>
        </w:rPr>
      </w:pPr>
    </w:p>
    <w:p w14:paraId="130C9FC2" w14:textId="77777777" w:rsidR="00640494" w:rsidRDefault="00640494" w:rsidP="00640494">
      <w:pPr>
        <w:tabs>
          <w:tab w:val="center" w:pos="4820"/>
          <w:tab w:val="right" w:pos="9639"/>
        </w:tabs>
        <w:jc w:val="both"/>
        <w:rPr>
          <w:rFonts w:eastAsia="Lucida Sans Unicode"/>
          <w:color w:val="000000" w:themeColor="text1"/>
        </w:rPr>
      </w:pPr>
    </w:p>
    <w:p w14:paraId="3A7ECE31" w14:textId="77777777" w:rsidR="00640494" w:rsidRDefault="00640494"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2012CA2F" w14:textId="3E7AD056" w:rsidR="002012BE" w:rsidRDefault="002012BE"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862D26" w:rsidRDefault="00862D26">
      <w:r>
        <w:separator/>
      </w:r>
    </w:p>
  </w:endnote>
  <w:endnote w:type="continuationSeparator" w:id="0">
    <w:p w14:paraId="0EEF0DC4" w14:textId="77777777" w:rsidR="00862D26" w:rsidRDefault="0086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862D26" w:rsidRDefault="00862D26">
      <w:r>
        <w:separator/>
      </w:r>
    </w:p>
  </w:footnote>
  <w:footnote w:type="continuationSeparator" w:id="0">
    <w:p w14:paraId="3936C17F" w14:textId="77777777" w:rsidR="00862D26" w:rsidRDefault="00862D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46BFFD23" w:rsidR="00862D26" w:rsidRDefault="00862D26">
        <w:pPr>
          <w:pStyle w:val="Antrats"/>
          <w:jc w:val="center"/>
        </w:pPr>
        <w:r>
          <w:fldChar w:fldCharType="begin"/>
        </w:r>
        <w:r>
          <w:instrText>PAGE   \* MERGEFORMAT</w:instrText>
        </w:r>
        <w:r>
          <w:fldChar w:fldCharType="separate"/>
        </w:r>
        <w:r w:rsidR="008031C3" w:rsidRPr="008031C3">
          <w:rPr>
            <w:noProof/>
            <w:lang w:val="lt-LT"/>
          </w:rPr>
          <w:t>2</w:t>
        </w:r>
        <w:r>
          <w:fldChar w:fldCharType="end"/>
        </w:r>
      </w:p>
    </w:sdtContent>
  </w:sdt>
  <w:p w14:paraId="593303A8" w14:textId="77777777" w:rsidR="00862D26" w:rsidRDefault="00862D2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6C33"/>
    <w:rsid w:val="00110802"/>
    <w:rsid w:val="00115AA4"/>
    <w:rsid w:val="001220CE"/>
    <w:rsid w:val="00123AFE"/>
    <w:rsid w:val="00123B6F"/>
    <w:rsid w:val="0012463A"/>
    <w:rsid w:val="00131C62"/>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012BE"/>
    <w:rsid w:val="00210C4A"/>
    <w:rsid w:val="00211EC8"/>
    <w:rsid w:val="002335A6"/>
    <w:rsid w:val="0024122E"/>
    <w:rsid w:val="002551B3"/>
    <w:rsid w:val="00255AE7"/>
    <w:rsid w:val="00255D1B"/>
    <w:rsid w:val="0026097F"/>
    <w:rsid w:val="00267ACF"/>
    <w:rsid w:val="00277557"/>
    <w:rsid w:val="00277A58"/>
    <w:rsid w:val="0028409F"/>
    <w:rsid w:val="00295018"/>
    <w:rsid w:val="002A013F"/>
    <w:rsid w:val="002A3CF5"/>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1852"/>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7F1D"/>
    <w:rsid w:val="004C48DC"/>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628F2"/>
    <w:rsid w:val="00763D50"/>
    <w:rsid w:val="0077132E"/>
    <w:rsid w:val="00776514"/>
    <w:rsid w:val="00780C47"/>
    <w:rsid w:val="00780DA6"/>
    <w:rsid w:val="007830E6"/>
    <w:rsid w:val="00794D31"/>
    <w:rsid w:val="00795147"/>
    <w:rsid w:val="0079704A"/>
    <w:rsid w:val="007A0B0D"/>
    <w:rsid w:val="007A47F9"/>
    <w:rsid w:val="007B2509"/>
    <w:rsid w:val="007C1E54"/>
    <w:rsid w:val="007C45B2"/>
    <w:rsid w:val="007D13B9"/>
    <w:rsid w:val="007D2801"/>
    <w:rsid w:val="007E335F"/>
    <w:rsid w:val="007E3D48"/>
    <w:rsid w:val="007E4A1E"/>
    <w:rsid w:val="007F113C"/>
    <w:rsid w:val="007F16DE"/>
    <w:rsid w:val="007F28CD"/>
    <w:rsid w:val="007F392F"/>
    <w:rsid w:val="007F48E6"/>
    <w:rsid w:val="008031C3"/>
    <w:rsid w:val="00804754"/>
    <w:rsid w:val="00810AF7"/>
    <w:rsid w:val="008132EB"/>
    <w:rsid w:val="00832DB8"/>
    <w:rsid w:val="00840BC0"/>
    <w:rsid w:val="008415D3"/>
    <w:rsid w:val="00842E85"/>
    <w:rsid w:val="008461F6"/>
    <w:rsid w:val="008516E4"/>
    <w:rsid w:val="0085317D"/>
    <w:rsid w:val="00853ACF"/>
    <w:rsid w:val="0085608B"/>
    <w:rsid w:val="00861B07"/>
    <w:rsid w:val="00862D26"/>
    <w:rsid w:val="00866C35"/>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D0078"/>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5F33"/>
    <w:rsid w:val="00B56F1D"/>
    <w:rsid w:val="00B62511"/>
    <w:rsid w:val="00B6658C"/>
    <w:rsid w:val="00B732B4"/>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59D9"/>
    <w:rsid w:val="00C16388"/>
    <w:rsid w:val="00C178D1"/>
    <w:rsid w:val="00C22AE8"/>
    <w:rsid w:val="00C22EA0"/>
    <w:rsid w:val="00C3552A"/>
    <w:rsid w:val="00C51625"/>
    <w:rsid w:val="00C5314F"/>
    <w:rsid w:val="00C532D1"/>
    <w:rsid w:val="00C54167"/>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C66AF"/>
    <w:rsid w:val="00CD0DFD"/>
    <w:rsid w:val="00CD590E"/>
    <w:rsid w:val="00CE1C80"/>
    <w:rsid w:val="00CF7FDB"/>
    <w:rsid w:val="00D01C83"/>
    <w:rsid w:val="00D03CC0"/>
    <w:rsid w:val="00D07262"/>
    <w:rsid w:val="00D1509A"/>
    <w:rsid w:val="00D23956"/>
    <w:rsid w:val="00D25167"/>
    <w:rsid w:val="00D253BD"/>
    <w:rsid w:val="00D35962"/>
    <w:rsid w:val="00D41AD3"/>
    <w:rsid w:val="00D44EFD"/>
    <w:rsid w:val="00D467D1"/>
    <w:rsid w:val="00D4754A"/>
    <w:rsid w:val="00D53AFF"/>
    <w:rsid w:val="00D54B05"/>
    <w:rsid w:val="00D634F5"/>
    <w:rsid w:val="00D65839"/>
    <w:rsid w:val="00D74114"/>
    <w:rsid w:val="00D75746"/>
    <w:rsid w:val="00D778E0"/>
    <w:rsid w:val="00D81CB7"/>
    <w:rsid w:val="00D83988"/>
    <w:rsid w:val="00D92E51"/>
    <w:rsid w:val="00D95019"/>
    <w:rsid w:val="00D96EF5"/>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35CA"/>
    <w:rsid w:val="00F14CE2"/>
    <w:rsid w:val="00F25284"/>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80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E6C1F-CF50-40D2-A9EB-F457F483A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5021A2C6</Template>
  <TotalTime>1</TotalTime>
  <Pages>2</Pages>
  <Words>3415</Words>
  <Characters>1947</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2024-06-04T08:28:00Z</dcterms:created>
  <dcterms:modified xsi:type="dcterms:W3CDTF">2024-06-04T08:28:00Z</dcterms:modified>
</cp:coreProperties>
</file>