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B17469">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B17469">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B17469">
      <w:pPr>
        <w:rPr>
          <w:caps/>
          <w:color w:val="000000" w:themeColor="text1"/>
          <w:szCs w:val="24"/>
        </w:rPr>
      </w:pPr>
    </w:p>
    <w:p w14:paraId="4FB81016" w14:textId="77777777" w:rsidR="00377B28" w:rsidRPr="006E5323" w:rsidRDefault="00377B28" w:rsidP="00B17469">
      <w:pPr>
        <w:jc w:val="center"/>
        <w:rPr>
          <w:b/>
          <w:color w:val="000000" w:themeColor="text1"/>
        </w:rPr>
      </w:pPr>
      <w:r w:rsidRPr="006E5323">
        <w:rPr>
          <w:b/>
          <w:color w:val="000000" w:themeColor="text1"/>
        </w:rPr>
        <w:t>POTVARKIS</w:t>
      </w:r>
    </w:p>
    <w:p w14:paraId="4A6F3B61" w14:textId="39943995" w:rsidR="009405D1" w:rsidRPr="006E5323" w:rsidRDefault="009405D1" w:rsidP="00B17469">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B17469">
      <w:pPr>
        <w:pStyle w:val="Pagrindinistekstas2"/>
        <w:spacing w:after="0" w:line="240" w:lineRule="auto"/>
        <w:rPr>
          <w:color w:val="000000" w:themeColor="text1"/>
          <w:szCs w:val="24"/>
        </w:rPr>
      </w:pPr>
    </w:p>
    <w:p w14:paraId="34A8A7DC" w14:textId="7B0EA14A" w:rsidR="00CB7D8E" w:rsidRPr="006E5323" w:rsidRDefault="00776514" w:rsidP="00B17469">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 xml:space="preserve">. </w:t>
      </w:r>
      <w:r w:rsidR="003432F2">
        <w:rPr>
          <w:color w:val="000000" w:themeColor="text1"/>
          <w:szCs w:val="24"/>
        </w:rPr>
        <w:t>gegužės</w:t>
      </w:r>
      <w:r w:rsidR="008B7809" w:rsidRPr="006E5323">
        <w:rPr>
          <w:color w:val="000000" w:themeColor="text1"/>
          <w:szCs w:val="24"/>
        </w:rPr>
        <w:t xml:space="preserve">       </w:t>
      </w:r>
      <w:r w:rsidR="00402BBB" w:rsidRPr="006E5323">
        <w:rPr>
          <w:color w:val="000000" w:themeColor="text1"/>
          <w:szCs w:val="24"/>
        </w:rPr>
        <w:t xml:space="preserve"> </w:t>
      </w:r>
      <w:r w:rsidR="008B7809" w:rsidRPr="006E5323">
        <w:rPr>
          <w:color w:val="000000" w:themeColor="text1"/>
          <w:szCs w:val="24"/>
        </w:rPr>
        <w:t xml:space="preserve">d. Nr. </w:t>
      </w:r>
    </w:p>
    <w:p w14:paraId="341AE711" w14:textId="24FDB8D6" w:rsidR="00377B28" w:rsidRPr="006E5323" w:rsidRDefault="00377B28" w:rsidP="00B17469">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B17469">
      <w:pPr>
        <w:suppressAutoHyphens/>
        <w:jc w:val="both"/>
        <w:rPr>
          <w:color w:val="000000" w:themeColor="text1"/>
          <w:lang w:eastAsia="ar-SA"/>
        </w:rPr>
      </w:pPr>
      <w:bookmarkStart w:id="0" w:name="_Hlk103326908"/>
    </w:p>
    <w:p w14:paraId="7C6C3FE6" w14:textId="44EDCB3C" w:rsidR="008D4CBD" w:rsidRPr="006E5323" w:rsidRDefault="009405D1" w:rsidP="00B17469">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1D112F" w:rsidRPr="006E5323">
        <w:rPr>
          <w:color w:val="000000" w:themeColor="text1"/>
          <w:szCs w:val="24"/>
        </w:rPr>
        <w:t>,</w:t>
      </w:r>
      <w:r w:rsidRPr="006E5323">
        <w:rPr>
          <w:color w:val="000000" w:themeColor="text1"/>
          <w:szCs w:val="24"/>
        </w:rPr>
        <w:t xml:space="preserve"> 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6609E9">
        <w:rPr>
          <w:color w:val="000000" w:themeColor="text1"/>
          <w:szCs w:val="24"/>
        </w:rPr>
        <w:t>asmens 2024 m. balandžio 23 d. prašymą</w:t>
      </w:r>
      <w:r w:rsidRPr="006E5323">
        <w:rPr>
          <w:color w:val="000000" w:themeColor="text1"/>
          <w:szCs w:val="24"/>
        </w:rPr>
        <w:t>:</w:t>
      </w:r>
    </w:p>
    <w:p w14:paraId="429467BC" w14:textId="462F476A" w:rsidR="009405D1" w:rsidRDefault="009405D1" w:rsidP="00B17469">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F5299">
        <w:rPr>
          <w:color w:val="000000" w:themeColor="text1"/>
          <w:szCs w:val="24"/>
        </w:rPr>
        <w:t>A</w:t>
      </w:r>
      <w:r w:rsidR="005C3968">
        <w:rPr>
          <w:color w:val="000000" w:themeColor="text1"/>
          <w:szCs w:val="24"/>
        </w:rPr>
        <w:t>.</w:t>
      </w:r>
      <w:r w:rsidR="00FF5299">
        <w:rPr>
          <w:color w:val="000000" w:themeColor="text1"/>
          <w:szCs w:val="24"/>
        </w:rPr>
        <w:t xml:space="preserve"> K</w:t>
      </w:r>
      <w:r w:rsidR="005C3968">
        <w:rPr>
          <w:color w:val="000000" w:themeColor="text1"/>
          <w:szCs w:val="24"/>
        </w:rPr>
        <w:t xml:space="preserve">. </w:t>
      </w:r>
      <w:r w:rsidR="005C3968" w:rsidRPr="005C3968">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5C3968" w:rsidRPr="005C3968">
        <w:rPr>
          <w:i/>
          <w:color w:val="000000" w:themeColor="text1"/>
          <w:szCs w:val="24"/>
        </w:rPr>
        <w:t>(duomenys neskelbiami)</w:t>
      </w:r>
      <w:r w:rsidR="005736E5">
        <w:rPr>
          <w:i/>
          <w:color w:val="000000" w:themeColor="text1"/>
          <w:szCs w:val="24"/>
        </w:rPr>
        <w:t>,</w:t>
      </w:r>
      <w:bookmarkStart w:id="1" w:name="_GoBack"/>
      <w:bookmarkEnd w:id="1"/>
      <w:r w:rsidR="006609E9">
        <w:rPr>
          <w:color w:val="000000" w:themeColor="text1"/>
          <w:szCs w:val="24"/>
        </w:rPr>
        <w:t xml:space="preserve"> (toliau – valstybinės žemės ploto naudotojas) iki 2024 m. gruodžio 31 d. laikinai naudotis </w:t>
      </w:r>
      <w:r w:rsidR="00477A92">
        <w:rPr>
          <w:color w:val="000000" w:themeColor="text1"/>
          <w:szCs w:val="24"/>
        </w:rPr>
        <w:t>3,3290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Kretingos</w:t>
      </w:r>
      <w:r w:rsidR="00EC0C53">
        <w:rPr>
          <w:rStyle w:val="Emfaz"/>
          <w:i w:val="0"/>
          <w:color w:val="000000" w:themeColor="text1"/>
        </w:rPr>
        <w:t xml:space="preserve"> 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B17469">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655FCEB3" w:rsidR="00295018" w:rsidRDefault="00295018" w:rsidP="00B17469">
      <w:pPr>
        <w:pStyle w:val="Pagrindinistekstas"/>
        <w:spacing w:after="0"/>
        <w:ind w:firstLine="851"/>
        <w:jc w:val="both"/>
        <w:rPr>
          <w:color w:val="000000" w:themeColor="text1"/>
          <w:szCs w:val="24"/>
        </w:rPr>
      </w:pPr>
      <w:r>
        <w:rPr>
          <w:color w:val="000000" w:themeColor="text1"/>
          <w:szCs w:val="24"/>
        </w:rPr>
        <w:t>2.1. valstybinės žemės ploto naudotojas įsipareigoja valstybinės žemės plotą, nurodytą šio potvarkio 1 punkte, nau</w:t>
      </w:r>
      <w:r w:rsidR="0085317D">
        <w:rPr>
          <w:color w:val="000000" w:themeColor="text1"/>
          <w:szCs w:val="24"/>
        </w:rPr>
        <w:t>doti žemės ūkio veiklai vykdyti;</w:t>
      </w:r>
    </w:p>
    <w:p w14:paraId="0C5DC8EA" w14:textId="0C994165" w:rsidR="00A94165" w:rsidRDefault="00A94165" w:rsidP="00B17469">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w:t>
      </w:r>
      <w:r w:rsidR="00E30BD8">
        <w:rPr>
          <w:color w:val="000000" w:themeColor="text1"/>
          <w:szCs w:val="24"/>
        </w:rPr>
        <w:t>e –</w:t>
      </w:r>
      <w:r>
        <w:rPr>
          <w:color w:val="000000" w:themeColor="text1"/>
          <w:szCs w:val="24"/>
        </w:rPr>
        <w:t xml:space="preserve"> </w:t>
      </w:r>
      <w:r w:rsidR="00E30BD8">
        <w:rPr>
          <w:szCs w:val="24"/>
          <w:lang w:eastAsia="lt-LT"/>
        </w:rPr>
        <w:t>g</w:t>
      </w:r>
      <w:r w:rsidR="00E30BD8" w:rsidRPr="00FE5CA3">
        <w:rPr>
          <w:szCs w:val="24"/>
          <w:lang w:eastAsia="lt-LT"/>
        </w:rPr>
        <w:t>amybinių objektų sanitarinės apsaugos zonos (IV skyrius, pirmasis skirsnis)</w:t>
      </w:r>
      <w:r w:rsidR="00E30BD8">
        <w:rPr>
          <w:szCs w:val="24"/>
          <w:lang w:eastAsia="lt-LT"/>
        </w:rPr>
        <w:t xml:space="preserve">; </w:t>
      </w:r>
      <w:r w:rsidR="00FD3627">
        <w:rPr>
          <w:szCs w:val="24"/>
          <w:lang w:eastAsia="lt-LT"/>
        </w:rPr>
        <w:t>n</w:t>
      </w:r>
      <w:r w:rsidR="00FD3627" w:rsidRPr="00FE5CA3">
        <w:rPr>
          <w:szCs w:val="24"/>
          <w:lang w:eastAsia="lt-LT"/>
        </w:rPr>
        <w:t>atūralios pievos bei ganyklos (VI skyrius, ketvirtasis skirsnis)</w:t>
      </w:r>
      <w:r w:rsidR="00FD3627">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 xml:space="preserve">; </w:t>
      </w:r>
      <w:r w:rsidR="00FD3627">
        <w:rPr>
          <w:szCs w:val="24"/>
          <w:lang w:eastAsia="lt-LT"/>
        </w:rPr>
        <w:t>p</w:t>
      </w:r>
      <w:r w:rsidR="00FD3627" w:rsidRPr="00FE5CA3">
        <w:rPr>
          <w:szCs w:val="24"/>
          <w:lang w:eastAsia="lt-LT"/>
        </w:rPr>
        <w:t>aviršinių vandens telkinių apsaugos zonos (VI skyrius, septintasis skirsnis)</w:t>
      </w:r>
      <w:r w:rsidR="00FD3627">
        <w:rPr>
          <w:szCs w:val="24"/>
          <w:lang w:eastAsia="lt-LT"/>
        </w:rPr>
        <w:t>; p</w:t>
      </w:r>
      <w:r w:rsidR="00FD3627" w:rsidRPr="00FE5CA3">
        <w:rPr>
          <w:szCs w:val="24"/>
          <w:lang w:eastAsia="lt-LT"/>
        </w:rPr>
        <w:t>aviršinių vandens telkinių pakrantės apsaugos juostos (VI skyrius, aštuntasis skirsnis)</w:t>
      </w:r>
      <w:r w:rsidR="00FD3627">
        <w:rPr>
          <w:szCs w:val="24"/>
          <w:lang w:eastAsia="lt-LT"/>
        </w:rPr>
        <w:t xml:space="preserve">; </w:t>
      </w:r>
      <w:r w:rsidR="00780C47">
        <w:rPr>
          <w:szCs w:val="24"/>
          <w:lang w:eastAsia="lt-LT"/>
        </w:rPr>
        <w:t>a</w:t>
      </w:r>
      <w:r w:rsidR="00780C47" w:rsidRPr="00FE5CA3">
        <w:rPr>
          <w:szCs w:val="24"/>
          <w:lang w:eastAsia="lt-LT"/>
        </w:rPr>
        <w:t>erodromo apsaugos zonos (III skyrius, pirmasis skirsnis)</w:t>
      </w:r>
      <w:r w:rsidR="0085317D">
        <w:rPr>
          <w:szCs w:val="24"/>
          <w:lang w:eastAsia="lt-LT"/>
        </w:rPr>
        <w:t>;</w:t>
      </w:r>
    </w:p>
    <w:p w14:paraId="116BD207" w14:textId="4953A96C" w:rsidR="00780C47" w:rsidRDefault="0085317D" w:rsidP="00B17469">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B17469">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B17469">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B17469">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B17469">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B17469">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B17469">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B17469">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B17469">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B17469">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B17469">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B17469">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B17469">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B17469">
      <w:pPr>
        <w:jc w:val="both"/>
        <w:rPr>
          <w:rFonts w:eastAsia="Lucida Sans Unicode"/>
          <w:color w:val="000000" w:themeColor="text1"/>
        </w:rPr>
      </w:pPr>
    </w:p>
    <w:p w14:paraId="0E7F3390" w14:textId="4353AA97" w:rsidR="00E47AE4" w:rsidRPr="0024122E" w:rsidRDefault="00EA2227" w:rsidP="00B17469">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p>
    <w:p w14:paraId="7768148B" w14:textId="77777777" w:rsidR="00B62511" w:rsidRDefault="00B62511" w:rsidP="00B17469">
      <w:pPr>
        <w:rPr>
          <w:rFonts w:eastAsia="Lucida Sans Unicode"/>
          <w:color w:val="000000" w:themeColor="text1"/>
        </w:rPr>
      </w:pPr>
    </w:p>
    <w:p w14:paraId="6EE90E81" w14:textId="77777777" w:rsidR="00B62511" w:rsidRDefault="00B62511" w:rsidP="00B17469">
      <w:pPr>
        <w:rPr>
          <w:rFonts w:eastAsia="Lucida Sans Unicode"/>
          <w:color w:val="000000" w:themeColor="text1"/>
        </w:rPr>
      </w:pPr>
    </w:p>
    <w:p w14:paraId="7DDE6E5C" w14:textId="722E31FB" w:rsidR="00B62511" w:rsidRDefault="00B62511" w:rsidP="00B17469">
      <w:pPr>
        <w:rPr>
          <w:rFonts w:eastAsia="Lucida Sans Unicode"/>
          <w:color w:val="000000" w:themeColor="text1"/>
        </w:rPr>
      </w:pPr>
    </w:p>
    <w:p w14:paraId="34D6B770" w14:textId="6E1BF483" w:rsidR="00EA47F4" w:rsidRDefault="00EA47F4" w:rsidP="00B17469">
      <w:pPr>
        <w:rPr>
          <w:rFonts w:eastAsia="Lucida Sans Unicode"/>
          <w:color w:val="000000" w:themeColor="text1"/>
        </w:rPr>
      </w:pPr>
    </w:p>
    <w:p w14:paraId="593CB73B" w14:textId="77777777" w:rsidR="00B62511" w:rsidRDefault="00B62511" w:rsidP="00B17469">
      <w:pPr>
        <w:rPr>
          <w:rFonts w:eastAsia="Lucida Sans Unicode"/>
          <w:color w:val="000000" w:themeColor="text1"/>
        </w:rPr>
      </w:pPr>
    </w:p>
    <w:p w14:paraId="0E98F864" w14:textId="27B44397" w:rsidR="00E30BD8" w:rsidRDefault="00E30BD8" w:rsidP="00B17469">
      <w:pPr>
        <w:rPr>
          <w:rFonts w:eastAsia="Lucida Sans Unicode"/>
          <w:color w:val="000000" w:themeColor="text1"/>
        </w:rPr>
      </w:pPr>
    </w:p>
    <w:p w14:paraId="1994AD9E" w14:textId="77777777" w:rsidR="00B62511" w:rsidRDefault="00B62511" w:rsidP="00B17469">
      <w:pPr>
        <w:rPr>
          <w:rFonts w:eastAsia="Lucida Sans Unicode"/>
          <w:color w:val="000000" w:themeColor="text1"/>
        </w:rPr>
      </w:pPr>
    </w:p>
    <w:p w14:paraId="728517DD" w14:textId="11D60DA2" w:rsidR="004874CA" w:rsidRDefault="004874CA" w:rsidP="00B17469">
      <w:pPr>
        <w:rPr>
          <w:rFonts w:eastAsia="Lucida Sans Unicode"/>
          <w:color w:val="000000" w:themeColor="text1"/>
        </w:rPr>
      </w:pPr>
    </w:p>
    <w:p w14:paraId="29B72B4F" w14:textId="0944EC6D" w:rsidR="005E22C7" w:rsidRDefault="005E22C7" w:rsidP="00B17469">
      <w:pPr>
        <w:rPr>
          <w:rFonts w:eastAsia="Lucida Sans Unicode"/>
          <w:color w:val="000000" w:themeColor="text1"/>
        </w:rPr>
      </w:pPr>
    </w:p>
    <w:p w14:paraId="342ECA18" w14:textId="3EB5A510" w:rsidR="00723B1C" w:rsidRDefault="00723B1C" w:rsidP="00B17469">
      <w:pPr>
        <w:rPr>
          <w:rFonts w:eastAsia="Lucida Sans Unicode"/>
          <w:color w:val="000000" w:themeColor="text1"/>
        </w:rPr>
      </w:pPr>
    </w:p>
    <w:p w14:paraId="598A281C" w14:textId="7E895F07" w:rsidR="00723B1C" w:rsidRDefault="00723B1C" w:rsidP="00B17469">
      <w:pPr>
        <w:rPr>
          <w:rFonts w:eastAsia="Lucida Sans Unicode"/>
          <w:color w:val="000000" w:themeColor="text1"/>
        </w:rPr>
      </w:pPr>
    </w:p>
    <w:p w14:paraId="770F8387" w14:textId="5F7E1183" w:rsidR="00723B1C" w:rsidRDefault="00723B1C" w:rsidP="00B17469">
      <w:pPr>
        <w:rPr>
          <w:rFonts w:eastAsia="Lucida Sans Unicode"/>
          <w:color w:val="000000" w:themeColor="text1"/>
        </w:rPr>
      </w:pPr>
    </w:p>
    <w:p w14:paraId="0272C2CF" w14:textId="7740F65F" w:rsidR="00723B1C" w:rsidRDefault="00723B1C" w:rsidP="00B17469">
      <w:pPr>
        <w:rPr>
          <w:rFonts w:eastAsia="Lucida Sans Unicode"/>
          <w:color w:val="000000" w:themeColor="text1"/>
        </w:rPr>
      </w:pPr>
    </w:p>
    <w:p w14:paraId="123887D6" w14:textId="1279DEF4" w:rsidR="00723B1C" w:rsidRDefault="00723B1C" w:rsidP="00B17469">
      <w:pPr>
        <w:rPr>
          <w:rFonts w:eastAsia="Lucida Sans Unicode"/>
          <w:color w:val="000000" w:themeColor="text1"/>
        </w:rPr>
      </w:pPr>
    </w:p>
    <w:p w14:paraId="686AF162" w14:textId="36E52969" w:rsidR="00723B1C" w:rsidRDefault="00723B1C" w:rsidP="00B17469">
      <w:pPr>
        <w:rPr>
          <w:rFonts w:eastAsia="Lucida Sans Unicode"/>
          <w:color w:val="000000" w:themeColor="text1"/>
        </w:rPr>
      </w:pPr>
    </w:p>
    <w:p w14:paraId="107263AF" w14:textId="34894532" w:rsidR="00723B1C" w:rsidRDefault="00723B1C" w:rsidP="00B17469">
      <w:pPr>
        <w:rPr>
          <w:rFonts w:eastAsia="Lucida Sans Unicode"/>
          <w:color w:val="000000" w:themeColor="text1"/>
        </w:rPr>
      </w:pPr>
    </w:p>
    <w:p w14:paraId="11306928" w14:textId="72EF7355" w:rsidR="00723B1C" w:rsidRDefault="00723B1C" w:rsidP="00B17469">
      <w:pPr>
        <w:rPr>
          <w:rFonts w:eastAsia="Lucida Sans Unicode"/>
          <w:color w:val="000000" w:themeColor="text1"/>
        </w:rPr>
      </w:pPr>
    </w:p>
    <w:p w14:paraId="672871CC" w14:textId="28A96D0C" w:rsidR="00723B1C" w:rsidRDefault="00723B1C" w:rsidP="00B17469">
      <w:pPr>
        <w:rPr>
          <w:rFonts w:eastAsia="Lucida Sans Unicode"/>
          <w:color w:val="000000" w:themeColor="text1"/>
        </w:rPr>
      </w:pPr>
    </w:p>
    <w:p w14:paraId="06C933F7" w14:textId="52E49E7E" w:rsidR="00723B1C" w:rsidRDefault="00723B1C" w:rsidP="00B17469">
      <w:pPr>
        <w:rPr>
          <w:rFonts w:eastAsia="Lucida Sans Unicode"/>
          <w:color w:val="000000" w:themeColor="text1"/>
        </w:rPr>
      </w:pPr>
    </w:p>
    <w:p w14:paraId="27A128BC" w14:textId="252A9E00" w:rsidR="00723B1C" w:rsidRDefault="00723B1C" w:rsidP="00B17469">
      <w:pPr>
        <w:rPr>
          <w:rFonts w:eastAsia="Lucida Sans Unicode"/>
          <w:color w:val="000000" w:themeColor="text1"/>
        </w:rPr>
      </w:pPr>
    </w:p>
    <w:p w14:paraId="6EFC31FA" w14:textId="30ECCEEB" w:rsidR="00723B1C" w:rsidRDefault="00723B1C" w:rsidP="00B17469">
      <w:pPr>
        <w:rPr>
          <w:rFonts w:eastAsia="Lucida Sans Unicode"/>
          <w:color w:val="000000" w:themeColor="text1"/>
        </w:rPr>
      </w:pPr>
    </w:p>
    <w:p w14:paraId="07CAD5FB" w14:textId="6BD97285" w:rsidR="00723B1C" w:rsidRDefault="00723B1C" w:rsidP="00B17469">
      <w:pPr>
        <w:rPr>
          <w:rFonts w:eastAsia="Lucida Sans Unicode"/>
          <w:color w:val="000000" w:themeColor="text1"/>
        </w:rPr>
      </w:pPr>
    </w:p>
    <w:p w14:paraId="100B47E3" w14:textId="1E2C468B" w:rsidR="00723B1C" w:rsidRDefault="00723B1C" w:rsidP="00B17469">
      <w:pPr>
        <w:rPr>
          <w:rFonts w:eastAsia="Lucida Sans Unicode"/>
          <w:color w:val="000000" w:themeColor="text1"/>
        </w:rPr>
      </w:pPr>
    </w:p>
    <w:p w14:paraId="239B0DF3" w14:textId="48A65939" w:rsidR="00723B1C" w:rsidRDefault="00723B1C" w:rsidP="00B17469">
      <w:pPr>
        <w:rPr>
          <w:rFonts w:eastAsia="Lucida Sans Unicode"/>
          <w:color w:val="000000" w:themeColor="text1"/>
        </w:rPr>
      </w:pPr>
    </w:p>
    <w:p w14:paraId="30B9CD54" w14:textId="4398ED97" w:rsidR="00723B1C" w:rsidRDefault="00723B1C" w:rsidP="00B17469">
      <w:pPr>
        <w:rPr>
          <w:rFonts w:eastAsia="Lucida Sans Unicode"/>
          <w:color w:val="000000" w:themeColor="text1"/>
        </w:rPr>
      </w:pPr>
    </w:p>
    <w:p w14:paraId="5CDF9019" w14:textId="3EEACCB3" w:rsidR="00723B1C" w:rsidRDefault="00723B1C" w:rsidP="00B17469">
      <w:pPr>
        <w:rPr>
          <w:rFonts w:eastAsia="Lucida Sans Unicode"/>
          <w:color w:val="000000" w:themeColor="text1"/>
        </w:rPr>
      </w:pPr>
    </w:p>
    <w:p w14:paraId="50BBC113" w14:textId="6AF5E9B0" w:rsidR="00723B1C" w:rsidRDefault="00723B1C" w:rsidP="00B17469">
      <w:pPr>
        <w:rPr>
          <w:rFonts w:eastAsia="Lucida Sans Unicode"/>
          <w:color w:val="000000" w:themeColor="text1"/>
        </w:rPr>
      </w:pPr>
    </w:p>
    <w:p w14:paraId="7712ECEF" w14:textId="66B4CA1A" w:rsidR="00723B1C" w:rsidRDefault="00723B1C" w:rsidP="00B17469">
      <w:pPr>
        <w:rPr>
          <w:rFonts w:eastAsia="Lucida Sans Unicode"/>
          <w:color w:val="000000" w:themeColor="text1"/>
        </w:rPr>
      </w:pPr>
    </w:p>
    <w:p w14:paraId="40BA2F85" w14:textId="249CC6C9" w:rsidR="00723B1C" w:rsidRDefault="00723B1C" w:rsidP="00B17469">
      <w:pPr>
        <w:rPr>
          <w:rFonts w:eastAsia="Lucida Sans Unicode"/>
          <w:color w:val="000000" w:themeColor="text1"/>
        </w:rPr>
      </w:pPr>
    </w:p>
    <w:p w14:paraId="2D82D8EC" w14:textId="1B875DC2" w:rsidR="00723B1C" w:rsidRDefault="00723B1C" w:rsidP="00B17469">
      <w:pPr>
        <w:rPr>
          <w:rFonts w:eastAsia="Lucida Sans Unicode"/>
          <w:color w:val="000000" w:themeColor="text1"/>
        </w:rPr>
      </w:pPr>
    </w:p>
    <w:p w14:paraId="33249E63" w14:textId="48AA59A8" w:rsidR="00723B1C" w:rsidRDefault="00723B1C" w:rsidP="00B17469">
      <w:pPr>
        <w:rPr>
          <w:rFonts w:eastAsia="Lucida Sans Unicode"/>
          <w:color w:val="000000" w:themeColor="text1"/>
        </w:rPr>
      </w:pPr>
    </w:p>
    <w:p w14:paraId="4A3E561A" w14:textId="4230849F" w:rsidR="00723B1C" w:rsidRDefault="00723B1C" w:rsidP="00B17469">
      <w:pPr>
        <w:rPr>
          <w:rFonts w:eastAsia="Lucida Sans Unicode"/>
          <w:color w:val="000000" w:themeColor="text1"/>
        </w:rPr>
      </w:pPr>
    </w:p>
    <w:p w14:paraId="5A5C953D" w14:textId="1B6A722B" w:rsidR="00723B1C" w:rsidRDefault="00723B1C" w:rsidP="00B17469">
      <w:pPr>
        <w:rPr>
          <w:rFonts w:eastAsia="Lucida Sans Unicode"/>
          <w:color w:val="000000" w:themeColor="text1"/>
        </w:rPr>
      </w:pPr>
    </w:p>
    <w:p w14:paraId="5DAA8B46" w14:textId="51B8DD1E" w:rsidR="00723B1C" w:rsidRDefault="00723B1C" w:rsidP="00B17469">
      <w:pPr>
        <w:rPr>
          <w:rFonts w:eastAsia="Lucida Sans Unicode"/>
          <w:color w:val="000000" w:themeColor="text1"/>
        </w:rPr>
      </w:pPr>
    </w:p>
    <w:p w14:paraId="6E244D5D" w14:textId="7A7A7BA7" w:rsidR="00B17469" w:rsidRDefault="00B17469" w:rsidP="00B17469">
      <w:pPr>
        <w:rPr>
          <w:rFonts w:eastAsia="Lucida Sans Unicode"/>
          <w:color w:val="000000" w:themeColor="text1"/>
        </w:rPr>
      </w:pPr>
    </w:p>
    <w:bookmarkEnd w:id="0"/>
    <w:p w14:paraId="5F40A3ED" w14:textId="1DF188E7" w:rsidR="00BC4719" w:rsidRDefault="00D53AFF" w:rsidP="00B17469">
      <w:pPr>
        <w:rPr>
          <w:rFonts w:eastAsia="Lucida Sans Unicode"/>
          <w:color w:val="000000" w:themeColor="text1"/>
        </w:rPr>
      </w:pPr>
      <w:r>
        <w:rPr>
          <w:rFonts w:eastAsia="Lucida Sans Unicode"/>
          <w:color w:val="000000" w:themeColor="text1"/>
        </w:rPr>
        <w:t>Kęstutis Butrimas</w:t>
      </w:r>
    </w:p>
    <w:sectPr w:rsidR="00BC4719" w:rsidSect="0024122E">
      <w:headerReference w:type="default" r:id="rId11"/>
      <w:pgSz w:w="11906" w:h="16838" w:code="9"/>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FF5299" w:rsidRDefault="00FF5299">
      <w:r>
        <w:separator/>
      </w:r>
    </w:p>
  </w:endnote>
  <w:endnote w:type="continuationSeparator" w:id="0">
    <w:p w14:paraId="0EEF0DC4" w14:textId="77777777" w:rsidR="00FF5299" w:rsidRDefault="00FF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FF5299" w:rsidRDefault="00FF5299">
      <w:r>
        <w:separator/>
      </w:r>
    </w:p>
  </w:footnote>
  <w:footnote w:type="continuationSeparator" w:id="0">
    <w:p w14:paraId="3936C17F" w14:textId="77777777" w:rsidR="00FF5299" w:rsidRDefault="00FF5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BF21775" w:rsidR="00FF5299" w:rsidRDefault="00FF5299">
        <w:pPr>
          <w:pStyle w:val="Antrats"/>
          <w:jc w:val="center"/>
        </w:pPr>
        <w:r>
          <w:fldChar w:fldCharType="begin"/>
        </w:r>
        <w:r>
          <w:instrText>PAGE   \* MERGEFORMAT</w:instrText>
        </w:r>
        <w:r>
          <w:fldChar w:fldCharType="separate"/>
        </w:r>
        <w:r w:rsidR="005736E5" w:rsidRPr="005736E5">
          <w:rPr>
            <w:noProof/>
            <w:lang w:val="lt-LT"/>
          </w:rPr>
          <w:t>2</w:t>
        </w:r>
        <w:r>
          <w:fldChar w:fldCharType="end"/>
        </w:r>
      </w:p>
    </w:sdtContent>
  </w:sdt>
  <w:p w14:paraId="593303A8" w14:textId="77777777" w:rsidR="00FF5299" w:rsidRDefault="00FF52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B6B83"/>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77A92"/>
    <w:rsid w:val="004874CA"/>
    <w:rsid w:val="00490438"/>
    <w:rsid w:val="004A36FF"/>
    <w:rsid w:val="004A3EEE"/>
    <w:rsid w:val="004A7306"/>
    <w:rsid w:val="004B0747"/>
    <w:rsid w:val="004B155D"/>
    <w:rsid w:val="004B7F1D"/>
    <w:rsid w:val="004C48DC"/>
    <w:rsid w:val="004C67ED"/>
    <w:rsid w:val="004D24A1"/>
    <w:rsid w:val="004E09FC"/>
    <w:rsid w:val="004E21CA"/>
    <w:rsid w:val="004E644F"/>
    <w:rsid w:val="004E6F25"/>
    <w:rsid w:val="0051675F"/>
    <w:rsid w:val="005211C8"/>
    <w:rsid w:val="005231F1"/>
    <w:rsid w:val="0053187C"/>
    <w:rsid w:val="00533C26"/>
    <w:rsid w:val="00540490"/>
    <w:rsid w:val="00561005"/>
    <w:rsid w:val="005713D6"/>
    <w:rsid w:val="005736E5"/>
    <w:rsid w:val="00576CAE"/>
    <w:rsid w:val="00591572"/>
    <w:rsid w:val="00595FA3"/>
    <w:rsid w:val="005A103F"/>
    <w:rsid w:val="005A3E94"/>
    <w:rsid w:val="005A469D"/>
    <w:rsid w:val="005B59E4"/>
    <w:rsid w:val="005C1C5B"/>
    <w:rsid w:val="005C3968"/>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3F9F"/>
    <w:rsid w:val="00645B08"/>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23B1C"/>
    <w:rsid w:val="00730AE3"/>
    <w:rsid w:val="00732ADC"/>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F4C02"/>
    <w:rsid w:val="00A12B6A"/>
    <w:rsid w:val="00A13C94"/>
    <w:rsid w:val="00A16B41"/>
    <w:rsid w:val="00A22CCE"/>
    <w:rsid w:val="00A27C3B"/>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469"/>
    <w:rsid w:val="00B1754E"/>
    <w:rsid w:val="00B20F73"/>
    <w:rsid w:val="00B358D2"/>
    <w:rsid w:val="00B363A1"/>
    <w:rsid w:val="00B417A5"/>
    <w:rsid w:val="00B444C6"/>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41FC"/>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2ACF"/>
    <w:rsid w:val="00DE38CA"/>
    <w:rsid w:val="00DF2058"/>
    <w:rsid w:val="00E27364"/>
    <w:rsid w:val="00E30BD8"/>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30116"/>
    <w:rsid w:val="00F46550"/>
    <w:rsid w:val="00F4727B"/>
    <w:rsid w:val="00F537E5"/>
    <w:rsid w:val="00F550C8"/>
    <w:rsid w:val="00F75051"/>
    <w:rsid w:val="00F81A03"/>
    <w:rsid w:val="00F96133"/>
    <w:rsid w:val="00FB3597"/>
    <w:rsid w:val="00FD27B6"/>
    <w:rsid w:val="00FD3627"/>
    <w:rsid w:val="00FD696F"/>
    <w:rsid w:val="00FD7E9C"/>
    <w:rsid w:val="00FE1972"/>
    <w:rsid w:val="00FF5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72A2A-0925-485F-89A3-EE08CFA3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F0A098DB</Template>
  <TotalTime>1</TotalTime>
  <Pages>2</Pages>
  <Words>2986</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4</cp:revision>
  <cp:lastPrinted>2024-03-27T07:08:00Z</cp:lastPrinted>
  <dcterms:created xsi:type="dcterms:W3CDTF">2024-05-27T08:35:00Z</dcterms:created>
  <dcterms:modified xsi:type="dcterms:W3CDTF">2024-05-27T14:03:00Z</dcterms:modified>
</cp:coreProperties>
</file>