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94135" w14:textId="77777777" w:rsidR="001606A6" w:rsidRPr="00F55585" w:rsidRDefault="003206B0" w:rsidP="001606A6">
      <w:pPr>
        <w:jc w:val="center"/>
        <w:rPr>
          <w:lang w:val="lt-LT"/>
        </w:rPr>
      </w:pPr>
      <w:r w:rsidRPr="00F55585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F55585" w:rsidRDefault="001606A6" w:rsidP="001606A6">
      <w:pPr>
        <w:jc w:val="center"/>
        <w:rPr>
          <w:sz w:val="20"/>
          <w:lang w:val="lt-LT"/>
        </w:rPr>
      </w:pPr>
    </w:p>
    <w:p w14:paraId="6E16D2EC" w14:textId="77777777" w:rsidR="001606A6" w:rsidRPr="00F55585" w:rsidRDefault="001606A6" w:rsidP="001606A6">
      <w:pPr>
        <w:jc w:val="center"/>
        <w:rPr>
          <w:b/>
          <w:caps/>
          <w:sz w:val="28"/>
          <w:szCs w:val="28"/>
          <w:lang w:val="lt-LT"/>
        </w:rPr>
      </w:pPr>
      <w:r w:rsidRPr="00F55585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F55585" w:rsidRDefault="001606A6" w:rsidP="0089353C">
      <w:pPr>
        <w:rPr>
          <w:b/>
          <w:caps/>
          <w:szCs w:val="24"/>
          <w:lang w:val="lt-LT"/>
        </w:rPr>
      </w:pPr>
    </w:p>
    <w:p w14:paraId="1E2CAF0A" w14:textId="77777777" w:rsidR="001606A6" w:rsidRPr="00F55585" w:rsidRDefault="001606A6" w:rsidP="001606A6">
      <w:pPr>
        <w:jc w:val="center"/>
        <w:rPr>
          <w:b/>
          <w:caps/>
          <w:szCs w:val="24"/>
          <w:lang w:val="lt-LT"/>
        </w:rPr>
      </w:pPr>
      <w:r w:rsidRPr="00F55585">
        <w:rPr>
          <w:b/>
          <w:caps/>
          <w:szCs w:val="24"/>
          <w:lang w:val="lt-LT"/>
        </w:rPr>
        <w:t>POTVARKIS</w:t>
      </w:r>
    </w:p>
    <w:p w14:paraId="6013A3BC" w14:textId="03FB9189" w:rsidR="0027321C" w:rsidRPr="00F55585" w:rsidRDefault="0027321C" w:rsidP="00CF50E8">
      <w:pPr>
        <w:jc w:val="center"/>
        <w:rPr>
          <w:b/>
          <w:noProof/>
          <w:szCs w:val="24"/>
          <w:lang w:val="lt-LT" w:eastAsia="en-US"/>
        </w:rPr>
      </w:pPr>
      <w:bookmarkStart w:id="0" w:name="Pavadinimas"/>
      <w:r w:rsidRPr="00F55585">
        <w:rPr>
          <w:b/>
          <w:bCs/>
          <w:noProof/>
          <w:szCs w:val="24"/>
          <w:lang w:val="lt-LT" w:eastAsia="en-US"/>
        </w:rPr>
        <w:t>DĖL</w:t>
      </w:r>
      <w:r w:rsidR="00A50850" w:rsidRPr="00F55585">
        <w:rPr>
          <w:b/>
          <w:bCs/>
          <w:noProof/>
          <w:szCs w:val="24"/>
          <w:lang w:val="lt-LT" w:eastAsia="en-US"/>
        </w:rPr>
        <w:t xml:space="preserve"> </w:t>
      </w:r>
      <w:r w:rsidR="009629F7" w:rsidRPr="00F55585">
        <w:rPr>
          <w:b/>
          <w:bCs/>
          <w:noProof/>
          <w:szCs w:val="24"/>
          <w:lang w:val="lt-LT" w:eastAsia="en-US"/>
        </w:rPr>
        <w:t>KRETINGOS RAJONO NEVYRIAUSYBINIŲ ORGANIZACIJŲ RĖMIMO IŠ KRETINGOS RAJONO SAVIVALDYBĖS BIUDŽETO</w:t>
      </w:r>
      <w:r w:rsidR="00F55585">
        <w:rPr>
          <w:b/>
          <w:bCs/>
          <w:noProof/>
          <w:szCs w:val="24"/>
          <w:lang w:val="lt-LT" w:eastAsia="en-US"/>
        </w:rPr>
        <w:t xml:space="preserve"> </w:t>
      </w:r>
      <w:r w:rsidR="009629F7" w:rsidRPr="00F55585">
        <w:rPr>
          <w:b/>
          <w:bCs/>
          <w:noProof/>
          <w:szCs w:val="24"/>
          <w:lang w:val="lt-LT" w:eastAsia="en-US"/>
        </w:rPr>
        <w:t xml:space="preserve">LĖŠŲ </w:t>
      </w:r>
      <w:r w:rsidR="00DE6F57" w:rsidRPr="00F55585">
        <w:rPr>
          <w:b/>
          <w:bCs/>
          <w:noProof/>
          <w:szCs w:val="24"/>
          <w:lang w:val="lt-LT" w:eastAsia="en-US"/>
        </w:rPr>
        <w:t>VERTINIMO KOMISIJOS SUDARYMO</w:t>
      </w:r>
    </w:p>
    <w:bookmarkEnd w:id="0"/>
    <w:p w14:paraId="4EB43C90" w14:textId="77777777" w:rsidR="001606A6" w:rsidRPr="00F55585" w:rsidRDefault="001606A6" w:rsidP="0027321C">
      <w:pPr>
        <w:rPr>
          <w:lang w:val="lt-LT"/>
        </w:rPr>
      </w:pPr>
    </w:p>
    <w:p w14:paraId="73842FCF" w14:textId="4BAB9F08" w:rsidR="001606A6" w:rsidRPr="00F55585" w:rsidRDefault="00637B44" w:rsidP="001606A6">
      <w:pPr>
        <w:jc w:val="center"/>
        <w:rPr>
          <w:lang w:val="lt-LT"/>
        </w:rPr>
      </w:pPr>
      <w:r w:rsidRPr="00F55585">
        <w:rPr>
          <w:lang w:val="lt-LT"/>
        </w:rPr>
        <w:t>202</w:t>
      </w:r>
      <w:r w:rsidR="00A948AB" w:rsidRPr="00F55585">
        <w:rPr>
          <w:lang w:val="lt-LT"/>
        </w:rPr>
        <w:t>4</w:t>
      </w:r>
      <w:r w:rsidR="001606A6" w:rsidRPr="00F55585">
        <w:rPr>
          <w:lang w:val="lt-LT"/>
        </w:rPr>
        <w:t xml:space="preserve"> m.</w:t>
      </w:r>
      <w:r w:rsidR="00AA63EC" w:rsidRPr="00F55585">
        <w:rPr>
          <w:lang w:val="lt-LT"/>
        </w:rPr>
        <w:t xml:space="preserve"> balandžio</w:t>
      </w:r>
      <w:r w:rsidR="00AC32F4" w:rsidRPr="00F55585">
        <w:rPr>
          <w:lang w:val="lt-LT"/>
        </w:rPr>
        <w:t xml:space="preserve"> </w:t>
      </w:r>
      <w:r w:rsidR="009326C3" w:rsidRPr="00F55585">
        <w:rPr>
          <w:lang w:val="lt-LT"/>
        </w:rPr>
        <w:t xml:space="preserve"> </w:t>
      </w:r>
      <w:r w:rsidR="00E65254" w:rsidRPr="00F55585">
        <w:rPr>
          <w:lang w:val="lt-LT"/>
        </w:rPr>
        <w:t xml:space="preserve"> </w:t>
      </w:r>
      <w:r w:rsidR="001606A6" w:rsidRPr="00F55585">
        <w:rPr>
          <w:lang w:val="lt-LT"/>
        </w:rPr>
        <w:t xml:space="preserve">d. Nr. </w:t>
      </w:r>
      <w:r w:rsidR="00AC32F4" w:rsidRPr="00F55585">
        <w:rPr>
          <w:lang w:val="lt-LT"/>
        </w:rPr>
        <w:t>V3-</w:t>
      </w:r>
    </w:p>
    <w:p w14:paraId="312B0DB0" w14:textId="77777777" w:rsidR="001606A6" w:rsidRPr="00F55585" w:rsidRDefault="001606A6" w:rsidP="001606A6">
      <w:pPr>
        <w:jc w:val="center"/>
        <w:rPr>
          <w:lang w:val="lt-LT"/>
        </w:rPr>
      </w:pPr>
      <w:r w:rsidRPr="00F55585">
        <w:rPr>
          <w:lang w:val="lt-LT"/>
        </w:rPr>
        <w:t>Kretinga</w:t>
      </w:r>
    </w:p>
    <w:p w14:paraId="5BB8EB95" w14:textId="77777777" w:rsidR="001606A6" w:rsidRPr="00F55585" w:rsidRDefault="001606A6" w:rsidP="0089353C">
      <w:pPr>
        <w:rPr>
          <w:lang w:val="lt-LT"/>
        </w:rPr>
      </w:pPr>
    </w:p>
    <w:p w14:paraId="10D3D144" w14:textId="4B19E8FE" w:rsidR="00417C1F" w:rsidRPr="00F55585" w:rsidRDefault="00080729" w:rsidP="00F55585">
      <w:pPr>
        <w:ind w:firstLine="709"/>
        <w:jc w:val="both"/>
        <w:rPr>
          <w:noProof/>
          <w:szCs w:val="24"/>
          <w:lang w:val="lt-LT" w:eastAsia="en-US"/>
        </w:rPr>
      </w:pPr>
      <w:r w:rsidRPr="00F55585">
        <w:rPr>
          <w:noProof/>
          <w:szCs w:val="24"/>
          <w:lang w:val="lt-LT" w:eastAsia="en-US"/>
        </w:rPr>
        <w:t>Vadovaudamasi</w:t>
      </w:r>
      <w:r w:rsidR="00F55585">
        <w:rPr>
          <w:noProof/>
          <w:szCs w:val="24"/>
          <w:lang w:val="lt-LT" w:eastAsia="en-US"/>
        </w:rPr>
        <w:t>s</w:t>
      </w:r>
      <w:r w:rsidRPr="00F55585">
        <w:rPr>
          <w:noProof/>
          <w:szCs w:val="24"/>
          <w:lang w:val="lt-LT" w:eastAsia="en-US"/>
        </w:rPr>
        <w:t xml:space="preserve"> </w:t>
      </w:r>
      <w:r w:rsidR="00636860" w:rsidRPr="00F55585">
        <w:rPr>
          <w:noProof/>
          <w:szCs w:val="24"/>
          <w:lang w:val="lt-LT" w:eastAsia="en-US"/>
        </w:rPr>
        <w:t>Lietuvos Respublikos v</w:t>
      </w:r>
      <w:r w:rsidR="00BD2088" w:rsidRPr="00F55585">
        <w:rPr>
          <w:noProof/>
          <w:szCs w:val="24"/>
          <w:lang w:val="lt-LT" w:eastAsia="en-US"/>
        </w:rPr>
        <w:t>ietos savivaldos įstatymo 2</w:t>
      </w:r>
      <w:r w:rsidR="00E30819" w:rsidRPr="00F55585">
        <w:rPr>
          <w:noProof/>
          <w:szCs w:val="24"/>
          <w:lang w:val="lt-LT" w:eastAsia="en-US"/>
        </w:rPr>
        <w:t>5</w:t>
      </w:r>
      <w:r w:rsidR="00BD2088" w:rsidRPr="00F55585">
        <w:rPr>
          <w:noProof/>
          <w:szCs w:val="24"/>
          <w:lang w:val="lt-LT" w:eastAsia="en-US"/>
        </w:rPr>
        <w:t xml:space="preserve"> straipsnio </w:t>
      </w:r>
      <w:r w:rsidR="00E30819" w:rsidRPr="00F55585">
        <w:rPr>
          <w:noProof/>
          <w:szCs w:val="24"/>
          <w:lang w:val="lt-LT" w:eastAsia="en-US"/>
        </w:rPr>
        <w:t>5</w:t>
      </w:r>
      <w:r w:rsidR="00BD2088" w:rsidRPr="00F55585">
        <w:rPr>
          <w:noProof/>
          <w:szCs w:val="24"/>
          <w:lang w:val="lt-LT" w:eastAsia="en-US"/>
        </w:rPr>
        <w:t xml:space="preserve"> </w:t>
      </w:r>
      <w:r w:rsidR="000B2307">
        <w:rPr>
          <w:noProof/>
          <w:szCs w:val="24"/>
          <w:lang w:val="lt-LT" w:eastAsia="en-US"/>
        </w:rPr>
        <w:t>dalimi</w:t>
      </w:r>
      <w:bookmarkStart w:id="1" w:name="_GoBack"/>
      <w:bookmarkEnd w:id="1"/>
      <w:r w:rsidR="00F84B13" w:rsidRPr="00F55585">
        <w:rPr>
          <w:noProof/>
          <w:szCs w:val="24"/>
          <w:lang w:val="lt-LT" w:eastAsia="en-US"/>
        </w:rPr>
        <w:t xml:space="preserve">, </w:t>
      </w:r>
      <w:r w:rsidR="00E30819" w:rsidRPr="00F55585">
        <w:rPr>
          <w:noProof/>
          <w:szCs w:val="24"/>
          <w:lang w:val="lt-LT" w:eastAsia="en-US"/>
        </w:rPr>
        <w:t>27 straipsnio</w:t>
      </w:r>
      <w:r w:rsidR="00FE7095" w:rsidRPr="00F55585">
        <w:rPr>
          <w:noProof/>
          <w:szCs w:val="24"/>
          <w:lang w:val="lt-LT" w:eastAsia="en-US"/>
        </w:rPr>
        <w:t xml:space="preserve"> </w:t>
      </w:r>
      <w:r w:rsidR="00E30819" w:rsidRPr="00F55585">
        <w:rPr>
          <w:noProof/>
          <w:szCs w:val="24"/>
          <w:lang w:val="lt-LT" w:eastAsia="en-US"/>
        </w:rPr>
        <w:t xml:space="preserve">2 dalies 26 punktu, </w:t>
      </w:r>
      <w:r w:rsidR="00F55585" w:rsidRPr="00F55585">
        <w:rPr>
          <w:noProof/>
          <w:szCs w:val="24"/>
          <w:lang w:val="lt-LT" w:eastAsia="en-US"/>
        </w:rPr>
        <w:t xml:space="preserve">Kretingos rajono nevyriausybinių organizacijų veiklos skatinimo, finansavimo iš </w:t>
      </w:r>
      <w:r w:rsidR="00F55585">
        <w:rPr>
          <w:noProof/>
          <w:szCs w:val="24"/>
          <w:lang w:val="lt-LT" w:eastAsia="en-US"/>
        </w:rPr>
        <w:t>K</w:t>
      </w:r>
      <w:r w:rsidR="00F55585" w:rsidRPr="00F55585">
        <w:rPr>
          <w:noProof/>
          <w:szCs w:val="24"/>
          <w:lang w:val="lt-LT" w:eastAsia="en-US"/>
        </w:rPr>
        <w:t>retingos rajono savivaldybės biudžeto lėšų nuostat</w:t>
      </w:r>
      <w:r w:rsidR="00F55585">
        <w:rPr>
          <w:noProof/>
          <w:szCs w:val="24"/>
          <w:lang w:val="lt-LT" w:eastAsia="en-US"/>
        </w:rPr>
        <w:t xml:space="preserve">ų, patvirtintų </w:t>
      </w:r>
      <w:r w:rsidR="00F55585" w:rsidRPr="00F55585">
        <w:rPr>
          <w:noProof/>
          <w:szCs w:val="24"/>
          <w:lang w:val="lt-LT" w:eastAsia="en-US"/>
        </w:rPr>
        <w:t>Kretingos rajono savivaldybės tarybos</w:t>
      </w:r>
      <w:r w:rsidR="00F55585">
        <w:rPr>
          <w:noProof/>
          <w:szCs w:val="24"/>
          <w:lang w:val="lt-LT" w:eastAsia="en-US"/>
        </w:rPr>
        <w:t xml:space="preserve"> </w:t>
      </w:r>
      <w:r w:rsidR="00F55585" w:rsidRPr="00F55585">
        <w:rPr>
          <w:noProof/>
          <w:szCs w:val="24"/>
          <w:lang w:val="lt-LT" w:eastAsia="en-US"/>
        </w:rPr>
        <w:t>2020 m. gruodžio 17 d. sprendimu Nr. T2-305</w:t>
      </w:r>
      <w:r w:rsidR="00F55585">
        <w:rPr>
          <w:noProof/>
          <w:szCs w:val="24"/>
          <w:lang w:val="lt-LT" w:eastAsia="en-US"/>
        </w:rPr>
        <w:t xml:space="preserve"> „</w:t>
      </w:r>
      <w:r w:rsidR="00F55585" w:rsidRPr="00F55585">
        <w:rPr>
          <w:lang w:val="lt-LT"/>
        </w:rPr>
        <w:t>Dėl Kretingos rajono nevyriausybinių organizacijų veiklos skatinimo, finansavimo iš Kretingos rajono savivaldybės biudžeto lėšų nuostatų patvirtinimo“</w:t>
      </w:r>
      <w:r w:rsidR="00F55585">
        <w:rPr>
          <w:lang w:val="lt-LT"/>
        </w:rPr>
        <w:t xml:space="preserve"> (</w:t>
      </w:r>
      <w:r w:rsidR="00F55585" w:rsidRPr="00F55585">
        <w:rPr>
          <w:lang w:val="lt-LT"/>
        </w:rPr>
        <w:t>Kretingos rajono savivaldybės tarybos 2024 m. kovo 28 d. sprendimo Nr. T2-119 redakcija</w:t>
      </w:r>
      <w:r w:rsidR="00F55585">
        <w:rPr>
          <w:lang w:val="lt-LT"/>
        </w:rPr>
        <w:t xml:space="preserve">), </w:t>
      </w:r>
      <w:r w:rsidR="00964623" w:rsidRPr="00F55585">
        <w:rPr>
          <w:noProof/>
          <w:szCs w:val="24"/>
          <w:lang w:val="lt-LT" w:eastAsia="en-US"/>
        </w:rPr>
        <w:t>2</w:t>
      </w:r>
      <w:r w:rsidR="00C9043B" w:rsidRPr="00F55585">
        <w:rPr>
          <w:noProof/>
          <w:szCs w:val="24"/>
          <w:lang w:val="lt-LT" w:eastAsia="en-US"/>
        </w:rPr>
        <w:t>9</w:t>
      </w:r>
      <w:r w:rsidR="00964623" w:rsidRPr="00F55585">
        <w:rPr>
          <w:noProof/>
          <w:szCs w:val="24"/>
          <w:lang w:val="lt-LT" w:eastAsia="en-US"/>
        </w:rPr>
        <w:t xml:space="preserve"> punktu</w:t>
      </w:r>
      <w:r w:rsidR="00A53BBF" w:rsidRPr="00F55585">
        <w:rPr>
          <w:noProof/>
          <w:szCs w:val="24"/>
          <w:lang w:val="lt-LT" w:eastAsia="en-US"/>
        </w:rPr>
        <w:t>:</w:t>
      </w:r>
    </w:p>
    <w:p w14:paraId="6F8AA4CD" w14:textId="22B6E6F4" w:rsidR="00A53BBF" w:rsidRPr="00F55585" w:rsidRDefault="00A53BBF" w:rsidP="00A53BBF">
      <w:pPr>
        <w:pStyle w:val="Sraopastraipa"/>
        <w:numPr>
          <w:ilvl w:val="0"/>
          <w:numId w:val="5"/>
        </w:numPr>
        <w:ind w:left="0" w:firstLine="851"/>
        <w:jc w:val="both"/>
        <w:rPr>
          <w:noProof/>
          <w:szCs w:val="24"/>
          <w:lang w:val="lt-LT" w:eastAsia="en-US"/>
        </w:rPr>
      </w:pPr>
      <w:r w:rsidRPr="00F55585">
        <w:rPr>
          <w:noProof/>
          <w:spacing w:val="40"/>
          <w:szCs w:val="24"/>
          <w:lang w:val="lt-LT" w:eastAsia="en-US"/>
        </w:rPr>
        <w:t>Sudarau</w:t>
      </w:r>
      <w:r w:rsidRPr="00F55585">
        <w:rPr>
          <w:noProof/>
          <w:szCs w:val="24"/>
          <w:lang w:val="lt-LT" w:eastAsia="en-US"/>
        </w:rPr>
        <w:t xml:space="preserve"> Kretingos rajono </w:t>
      </w:r>
      <w:r w:rsidR="00C9043B" w:rsidRPr="00F55585">
        <w:rPr>
          <w:noProof/>
          <w:szCs w:val="24"/>
          <w:lang w:val="lt-LT" w:eastAsia="en-US"/>
        </w:rPr>
        <w:t xml:space="preserve">nevyriausybinių organizacijų rėmimo iš Kretingos rajono savivaldybės biudžeto lėšų </w:t>
      </w:r>
      <w:r w:rsidRPr="00F55585">
        <w:rPr>
          <w:noProof/>
          <w:szCs w:val="24"/>
          <w:lang w:val="lt-LT" w:eastAsia="en-US"/>
        </w:rPr>
        <w:t>vertinimo komisiją:</w:t>
      </w:r>
    </w:p>
    <w:p w14:paraId="6C38EC76" w14:textId="77777777" w:rsidR="00F55585" w:rsidRPr="00F55585" w:rsidRDefault="00A53BBF" w:rsidP="00F55585">
      <w:pPr>
        <w:pStyle w:val="Sraopastraipa"/>
        <w:numPr>
          <w:ilvl w:val="1"/>
          <w:numId w:val="5"/>
        </w:numPr>
        <w:ind w:left="0" w:firstLine="851"/>
        <w:jc w:val="both"/>
        <w:rPr>
          <w:noProof/>
          <w:szCs w:val="24"/>
          <w:lang w:val="lt-LT" w:eastAsia="en-US"/>
        </w:rPr>
      </w:pPr>
      <w:r w:rsidRPr="00F55585">
        <w:rPr>
          <w:noProof/>
          <w:szCs w:val="24"/>
          <w:lang w:val="lt-LT" w:eastAsia="en-US"/>
        </w:rPr>
        <w:t xml:space="preserve"> </w:t>
      </w:r>
      <w:r w:rsidR="00F55585" w:rsidRPr="00F55585">
        <w:rPr>
          <w:noProof/>
          <w:szCs w:val="24"/>
          <w:lang w:val="lt-LT" w:eastAsia="en-US"/>
        </w:rPr>
        <w:t>Vaida Jakumienė – Kretingos rajono vicemerė, komisijos pirmininkė;</w:t>
      </w:r>
    </w:p>
    <w:p w14:paraId="00F391D0" w14:textId="5ED44DC5" w:rsidR="00A53BBF" w:rsidRPr="00F55585" w:rsidRDefault="00A53BBF" w:rsidP="00A53BBF">
      <w:pPr>
        <w:pStyle w:val="Sraopastraipa"/>
        <w:numPr>
          <w:ilvl w:val="1"/>
          <w:numId w:val="5"/>
        </w:numPr>
        <w:ind w:left="0" w:firstLine="851"/>
        <w:jc w:val="both"/>
        <w:rPr>
          <w:noProof/>
          <w:szCs w:val="24"/>
          <w:lang w:val="lt-LT" w:eastAsia="en-US"/>
        </w:rPr>
      </w:pPr>
      <w:r w:rsidRPr="00F55585">
        <w:rPr>
          <w:noProof/>
          <w:szCs w:val="24"/>
          <w:lang w:val="lt-LT" w:eastAsia="en-US"/>
        </w:rPr>
        <w:t>Inga Biliūnaitė-Rušinskė – Kretingos rajono savivaldybės administracijos jaunimo reikalų koordinatorė (vyr. specialistė), komisijos sekretorė;</w:t>
      </w:r>
    </w:p>
    <w:p w14:paraId="0B0653A6" w14:textId="6F7F0A80" w:rsidR="00A53BBF" w:rsidRPr="00F55585" w:rsidRDefault="00A53BBF" w:rsidP="00A53BBF">
      <w:pPr>
        <w:pStyle w:val="Sraopastraipa"/>
        <w:numPr>
          <w:ilvl w:val="1"/>
          <w:numId w:val="5"/>
        </w:numPr>
        <w:ind w:left="0" w:firstLine="851"/>
        <w:jc w:val="both"/>
        <w:rPr>
          <w:noProof/>
          <w:szCs w:val="24"/>
          <w:lang w:val="lt-LT" w:eastAsia="en-US"/>
        </w:rPr>
      </w:pPr>
      <w:r w:rsidRPr="00F55585">
        <w:rPr>
          <w:noProof/>
          <w:szCs w:val="24"/>
          <w:lang w:val="lt-LT" w:eastAsia="en-US"/>
        </w:rPr>
        <w:t xml:space="preserve">Dalia </w:t>
      </w:r>
      <w:r w:rsidR="00C9043B" w:rsidRPr="00F55585">
        <w:rPr>
          <w:noProof/>
          <w:szCs w:val="24"/>
          <w:lang w:val="lt-LT" w:eastAsia="en-US"/>
        </w:rPr>
        <w:t>Činkienė</w:t>
      </w:r>
      <w:r w:rsidRPr="00F55585">
        <w:rPr>
          <w:noProof/>
          <w:szCs w:val="24"/>
          <w:lang w:val="lt-LT" w:eastAsia="en-US"/>
        </w:rPr>
        <w:t xml:space="preserve"> – Kretingos rajono</w:t>
      </w:r>
      <w:r w:rsidR="00C9043B" w:rsidRPr="00F55585">
        <w:rPr>
          <w:noProof/>
          <w:szCs w:val="24"/>
          <w:lang w:val="lt-LT" w:eastAsia="en-US"/>
        </w:rPr>
        <w:t xml:space="preserve"> savivaldybės administracijos Kultūros ir sporto skyriaus vedėja</w:t>
      </w:r>
      <w:r w:rsidR="00F55585">
        <w:rPr>
          <w:noProof/>
          <w:szCs w:val="24"/>
          <w:lang w:val="lt-LT" w:eastAsia="en-US"/>
        </w:rPr>
        <w:t>, narė</w:t>
      </w:r>
      <w:r w:rsidRPr="00F55585">
        <w:rPr>
          <w:noProof/>
          <w:szCs w:val="24"/>
          <w:lang w:val="lt-LT" w:eastAsia="en-US"/>
        </w:rPr>
        <w:t>;</w:t>
      </w:r>
    </w:p>
    <w:p w14:paraId="60192F09" w14:textId="7CAA3B7D" w:rsidR="00A53BBF" w:rsidRPr="00F55585" w:rsidRDefault="00C9043B" w:rsidP="00A53BBF">
      <w:pPr>
        <w:pStyle w:val="Sraopastraipa"/>
        <w:numPr>
          <w:ilvl w:val="1"/>
          <w:numId w:val="5"/>
        </w:numPr>
        <w:ind w:left="0" w:firstLine="851"/>
        <w:jc w:val="both"/>
        <w:rPr>
          <w:noProof/>
          <w:szCs w:val="24"/>
          <w:lang w:val="lt-LT" w:eastAsia="en-US"/>
        </w:rPr>
      </w:pPr>
      <w:r w:rsidRPr="00F55585">
        <w:rPr>
          <w:noProof/>
          <w:szCs w:val="24"/>
          <w:lang w:val="lt-LT" w:eastAsia="en-US"/>
        </w:rPr>
        <w:t>Rasa Jokšienė</w:t>
      </w:r>
      <w:r w:rsidR="00330037" w:rsidRPr="00F55585">
        <w:rPr>
          <w:noProof/>
          <w:szCs w:val="24"/>
          <w:lang w:val="lt-LT" w:eastAsia="en-US"/>
        </w:rPr>
        <w:t xml:space="preserve"> – Kretingos rajono savivaldybės administracijos Buhalterinės apskaitos skyriaus buhalterė</w:t>
      </w:r>
      <w:r w:rsidR="00F55585">
        <w:rPr>
          <w:noProof/>
          <w:szCs w:val="24"/>
          <w:lang w:val="lt-LT" w:eastAsia="en-US"/>
        </w:rPr>
        <w:t>, narė</w:t>
      </w:r>
      <w:r w:rsidR="00330037" w:rsidRPr="00F55585">
        <w:rPr>
          <w:noProof/>
          <w:szCs w:val="24"/>
          <w:lang w:val="lt-LT" w:eastAsia="en-US"/>
        </w:rPr>
        <w:t>;</w:t>
      </w:r>
    </w:p>
    <w:p w14:paraId="491A4482" w14:textId="31FDDE09" w:rsidR="00330037" w:rsidRPr="00F55585" w:rsidRDefault="00C9043B" w:rsidP="00A53BBF">
      <w:pPr>
        <w:pStyle w:val="Sraopastraipa"/>
        <w:numPr>
          <w:ilvl w:val="1"/>
          <w:numId w:val="5"/>
        </w:numPr>
        <w:ind w:left="0" w:firstLine="851"/>
        <w:jc w:val="both"/>
        <w:rPr>
          <w:noProof/>
          <w:szCs w:val="24"/>
          <w:lang w:val="lt-LT" w:eastAsia="en-US"/>
        </w:rPr>
      </w:pPr>
      <w:r w:rsidRPr="00F55585">
        <w:rPr>
          <w:noProof/>
          <w:szCs w:val="24"/>
          <w:lang w:val="lt-LT" w:eastAsia="en-US"/>
        </w:rPr>
        <w:t>Sonata</w:t>
      </w:r>
      <w:r w:rsidR="00D16D5E" w:rsidRPr="00F55585">
        <w:rPr>
          <w:noProof/>
          <w:szCs w:val="24"/>
          <w:lang w:val="lt-LT" w:eastAsia="en-US"/>
        </w:rPr>
        <w:t xml:space="preserve"> </w:t>
      </w:r>
      <w:r w:rsidRPr="00F55585">
        <w:rPr>
          <w:noProof/>
          <w:szCs w:val="24"/>
          <w:lang w:val="lt-LT" w:eastAsia="en-US"/>
        </w:rPr>
        <w:t>Petravičienė</w:t>
      </w:r>
      <w:r w:rsidR="00330037" w:rsidRPr="00F55585">
        <w:rPr>
          <w:noProof/>
          <w:szCs w:val="24"/>
          <w:lang w:val="lt-LT" w:eastAsia="en-US"/>
        </w:rPr>
        <w:t xml:space="preserve"> – Kretingos rajono savivaldybės administracijos </w:t>
      </w:r>
      <w:r w:rsidRPr="00F55585">
        <w:rPr>
          <w:noProof/>
          <w:szCs w:val="24"/>
          <w:lang w:val="lt-LT" w:eastAsia="en-US"/>
        </w:rPr>
        <w:t>Švietimo</w:t>
      </w:r>
      <w:r w:rsidR="00330037" w:rsidRPr="00F55585">
        <w:rPr>
          <w:noProof/>
          <w:szCs w:val="24"/>
          <w:lang w:val="lt-LT" w:eastAsia="en-US"/>
        </w:rPr>
        <w:t xml:space="preserve"> skyriaus vyr. specialistė</w:t>
      </w:r>
      <w:r w:rsidR="00F55585">
        <w:rPr>
          <w:noProof/>
          <w:szCs w:val="24"/>
          <w:lang w:val="lt-LT" w:eastAsia="en-US"/>
        </w:rPr>
        <w:t>, narė</w:t>
      </w:r>
      <w:r w:rsidR="00330037" w:rsidRPr="00F55585">
        <w:rPr>
          <w:noProof/>
          <w:szCs w:val="24"/>
          <w:lang w:val="lt-LT" w:eastAsia="en-US"/>
        </w:rPr>
        <w:t>.</w:t>
      </w:r>
    </w:p>
    <w:p w14:paraId="3F08FF3C" w14:textId="3A665C9C" w:rsidR="003C672F" w:rsidRPr="00F55585" w:rsidRDefault="003C672F" w:rsidP="003C672F">
      <w:pPr>
        <w:pStyle w:val="Sraopastraipa"/>
        <w:numPr>
          <w:ilvl w:val="0"/>
          <w:numId w:val="5"/>
        </w:numPr>
        <w:suppressAutoHyphens w:val="0"/>
        <w:ind w:left="0" w:firstLine="851"/>
        <w:jc w:val="both"/>
        <w:rPr>
          <w:lang w:val="lt-LT"/>
        </w:rPr>
      </w:pPr>
      <w:r w:rsidRPr="00F55585">
        <w:rPr>
          <w:lang w:val="lt-LT"/>
        </w:rPr>
        <w:t>P r i p a ž į s t u netekusiu galios Kretingos rajono savivaldybės administracijos direktoriaus 202</w:t>
      </w:r>
      <w:r w:rsidR="00C9043B" w:rsidRPr="00F55585">
        <w:rPr>
          <w:lang w:val="lt-LT"/>
        </w:rPr>
        <w:t>1</w:t>
      </w:r>
      <w:r w:rsidRPr="00F55585">
        <w:rPr>
          <w:lang w:val="lt-LT"/>
        </w:rPr>
        <w:t xml:space="preserve"> m. </w:t>
      </w:r>
      <w:r w:rsidR="00C9043B" w:rsidRPr="00F55585">
        <w:rPr>
          <w:lang w:val="lt-LT"/>
        </w:rPr>
        <w:t>sausio</w:t>
      </w:r>
      <w:r w:rsidRPr="00F55585">
        <w:rPr>
          <w:lang w:val="lt-LT"/>
        </w:rPr>
        <w:t xml:space="preserve"> </w:t>
      </w:r>
      <w:r w:rsidR="00C9043B" w:rsidRPr="00F55585">
        <w:rPr>
          <w:lang w:val="lt-LT"/>
        </w:rPr>
        <w:t xml:space="preserve">13 </w:t>
      </w:r>
      <w:r w:rsidRPr="00F55585">
        <w:rPr>
          <w:lang w:val="lt-LT"/>
        </w:rPr>
        <w:t>d. įsakym</w:t>
      </w:r>
      <w:r w:rsidR="00F55585">
        <w:rPr>
          <w:lang w:val="lt-LT"/>
        </w:rPr>
        <w:t>ą</w:t>
      </w:r>
      <w:r w:rsidRPr="00F55585">
        <w:rPr>
          <w:lang w:val="lt-LT"/>
        </w:rPr>
        <w:t xml:space="preserve"> Nr. A1-</w:t>
      </w:r>
      <w:r w:rsidR="00C9043B" w:rsidRPr="00F55585">
        <w:rPr>
          <w:lang w:val="lt-LT"/>
        </w:rPr>
        <w:t>26</w:t>
      </w:r>
      <w:r w:rsidRPr="00F55585">
        <w:rPr>
          <w:lang w:val="lt-LT"/>
        </w:rPr>
        <w:t xml:space="preserve"> „Dėl Kretingos rajono </w:t>
      </w:r>
      <w:r w:rsidR="00C9043B" w:rsidRPr="00F55585">
        <w:rPr>
          <w:lang w:val="lt-LT"/>
        </w:rPr>
        <w:t>nevyriausybinių organizacijų rėmimo iš Kreti</w:t>
      </w:r>
      <w:r w:rsidR="00F55585">
        <w:rPr>
          <w:lang w:val="lt-LT"/>
        </w:rPr>
        <w:t>n</w:t>
      </w:r>
      <w:r w:rsidR="00C9043B" w:rsidRPr="00F55585">
        <w:rPr>
          <w:lang w:val="lt-LT"/>
        </w:rPr>
        <w:t>gos rajono sav</w:t>
      </w:r>
      <w:r w:rsidR="00F55585">
        <w:rPr>
          <w:lang w:val="lt-LT"/>
        </w:rPr>
        <w:t>i</w:t>
      </w:r>
      <w:r w:rsidR="00C9043B" w:rsidRPr="00F55585">
        <w:rPr>
          <w:lang w:val="lt-LT"/>
        </w:rPr>
        <w:t xml:space="preserve">valdybės biudžeto lėšų </w:t>
      </w:r>
      <w:r w:rsidRPr="00F55585">
        <w:rPr>
          <w:lang w:val="lt-LT"/>
        </w:rPr>
        <w:t>vertinimo komisijos sudarymo“.</w:t>
      </w:r>
    </w:p>
    <w:p w14:paraId="50291212" w14:textId="77777777" w:rsidR="00E30819" w:rsidRPr="00F55585" w:rsidRDefault="00E30819" w:rsidP="00F55585">
      <w:pPr>
        <w:jc w:val="both"/>
        <w:rPr>
          <w:rFonts w:cs="Tahoma"/>
          <w:lang w:val="lt-LT"/>
        </w:rPr>
      </w:pPr>
    </w:p>
    <w:p w14:paraId="290FC92A" w14:textId="3A667A30" w:rsidR="001606A6" w:rsidRPr="00F55585" w:rsidRDefault="006A201B" w:rsidP="009326C3">
      <w:pPr>
        <w:tabs>
          <w:tab w:val="left" w:pos="7938"/>
        </w:tabs>
        <w:jc w:val="both"/>
        <w:rPr>
          <w:lang w:val="lt-LT"/>
        </w:rPr>
      </w:pPr>
      <w:r w:rsidRPr="00F55585">
        <w:rPr>
          <w:lang w:val="lt-LT"/>
        </w:rPr>
        <w:t>Savivaldybės m</w:t>
      </w:r>
      <w:r w:rsidR="00080729" w:rsidRPr="00F55585">
        <w:rPr>
          <w:lang w:val="lt-LT"/>
        </w:rPr>
        <w:t>er</w:t>
      </w:r>
      <w:r w:rsidR="00A948AB" w:rsidRPr="00F55585">
        <w:rPr>
          <w:lang w:val="lt-LT"/>
        </w:rPr>
        <w:t>as</w:t>
      </w:r>
      <w:r w:rsidR="001606A6" w:rsidRPr="00F55585">
        <w:rPr>
          <w:lang w:val="lt-LT"/>
        </w:rPr>
        <w:tab/>
      </w:r>
      <w:r w:rsidR="00A948AB" w:rsidRPr="00F55585">
        <w:rPr>
          <w:lang w:val="lt-LT"/>
        </w:rPr>
        <w:t>Antanas Kalnius</w:t>
      </w:r>
    </w:p>
    <w:p w14:paraId="5DA51138" w14:textId="77777777" w:rsidR="001606A6" w:rsidRPr="00F55585" w:rsidRDefault="001606A6" w:rsidP="001606A6">
      <w:pPr>
        <w:jc w:val="both"/>
        <w:rPr>
          <w:lang w:val="lt-LT"/>
        </w:rPr>
      </w:pPr>
    </w:p>
    <w:p w14:paraId="20927DB1" w14:textId="77777777" w:rsidR="001606A6" w:rsidRPr="00F55585" w:rsidRDefault="001606A6" w:rsidP="001606A6">
      <w:pPr>
        <w:jc w:val="both"/>
        <w:rPr>
          <w:lang w:val="lt-LT"/>
        </w:rPr>
      </w:pPr>
    </w:p>
    <w:p w14:paraId="2EECBBCE" w14:textId="77777777" w:rsidR="001606A6" w:rsidRPr="00F55585" w:rsidRDefault="001606A6" w:rsidP="001606A6">
      <w:pPr>
        <w:jc w:val="both"/>
        <w:rPr>
          <w:lang w:val="lt-LT"/>
        </w:rPr>
      </w:pPr>
    </w:p>
    <w:p w14:paraId="0EC1566B" w14:textId="202721DF" w:rsidR="00197B20" w:rsidRPr="00F55585" w:rsidRDefault="00197B20" w:rsidP="001606A6">
      <w:pPr>
        <w:jc w:val="both"/>
        <w:rPr>
          <w:lang w:val="lt-LT"/>
        </w:rPr>
      </w:pPr>
    </w:p>
    <w:p w14:paraId="6F32DA01" w14:textId="77777777" w:rsidR="00860FDC" w:rsidRPr="00F55585" w:rsidRDefault="00860FDC" w:rsidP="001606A6">
      <w:pPr>
        <w:jc w:val="both"/>
        <w:rPr>
          <w:lang w:val="lt-LT"/>
        </w:rPr>
      </w:pPr>
    </w:p>
    <w:p w14:paraId="1D8E24B2" w14:textId="77777777" w:rsidR="00860FDC" w:rsidRPr="00F55585" w:rsidRDefault="00860FDC" w:rsidP="001606A6">
      <w:pPr>
        <w:jc w:val="both"/>
        <w:rPr>
          <w:lang w:val="lt-LT"/>
        </w:rPr>
      </w:pPr>
    </w:p>
    <w:p w14:paraId="51F3B911" w14:textId="77777777" w:rsidR="00860FDC" w:rsidRPr="00F55585" w:rsidRDefault="00860FDC" w:rsidP="001606A6">
      <w:pPr>
        <w:jc w:val="both"/>
        <w:rPr>
          <w:lang w:val="lt-LT"/>
        </w:rPr>
      </w:pPr>
    </w:p>
    <w:p w14:paraId="0B2492D0" w14:textId="77777777" w:rsidR="00860FDC" w:rsidRPr="00F55585" w:rsidRDefault="00860FDC" w:rsidP="001606A6">
      <w:pPr>
        <w:jc w:val="both"/>
        <w:rPr>
          <w:lang w:val="lt-LT"/>
        </w:rPr>
      </w:pPr>
    </w:p>
    <w:p w14:paraId="262A1485" w14:textId="77777777" w:rsidR="00860FDC" w:rsidRPr="00F55585" w:rsidRDefault="00860FDC" w:rsidP="001606A6">
      <w:pPr>
        <w:jc w:val="both"/>
        <w:rPr>
          <w:lang w:val="lt-LT"/>
        </w:rPr>
      </w:pPr>
    </w:p>
    <w:p w14:paraId="46C1347B" w14:textId="77777777" w:rsidR="00860FDC" w:rsidRPr="00F55585" w:rsidRDefault="00860FDC" w:rsidP="001606A6">
      <w:pPr>
        <w:jc w:val="both"/>
        <w:rPr>
          <w:lang w:val="lt-LT"/>
        </w:rPr>
      </w:pPr>
    </w:p>
    <w:p w14:paraId="54D80972" w14:textId="77777777" w:rsidR="00080729" w:rsidRPr="00F55585" w:rsidRDefault="00080729" w:rsidP="001606A6">
      <w:pPr>
        <w:jc w:val="both"/>
        <w:rPr>
          <w:lang w:val="lt-LT"/>
        </w:rPr>
      </w:pPr>
    </w:p>
    <w:p w14:paraId="7EEF3719" w14:textId="77777777" w:rsidR="00080729" w:rsidRPr="00F55585" w:rsidRDefault="00080729" w:rsidP="001606A6">
      <w:pPr>
        <w:jc w:val="both"/>
        <w:rPr>
          <w:lang w:val="lt-LT"/>
        </w:rPr>
      </w:pPr>
    </w:p>
    <w:p w14:paraId="3A21B9D6" w14:textId="77777777" w:rsidR="00080729" w:rsidRPr="00F55585" w:rsidRDefault="00080729" w:rsidP="001606A6">
      <w:pPr>
        <w:jc w:val="both"/>
        <w:rPr>
          <w:lang w:val="lt-LT"/>
        </w:rPr>
      </w:pPr>
    </w:p>
    <w:p w14:paraId="0FF7F223" w14:textId="411B4E8A" w:rsidR="001606A6" w:rsidRPr="00F55585" w:rsidRDefault="00B93CB7" w:rsidP="008D79C7">
      <w:pPr>
        <w:rPr>
          <w:lang w:val="lt-LT"/>
        </w:rPr>
      </w:pPr>
      <w:r w:rsidRPr="00F55585">
        <w:rPr>
          <w:lang w:val="lt-LT"/>
        </w:rPr>
        <w:t>Inga</w:t>
      </w:r>
      <w:r w:rsidR="006A67A5" w:rsidRPr="00F55585">
        <w:rPr>
          <w:lang w:val="lt-LT"/>
        </w:rPr>
        <w:t xml:space="preserve"> </w:t>
      </w:r>
      <w:proofErr w:type="spellStart"/>
      <w:r w:rsidR="006A67A5" w:rsidRPr="00F55585">
        <w:rPr>
          <w:lang w:val="lt-LT"/>
        </w:rPr>
        <w:t>B</w:t>
      </w:r>
      <w:r w:rsidRPr="00F55585">
        <w:rPr>
          <w:lang w:val="lt-LT"/>
        </w:rPr>
        <w:t>iliūnaitė-Rušinskė</w:t>
      </w:r>
      <w:proofErr w:type="spellEnd"/>
    </w:p>
    <w:sectPr w:rsidR="001606A6" w:rsidRPr="00F55585" w:rsidSect="00F368A0">
      <w:headerReference w:type="defaul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B71C2" w14:textId="77777777" w:rsidR="00103F6C" w:rsidRDefault="00103F6C" w:rsidP="00F368A0">
      <w:r>
        <w:separator/>
      </w:r>
    </w:p>
  </w:endnote>
  <w:endnote w:type="continuationSeparator" w:id="0">
    <w:p w14:paraId="1557ED9C" w14:textId="77777777" w:rsidR="00103F6C" w:rsidRDefault="00103F6C" w:rsidP="00F3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0AB01" w14:textId="77777777" w:rsidR="00103F6C" w:rsidRDefault="00103F6C" w:rsidP="00F368A0">
      <w:r>
        <w:separator/>
      </w:r>
    </w:p>
  </w:footnote>
  <w:footnote w:type="continuationSeparator" w:id="0">
    <w:p w14:paraId="489EBA51" w14:textId="77777777" w:rsidR="00103F6C" w:rsidRDefault="00103F6C" w:rsidP="00F36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705485"/>
      <w:docPartObj>
        <w:docPartGallery w:val="Page Numbers (Top of Page)"/>
        <w:docPartUnique/>
      </w:docPartObj>
    </w:sdtPr>
    <w:sdtEndPr/>
    <w:sdtContent>
      <w:p w14:paraId="4A790163" w14:textId="6C6ABD01" w:rsidR="00F368A0" w:rsidRDefault="00F368A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43B" w:rsidRPr="00C9043B">
          <w:rPr>
            <w:noProof/>
            <w:lang w:val="lt-LT"/>
          </w:rPr>
          <w:t>2</w:t>
        </w:r>
        <w:r>
          <w:fldChar w:fldCharType="end"/>
        </w:r>
      </w:p>
    </w:sdtContent>
  </w:sdt>
  <w:p w14:paraId="763BBA2E" w14:textId="1798581D" w:rsidR="00F368A0" w:rsidRDefault="00F368A0" w:rsidP="00F368A0">
    <w:pPr>
      <w:pStyle w:val="Antrats"/>
      <w:tabs>
        <w:tab w:val="clear" w:pos="4819"/>
        <w:tab w:val="clear" w:pos="9638"/>
        <w:tab w:val="left" w:pos="43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D25E2"/>
    <w:multiLevelType w:val="hybridMultilevel"/>
    <w:tmpl w:val="9F84196A"/>
    <w:lvl w:ilvl="0" w:tplc="0F9642C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63C138BA"/>
    <w:multiLevelType w:val="multilevel"/>
    <w:tmpl w:val="1806196E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68570D29"/>
    <w:multiLevelType w:val="multilevel"/>
    <w:tmpl w:val="14486B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6B323C73"/>
    <w:multiLevelType w:val="hybridMultilevel"/>
    <w:tmpl w:val="D6B6A964"/>
    <w:lvl w:ilvl="0" w:tplc="EA7426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3F30F36"/>
    <w:multiLevelType w:val="hybridMultilevel"/>
    <w:tmpl w:val="42400658"/>
    <w:lvl w:ilvl="0" w:tplc="B18AA56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A6"/>
    <w:rsid w:val="000114E0"/>
    <w:rsid w:val="00060C72"/>
    <w:rsid w:val="00080729"/>
    <w:rsid w:val="000A3191"/>
    <w:rsid w:val="000A7CB2"/>
    <w:rsid w:val="000B2307"/>
    <w:rsid w:val="000D412F"/>
    <w:rsid w:val="001031ED"/>
    <w:rsid w:val="00103F6C"/>
    <w:rsid w:val="0010669E"/>
    <w:rsid w:val="00131565"/>
    <w:rsid w:val="0015359D"/>
    <w:rsid w:val="001606A6"/>
    <w:rsid w:val="00160A93"/>
    <w:rsid w:val="0017426C"/>
    <w:rsid w:val="00197B20"/>
    <w:rsid w:val="001A3F56"/>
    <w:rsid w:val="001B53B6"/>
    <w:rsid w:val="001D0091"/>
    <w:rsid w:val="00212E19"/>
    <w:rsid w:val="00217D97"/>
    <w:rsid w:val="002371EB"/>
    <w:rsid w:val="0027321C"/>
    <w:rsid w:val="00296A68"/>
    <w:rsid w:val="002B7AC8"/>
    <w:rsid w:val="002C4D94"/>
    <w:rsid w:val="003206B0"/>
    <w:rsid w:val="00330037"/>
    <w:rsid w:val="00366674"/>
    <w:rsid w:val="00373C0A"/>
    <w:rsid w:val="00395544"/>
    <w:rsid w:val="003A363B"/>
    <w:rsid w:val="003C672F"/>
    <w:rsid w:val="003D3427"/>
    <w:rsid w:val="003D6180"/>
    <w:rsid w:val="0040792E"/>
    <w:rsid w:val="0041572F"/>
    <w:rsid w:val="00417C1F"/>
    <w:rsid w:val="00424050"/>
    <w:rsid w:val="00427A99"/>
    <w:rsid w:val="0043027D"/>
    <w:rsid w:val="00435EEC"/>
    <w:rsid w:val="004562A5"/>
    <w:rsid w:val="00481A9B"/>
    <w:rsid w:val="00495852"/>
    <w:rsid w:val="004E22E4"/>
    <w:rsid w:val="004F2497"/>
    <w:rsid w:val="00513003"/>
    <w:rsid w:val="00537E5A"/>
    <w:rsid w:val="005837ED"/>
    <w:rsid w:val="005C31E3"/>
    <w:rsid w:val="005C786B"/>
    <w:rsid w:val="005F2AA6"/>
    <w:rsid w:val="00636860"/>
    <w:rsid w:val="00637B44"/>
    <w:rsid w:val="006615CC"/>
    <w:rsid w:val="006715FD"/>
    <w:rsid w:val="0068297C"/>
    <w:rsid w:val="006A201B"/>
    <w:rsid w:val="006A41E3"/>
    <w:rsid w:val="006A67A5"/>
    <w:rsid w:val="006B04F1"/>
    <w:rsid w:val="006B2971"/>
    <w:rsid w:val="006B6FF9"/>
    <w:rsid w:val="007277B8"/>
    <w:rsid w:val="0076318E"/>
    <w:rsid w:val="00773CAB"/>
    <w:rsid w:val="007C1FCA"/>
    <w:rsid w:val="007E71D5"/>
    <w:rsid w:val="007F34E9"/>
    <w:rsid w:val="007F4771"/>
    <w:rsid w:val="0080532D"/>
    <w:rsid w:val="00823175"/>
    <w:rsid w:val="00860FDC"/>
    <w:rsid w:val="0089353C"/>
    <w:rsid w:val="008D79C7"/>
    <w:rsid w:val="008E3A9C"/>
    <w:rsid w:val="009326C3"/>
    <w:rsid w:val="0094631C"/>
    <w:rsid w:val="009629F7"/>
    <w:rsid w:val="0096377E"/>
    <w:rsid w:val="00964623"/>
    <w:rsid w:val="009705BF"/>
    <w:rsid w:val="00982985"/>
    <w:rsid w:val="00986A36"/>
    <w:rsid w:val="009B0183"/>
    <w:rsid w:val="009B36F4"/>
    <w:rsid w:val="009D680B"/>
    <w:rsid w:val="00A06362"/>
    <w:rsid w:val="00A128AE"/>
    <w:rsid w:val="00A12AF3"/>
    <w:rsid w:val="00A50850"/>
    <w:rsid w:val="00A53BBF"/>
    <w:rsid w:val="00A667B9"/>
    <w:rsid w:val="00A77F03"/>
    <w:rsid w:val="00A822A7"/>
    <w:rsid w:val="00A933C8"/>
    <w:rsid w:val="00A948AB"/>
    <w:rsid w:val="00AA5E7F"/>
    <w:rsid w:val="00AA63EC"/>
    <w:rsid w:val="00AB0315"/>
    <w:rsid w:val="00AC32F4"/>
    <w:rsid w:val="00AF097E"/>
    <w:rsid w:val="00B04950"/>
    <w:rsid w:val="00B3266D"/>
    <w:rsid w:val="00B843D3"/>
    <w:rsid w:val="00B93CB7"/>
    <w:rsid w:val="00BD1F49"/>
    <w:rsid w:val="00BD2088"/>
    <w:rsid w:val="00BF5D55"/>
    <w:rsid w:val="00C10A42"/>
    <w:rsid w:val="00C24891"/>
    <w:rsid w:val="00C32FA5"/>
    <w:rsid w:val="00C42438"/>
    <w:rsid w:val="00C537CC"/>
    <w:rsid w:val="00C7695B"/>
    <w:rsid w:val="00C9043B"/>
    <w:rsid w:val="00CB4990"/>
    <w:rsid w:val="00CB5A62"/>
    <w:rsid w:val="00CF0D54"/>
    <w:rsid w:val="00CF50E8"/>
    <w:rsid w:val="00D118A3"/>
    <w:rsid w:val="00D16D5E"/>
    <w:rsid w:val="00D46979"/>
    <w:rsid w:val="00D70598"/>
    <w:rsid w:val="00D778E5"/>
    <w:rsid w:val="00DC4006"/>
    <w:rsid w:val="00DD4C21"/>
    <w:rsid w:val="00DE15DD"/>
    <w:rsid w:val="00DE6F57"/>
    <w:rsid w:val="00DF7A24"/>
    <w:rsid w:val="00E30819"/>
    <w:rsid w:val="00E65254"/>
    <w:rsid w:val="00E73785"/>
    <w:rsid w:val="00E918A9"/>
    <w:rsid w:val="00EA3151"/>
    <w:rsid w:val="00EF6F78"/>
    <w:rsid w:val="00F245D7"/>
    <w:rsid w:val="00F368A0"/>
    <w:rsid w:val="00F379DE"/>
    <w:rsid w:val="00F4282D"/>
    <w:rsid w:val="00F518F6"/>
    <w:rsid w:val="00F55585"/>
    <w:rsid w:val="00F56DED"/>
    <w:rsid w:val="00F658EB"/>
    <w:rsid w:val="00F84B13"/>
    <w:rsid w:val="00FD3C26"/>
    <w:rsid w:val="00FE26CD"/>
    <w:rsid w:val="00FE2910"/>
    <w:rsid w:val="00FE41B1"/>
    <w:rsid w:val="00FE7095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8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368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68A0"/>
    <w:rPr>
      <w:rFonts w:eastAsia="Times New Roman" w:cs="Times New Roman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F368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68A0"/>
    <w:rPr>
      <w:rFonts w:eastAsia="Times New Roman" w:cs="Times New Roman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08072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368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68A0"/>
    <w:rPr>
      <w:rFonts w:eastAsia="Times New Roman" w:cs="Times New Roman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F368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68A0"/>
    <w:rPr>
      <w:rFonts w:eastAsia="Times New Roman" w:cs="Times New Roman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08072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C7ADE-96AC-4709-B8AA-6BFF1609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CF2AACE</Template>
  <TotalTime>0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Inga Biliūnaitė-Rušinskė</cp:lastModifiedBy>
  <cp:revision>2</cp:revision>
  <cp:lastPrinted>2023-01-11T12:40:00Z</cp:lastPrinted>
  <dcterms:created xsi:type="dcterms:W3CDTF">2024-04-16T10:06:00Z</dcterms:created>
  <dcterms:modified xsi:type="dcterms:W3CDTF">2024-04-16T10:06:00Z</dcterms:modified>
</cp:coreProperties>
</file>