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6948AC7F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963FD7">
            <w:rPr>
              <w:b/>
              <w:szCs w:val="24"/>
            </w:rPr>
            <w:t>DARBĖNŲ</w:t>
          </w:r>
          <w:r w:rsidR="00962967" w:rsidRPr="003973E3">
            <w:rPr>
              <w:b/>
              <w:szCs w:val="24"/>
            </w:rPr>
            <w:t xml:space="preserve">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0950BC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0950BC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72531996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</w:t>
      </w:r>
      <w:r w:rsidR="00676B46">
        <w:rPr>
          <w:szCs w:val="24"/>
        </w:rPr>
        <w:t>Darbėnų</w:t>
      </w:r>
      <w:r w:rsidR="00E31EC8">
        <w:rPr>
          <w:szCs w:val="24"/>
        </w:rPr>
        <w:t xml:space="preserve"> seniūnijos 2023 m. lapkričio </w:t>
      </w:r>
      <w:r w:rsidR="00676B46">
        <w:rPr>
          <w:szCs w:val="24"/>
        </w:rPr>
        <w:t>9</w:t>
      </w:r>
      <w:r w:rsidR="00E31EC8">
        <w:rPr>
          <w:szCs w:val="24"/>
        </w:rPr>
        <w:t xml:space="preserve"> d. raštą </w:t>
      </w:r>
      <w:r w:rsidR="001F4D88">
        <w:rPr>
          <w:szCs w:val="24"/>
        </w:rPr>
        <w:t xml:space="preserve"> </w:t>
      </w:r>
      <w:r w:rsidR="00E31EC8">
        <w:rPr>
          <w:szCs w:val="24"/>
        </w:rPr>
        <w:t>Nr. V</w:t>
      </w:r>
      <w:r w:rsidR="00EF5CAA">
        <w:rPr>
          <w:szCs w:val="24"/>
        </w:rPr>
        <w:t>4</w:t>
      </w:r>
      <w:r w:rsidR="00E31EC8">
        <w:rPr>
          <w:szCs w:val="24"/>
        </w:rPr>
        <w:t>-1</w:t>
      </w:r>
      <w:r w:rsidR="001F4D88">
        <w:rPr>
          <w:szCs w:val="24"/>
        </w:rPr>
        <w:t>89</w:t>
      </w:r>
      <w:r w:rsidR="00E31EC8">
        <w:rPr>
          <w:szCs w:val="24"/>
        </w:rPr>
        <w:t>:</w:t>
      </w:r>
    </w:p>
    <w:p w14:paraId="43D58C8F" w14:textId="19C2505A" w:rsidR="003973E3" w:rsidRPr="003124F6" w:rsidRDefault="003124F6" w:rsidP="003973E3">
      <w:pPr>
        <w:pStyle w:val="Sraopastraipa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S u d a r a u šios sudėties </w:t>
      </w:r>
      <w:r w:rsidR="00D879DF">
        <w:rPr>
          <w:szCs w:val="24"/>
        </w:rPr>
        <w:t>Darbėnų</w:t>
      </w:r>
      <w:r>
        <w:rPr>
          <w:szCs w:val="24"/>
        </w:rPr>
        <w:t xml:space="preserve"> seniūnijos socialinių klausimų komisiją</w:t>
      </w:r>
      <w:r w:rsidR="00C05AC5" w:rsidRPr="003973E3">
        <w:rPr>
          <w:szCs w:val="24"/>
        </w:rPr>
        <w:t>:</w:t>
      </w:r>
    </w:p>
    <w:p w14:paraId="6CB123D7" w14:textId="3B3A2DB5" w:rsidR="003124F6" w:rsidRDefault="00D879DF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Alvydas Poškys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Darbėnų</w:t>
      </w:r>
      <w:r w:rsidR="003124F6">
        <w:rPr>
          <w:color w:val="000000" w:themeColor="text1"/>
          <w:szCs w:val="24"/>
        </w:rPr>
        <w:t xml:space="preserve"> seniūnijos seniūn</w:t>
      </w:r>
      <w:r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, komisijos pirminink</w:t>
      </w:r>
      <w:r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;</w:t>
      </w:r>
    </w:p>
    <w:p w14:paraId="2A0C1B7C" w14:textId="22DB975B" w:rsidR="003124F6" w:rsidRDefault="004C5773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Bernadeta Litvinienė</w:t>
      </w:r>
      <w:r w:rsidR="003124F6">
        <w:rPr>
          <w:color w:val="000000" w:themeColor="text1"/>
          <w:szCs w:val="24"/>
        </w:rPr>
        <w:t xml:space="preserve"> –  </w:t>
      </w:r>
      <w:r w:rsidR="00F543BE">
        <w:rPr>
          <w:color w:val="000000" w:themeColor="text1"/>
          <w:szCs w:val="24"/>
        </w:rPr>
        <w:t xml:space="preserve">Darbėnų </w:t>
      </w:r>
      <w:r w:rsidR="003124F6">
        <w:rPr>
          <w:color w:val="000000" w:themeColor="text1"/>
          <w:szCs w:val="24"/>
        </w:rPr>
        <w:t>seniūnijos seniūno pavaduotoja, komisijos pirmininko pavaduotoja.</w:t>
      </w:r>
    </w:p>
    <w:p w14:paraId="4E92E695" w14:textId="47C0F486" w:rsid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17C56DE2" w:rsidR="003124F6" w:rsidRDefault="004C5773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</w:t>
      </w:r>
      <w:r w:rsidR="00E272DB">
        <w:rPr>
          <w:color w:val="000000" w:themeColor="text1"/>
          <w:szCs w:val="24"/>
        </w:rPr>
        <w:t>don</w:t>
      </w:r>
      <w:r w:rsidR="00F543BE">
        <w:rPr>
          <w:color w:val="000000" w:themeColor="text1"/>
          <w:szCs w:val="24"/>
        </w:rPr>
        <w:t>ą</w:t>
      </w:r>
      <w:r w:rsidR="00E272DB">
        <w:rPr>
          <w:color w:val="000000" w:themeColor="text1"/>
          <w:szCs w:val="24"/>
        </w:rPr>
        <w:t xml:space="preserve"> Kairien</w:t>
      </w:r>
      <w:r w:rsidR="00F543BE">
        <w:rPr>
          <w:color w:val="000000" w:themeColor="text1"/>
          <w:szCs w:val="24"/>
        </w:rPr>
        <w:t>ę</w:t>
      </w:r>
      <w:r w:rsidR="003124F6">
        <w:rPr>
          <w:color w:val="000000" w:themeColor="text1"/>
          <w:szCs w:val="24"/>
        </w:rPr>
        <w:t xml:space="preserve"> – </w:t>
      </w:r>
      <w:r w:rsidR="00E272DB">
        <w:rPr>
          <w:color w:val="000000" w:themeColor="text1"/>
          <w:szCs w:val="24"/>
        </w:rPr>
        <w:t>Darbėnų seniūnijos specialist</w:t>
      </w:r>
      <w:r w:rsidR="00F543BE">
        <w:rPr>
          <w:color w:val="000000" w:themeColor="text1"/>
          <w:szCs w:val="24"/>
        </w:rPr>
        <w:t>ę</w:t>
      </w:r>
      <w:r w:rsidR="00E272DB">
        <w:rPr>
          <w:color w:val="000000" w:themeColor="text1"/>
          <w:szCs w:val="24"/>
        </w:rPr>
        <w:t>;</w:t>
      </w:r>
    </w:p>
    <w:p w14:paraId="6397B8A7" w14:textId="6BDCE119" w:rsidR="00E272DB" w:rsidRDefault="00E272DB" w:rsidP="00E272DB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Ast</w:t>
      </w:r>
      <w:r w:rsidR="00F543BE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Kairien</w:t>
      </w:r>
      <w:r w:rsidR="00F543BE">
        <w:rPr>
          <w:color w:val="000000" w:themeColor="text1"/>
          <w:szCs w:val="24"/>
        </w:rPr>
        <w:t>ę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Darbėnų seniūnijos specialist</w:t>
      </w:r>
      <w:r w:rsidR="00F543BE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>, atliekan</w:t>
      </w:r>
      <w:r w:rsidR="00F543BE">
        <w:rPr>
          <w:color w:val="000000" w:themeColor="text1"/>
          <w:szCs w:val="24"/>
        </w:rPr>
        <w:t>čią</w:t>
      </w:r>
      <w:r>
        <w:rPr>
          <w:color w:val="000000" w:themeColor="text1"/>
          <w:szCs w:val="24"/>
        </w:rPr>
        <w:t xml:space="preserve"> sekretorės funkcijas;</w:t>
      </w:r>
    </w:p>
    <w:p w14:paraId="125EA34F" w14:textId="20DA1A5C" w:rsidR="00E272DB" w:rsidRDefault="00E272DB" w:rsidP="00E272DB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Seniūnaitijos, į kurios teritoriją patenka svarstomas klausimas, seniūnait</w:t>
      </w:r>
      <w:r w:rsidR="00F543BE">
        <w:rPr>
          <w:color w:val="000000" w:themeColor="text1"/>
          <w:szCs w:val="24"/>
        </w:rPr>
        <w:t>į</w:t>
      </w:r>
      <w:r>
        <w:rPr>
          <w:color w:val="000000" w:themeColor="text1"/>
          <w:szCs w:val="24"/>
        </w:rPr>
        <w:t>.</w:t>
      </w:r>
    </w:p>
    <w:p w14:paraId="117B5A9D" w14:textId="44C9ED55" w:rsidR="00F4584C" w:rsidRPr="00356557" w:rsidRDefault="00982F2B" w:rsidP="00100D4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color w:val="000000" w:themeColor="text1"/>
          <w:szCs w:val="24"/>
        </w:rPr>
      </w:pPr>
      <w:bookmarkStart w:id="0" w:name="_GoBack"/>
      <w:r w:rsidRPr="00356557">
        <w:rPr>
          <w:color w:val="000000" w:themeColor="text1"/>
          <w:szCs w:val="24"/>
        </w:rPr>
        <w:t xml:space="preserve">P r i p </w:t>
      </w:r>
      <w:r w:rsidR="005C7C27" w:rsidRPr="00356557">
        <w:rPr>
          <w:color w:val="000000" w:themeColor="text1"/>
          <w:szCs w:val="24"/>
        </w:rPr>
        <w:t xml:space="preserve">a </w:t>
      </w:r>
      <w:r w:rsidRPr="00356557">
        <w:rPr>
          <w:color w:val="000000" w:themeColor="text1"/>
          <w:szCs w:val="24"/>
        </w:rPr>
        <w:t>ž i s</w:t>
      </w:r>
      <w:r w:rsidR="00741C3F" w:rsidRPr="00356557">
        <w:rPr>
          <w:color w:val="000000" w:themeColor="text1"/>
          <w:szCs w:val="24"/>
        </w:rPr>
        <w:t xml:space="preserve"> t u netekusiu galios Kretingos rajono savivaldybės administracijos direktoriaus 201</w:t>
      </w:r>
      <w:r w:rsidR="00356557" w:rsidRPr="00356557">
        <w:rPr>
          <w:color w:val="000000" w:themeColor="text1"/>
          <w:szCs w:val="24"/>
        </w:rPr>
        <w:t>6</w:t>
      </w:r>
      <w:r w:rsidR="00741C3F" w:rsidRPr="00356557">
        <w:rPr>
          <w:color w:val="000000" w:themeColor="text1"/>
          <w:szCs w:val="24"/>
        </w:rPr>
        <w:t xml:space="preserve"> m. </w:t>
      </w:r>
      <w:r w:rsidR="00356557" w:rsidRPr="00356557">
        <w:rPr>
          <w:color w:val="000000" w:themeColor="text1"/>
          <w:szCs w:val="24"/>
        </w:rPr>
        <w:t>vasario</w:t>
      </w:r>
      <w:r w:rsidR="00741C3F" w:rsidRPr="00356557">
        <w:rPr>
          <w:color w:val="000000" w:themeColor="text1"/>
          <w:szCs w:val="24"/>
        </w:rPr>
        <w:t xml:space="preserve"> </w:t>
      </w:r>
      <w:r w:rsidR="00356557" w:rsidRPr="00356557">
        <w:rPr>
          <w:color w:val="000000" w:themeColor="text1"/>
          <w:szCs w:val="24"/>
        </w:rPr>
        <w:t xml:space="preserve">24 d. </w:t>
      </w:r>
      <w:r w:rsidR="00741C3F" w:rsidRPr="00356557">
        <w:rPr>
          <w:color w:val="000000" w:themeColor="text1"/>
          <w:szCs w:val="24"/>
        </w:rPr>
        <w:t>įsakymą Nr. A1-</w:t>
      </w:r>
      <w:r w:rsidR="00356557" w:rsidRPr="00356557">
        <w:rPr>
          <w:color w:val="000000" w:themeColor="text1"/>
          <w:szCs w:val="24"/>
        </w:rPr>
        <w:t>131</w:t>
      </w:r>
      <w:r w:rsidR="00741C3F" w:rsidRPr="00356557">
        <w:rPr>
          <w:color w:val="000000" w:themeColor="text1"/>
          <w:szCs w:val="24"/>
        </w:rPr>
        <w:t xml:space="preserve"> „Dėl </w:t>
      </w:r>
      <w:r w:rsidR="00356557" w:rsidRPr="00356557">
        <w:rPr>
          <w:color w:val="000000" w:themeColor="text1"/>
          <w:szCs w:val="24"/>
        </w:rPr>
        <w:t>Darbėnų</w:t>
      </w:r>
      <w:r w:rsidR="00741C3F" w:rsidRPr="00356557">
        <w:rPr>
          <w:color w:val="000000" w:themeColor="text1"/>
          <w:szCs w:val="24"/>
        </w:rPr>
        <w:t xml:space="preserve"> seniūnijos socialinių klausimų komisijos </w:t>
      </w:r>
      <w:r w:rsidR="00356557" w:rsidRPr="00356557">
        <w:rPr>
          <w:color w:val="000000" w:themeColor="text1"/>
          <w:szCs w:val="24"/>
        </w:rPr>
        <w:t>sudėties patvirtinimo</w:t>
      </w:r>
      <w:r w:rsidR="00741C3F" w:rsidRPr="00356557">
        <w:rPr>
          <w:color w:val="000000" w:themeColor="text1"/>
          <w:szCs w:val="24"/>
        </w:rPr>
        <w:t>“.</w:t>
      </w:r>
    </w:p>
    <w:bookmarkEnd w:id="0"/>
    <w:p w14:paraId="3EBF22DC" w14:textId="77777777" w:rsidR="00CF51D7" w:rsidRDefault="00CF51D7" w:rsidP="00CF51D7">
      <w:pPr>
        <w:pStyle w:val="Sraopastraipa"/>
        <w:numPr>
          <w:ilvl w:val="0"/>
          <w:numId w:val="7"/>
        </w:numPr>
        <w:tabs>
          <w:tab w:val="left" w:pos="1276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16F3FE14" w14:textId="77777777" w:rsidR="00CF51D7" w:rsidRPr="00CF51D7" w:rsidRDefault="00CF51D7" w:rsidP="00CF51D7">
      <w:pPr>
        <w:tabs>
          <w:tab w:val="left" w:pos="1134"/>
        </w:tabs>
        <w:ind w:left="851"/>
        <w:jc w:val="both"/>
        <w:rPr>
          <w:szCs w:val="24"/>
        </w:rPr>
      </w:pPr>
    </w:p>
    <w:p w14:paraId="5DF2AC83" w14:textId="77777777" w:rsidR="00DE4E3A" w:rsidRPr="00DE4E3A" w:rsidRDefault="00DE4E3A" w:rsidP="00DE4E3A">
      <w:pPr>
        <w:tabs>
          <w:tab w:val="left" w:pos="1276"/>
        </w:tabs>
        <w:ind w:left="851"/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588A53BC" w14:textId="4DBB3B12" w:rsidR="00982F2B" w:rsidRDefault="00982F2B" w:rsidP="00417F76">
      <w:pPr>
        <w:jc w:val="both"/>
        <w:rPr>
          <w:szCs w:val="24"/>
        </w:rPr>
      </w:pPr>
    </w:p>
    <w:p w14:paraId="5363BAFF" w14:textId="32B66EA8" w:rsidR="00982F2B" w:rsidRDefault="00982F2B" w:rsidP="00417F76">
      <w:pPr>
        <w:jc w:val="both"/>
        <w:rPr>
          <w:szCs w:val="24"/>
        </w:rPr>
      </w:pPr>
    </w:p>
    <w:p w14:paraId="1BC00125" w14:textId="2FF8A150" w:rsidR="00F543BE" w:rsidRDefault="00F543BE" w:rsidP="00417F76">
      <w:pPr>
        <w:jc w:val="both"/>
        <w:rPr>
          <w:szCs w:val="24"/>
        </w:rPr>
      </w:pPr>
    </w:p>
    <w:p w14:paraId="70514EBB" w14:textId="7A463F83" w:rsidR="00F543BE" w:rsidRDefault="00F543BE" w:rsidP="00417F76">
      <w:pPr>
        <w:jc w:val="both"/>
        <w:rPr>
          <w:szCs w:val="24"/>
        </w:rPr>
      </w:pPr>
    </w:p>
    <w:p w14:paraId="0E7FFB86" w14:textId="77777777" w:rsidR="00982F2B" w:rsidRPr="003973E3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0950BC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8458A" w14:textId="77777777" w:rsidR="000950BC" w:rsidRDefault="000950BC" w:rsidP="00494D76">
      <w:r>
        <w:separator/>
      </w:r>
    </w:p>
  </w:endnote>
  <w:endnote w:type="continuationSeparator" w:id="0">
    <w:p w14:paraId="34DE0002" w14:textId="77777777" w:rsidR="000950BC" w:rsidRDefault="000950B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1BA8E" w14:textId="77777777" w:rsidR="000950BC" w:rsidRDefault="000950BC" w:rsidP="00494D76">
      <w:r>
        <w:separator/>
      </w:r>
    </w:p>
  </w:footnote>
  <w:footnote w:type="continuationSeparator" w:id="0">
    <w:p w14:paraId="0487463D" w14:textId="77777777" w:rsidR="000950BC" w:rsidRDefault="000950B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950BC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90D5C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4D88"/>
    <w:rsid w:val="001F5931"/>
    <w:rsid w:val="00200B38"/>
    <w:rsid w:val="002037A7"/>
    <w:rsid w:val="002176B4"/>
    <w:rsid w:val="00224C5A"/>
    <w:rsid w:val="002327DE"/>
    <w:rsid w:val="00236DDC"/>
    <w:rsid w:val="00243347"/>
    <w:rsid w:val="00254277"/>
    <w:rsid w:val="002546F8"/>
    <w:rsid w:val="00260C76"/>
    <w:rsid w:val="00263754"/>
    <w:rsid w:val="00273534"/>
    <w:rsid w:val="002876FA"/>
    <w:rsid w:val="0029589A"/>
    <w:rsid w:val="002964FC"/>
    <w:rsid w:val="002974F8"/>
    <w:rsid w:val="002A1B56"/>
    <w:rsid w:val="002B275E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1CA2"/>
    <w:rsid w:val="0033256E"/>
    <w:rsid w:val="00332853"/>
    <w:rsid w:val="00334B3A"/>
    <w:rsid w:val="00341212"/>
    <w:rsid w:val="00342761"/>
    <w:rsid w:val="003469AA"/>
    <w:rsid w:val="003505D4"/>
    <w:rsid w:val="003524C2"/>
    <w:rsid w:val="00356557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71879"/>
    <w:rsid w:val="00471C85"/>
    <w:rsid w:val="004867D0"/>
    <w:rsid w:val="00494D76"/>
    <w:rsid w:val="004957CB"/>
    <w:rsid w:val="004A3FD2"/>
    <w:rsid w:val="004C5773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B5B98"/>
    <w:rsid w:val="005C1899"/>
    <w:rsid w:val="005C25ED"/>
    <w:rsid w:val="005C7C27"/>
    <w:rsid w:val="005E174B"/>
    <w:rsid w:val="005F4DC8"/>
    <w:rsid w:val="005F507A"/>
    <w:rsid w:val="00604194"/>
    <w:rsid w:val="00611482"/>
    <w:rsid w:val="00611650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76B46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63FD7"/>
    <w:rsid w:val="009709E9"/>
    <w:rsid w:val="009718C5"/>
    <w:rsid w:val="00973D07"/>
    <w:rsid w:val="009803E2"/>
    <w:rsid w:val="00981357"/>
    <w:rsid w:val="00982F2B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D3B96"/>
    <w:rsid w:val="00AD7CDB"/>
    <w:rsid w:val="00AE33C7"/>
    <w:rsid w:val="00AF01F8"/>
    <w:rsid w:val="00AF3671"/>
    <w:rsid w:val="00AF7765"/>
    <w:rsid w:val="00B020A4"/>
    <w:rsid w:val="00B07A4B"/>
    <w:rsid w:val="00B1138D"/>
    <w:rsid w:val="00B12F10"/>
    <w:rsid w:val="00B21BD6"/>
    <w:rsid w:val="00B23E28"/>
    <w:rsid w:val="00B26182"/>
    <w:rsid w:val="00B4614E"/>
    <w:rsid w:val="00B679F6"/>
    <w:rsid w:val="00B75C0E"/>
    <w:rsid w:val="00B855EC"/>
    <w:rsid w:val="00B91CCE"/>
    <w:rsid w:val="00B94E2F"/>
    <w:rsid w:val="00BA3E40"/>
    <w:rsid w:val="00BA42A5"/>
    <w:rsid w:val="00BA71E4"/>
    <w:rsid w:val="00BA7CC3"/>
    <w:rsid w:val="00BB0329"/>
    <w:rsid w:val="00BB248F"/>
    <w:rsid w:val="00BB2C73"/>
    <w:rsid w:val="00BB511E"/>
    <w:rsid w:val="00BC08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065D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879D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13A68"/>
    <w:rsid w:val="00E272DB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7526"/>
    <w:rsid w:val="00E9498D"/>
    <w:rsid w:val="00EB6914"/>
    <w:rsid w:val="00EC325B"/>
    <w:rsid w:val="00ED1DE2"/>
    <w:rsid w:val="00ED4E88"/>
    <w:rsid w:val="00EE1887"/>
    <w:rsid w:val="00EF5CAA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3BE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9641F"/>
    <w:rsid w:val="00F964AA"/>
    <w:rsid w:val="00F96C98"/>
    <w:rsid w:val="00FB0788"/>
    <w:rsid w:val="00FB5676"/>
    <w:rsid w:val="00FB5772"/>
    <w:rsid w:val="00FB6083"/>
    <w:rsid w:val="00FC700F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2A5B7F"/>
    <w:rsid w:val="002F02CE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0277A"/>
    <w:rsid w:val="0061506C"/>
    <w:rsid w:val="00640D15"/>
    <w:rsid w:val="00641B19"/>
    <w:rsid w:val="00686F46"/>
    <w:rsid w:val="006D150D"/>
    <w:rsid w:val="006E4E9A"/>
    <w:rsid w:val="0076739A"/>
    <w:rsid w:val="00832697"/>
    <w:rsid w:val="008440BC"/>
    <w:rsid w:val="008770B8"/>
    <w:rsid w:val="0091435F"/>
    <w:rsid w:val="00944DD6"/>
    <w:rsid w:val="009B07B4"/>
    <w:rsid w:val="009B7739"/>
    <w:rsid w:val="009D506E"/>
    <w:rsid w:val="00A27DAC"/>
    <w:rsid w:val="00A43904"/>
    <w:rsid w:val="00A636CD"/>
    <w:rsid w:val="00A73DF3"/>
    <w:rsid w:val="00AD06FE"/>
    <w:rsid w:val="00B246C4"/>
    <w:rsid w:val="00B35C38"/>
    <w:rsid w:val="00B74576"/>
    <w:rsid w:val="00B760F3"/>
    <w:rsid w:val="00BB5B75"/>
    <w:rsid w:val="00BB5C17"/>
    <w:rsid w:val="00BD74BA"/>
    <w:rsid w:val="00BF5680"/>
    <w:rsid w:val="00C9023A"/>
    <w:rsid w:val="00D2207C"/>
    <w:rsid w:val="00D339BF"/>
    <w:rsid w:val="00D92034"/>
    <w:rsid w:val="00DC20C4"/>
    <w:rsid w:val="00E30335"/>
    <w:rsid w:val="00EB7934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6AAE2-D778-40A6-8DBC-93D67287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22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1633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Lipskiene</cp:lastModifiedBy>
  <cp:revision>11</cp:revision>
  <cp:lastPrinted>2018-10-05T06:03:00Z</cp:lastPrinted>
  <dcterms:created xsi:type="dcterms:W3CDTF">2023-11-17T08:26:00Z</dcterms:created>
  <dcterms:modified xsi:type="dcterms:W3CDTF">2023-11-17T12:31:00Z</dcterms:modified>
</cp:coreProperties>
</file>