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A23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EFBE44F" wp14:editId="70725CF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B2AE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C59CA14" w14:textId="77777777" w:rsidR="00316DC5" w:rsidRPr="00832D25" w:rsidRDefault="00316DC5" w:rsidP="0090210B">
      <w:pPr>
        <w:rPr>
          <w:caps/>
          <w:szCs w:val="24"/>
        </w:rPr>
      </w:pPr>
    </w:p>
    <w:p w14:paraId="6BAA2752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79B36E9F" w14:textId="164A6070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161ACD">
        <w:rPr>
          <w:b/>
        </w:rPr>
        <w:t>ATMINIMO ŽENKLŲ ĮRENGIMO KOMISIJOS SUDARYMO</w:t>
      </w:r>
    </w:p>
    <w:p w14:paraId="73A7B116" w14:textId="77777777" w:rsidR="00417F76" w:rsidRPr="00832D25" w:rsidRDefault="00417F76" w:rsidP="0090210B">
      <w:pPr>
        <w:rPr>
          <w:szCs w:val="24"/>
        </w:rPr>
      </w:pPr>
    </w:p>
    <w:p w14:paraId="0341856B" w14:textId="61705DA9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677AC">
        <w:rPr>
          <w:szCs w:val="24"/>
        </w:rPr>
        <w:t>23</w:t>
      </w:r>
      <w:r w:rsidR="00F71100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161ACD">
        <w:rPr>
          <w:szCs w:val="24"/>
        </w:rPr>
        <w:t>birželio</w:t>
      </w:r>
      <w:r w:rsidR="00980899">
        <w:rPr>
          <w:szCs w:val="24"/>
        </w:rPr>
        <w:t xml:space="preserve">      </w:t>
      </w:r>
      <w:r w:rsidRPr="00832D25">
        <w:rPr>
          <w:szCs w:val="24"/>
        </w:rPr>
        <w:t xml:space="preserve">d. Nr. </w:t>
      </w:r>
    </w:p>
    <w:p w14:paraId="03A8070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0236BDE" w14:textId="77777777" w:rsidR="00417F76" w:rsidRPr="00832D25" w:rsidRDefault="00417F76" w:rsidP="0090210B">
      <w:pPr>
        <w:jc w:val="both"/>
        <w:rPr>
          <w:szCs w:val="24"/>
        </w:rPr>
      </w:pPr>
    </w:p>
    <w:p w14:paraId="2EC6012D" w14:textId="3B7A7659" w:rsidR="00161ACD" w:rsidRDefault="00173567" w:rsidP="00437B11">
      <w:pPr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="00161ACD">
        <w:rPr>
          <w:szCs w:val="24"/>
        </w:rPr>
        <w:t>s Atminimo ženklų įrengimo tvarkos aprašo, patvirtinto Kretingos rajono savivaldybės tarybos 2019 m. spalio 31 d. sprendim</w:t>
      </w:r>
      <w:r w:rsidR="003B013E">
        <w:rPr>
          <w:szCs w:val="24"/>
        </w:rPr>
        <w:t>u</w:t>
      </w:r>
      <w:r w:rsidR="00161ACD">
        <w:rPr>
          <w:szCs w:val="24"/>
        </w:rPr>
        <w:t xml:space="preserve"> Nr. T2-300 „Dėl Atminimo ženklų įrengimo tvarkos aprašo patvirtinimo“, 14 punktu:</w:t>
      </w:r>
    </w:p>
    <w:p w14:paraId="090EB6D0" w14:textId="21FBD8E5" w:rsidR="00E37C21" w:rsidRDefault="00161ACD" w:rsidP="009A04D0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161ACD">
        <w:rPr>
          <w:spacing w:val="30"/>
          <w:szCs w:val="24"/>
        </w:rPr>
        <w:t>Sudarau</w:t>
      </w:r>
      <w:r>
        <w:rPr>
          <w:spacing w:val="30"/>
          <w:szCs w:val="24"/>
        </w:rPr>
        <w:t xml:space="preserve"> </w:t>
      </w:r>
      <w:r>
        <w:rPr>
          <w:szCs w:val="24"/>
        </w:rPr>
        <w:t>šios sudėties Atminimo ženklų įrengimo komisiją:</w:t>
      </w:r>
    </w:p>
    <w:p w14:paraId="2FD89596" w14:textId="3DEC0154" w:rsidR="00EE1C49" w:rsidRDefault="009A04D0" w:rsidP="00EE1C49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="00EE1C49">
        <w:rPr>
          <w:szCs w:val="24"/>
        </w:rPr>
        <w:t xml:space="preserve">Vaida </w:t>
      </w:r>
      <w:proofErr w:type="spellStart"/>
      <w:r w:rsidR="00EE1C49">
        <w:rPr>
          <w:szCs w:val="24"/>
        </w:rPr>
        <w:t>Jakumienė</w:t>
      </w:r>
      <w:proofErr w:type="spellEnd"/>
      <w:r w:rsidR="00EE1C49">
        <w:rPr>
          <w:szCs w:val="24"/>
        </w:rPr>
        <w:t xml:space="preserve"> – Kretingos rajono savivaldybės vicemerė, pirmininkė;</w:t>
      </w:r>
    </w:p>
    <w:p w14:paraId="000B513B" w14:textId="43DE3B20" w:rsidR="009A04D0" w:rsidRDefault="009A04D0" w:rsidP="009A04D0">
      <w:pPr>
        <w:tabs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EE1C49">
        <w:rPr>
          <w:szCs w:val="24"/>
        </w:rPr>
        <w:t>Asta Pocienė – Kultūros ir sporto skyriaus vedėjo pavaduotoja, komisijos sekretorė;</w:t>
      </w:r>
    </w:p>
    <w:p w14:paraId="35DC4AF4" w14:textId="609B3924" w:rsidR="009A04D0" w:rsidRDefault="009A04D0" w:rsidP="00EE1C49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1.3. </w:t>
      </w:r>
      <w:r w:rsidR="00EE1C49">
        <w:rPr>
          <w:szCs w:val="24"/>
        </w:rPr>
        <w:t xml:space="preserve">Dalia </w:t>
      </w:r>
      <w:proofErr w:type="spellStart"/>
      <w:r w:rsidR="00EE1C49">
        <w:rPr>
          <w:szCs w:val="24"/>
        </w:rPr>
        <w:t>Činkienė</w:t>
      </w:r>
      <w:proofErr w:type="spellEnd"/>
      <w:r w:rsidR="00EE1C49">
        <w:rPr>
          <w:szCs w:val="24"/>
        </w:rPr>
        <w:t xml:space="preserve"> – Kultūros ir sporto skyriaus vedėja, narė;</w:t>
      </w:r>
    </w:p>
    <w:p w14:paraId="12F02648" w14:textId="1A5BACC9" w:rsidR="009A04D0" w:rsidRDefault="009A04D0" w:rsidP="009A04D0">
      <w:pPr>
        <w:tabs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1.4. </w:t>
      </w:r>
      <w:r w:rsidR="00EE1C49">
        <w:rPr>
          <w:szCs w:val="24"/>
        </w:rPr>
        <w:t xml:space="preserve">Reda </w:t>
      </w:r>
      <w:proofErr w:type="spellStart"/>
      <w:r w:rsidR="00EE1C49">
        <w:rPr>
          <w:szCs w:val="24"/>
        </w:rPr>
        <w:t>Kasnauskė</w:t>
      </w:r>
      <w:proofErr w:type="spellEnd"/>
      <w:r w:rsidR="00EE1C49">
        <w:rPr>
          <w:szCs w:val="24"/>
        </w:rPr>
        <w:t xml:space="preserve"> – Architektūros ir teritorijų planavimo skyriaus vedėja</w:t>
      </w:r>
      <w:r w:rsidR="00EE1C49">
        <w:rPr>
          <w:szCs w:val="24"/>
        </w:rPr>
        <w:t>-vyr. architektė</w:t>
      </w:r>
      <w:r w:rsidR="00EE1C49">
        <w:rPr>
          <w:szCs w:val="24"/>
        </w:rPr>
        <w:t>, narė;</w:t>
      </w:r>
    </w:p>
    <w:p w14:paraId="3A6CD2D0" w14:textId="29746378" w:rsidR="00827026" w:rsidRDefault="003B013E" w:rsidP="009A04D0">
      <w:pPr>
        <w:tabs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1.5</w:t>
      </w:r>
      <w:r w:rsidR="00827026">
        <w:rPr>
          <w:szCs w:val="24"/>
        </w:rPr>
        <w:t xml:space="preserve">. Meda </w:t>
      </w:r>
      <w:proofErr w:type="spellStart"/>
      <w:r w:rsidR="00827026">
        <w:rPr>
          <w:szCs w:val="24"/>
        </w:rPr>
        <w:t>Skersienė</w:t>
      </w:r>
      <w:proofErr w:type="spellEnd"/>
      <w:r w:rsidR="00827026">
        <w:rPr>
          <w:szCs w:val="24"/>
        </w:rPr>
        <w:t xml:space="preserve"> – Kultūros ir sporto skyriaus </w:t>
      </w:r>
      <w:proofErr w:type="spellStart"/>
      <w:r>
        <w:rPr>
          <w:szCs w:val="24"/>
        </w:rPr>
        <w:t>paminklotvarkininkė</w:t>
      </w:r>
      <w:proofErr w:type="spellEnd"/>
      <w:r>
        <w:rPr>
          <w:szCs w:val="24"/>
        </w:rPr>
        <w:t xml:space="preserve"> (vyr. specialistė)</w:t>
      </w:r>
      <w:r w:rsidR="00827026">
        <w:rPr>
          <w:szCs w:val="24"/>
        </w:rPr>
        <w:t>, narė.</w:t>
      </w:r>
    </w:p>
    <w:p w14:paraId="647D8BC6" w14:textId="6A197202" w:rsidR="00827026" w:rsidRDefault="00827026" w:rsidP="009A04D0">
      <w:pPr>
        <w:tabs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30"/>
          <w:szCs w:val="24"/>
        </w:rPr>
        <w:t xml:space="preserve">Kviečiu </w:t>
      </w:r>
      <w:r>
        <w:rPr>
          <w:szCs w:val="24"/>
        </w:rPr>
        <w:t>komisijos darbe dalyvauti</w:t>
      </w:r>
      <w:r w:rsidR="00EE1C49">
        <w:rPr>
          <w:szCs w:val="24"/>
        </w:rPr>
        <w:t xml:space="preserve"> narių teisėmis</w:t>
      </w:r>
      <w:r>
        <w:rPr>
          <w:szCs w:val="24"/>
        </w:rPr>
        <w:t>:</w:t>
      </w:r>
    </w:p>
    <w:p w14:paraId="29A17A6E" w14:textId="0DB69708" w:rsidR="00827026" w:rsidRDefault="00827026" w:rsidP="009A04D0">
      <w:pPr>
        <w:tabs>
          <w:tab w:val="left" w:pos="851"/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2.1. Julių </w:t>
      </w:r>
      <w:proofErr w:type="spellStart"/>
      <w:r>
        <w:rPr>
          <w:szCs w:val="24"/>
        </w:rPr>
        <w:t>Kanarską</w:t>
      </w:r>
      <w:proofErr w:type="spellEnd"/>
      <w:r>
        <w:rPr>
          <w:szCs w:val="24"/>
        </w:rPr>
        <w:t>, Kretingos muziejaus direktoriaus</w:t>
      </w:r>
      <w:r w:rsidR="003B013E">
        <w:rPr>
          <w:szCs w:val="24"/>
        </w:rPr>
        <w:t xml:space="preserve"> pavaduotoją muziejininkystei</w:t>
      </w:r>
      <w:r>
        <w:rPr>
          <w:szCs w:val="24"/>
        </w:rPr>
        <w:t>;</w:t>
      </w:r>
      <w:r>
        <w:rPr>
          <w:spacing w:val="30"/>
          <w:szCs w:val="24"/>
        </w:rPr>
        <w:t xml:space="preserve"> </w:t>
      </w:r>
    </w:p>
    <w:p w14:paraId="0747D491" w14:textId="3C8502DB" w:rsidR="009A04D0" w:rsidRDefault="00827026" w:rsidP="009A04D0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2.2. Juozą Mažeiką – Kretingos rajono savivaldybės tarybos narį;</w:t>
      </w:r>
    </w:p>
    <w:p w14:paraId="2799D8FC" w14:textId="7839FD7F" w:rsidR="00827026" w:rsidRDefault="00827026" w:rsidP="00827026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2.3. Darių Petreikį – Kretingos rajono savivaldybės tarybos narį.</w:t>
      </w:r>
    </w:p>
    <w:p w14:paraId="401F85F9" w14:textId="18D11185" w:rsidR="00827026" w:rsidRDefault="00827026" w:rsidP="00EE1C49">
      <w:pPr>
        <w:tabs>
          <w:tab w:val="left" w:pos="993"/>
        </w:tabs>
        <w:jc w:val="both"/>
        <w:rPr>
          <w:szCs w:val="24"/>
        </w:rPr>
      </w:pPr>
    </w:p>
    <w:p w14:paraId="19183FE5" w14:textId="04AAE60A" w:rsidR="00417F76" w:rsidRPr="00832D25" w:rsidRDefault="0024188F" w:rsidP="006E2CDC">
      <w:pPr>
        <w:tabs>
          <w:tab w:val="center" w:pos="4820"/>
          <w:tab w:val="right" w:pos="9639"/>
        </w:tabs>
        <w:jc w:val="both"/>
      </w:pPr>
      <w:r>
        <w:t>Savivaldybės meras</w:t>
      </w:r>
      <w:r w:rsidR="006E2CDC" w:rsidRPr="00832D25">
        <w:tab/>
      </w:r>
      <w:r w:rsidR="00EE1C49">
        <w:tab/>
      </w:r>
      <w:r>
        <w:t>Antanas Kalnius</w:t>
      </w:r>
    </w:p>
    <w:p w14:paraId="5257E305" w14:textId="77777777" w:rsidR="00417F76" w:rsidRPr="00832D25" w:rsidRDefault="00417F76" w:rsidP="00417F76">
      <w:pPr>
        <w:jc w:val="both"/>
        <w:rPr>
          <w:szCs w:val="24"/>
        </w:rPr>
      </w:pPr>
    </w:p>
    <w:p w14:paraId="10AD24D0" w14:textId="77777777" w:rsidR="00417F76" w:rsidRPr="00832D25" w:rsidRDefault="00417F76" w:rsidP="00417F76">
      <w:pPr>
        <w:jc w:val="both"/>
        <w:rPr>
          <w:szCs w:val="24"/>
        </w:rPr>
      </w:pPr>
    </w:p>
    <w:p w14:paraId="5D6A0BEA" w14:textId="77777777" w:rsidR="00417F76" w:rsidRPr="00832D25" w:rsidRDefault="00417F76" w:rsidP="00417F76">
      <w:pPr>
        <w:jc w:val="both"/>
        <w:rPr>
          <w:szCs w:val="24"/>
        </w:rPr>
      </w:pPr>
    </w:p>
    <w:p w14:paraId="4857ED5E" w14:textId="77777777" w:rsidR="00417F76" w:rsidRPr="00832D25" w:rsidRDefault="00417F76" w:rsidP="00417F76">
      <w:pPr>
        <w:jc w:val="both"/>
        <w:rPr>
          <w:szCs w:val="24"/>
        </w:rPr>
      </w:pPr>
    </w:p>
    <w:p w14:paraId="703A156C" w14:textId="77777777" w:rsidR="00417F76" w:rsidRPr="00832D25" w:rsidRDefault="00417F76" w:rsidP="00417F76">
      <w:pPr>
        <w:jc w:val="both"/>
        <w:rPr>
          <w:szCs w:val="24"/>
        </w:rPr>
      </w:pPr>
    </w:p>
    <w:p w14:paraId="7F54CE1C" w14:textId="77777777" w:rsidR="00417F76" w:rsidRPr="00832D25" w:rsidRDefault="00417F76" w:rsidP="00417F76">
      <w:pPr>
        <w:jc w:val="both"/>
        <w:rPr>
          <w:szCs w:val="24"/>
        </w:rPr>
      </w:pPr>
    </w:p>
    <w:p w14:paraId="73740E5E" w14:textId="77777777" w:rsidR="00417F76" w:rsidRPr="00832D25" w:rsidRDefault="00417F76" w:rsidP="00417F76">
      <w:pPr>
        <w:jc w:val="both"/>
        <w:rPr>
          <w:szCs w:val="24"/>
        </w:rPr>
      </w:pPr>
    </w:p>
    <w:p w14:paraId="3BC1F773" w14:textId="4ABB095C" w:rsidR="00417F76" w:rsidRDefault="00417F76" w:rsidP="00417F76">
      <w:pPr>
        <w:jc w:val="both"/>
        <w:rPr>
          <w:szCs w:val="24"/>
        </w:rPr>
      </w:pPr>
    </w:p>
    <w:p w14:paraId="17506FF3" w14:textId="77777777" w:rsidR="00D65A85" w:rsidRDefault="00D65A85" w:rsidP="00417F76">
      <w:pPr>
        <w:jc w:val="both"/>
        <w:rPr>
          <w:szCs w:val="24"/>
        </w:rPr>
      </w:pPr>
    </w:p>
    <w:p w14:paraId="03E38925" w14:textId="77777777" w:rsidR="00D65A85" w:rsidRDefault="00D65A85" w:rsidP="00417F76">
      <w:pPr>
        <w:jc w:val="both"/>
        <w:rPr>
          <w:szCs w:val="24"/>
        </w:rPr>
      </w:pPr>
    </w:p>
    <w:p w14:paraId="4779107E" w14:textId="77777777" w:rsidR="00827026" w:rsidRDefault="00827026" w:rsidP="00417F76">
      <w:pPr>
        <w:jc w:val="both"/>
        <w:rPr>
          <w:szCs w:val="24"/>
        </w:rPr>
      </w:pPr>
    </w:p>
    <w:p w14:paraId="0A7A7ECE" w14:textId="77777777" w:rsidR="00827026" w:rsidRDefault="00827026" w:rsidP="00417F76">
      <w:pPr>
        <w:jc w:val="both"/>
        <w:rPr>
          <w:szCs w:val="24"/>
        </w:rPr>
      </w:pPr>
    </w:p>
    <w:p w14:paraId="185F4DD3" w14:textId="77777777" w:rsidR="00827026" w:rsidRDefault="00827026" w:rsidP="00417F76">
      <w:pPr>
        <w:jc w:val="both"/>
        <w:rPr>
          <w:szCs w:val="24"/>
        </w:rPr>
      </w:pPr>
    </w:p>
    <w:p w14:paraId="1B3958D8" w14:textId="77777777" w:rsidR="00827026" w:rsidRDefault="00827026" w:rsidP="00417F76">
      <w:pPr>
        <w:jc w:val="both"/>
        <w:rPr>
          <w:szCs w:val="24"/>
        </w:rPr>
      </w:pPr>
    </w:p>
    <w:p w14:paraId="02120AFF" w14:textId="77777777" w:rsidR="00827026" w:rsidRDefault="00827026" w:rsidP="00417F76">
      <w:pPr>
        <w:jc w:val="both"/>
        <w:rPr>
          <w:szCs w:val="24"/>
        </w:rPr>
      </w:pPr>
    </w:p>
    <w:p w14:paraId="093C98C7" w14:textId="77777777" w:rsidR="00827026" w:rsidRDefault="00827026" w:rsidP="00417F76">
      <w:pPr>
        <w:jc w:val="both"/>
        <w:rPr>
          <w:szCs w:val="24"/>
        </w:rPr>
      </w:pPr>
    </w:p>
    <w:p w14:paraId="74BDD05A" w14:textId="77777777" w:rsidR="00827026" w:rsidRDefault="00827026" w:rsidP="00417F76">
      <w:pPr>
        <w:jc w:val="both"/>
        <w:rPr>
          <w:szCs w:val="24"/>
        </w:rPr>
      </w:pPr>
    </w:p>
    <w:p w14:paraId="30EEF729" w14:textId="77777777" w:rsidR="00827026" w:rsidRDefault="00827026" w:rsidP="00417F76">
      <w:pPr>
        <w:jc w:val="both"/>
        <w:rPr>
          <w:szCs w:val="24"/>
        </w:rPr>
      </w:pPr>
    </w:p>
    <w:p w14:paraId="5A8CAECB" w14:textId="77777777" w:rsidR="00827026" w:rsidRDefault="00827026" w:rsidP="00417F76">
      <w:pPr>
        <w:jc w:val="both"/>
        <w:rPr>
          <w:szCs w:val="24"/>
        </w:rPr>
      </w:pPr>
    </w:p>
    <w:p w14:paraId="2E8DC973" w14:textId="77777777" w:rsidR="00827026" w:rsidRDefault="00827026" w:rsidP="00417F76">
      <w:pPr>
        <w:jc w:val="both"/>
        <w:rPr>
          <w:szCs w:val="24"/>
        </w:rPr>
      </w:pPr>
    </w:p>
    <w:p w14:paraId="641B154A" w14:textId="77777777" w:rsidR="003B013E" w:rsidRDefault="003B013E" w:rsidP="00417F76">
      <w:pPr>
        <w:jc w:val="both"/>
        <w:rPr>
          <w:szCs w:val="24"/>
        </w:rPr>
      </w:pPr>
    </w:p>
    <w:p w14:paraId="1B3EBF76" w14:textId="77777777" w:rsidR="00417F76" w:rsidRPr="00832D25" w:rsidRDefault="00417F76" w:rsidP="00417F76">
      <w:pPr>
        <w:jc w:val="both"/>
        <w:rPr>
          <w:szCs w:val="24"/>
        </w:rPr>
      </w:pPr>
    </w:p>
    <w:p w14:paraId="5DA145B4" w14:textId="72E7E48D" w:rsidR="00417F76" w:rsidRDefault="005E3536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Dalia</w:t>
      </w:r>
      <w:r w:rsidR="00287798">
        <w:rPr>
          <w:szCs w:val="24"/>
        </w:rPr>
        <w:t xml:space="preserve"> </w:t>
      </w:r>
      <w:proofErr w:type="spellStart"/>
      <w:r w:rsidR="00287798">
        <w:rPr>
          <w:szCs w:val="24"/>
        </w:rPr>
        <w:t>Činkienė</w:t>
      </w:r>
      <w:proofErr w:type="spellEnd"/>
    </w:p>
    <w:sectPr w:rsidR="00417F76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5EE6" w14:textId="77777777" w:rsidR="001C0211" w:rsidRDefault="001C0211" w:rsidP="00494D76">
      <w:r>
        <w:separator/>
      </w:r>
    </w:p>
  </w:endnote>
  <w:endnote w:type="continuationSeparator" w:id="0">
    <w:p w14:paraId="09AC97EB" w14:textId="77777777" w:rsidR="001C0211" w:rsidRDefault="001C021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DE8C" w14:textId="77777777" w:rsidR="001C0211" w:rsidRDefault="001C0211" w:rsidP="00494D76">
      <w:r>
        <w:separator/>
      </w:r>
    </w:p>
  </w:footnote>
  <w:footnote w:type="continuationSeparator" w:id="0">
    <w:p w14:paraId="41547352" w14:textId="77777777" w:rsidR="001C0211" w:rsidRDefault="001C021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156327"/>
    <w:multiLevelType w:val="hybridMultilevel"/>
    <w:tmpl w:val="BE7E7302"/>
    <w:lvl w:ilvl="0" w:tplc="9C60B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5810A8E"/>
    <w:multiLevelType w:val="hybridMultilevel"/>
    <w:tmpl w:val="8FCE4F22"/>
    <w:lvl w:ilvl="0" w:tplc="751AE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75041050">
    <w:abstractNumId w:val="6"/>
  </w:num>
  <w:num w:numId="2" w16cid:durableId="1447197945">
    <w:abstractNumId w:val="3"/>
  </w:num>
  <w:num w:numId="3" w16cid:durableId="65303487">
    <w:abstractNumId w:val="4"/>
  </w:num>
  <w:num w:numId="4" w16cid:durableId="422530702">
    <w:abstractNumId w:val="0"/>
  </w:num>
  <w:num w:numId="5" w16cid:durableId="212933736">
    <w:abstractNumId w:val="1"/>
  </w:num>
  <w:num w:numId="6" w16cid:durableId="555550590">
    <w:abstractNumId w:val="7"/>
  </w:num>
  <w:num w:numId="7" w16cid:durableId="1079254389">
    <w:abstractNumId w:val="5"/>
  </w:num>
  <w:num w:numId="8" w16cid:durableId="161220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8C"/>
    <w:rsid w:val="00003A70"/>
    <w:rsid w:val="0001394A"/>
    <w:rsid w:val="00026CD7"/>
    <w:rsid w:val="00032B0D"/>
    <w:rsid w:val="00037ECD"/>
    <w:rsid w:val="00063C17"/>
    <w:rsid w:val="00064690"/>
    <w:rsid w:val="000653FC"/>
    <w:rsid w:val="00067CA9"/>
    <w:rsid w:val="00076D54"/>
    <w:rsid w:val="000800AC"/>
    <w:rsid w:val="000837E5"/>
    <w:rsid w:val="0008544F"/>
    <w:rsid w:val="00091CEE"/>
    <w:rsid w:val="000A55A7"/>
    <w:rsid w:val="000B5041"/>
    <w:rsid w:val="000C4456"/>
    <w:rsid w:val="000E0B7D"/>
    <w:rsid w:val="000E2DFD"/>
    <w:rsid w:val="000F0B6E"/>
    <w:rsid w:val="00110268"/>
    <w:rsid w:val="00110B71"/>
    <w:rsid w:val="00122606"/>
    <w:rsid w:val="00126E75"/>
    <w:rsid w:val="001316E3"/>
    <w:rsid w:val="00142C0A"/>
    <w:rsid w:val="001506CC"/>
    <w:rsid w:val="001557DB"/>
    <w:rsid w:val="00160B8E"/>
    <w:rsid w:val="00161ACD"/>
    <w:rsid w:val="00167A95"/>
    <w:rsid w:val="00172681"/>
    <w:rsid w:val="00172EF1"/>
    <w:rsid w:val="00173567"/>
    <w:rsid w:val="00175D00"/>
    <w:rsid w:val="00181866"/>
    <w:rsid w:val="0018358D"/>
    <w:rsid w:val="001A03EE"/>
    <w:rsid w:val="001A09C4"/>
    <w:rsid w:val="001B7B14"/>
    <w:rsid w:val="001C0211"/>
    <w:rsid w:val="001C216A"/>
    <w:rsid w:val="001C308D"/>
    <w:rsid w:val="001C4449"/>
    <w:rsid w:val="001E747D"/>
    <w:rsid w:val="001F4192"/>
    <w:rsid w:val="00200B38"/>
    <w:rsid w:val="002017BA"/>
    <w:rsid w:val="00203908"/>
    <w:rsid w:val="002176B4"/>
    <w:rsid w:val="002374A3"/>
    <w:rsid w:val="0024188F"/>
    <w:rsid w:val="00260C76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E40BE"/>
    <w:rsid w:val="002E4A37"/>
    <w:rsid w:val="002F4CEC"/>
    <w:rsid w:val="003104F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590D"/>
    <w:rsid w:val="00385349"/>
    <w:rsid w:val="00394711"/>
    <w:rsid w:val="003A79D1"/>
    <w:rsid w:val="003B013E"/>
    <w:rsid w:val="003B16C8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7F76"/>
    <w:rsid w:val="00420F97"/>
    <w:rsid w:val="00434197"/>
    <w:rsid w:val="00437A8D"/>
    <w:rsid w:val="00437B11"/>
    <w:rsid w:val="00437B81"/>
    <w:rsid w:val="00437C6C"/>
    <w:rsid w:val="0044148D"/>
    <w:rsid w:val="0046406A"/>
    <w:rsid w:val="00471879"/>
    <w:rsid w:val="004867D0"/>
    <w:rsid w:val="00494D76"/>
    <w:rsid w:val="004A631F"/>
    <w:rsid w:val="004A79E9"/>
    <w:rsid w:val="004B54C0"/>
    <w:rsid w:val="004C63B2"/>
    <w:rsid w:val="004D0546"/>
    <w:rsid w:val="004D3E59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41C0"/>
    <w:rsid w:val="005357CB"/>
    <w:rsid w:val="0054573F"/>
    <w:rsid w:val="00556363"/>
    <w:rsid w:val="005565A1"/>
    <w:rsid w:val="00567549"/>
    <w:rsid w:val="0057027E"/>
    <w:rsid w:val="00570A11"/>
    <w:rsid w:val="00572245"/>
    <w:rsid w:val="00572B8F"/>
    <w:rsid w:val="00573E9C"/>
    <w:rsid w:val="005761AA"/>
    <w:rsid w:val="005761DA"/>
    <w:rsid w:val="00577FD8"/>
    <w:rsid w:val="005826F1"/>
    <w:rsid w:val="00592032"/>
    <w:rsid w:val="00592ED8"/>
    <w:rsid w:val="00593E5E"/>
    <w:rsid w:val="00596989"/>
    <w:rsid w:val="005B5B98"/>
    <w:rsid w:val="005C1899"/>
    <w:rsid w:val="005E3536"/>
    <w:rsid w:val="005F7D05"/>
    <w:rsid w:val="00601086"/>
    <w:rsid w:val="00604194"/>
    <w:rsid w:val="00611482"/>
    <w:rsid w:val="00614800"/>
    <w:rsid w:val="00616B92"/>
    <w:rsid w:val="00623805"/>
    <w:rsid w:val="006265C1"/>
    <w:rsid w:val="00627480"/>
    <w:rsid w:val="00631F15"/>
    <w:rsid w:val="006356D7"/>
    <w:rsid w:val="00651B64"/>
    <w:rsid w:val="0065292D"/>
    <w:rsid w:val="00662211"/>
    <w:rsid w:val="006677AC"/>
    <w:rsid w:val="00670C87"/>
    <w:rsid w:val="00671CA0"/>
    <w:rsid w:val="006869C1"/>
    <w:rsid w:val="00687709"/>
    <w:rsid w:val="006B096E"/>
    <w:rsid w:val="006C1230"/>
    <w:rsid w:val="006D6C14"/>
    <w:rsid w:val="006E2CDC"/>
    <w:rsid w:val="006E5B94"/>
    <w:rsid w:val="006E7364"/>
    <w:rsid w:val="006F2DC8"/>
    <w:rsid w:val="006F39D6"/>
    <w:rsid w:val="006F3FC8"/>
    <w:rsid w:val="007012B7"/>
    <w:rsid w:val="00704B86"/>
    <w:rsid w:val="00705655"/>
    <w:rsid w:val="007062E0"/>
    <w:rsid w:val="00722D0B"/>
    <w:rsid w:val="00727B7E"/>
    <w:rsid w:val="00733EC7"/>
    <w:rsid w:val="0073611B"/>
    <w:rsid w:val="00737C7B"/>
    <w:rsid w:val="007401FF"/>
    <w:rsid w:val="007662A1"/>
    <w:rsid w:val="00775A81"/>
    <w:rsid w:val="00777426"/>
    <w:rsid w:val="00793DDB"/>
    <w:rsid w:val="00796D6E"/>
    <w:rsid w:val="007A15D2"/>
    <w:rsid w:val="007A3F58"/>
    <w:rsid w:val="007B60A0"/>
    <w:rsid w:val="007C0CD5"/>
    <w:rsid w:val="007E296E"/>
    <w:rsid w:val="007E3DB6"/>
    <w:rsid w:val="007E697F"/>
    <w:rsid w:val="0081055E"/>
    <w:rsid w:val="00816E31"/>
    <w:rsid w:val="008207BF"/>
    <w:rsid w:val="00827026"/>
    <w:rsid w:val="00832D25"/>
    <w:rsid w:val="00835629"/>
    <w:rsid w:val="00835D2F"/>
    <w:rsid w:val="00843CC1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148A"/>
    <w:rsid w:val="008C68A2"/>
    <w:rsid w:val="008D59AF"/>
    <w:rsid w:val="008E3072"/>
    <w:rsid w:val="008F6A7C"/>
    <w:rsid w:val="0090210B"/>
    <w:rsid w:val="00910BE1"/>
    <w:rsid w:val="009111D8"/>
    <w:rsid w:val="00915E64"/>
    <w:rsid w:val="00920307"/>
    <w:rsid w:val="0092579F"/>
    <w:rsid w:val="00926B21"/>
    <w:rsid w:val="009503F7"/>
    <w:rsid w:val="0095121F"/>
    <w:rsid w:val="009709E9"/>
    <w:rsid w:val="00973D07"/>
    <w:rsid w:val="009801F5"/>
    <w:rsid w:val="00980899"/>
    <w:rsid w:val="009A04D0"/>
    <w:rsid w:val="009B2F3E"/>
    <w:rsid w:val="009D5E7E"/>
    <w:rsid w:val="009E238C"/>
    <w:rsid w:val="009E4D56"/>
    <w:rsid w:val="009F3B7E"/>
    <w:rsid w:val="00A0213A"/>
    <w:rsid w:val="00A05BFD"/>
    <w:rsid w:val="00A1595A"/>
    <w:rsid w:val="00A16C74"/>
    <w:rsid w:val="00A213D6"/>
    <w:rsid w:val="00A26BD2"/>
    <w:rsid w:val="00A44045"/>
    <w:rsid w:val="00A44243"/>
    <w:rsid w:val="00A519DB"/>
    <w:rsid w:val="00A759EE"/>
    <w:rsid w:val="00A82A27"/>
    <w:rsid w:val="00A847F1"/>
    <w:rsid w:val="00A87217"/>
    <w:rsid w:val="00A9583C"/>
    <w:rsid w:val="00AA16A1"/>
    <w:rsid w:val="00AA47FF"/>
    <w:rsid w:val="00AC6786"/>
    <w:rsid w:val="00AD2F34"/>
    <w:rsid w:val="00AD7CDB"/>
    <w:rsid w:val="00AF7765"/>
    <w:rsid w:val="00B26182"/>
    <w:rsid w:val="00B4614E"/>
    <w:rsid w:val="00B46F90"/>
    <w:rsid w:val="00B54027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6923"/>
    <w:rsid w:val="00C07EAB"/>
    <w:rsid w:val="00C1049B"/>
    <w:rsid w:val="00C142E6"/>
    <w:rsid w:val="00C151C8"/>
    <w:rsid w:val="00C23C0A"/>
    <w:rsid w:val="00C31CE6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724C"/>
    <w:rsid w:val="00CD1418"/>
    <w:rsid w:val="00CF11FE"/>
    <w:rsid w:val="00CF5BE7"/>
    <w:rsid w:val="00D04D7A"/>
    <w:rsid w:val="00D108E8"/>
    <w:rsid w:val="00D1227E"/>
    <w:rsid w:val="00D16B62"/>
    <w:rsid w:val="00D174D6"/>
    <w:rsid w:val="00D244CA"/>
    <w:rsid w:val="00D330C5"/>
    <w:rsid w:val="00D35CD3"/>
    <w:rsid w:val="00D463E7"/>
    <w:rsid w:val="00D55E6D"/>
    <w:rsid w:val="00D649C4"/>
    <w:rsid w:val="00D65A85"/>
    <w:rsid w:val="00D6759F"/>
    <w:rsid w:val="00D70CE7"/>
    <w:rsid w:val="00D7163C"/>
    <w:rsid w:val="00D76301"/>
    <w:rsid w:val="00D779B6"/>
    <w:rsid w:val="00D90061"/>
    <w:rsid w:val="00D91F60"/>
    <w:rsid w:val="00D961B5"/>
    <w:rsid w:val="00DB6241"/>
    <w:rsid w:val="00DC3D7F"/>
    <w:rsid w:val="00DC67F0"/>
    <w:rsid w:val="00DD3162"/>
    <w:rsid w:val="00DD4F4F"/>
    <w:rsid w:val="00DD7E04"/>
    <w:rsid w:val="00DF0AF2"/>
    <w:rsid w:val="00E03F17"/>
    <w:rsid w:val="00E128AB"/>
    <w:rsid w:val="00E13A68"/>
    <w:rsid w:val="00E306EF"/>
    <w:rsid w:val="00E33E6A"/>
    <w:rsid w:val="00E349FB"/>
    <w:rsid w:val="00E37707"/>
    <w:rsid w:val="00E37C21"/>
    <w:rsid w:val="00E5147D"/>
    <w:rsid w:val="00E52296"/>
    <w:rsid w:val="00E527A7"/>
    <w:rsid w:val="00E533FF"/>
    <w:rsid w:val="00E702AB"/>
    <w:rsid w:val="00E77526"/>
    <w:rsid w:val="00E944E1"/>
    <w:rsid w:val="00E9498D"/>
    <w:rsid w:val="00EB3160"/>
    <w:rsid w:val="00EC325B"/>
    <w:rsid w:val="00EC32AD"/>
    <w:rsid w:val="00EE02FF"/>
    <w:rsid w:val="00EE1887"/>
    <w:rsid w:val="00EE1C49"/>
    <w:rsid w:val="00EE2D79"/>
    <w:rsid w:val="00EE4D73"/>
    <w:rsid w:val="00EE65A8"/>
    <w:rsid w:val="00F11523"/>
    <w:rsid w:val="00F13403"/>
    <w:rsid w:val="00F17CE7"/>
    <w:rsid w:val="00F202A0"/>
    <w:rsid w:val="00F22ED7"/>
    <w:rsid w:val="00F56550"/>
    <w:rsid w:val="00F64640"/>
    <w:rsid w:val="00F71066"/>
    <w:rsid w:val="00F71100"/>
    <w:rsid w:val="00F74AFB"/>
    <w:rsid w:val="00F74D09"/>
    <w:rsid w:val="00F81E51"/>
    <w:rsid w:val="00F827DB"/>
    <w:rsid w:val="00F9610F"/>
    <w:rsid w:val="00F9641F"/>
    <w:rsid w:val="00FB03C1"/>
    <w:rsid w:val="00FB5676"/>
    <w:rsid w:val="00FB5772"/>
    <w:rsid w:val="00FB6083"/>
    <w:rsid w:val="00FC700F"/>
    <w:rsid w:val="00FE192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E632C"/>
  <w15:docId w15:val="{3E7C6306-767D-42A8-B28B-484E017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556363"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rsid w:val="00556363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rsid w:val="00556363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556363"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rsid w:val="00556363"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rsid w:val="00556363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rsid w:val="00556363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rsid w:val="00556363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sid w:val="00556363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rsid w:val="00556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55636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17A9-4D7C-464C-8271-A07C00EB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2023-04-14T08:37:00Z</cp:lastPrinted>
  <dcterms:created xsi:type="dcterms:W3CDTF">2023-06-09T07:59:00Z</dcterms:created>
  <dcterms:modified xsi:type="dcterms:W3CDTF">2023-06-09T07:59:00Z</dcterms:modified>
</cp:coreProperties>
</file>