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7ED6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423FA9F7" wp14:editId="1F684EB6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5B793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7B06874" w14:textId="77777777" w:rsidR="00316DC5" w:rsidRPr="00832D25" w:rsidRDefault="00316DC5" w:rsidP="00ED529A">
      <w:pPr>
        <w:rPr>
          <w:caps/>
          <w:szCs w:val="24"/>
        </w:rPr>
      </w:pPr>
    </w:p>
    <w:p w14:paraId="55A4131D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27E2BBC" w14:textId="35523750" w:rsidR="00417F76" w:rsidRPr="002E3405" w:rsidRDefault="001A03EE" w:rsidP="002E3405">
      <w:pPr>
        <w:jc w:val="center"/>
        <w:rPr>
          <w:b/>
          <w:caps/>
          <w:szCs w:val="24"/>
        </w:rPr>
      </w:pPr>
      <w:r w:rsidRPr="002E3405">
        <w:rPr>
          <w:b/>
          <w:szCs w:val="24"/>
        </w:rPr>
        <w:t xml:space="preserve">DĖL </w:t>
      </w:r>
      <w:r w:rsidR="002E3405" w:rsidRPr="002E3405">
        <w:rPr>
          <w:rFonts w:eastAsia="Calibri"/>
          <w:b/>
          <w:szCs w:val="24"/>
        </w:rPr>
        <w:t xml:space="preserve">KRETINGOS RAJONO SAVIVALDYBĖS ADMINISTRACIJOS (CENTRINĖS PERKANČIOSIOS ORGANIZACIJOS) VIEŠŲJŲ PIRKIMŲ PROCESO ORGANIZAVIMO IR VIDAUS KONTROLĖS TVARKOS APRAŠO </w:t>
      </w:r>
      <w:r w:rsidR="007A2B4F" w:rsidRPr="002E3405">
        <w:rPr>
          <w:b/>
          <w:szCs w:val="24"/>
        </w:rPr>
        <w:t>TVIRTINIMO</w:t>
      </w:r>
    </w:p>
    <w:p w14:paraId="0D6089DE" w14:textId="77777777" w:rsidR="007B33FE" w:rsidRPr="00832D25" w:rsidRDefault="007B33FE" w:rsidP="00ED529A">
      <w:pPr>
        <w:rPr>
          <w:szCs w:val="24"/>
        </w:rPr>
      </w:pPr>
    </w:p>
    <w:p w14:paraId="4B95B076" w14:textId="5FB896EA" w:rsidR="00ED02D8" w:rsidRDefault="00152636" w:rsidP="00ED02D8">
      <w:pPr>
        <w:jc w:val="center"/>
        <w:rPr>
          <w:szCs w:val="24"/>
        </w:rPr>
      </w:pPr>
      <w:r>
        <w:rPr>
          <w:szCs w:val="24"/>
        </w:rPr>
        <w:t>202</w:t>
      </w:r>
      <w:r w:rsidR="008A0714">
        <w:rPr>
          <w:szCs w:val="24"/>
        </w:rPr>
        <w:t>6</w:t>
      </w:r>
      <w:r w:rsidR="00ED02D8">
        <w:rPr>
          <w:szCs w:val="24"/>
        </w:rPr>
        <w:t xml:space="preserve"> m. </w:t>
      </w:r>
      <w:r w:rsidR="008A0714">
        <w:rPr>
          <w:szCs w:val="24"/>
        </w:rPr>
        <w:t xml:space="preserve">kovo </w:t>
      </w:r>
      <w:r w:rsidR="00585B10">
        <w:rPr>
          <w:szCs w:val="24"/>
        </w:rPr>
        <w:t xml:space="preserve"> </w:t>
      </w:r>
      <w:r w:rsidR="00ED02D8">
        <w:rPr>
          <w:szCs w:val="24"/>
        </w:rPr>
        <w:t>d. Nr. A1-</w:t>
      </w:r>
    </w:p>
    <w:p w14:paraId="489F7C2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96AC37A" w14:textId="77777777" w:rsidR="00417F76" w:rsidRPr="00832D25" w:rsidRDefault="00417F76" w:rsidP="00ED529A">
      <w:pPr>
        <w:jc w:val="both"/>
        <w:rPr>
          <w:szCs w:val="24"/>
        </w:rPr>
      </w:pPr>
    </w:p>
    <w:p w14:paraId="162F5CD3" w14:textId="77777777" w:rsidR="00C75370" w:rsidRDefault="00C75370" w:rsidP="00E7099E">
      <w:pPr>
        <w:jc w:val="both"/>
        <w:rPr>
          <w:szCs w:val="24"/>
        </w:rPr>
      </w:pPr>
    </w:p>
    <w:p w14:paraId="0C7B1EAE" w14:textId="395ED8AD" w:rsidR="007A2B4F" w:rsidRDefault="00C75370" w:rsidP="00C75370">
      <w:pPr>
        <w:tabs>
          <w:tab w:val="left" w:pos="1276"/>
        </w:tabs>
        <w:ind w:firstLine="851"/>
        <w:jc w:val="both"/>
        <w:rPr>
          <w:szCs w:val="24"/>
        </w:rPr>
      </w:pPr>
      <w:r w:rsidRPr="006E6AC6">
        <w:rPr>
          <w:szCs w:val="24"/>
        </w:rPr>
        <w:t xml:space="preserve">Vadovaudamasi </w:t>
      </w:r>
      <w:r w:rsidRPr="00B0178F">
        <w:rPr>
          <w:szCs w:val="24"/>
        </w:rPr>
        <w:t xml:space="preserve">Lietuvos Respublikos vietos savivaldos įstatymo </w:t>
      </w:r>
      <w:r w:rsidR="008A0714">
        <w:rPr>
          <w:szCs w:val="24"/>
        </w:rPr>
        <w:t>34</w:t>
      </w:r>
      <w:r w:rsidRPr="00B0178F">
        <w:rPr>
          <w:szCs w:val="24"/>
        </w:rPr>
        <w:t xml:space="preserve"> straipsnio </w:t>
      </w:r>
      <w:r w:rsidR="008A0714">
        <w:rPr>
          <w:szCs w:val="24"/>
        </w:rPr>
        <w:t>6</w:t>
      </w:r>
      <w:r>
        <w:rPr>
          <w:szCs w:val="24"/>
        </w:rPr>
        <w:t xml:space="preserve"> dal</w:t>
      </w:r>
      <w:r w:rsidR="0003731C">
        <w:rPr>
          <w:szCs w:val="24"/>
        </w:rPr>
        <w:t xml:space="preserve">ies </w:t>
      </w:r>
      <w:r w:rsidR="008A0714">
        <w:rPr>
          <w:szCs w:val="24"/>
        </w:rPr>
        <w:t>2</w:t>
      </w:r>
      <w:r w:rsidR="0003731C">
        <w:rPr>
          <w:szCs w:val="24"/>
        </w:rPr>
        <w:t xml:space="preserve"> punktu</w:t>
      </w:r>
      <w:r w:rsidR="00A92B5B">
        <w:rPr>
          <w:szCs w:val="24"/>
        </w:rPr>
        <w:t>, Lietuvos Respublikos viešųjų pirkimų įstatymo 9</w:t>
      </w:r>
      <w:r w:rsidR="00837AA0">
        <w:rPr>
          <w:szCs w:val="24"/>
        </w:rPr>
        <w:t>7</w:t>
      </w:r>
      <w:r w:rsidR="00A92B5B">
        <w:rPr>
          <w:szCs w:val="24"/>
        </w:rPr>
        <w:t xml:space="preserve"> straipsnio 3 dalimi:</w:t>
      </w:r>
    </w:p>
    <w:p w14:paraId="41CB752F" w14:textId="78625F2C" w:rsidR="002E3405" w:rsidRPr="002E3405" w:rsidRDefault="002E3405" w:rsidP="002E3405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7C2651" w:rsidRPr="002E3405">
        <w:rPr>
          <w:szCs w:val="24"/>
        </w:rPr>
        <w:t xml:space="preserve">T v i r t i n u  Kretingos rajono savivaldybės </w:t>
      </w:r>
      <w:r w:rsidRPr="002E3405">
        <w:rPr>
          <w:szCs w:val="24"/>
        </w:rPr>
        <w:t>administracijos (centrinės perkančiosios organizacijos) viešųjų pirkimų proceso organizavimo ir vidaus kontrolės tvarkos aprašą (pridedama)</w:t>
      </w:r>
      <w:r w:rsidR="007C2651" w:rsidRPr="002E3405">
        <w:rPr>
          <w:szCs w:val="24"/>
        </w:rPr>
        <w:t>.</w:t>
      </w:r>
    </w:p>
    <w:p w14:paraId="33E256E2" w14:textId="77777777" w:rsidR="002E3405" w:rsidRDefault="002E3405" w:rsidP="002E3405">
      <w:pPr>
        <w:tabs>
          <w:tab w:val="left" w:pos="851"/>
        </w:tabs>
        <w:ind w:firstLine="851"/>
        <w:jc w:val="both"/>
      </w:pPr>
      <w:r>
        <w:t>2. P a v e d u:</w:t>
      </w:r>
    </w:p>
    <w:p w14:paraId="0D2BF98A" w14:textId="143A7700" w:rsidR="002E3405" w:rsidRDefault="002E3405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t xml:space="preserve">2.1. Savivaldybės administracijos Viešųjų pirkimų skyriaus vedėjui </w:t>
      </w:r>
      <w:r w:rsidRPr="00997C2C">
        <w:rPr>
          <w:color w:val="000000"/>
        </w:rPr>
        <w:t xml:space="preserve">supažindinti </w:t>
      </w:r>
      <w:r w:rsidRPr="00B169AB">
        <w:rPr>
          <w:rFonts w:eastAsia="Calibri" w:cs="Arial"/>
        </w:rPr>
        <w:t>struktūrinių padalinių vedėj</w:t>
      </w:r>
      <w:r>
        <w:rPr>
          <w:rFonts w:eastAsia="Calibri" w:cs="Arial"/>
        </w:rPr>
        <w:t xml:space="preserve">us, </w:t>
      </w:r>
      <w:r w:rsidRPr="00B169AB">
        <w:rPr>
          <w:rFonts w:eastAsia="Calibri" w:cs="Arial"/>
        </w:rPr>
        <w:t>seniūnijų seniūn</w:t>
      </w:r>
      <w:r>
        <w:rPr>
          <w:rFonts w:eastAsia="Calibri" w:cs="Arial"/>
        </w:rPr>
        <w:t xml:space="preserve">us bei </w:t>
      </w:r>
      <w:r>
        <w:rPr>
          <w:color w:val="000000"/>
        </w:rPr>
        <w:t>specialistus, neįeinančius į struktūrinius padalinius, su Kretingos</w:t>
      </w:r>
      <w:r w:rsidRPr="006D4B88">
        <w:rPr>
          <w:color w:val="212529"/>
          <w:lang w:eastAsia="lt-LT"/>
        </w:rPr>
        <w:t xml:space="preserve"> rajono savivaldybės administracijos</w:t>
      </w:r>
      <w:r>
        <w:rPr>
          <w:color w:val="212529"/>
          <w:lang w:eastAsia="lt-LT"/>
        </w:rPr>
        <w:t xml:space="preserve"> </w:t>
      </w:r>
      <w:r w:rsidRPr="002E3405">
        <w:rPr>
          <w:szCs w:val="24"/>
        </w:rPr>
        <w:t>(centrinės perkančiosios organizacijos) viešųjų pirkimų proceso organizavimo ir vidaus kontrolės tvarkos</w:t>
      </w:r>
      <w:r w:rsidRPr="006D4B88">
        <w:rPr>
          <w:color w:val="212529"/>
          <w:lang w:eastAsia="lt-LT"/>
        </w:rPr>
        <w:t xml:space="preserve"> aprašu</w:t>
      </w:r>
      <w:r>
        <w:rPr>
          <w:color w:val="212529"/>
          <w:lang w:eastAsia="lt-LT"/>
        </w:rPr>
        <w:t xml:space="preserve"> (toliau </w:t>
      </w:r>
      <w:r>
        <w:rPr>
          <w:color w:val="000000"/>
        </w:rPr>
        <w:t>– Aprašas);</w:t>
      </w:r>
    </w:p>
    <w:p w14:paraId="6B10EA03" w14:textId="77777777" w:rsidR="002E3405" w:rsidRDefault="002E3405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rFonts w:eastAsia="Calibri" w:cs="Arial"/>
        </w:rPr>
        <w:t xml:space="preserve">2.2. </w:t>
      </w:r>
      <w:r w:rsidRPr="00B169AB">
        <w:rPr>
          <w:rFonts w:eastAsia="Calibri" w:cs="Arial"/>
        </w:rPr>
        <w:t>struktūrinių padalinių vedėjams ir seniūnijų seniūnams</w:t>
      </w:r>
      <w:r w:rsidRPr="00B169AB">
        <w:rPr>
          <w:color w:val="000000"/>
        </w:rPr>
        <w:t xml:space="preserve"> </w:t>
      </w:r>
      <w:bookmarkStart w:id="0" w:name="_Hlk97050762"/>
      <w:r w:rsidRPr="00997C2C">
        <w:rPr>
          <w:color w:val="000000"/>
        </w:rPr>
        <w:t xml:space="preserve">supažindinti </w:t>
      </w:r>
      <w:r>
        <w:rPr>
          <w:color w:val="000000"/>
        </w:rPr>
        <w:t xml:space="preserve">skyriaus ar seniūnijos </w:t>
      </w:r>
      <w:r w:rsidRPr="00997C2C">
        <w:rPr>
          <w:color w:val="000000"/>
        </w:rPr>
        <w:t>valstybės tarnautojus ir darbuotojus, dirbančius pagal darbo sutartis</w:t>
      </w:r>
      <w:r>
        <w:rPr>
          <w:color w:val="000000"/>
        </w:rPr>
        <w:t xml:space="preserve"> (pavaldžius darbuotojus), </w:t>
      </w:r>
      <w:bookmarkEnd w:id="0"/>
      <w:r>
        <w:rPr>
          <w:color w:val="000000"/>
        </w:rPr>
        <w:t>su Aprašu.</w:t>
      </w:r>
    </w:p>
    <w:p w14:paraId="02EE6EDA" w14:textId="2DE84312" w:rsidR="002E3405" w:rsidRDefault="002E3405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color w:val="000000"/>
        </w:rPr>
        <w:t>3. N u s t a t a u  per 5 darbo dienas nuo šio įsakymo pasirašymo:</w:t>
      </w:r>
    </w:p>
    <w:p w14:paraId="101F5B1E" w14:textId="164769D8" w:rsidR="002E3405" w:rsidRDefault="002E3405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color w:val="000000"/>
        </w:rPr>
        <w:t>3.1.</w:t>
      </w:r>
      <w:r w:rsidR="0003731C">
        <w:rPr>
          <w:color w:val="000000"/>
        </w:rPr>
        <w:t xml:space="preserve"> darbuotojams</w:t>
      </w:r>
      <w:r>
        <w:rPr>
          <w:color w:val="000000"/>
        </w:rPr>
        <w:t xml:space="preserve"> su pridedamu dokumentu susipažinti </w:t>
      </w:r>
      <w:r w:rsidRPr="00997C2C">
        <w:rPr>
          <w:color w:val="000000"/>
        </w:rPr>
        <w:t>per Dokumentų valdymo sistemą „Kontora“</w:t>
      </w:r>
      <w:r>
        <w:rPr>
          <w:color w:val="000000"/>
        </w:rPr>
        <w:t xml:space="preserve"> (susipažįstama pažymint DVS susipažinimo faktą);</w:t>
      </w:r>
    </w:p>
    <w:p w14:paraId="1DF7510A" w14:textId="77777777" w:rsidR="002E3405" w:rsidRDefault="002E3405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3.2. darbuotojams, kurie nesinaudoja </w:t>
      </w:r>
      <w:r w:rsidRPr="00997C2C">
        <w:rPr>
          <w:color w:val="000000"/>
        </w:rPr>
        <w:t>Dokumentų valdymo sistem</w:t>
      </w:r>
      <w:r>
        <w:rPr>
          <w:color w:val="000000"/>
        </w:rPr>
        <w:t>a</w:t>
      </w:r>
      <w:r w:rsidRPr="00997C2C">
        <w:rPr>
          <w:color w:val="000000"/>
        </w:rPr>
        <w:t xml:space="preserve"> „Kontora“</w:t>
      </w:r>
      <w:r>
        <w:rPr>
          <w:color w:val="000000"/>
        </w:rPr>
        <w:t xml:space="preserve">, susipažinti pasirašytinai. </w:t>
      </w:r>
    </w:p>
    <w:p w14:paraId="0FCA2E02" w14:textId="6ACC8071" w:rsidR="00C9507F" w:rsidRDefault="00C9507F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color w:val="000000"/>
        </w:rPr>
        <w:t>4. N u s t a t a u , kad šis įsakymas įsigalioja nuo 2026 m. balandžio 1 d.</w:t>
      </w:r>
    </w:p>
    <w:p w14:paraId="3EA83BC6" w14:textId="386D45CC" w:rsidR="002E3405" w:rsidRDefault="00C9507F" w:rsidP="00E7099E">
      <w:pPr>
        <w:widowControl w:val="0"/>
        <w:tabs>
          <w:tab w:val="left" w:pos="851"/>
        </w:tabs>
        <w:autoSpaceDE w:val="0"/>
        <w:autoSpaceDN w:val="0"/>
        <w:ind w:firstLine="851"/>
        <w:jc w:val="both"/>
        <w:rPr>
          <w:rStyle w:val="Grietas"/>
          <w:b w:val="0"/>
          <w:bCs w:val="0"/>
          <w:color w:val="000000"/>
          <w:shd w:val="clear" w:color="auto" w:fill="FFFFFF"/>
        </w:rPr>
      </w:pPr>
      <w:r>
        <w:rPr>
          <w:rStyle w:val="Grietas"/>
          <w:b w:val="0"/>
          <w:bCs w:val="0"/>
          <w:color w:val="000000"/>
          <w:shd w:val="clear" w:color="auto" w:fill="FFFFFF"/>
        </w:rPr>
        <w:t>5</w:t>
      </w:r>
      <w:r w:rsidR="002E3405" w:rsidRPr="00E7099E">
        <w:rPr>
          <w:rStyle w:val="Grietas"/>
          <w:b w:val="0"/>
          <w:bCs w:val="0"/>
          <w:color w:val="000000"/>
          <w:shd w:val="clear" w:color="auto" w:fill="FFFFFF"/>
        </w:rPr>
        <w:t>. Teisės aktą skelbti savivaldybės interneto svetainėje.</w:t>
      </w:r>
    </w:p>
    <w:p w14:paraId="68451AD2" w14:textId="77777777" w:rsidR="008A0714" w:rsidRPr="00E7099E" w:rsidRDefault="008A0714" w:rsidP="00E7099E">
      <w:pPr>
        <w:widowControl w:val="0"/>
        <w:tabs>
          <w:tab w:val="left" w:pos="851"/>
        </w:tabs>
        <w:autoSpaceDE w:val="0"/>
        <w:autoSpaceDN w:val="0"/>
        <w:ind w:firstLine="851"/>
        <w:jc w:val="both"/>
        <w:rPr>
          <w:color w:val="000000"/>
          <w:shd w:val="clear" w:color="auto" w:fill="FFFFFF"/>
        </w:rPr>
      </w:pPr>
    </w:p>
    <w:p w14:paraId="380F6602" w14:textId="77777777" w:rsidR="007A1711" w:rsidRDefault="007A1711" w:rsidP="00CE0C6D">
      <w:pPr>
        <w:tabs>
          <w:tab w:val="right" w:pos="9639"/>
        </w:tabs>
        <w:rPr>
          <w:szCs w:val="24"/>
        </w:rPr>
      </w:pPr>
    </w:p>
    <w:p w14:paraId="41C93CCF" w14:textId="1D84CD55" w:rsidR="00A22CEF" w:rsidRPr="00832D25" w:rsidRDefault="005C316E" w:rsidP="005C316E">
      <w:pPr>
        <w:shd w:val="clear" w:color="auto" w:fill="FFFFFF"/>
        <w:rPr>
          <w:szCs w:val="24"/>
        </w:rPr>
      </w:pPr>
      <w:r>
        <w:rPr>
          <w:bCs/>
          <w:szCs w:val="24"/>
          <w:lang w:eastAsia="lt-LT"/>
        </w:rPr>
        <w:t>Administracijos direktor</w:t>
      </w:r>
      <w:r w:rsidR="00C75370">
        <w:rPr>
          <w:bCs/>
          <w:szCs w:val="24"/>
          <w:lang w:eastAsia="lt-LT"/>
        </w:rPr>
        <w:t>ė</w:t>
      </w:r>
      <w:r w:rsidR="00ED529A">
        <w:rPr>
          <w:bCs/>
          <w:szCs w:val="24"/>
          <w:lang w:eastAsia="lt-LT"/>
        </w:rPr>
        <w:tab/>
      </w:r>
      <w:r w:rsidR="00ED529A">
        <w:rPr>
          <w:bCs/>
          <w:szCs w:val="24"/>
          <w:lang w:eastAsia="lt-LT"/>
        </w:rPr>
        <w:tab/>
      </w:r>
      <w:r w:rsidR="00ED529A">
        <w:rPr>
          <w:bCs/>
          <w:szCs w:val="24"/>
          <w:lang w:eastAsia="lt-LT"/>
        </w:rPr>
        <w:tab/>
      </w:r>
      <w:r w:rsidR="00ED529A">
        <w:rPr>
          <w:bCs/>
          <w:szCs w:val="24"/>
          <w:lang w:eastAsia="lt-LT"/>
        </w:rPr>
        <w:tab/>
      </w:r>
      <w:r w:rsidR="00E62839">
        <w:rPr>
          <w:bCs/>
          <w:szCs w:val="24"/>
          <w:lang w:eastAsia="lt-LT"/>
        </w:rPr>
        <w:tab/>
      </w:r>
      <w:r w:rsidR="008A0714">
        <w:rPr>
          <w:bCs/>
          <w:szCs w:val="24"/>
          <w:lang w:eastAsia="lt-LT"/>
        </w:rPr>
        <w:t>Vilma Preibienė</w:t>
      </w:r>
    </w:p>
    <w:p w14:paraId="602EA21F" w14:textId="51BC0091" w:rsidR="00417F76" w:rsidRPr="00832D25" w:rsidRDefault="00417F76" w:rsidP="00CE0C6D">
      <w:pPr>
        <w:tabs>
          <w:tab w:val="right" w:pos="9639"/>
        </w:tabs>
        <w:rPr>
          <w:szCs w:val="24"/>
        </w:rPr>
      </w:pPr>
    </w:p>
    <w:p w14:paraId="780E5FB1" w14:textId="77777777" w:rsidR="00417F76" w:rsidRPr="00832D25" w:rsidRDefault="00417F76" w:rsidP="00417F76">
      <w:pPr>
        <w:jc w:val="both"/>
        <w:rPr>
          <w:szCs w:val="24"/>
        </w:rPr>
      </w:pPr>
    </w:p>
    <w:p w14:paraId="5A7A00BC" w14:textId="77777777" w:rsidR="00417F76" w:rsidRPr="00832D25" w:rsidRDefault="00417F76" w:rsidP="00417F76">
      <w:pPr>
        <w:jc w:val="both"/>
        <w:rPr>
          <w:szCs w:val="24"/>
        </w:rPr>
      </w:pPr>
    </w:p>
    <w:p w14:paraId="157B1AD2" w14:textId="77777777" w:rsidR="00417F76" w:rsidRPr="00832D25" w:rsidRDefault="00417F76" w:rsidP="00417F76">
      <w:pPr>
        <w:jc w:val="both"/>
        <w:rPr>
          <w:szCs w:val="24"/>
        </w:rPr>
      </w:pPr>
    </w:p>
    <w:p w14:paraId="2EC09AB2" w14:textId="77777777" w:rsidR="00417F76" w:rsidRPr="00832D25" w:rsidRDefault="00417F76" w:rsidP="00417F76">
      <w:pPr>
        <w:jc w:val="both"/>
        <w:rPr>
          <w:szCs w:val="24"/>
        </w:rPr>
      </w:pPr>
    </w:p>
    <w:p w14:paraId="2DFB5F2E" w14:textId="77777777" w:rsidR="00417F76" w:rsidRPr="00832D25" w:rsidRDefault="00417F76" w:rsidP="00417F76">
      <w:pPr>
        <w:jc w:val="both"/>
        <w:rPr>
          <w:szCs w:val="24"/>
        </w:rPr>
      </w:pPr>
    </w:p>
    <w:p w14:paraId="1F7F2A40" w14:textId="77777777" w:rsidR="00417F76" w:rsidRPr="00832D25" w:rsidRDefault="00417F76" w:rsidP="00417F76">
      <w:pPr>
        <w:jc w:val="both"/>
        <w:rPr>
          <w:szCs w:val="24"/>
        </w:rPr>
      </w:pPr>
    </w:p>
    <w:p w14:paraId="6C84981D" w14:textId="77777777" w:rsidR="00417F76" w:rsidRPr="00832D25" w:rsidRDefault="00417F76" w:rsidP="00417F76">
      <w:pPr>
        <w:jc w:val="both"/>
        <w:rPr>
          <w:szCs w:val="24"/>
        </w:rPr>
      </w:pPr>
    </w:p>
    <w:p w14:paraId="407CF1DD" w14:textId="40C43B1B" w:rsidR="002C007D" w:rsidRDefault="002C007D" w:rsidP="00417F76">
      <w:pPr>
        <w:jc w:val="both"/>
        <w:rPr>
          <w:szCs w:val="24"/>
        </w:rPr>
      </w:pPr>
    </w:p>
    <w:p w14:paraId="431C5B64" w14:textId="31EAEA57" w:rsidR="00E7099E" w:rsidRDefault="00E7099E" w:rsidP="00417F76">
      <w:pPr>
        <w:jc w:val="both"/>
        <w:rPr>
          <w:szCs w:val="24"/>
        </w:rPr>
      </w:pPr>
    </w:p>
    <w:p w14:paraId="1CCFEB6F" w14:textId="77777777" w:rsidR="00E7099E" w:rsidRDefault="00E7099E" w:rsidP="00417F76">
      <w:pPr>
        <w:jc w:val="both"/>
        <w:rPr>
          <w:szCs w:val="24"/>
        </w:rPr>
      </w:pPr>
    </w:p>
    <w:p w14:paraId="40692394" w14:textId="1C86AB20" w:rsidR="00ED529A" w:rsidRDefault="00ED529A" w:rsidP="00417F76">
      <w:pPr>
        <w:jc w:val="both"/>
        <w:rPr>
          <w:szCs w:val="24"/>
        </w:rPr>
      </w:pPr>
    </w:p>
    <w:p w14:paraId="2DF797FC" w14:textId="4FEB575F" w:rsidR="00ED529A" w:rsidRDefault="008A0714" w:rsidP="00417F76">
      <w:pPr>
        <w:jc w:val="both"/>
        <w:rPr>
          <w:szCs w:val="24"/>
        </w:rPr>
      </w:pPr>
      <w:r>
        <w:rPr>
          <w:szCs w:val="24"/>
        </w:rPr>
        <w:t>A. Margevičienė</w:t>
      </w:r>
    </w:p>
    <w:sectPr w:rsidR="00ED529A" w:rsidSect="00ED529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8E6C" w14:textId="77777777" w:rsidR="00DB0E1D" w:rsidRDefault="00DB0E1D" w:rsidP="00494D76">
      <w:r>
        <w:separator/>
      </w:r>
    </w:p>
  </w:endnote>
  <w:endnote w:type="continuationSeparator" w:id="0">
    <w:p w14:paraId="135E5F18" w14:textId="77777777" w:rsidR="00DB0E1D" w:rsidRDefault="00DB0E1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9A8C" w14:textId="77777777" w:rsidR="00DB0E1D" w:rsidRDefault="00DB0E1D" w:rsidP="00494D76">
      <w:r>
        <w:separator/>
      </w:r>
    </w:p>
  </w:footnote>
  <w:footnote w:type="continuationSeparator" w:id="0">
    <w:p w14:paraId="5F1B557C" w14:textId="77777777" w:rsidR="00DB0E1D" w:rsidRDefault="00DB0E1D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48558D"/>
    <w:multiLevelType w:val="hybridMultilevel"/>
    <w:tmpl w:val="3EDCEF7A"/>
    <w:lvl w:ilvl="0" w:tplc="8E528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F8957CF"/>
    <w:multiLevelType w:val="hybridMultilevel"/>
    <w:tmpl w:val="55CA7886"/>
    <w:lvl w:ilvl="0" w:tplc="CAA81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837769121">
    <w:abstractNumId w:val="6"/>
  </w:num>
  <w:num w:numId="2" w16cid:durableId="1893346366">
    <w:abstractNumId w:val="3"/>
  </w:num>
  <w:num w:numId="3" w16cid:durableId="851147998">
    <w:abstractNumId w:val="4"/>
  </w:num>
  <w:num w:numId="4" w16cid:durableId="1835492827">
    <w:abstractNumId w:val="0"/>
  </w:num>
  <w:num w:numId="5" w16cid:durableId="319038380">
    <w:abstractNumId w:val="1"/>
  </w:num>
  <w:num w:numId="6" w16cid:durableId="177164459">
    <w:abstractNumId w:val="7"/>
  </w:num>
  <w:num w:numId="7" w16cid:durableId="1863205985">
    <w:abstractNumId w:val="5"/>
  </w:num>
  <w:num w:numId="8" w16cid:durableId="103666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D8"/>
    <w:rsid w:val="00000F8C"/>
    <w:rsid w:val="00003A70"/>
    <w:rsid w:val="0001394A"/>
    <w:rsid w:val="00026CD7"/>
    <w:rsid w:val="00032B0D"/>
    <w:rsid w:val="0003731C"/>
    <w:rsid w:val="00037ECD"/>
    <w:rsid w:val="000558D5"/>
    <w:rsid w:val="00061110"/>
    <w:rsid w:val="00063C17"/>
    <w:rsid w:val="000653FC"/>
    <w:rsid w:val="000659D7"/>
    <w:rsid w:val="00076A78"/>
    <w:rsid w:val="00076D54"/>
    <w:rsid w:val="000800AC"/>
    <w:rsid w:val="0008544F"/>
    <w:rsid w:val="000A1F53"/>
    <w:rsid w:val="000A55A7"/>
    <w:rsid w:val="000D06A7"/>
    <w:rsid w:val="000E2DFD"/>
    <w:rsid w:val="000F0B6E"/>
    <w:rsid w:val="000F280E"/>
    <w:rsid w:val="0010671D"/>
    <w:rsid w:val="00110268"/>
    <w:rsid w:val="00110B71"/>
    <w:rsid w:val="00122606"/>
    <w:rsid w:val="00124A5A"/>
    <w:rsid w:val="001316E3"/>
    <w:rsid w:val="00142C0A"/>
    <w:rsid w:val="001506CC"/>
    <w:rsid w:val="00152636"/>
    <w:rsid w:val="00153388"/>
    <w:rsid w:val="001557DB"/>
    <w:rsid w:val="00160B8E"/>
    <w:rsid w:val="00163940"/>
    <w:rsid w:val="00167A95"/>
    <w:rsid w:val="00170906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C7793"/>
    <w:rsid w:val="001D11AA"/>
    <w:rsid w:val="001D1593"/>
    <w:rsid w:val="001E6C12"/>
    <w:rsid w:val="001F4192"/>
    <w:rsid w:val="001F4D4E"/>
    <w:rsid w:val="00200B38"/>
    <w:rsid w:val="0020608E"/>
    <w:rsid w:val="002176B4"/>
    <w:rsid w:val="002418E5"/>
    <w:rsid w:val="00252EA5"/>
    <w:rsid w:val="00260C76"/>
    <w:rsid w:val="00263754"/>
    <w:rsid w:val="0026556F"/>
    <w:rsid w:val="00270EF9"/>
    <w:rsid w:val="00275147"/>
    <w:rsid w:val="0029589A"/>
    <w:rsid w:val="00295A47"/>
    <w:rsid w:val="002974F8"/>
    <w:rsid w:val="002A1B56"/>
    <w:rsid w:val="002B275E"/>
    <w:rsid w:val="002C007D"/>
    <w:rsid w:val="002D1C2B"/>
    <w:rsid w:val="002D31DE"/>
    <w:rsid w:val="002D4C71"/>
    <w:rsid w:val="002E3405"/>
    <w:rsid w:val="002E4A37"/>
    <w:rsid w:val="002F0B09"/>
    <w:rsid w:val="002F20E9"/>
    <w:rsid w:val="002F4CEC"/>
    <w:rsid w:val="00316DC5"/>
    <w:rsid w:val="00316DC7"/>
    <w:rsid w:val="00317AF9"/>
    <w:rsid w:val="00323A75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62C7A"/>
    <w:rsid w:val="0036686D"/>
    <w:rsid w:val="003706A4"/>
    <w:rsid w:val="0037590D"/>
    <w:rsid w:val="003835C1"/>
    <w:rsid w:val="0039273A"/>
    <w:rsid w:val="00394711"/>
    <w:rsid w:val="003A79D1"/>
    <w:rsid w:val="003C0C69"/>
    <w:rsid w:val="003C32A0"/>
    <w:rsid w:val="003E0A36"/>
    <w:rsid w:val="003E0EED"/>
    <w:rsid w:val="003E774B"/>
    <w:rsid w:val="003F1239"/>
    <w:rsid w:val="003F12AC"/>
    <w:rsid w:val="003F2793"/>
    <w:rsid w:val="003F3419"/>
    <w:rsid w:val="003F3ACD"/>
    <w:rsid w:val="00404575"/>
    <w:rsid w:val="00417F76"/>
    <w:rsid w:val="00420F97"/>
    <w:rsid w:val="00422E30"/>
    <w:rsid w:val="00434197"/>
    <w:rsid w:val="00437B81"/>
    <w:rsid w:val="00437C6C"/>
    <w:rsid w:val="00461F76"/>
    <w:rsid w:val="00462D25"/>
    <w:rsid w:val="0046406A"/>
    <w:rsid w:val="00471879"/>
    <w:rsid w:val="00476394"/>
    <w:rsid w:val="004867D0"/>
    <w:rsid w:val="00494D76"/>
    <w:rsid w:val="00496DF6"/>
    <w:rsid w:val="00497180"/>
    <w:rsid w:val="004A68E9"/>
    <w:rsid w:val="004B0BA4"/>
    <w:rsid w:val="004C62CA"/>
    <w:rsid w:val="004D0546"/>
    <w:rsid w:val="004D3E59"/>
    <w:rsid w:val="004E05A1"/>
    <w:rsid w:val="004E67CE"/>
    <w:rsid w:val="004F4F1F"/>
    <w:rsid w:val="0050509B"/>
    <w:rsid w:val="00505B80"/>
    <w:rsid w:val="00515B9B"/>
    <w:rsid w:val="0051616D"/>
    <w:rsid w:val="005271F1"/>
    <w:rsid w:val="00527AE4"/>
    <w:rsid w:val="00530F9D"/>
    <w:rsid w:val="00531127"/>
    <w:rsid w:val="0053455A"/>
    <w:rsid w:val="005357CB"/>
    <w:rsid w:val="005468B9"/>
    <w:rsid w:val="005565A1"/>
    <w:rsid w:val="00567549"/>
    <w:rsid w:val="0057027E"/>
    <w:rsid w:val="00570A11"/>
    <w:rsid w:val="00573E9C"/>
    <w:rsid w:val="005756D1"/>
    <w:rsid w:val="005761AA"/>
    <w:rsid w:val="00585B10"/>
    <w:rsid w:val="00592032"/>
    <w:rsid w:val="00593E5E"/>
    <w:rsid w:val="00596989"/>
    <w:rsid w:val="005B1734"/>
    <w:rsid w:val="005B5B98"/>
    <w:rsid w:val="005C1899"/>
    <w:rsid w:val="005C316E"/>
    <w:rsid w:val="005C5FDE"/>
    <w:rsid w:val="005D63A4"/>
    <w:rsid w:val="00604194"/>
    <w:rsid w:val="00611482"/>
    <w:rsid w:val="00616B92"/>
    <w:rsid w:val="00623A46"/>
    <w:rsid w:val="006265C1"/>
    <w:rsid w:val="00627480"/>
    <w:rsid w:val="006356D7"/>
    <w:rsid w:val="00637333"/>
    <w:rsid w:val="00640A12"/>
    <w:rsid w:val="00646CE1"/>
    <w:rsid w:val="00650936"/>
    <w:rsid w:val="00651B64"/>
    <w:rsid w:val="0065292D"/>
    <w:rsid w:val="00655809"/>
    <w:rsid w:val="00666F9E"/>
    <w:rsid w:val="00670C87"/>
    <w:rsid w:val="006810C5"/>
    <w:rsid w:val="006869C1"/>
    <w:rsid w:val="00687709"/>
    <w:rsid w:val="00696A1D"/>
    <w:rsid w:val="006B096E"/>
    <w:rsid w:val="006C3205"/>
    <w:rsid w:val="006D1528"/>
    <w:rsid w:val="006D6C14"/>
    <w:rsid w:val="006E07B8"/>
    <w:rsid w:val="006E2CDC"/>
    <w:rsid w:val="006E5B94"/>
    <w:rsid w:val="006E7364"/>
    <w:rsid w:val="006F2DC8"/>
    <w:rsid w:val="006F39D6"/>
    <w:rsid w:val="006F3FC8"/>
    <w:rsid w:val="007012B7"/>
    <w:rsid w:val="007039C1"/>
    <w:rsid w:val="00705655"/>
    <w:rsid w:val="00733EC7"/>
    <w:rsid w:val="0073611B"/>
    <w:rsid w:val="00737C7B"/>
    <w:rsid w:val="007401FF"/>
    <w:rsid w:val="007432CE"/>
    <w:rsid w:val="00752180"/>
    <w:rsid w:val="00752C7B"/>
    <w:rsid w:val="0076188B"/>
    <w:rsid w:val="00775A81"/>
    <w:rsid w:val="00793DDB"/>
    <w:rsid w:val="00796D6E"/>
    <w:rsid w:val="007A15D2"/>
    <w:rsid w:val="007A1711"/>
    <w:rsid w:val="007A2B4F"/>
    <w:rsid w:val="007A3F58"/>
    <w:rsid w:val="007B33FE"/>
    <w:rsid w:val="007B60A0"/>
    <w:rsid w:val="007C2651"/>
    <w:rsid w:val="007C4B98"/>
    <w:rsid w:val="007C753A"/>
    <w:rsid w:val="007E296E"/>
    <w:rsid w:val="007E3DB6"/>
    <w:rsid w:val="007E5F10"/>
    <w:rsid w:val="007E697F"/>
    <w:rsid w:val="007F27A5"/>
    <w:rsid w:val="00800659"/>
    <w:rsid w:val="008053AE"/>
    <w:rsid w:val="0081055E"/>
    <w:rsid w:val="00821B0A"/>
    <w:rsid w:val="008311E2"/>
    <w:rsid w:val="00832D25"/>
    <w:rsid w:val="00835629"/>
    <w:rsid w:val="00835D2F"/>
    <w:rsid w:val="00837AA0"/>
    <w:rsid w:val="00837D91"/>
    <w:rsid w:val="00852A2F"/>
    <w:rsid w:val="00856042"/>
    <w:rsid w:val="008666C4"/>
    <w:rsid w:val="00867098"/>
    <w:rsid w:val="0087051A"/>
    <w:rsid w:val="00874D41"/>
    <w:rsid w:val="008775CE"/>
    <w:rsid w:val="00882225"/>
    <w:rsid w:val="008A05E6"/>
    <w:rsid w:val="008A0714"/>
    <w:rsid w:val="008A0B58"/>
    <w:rsid w:val="008A50B7"/>
    <w:rsid w:val="008B2EEC"/>
    <w:rsid w:val="008B4F34"/>
    <w:rsid w:val="008C68A2"/>
    <w:rsid w:val="008D0680"/>
    <w:rsid w:val="008D59AF"/>
    <w:rsid w:val="008E3072"/>
    <w:rsid w:val="008F2A6B"/>
    <w:rsid w:val="008F63A0"/>
    <w:rsid w:val="00902E58"/>
    <w:rsid w:val="00910BE1"/>
    <w:rsid w:val="009111D8"/>
    <w:rsid w:val="00920307"/>
    <w:rsid w:val="0092579F"/>
    <w:rsid w:val="0095121F"/>
    <w:rsid w:val="009563DA"/>
    <w:rsid w:val="009709E9"/>
    <w:rsid w:val="00973D07"/>
    <w:rsid w:val="009B5692"/>
    <w:rsid w:val="009D13F7"/>
    <w:rsid w:val="009D5E7E"/>
    <w:rsid w:val="009E4AFC"/>
    <w:rsid w:val="009E4D56"/>
    <w:rsid w:val="00A0213A"/>
    <w:rsid w:val="00A16C74"/>
    <w:rsid w:val="00A202C0"/>
    <w:rsid w:val="00A213D6"/>
    <w:rsid w:val="00A22CEF"/>
    <w:rsid w:val="00A26BD2"/>
    <w:rsid w:val="00A44045"/>
    <w:rsid w:val="00A44243"/>
    <w:rsid w:val="00A519DB"/>
    <w:rsid w:val="00A54BB7"/>
    <w:rsid w:val="00A92B5B"/>
    <w:rsid w:val="00A9583C"/>
    <w:rsid w:val="00AA47FF"/>
    <w:rsid w:val="00AB320C"/>
    <w:rsid w:val="00AC6786"/>
    <w:rsid w:val="00AD0178"/>
    <w:rsid w:val="00AD68E3"/>
    <w:rsid w:val="00AD7CDB"/>
    <w:rsid w:val="00AE39DD"/>
    <w:rsid w:val="00AF7765"/>
    <w:rsid w:val="00B17F9D"/>
    <w:rsid w:val="00B26182"/>
    <w:rsid w:val="00B26D96"/>
    <w:rsid w:val="00B31F85"/>
    <w:rsid w:val="00B4614E"/>
    <w:rsid w:val="00B511E8"/>
    <w:rsid w:val="00B61A0F"/>
    <w:rsid w:val="00B678F2"/>
    <w:rsid w:val="00B679F6"/>
    <w:rsid w:val="00B75C0E"/>
    <w:rsid w:val="00B835E0"/>
    <w:rsid w:val="00B855EC"/>
    <w:rsid w:val="00B91CCE"/>
    <w:rsid w:val="00B94E2F"/>
    <w:rsid w:val="00B96D79"/>
    <w:rsid w:val="00BA71E4"/>
    <w:rsid w:val="00BB248F"/>
    <w:rsid w:val="00BC0897"/>
    <w:rsid w:val="00BD363F"/>
    <w:rsid w:val="00BE166F"/>
    <w:rsid w:val="00BF6923"/>
    <w:rsid w:val="00C07EAB"/>
    <w:rsid w:val="00C1049B"/>
    <w:rsid w:val="00C142E6"/>
    <w:rsid w:val="00C151C8"/>
    <w:rsid w:val="00C23C0A"/>
    <w:rsid w:val="00C31CE6"/>
    <w:rsid w:val="00C33DA2"/>
    <w:rsid w:val="00C35E54"/>
    <w:rsid w:val="00C458B8"/>
    <w:rsid w:val="00C45AA1"/>
    <w:rsid w:val="00C523AA"/>
    <w:rsid w:val="00C53231"/>
    <w:rsid w:val="00C62D5D"/>
    <w:rsid w:val="00C705CA"/>
    <w:rsid w:val="00C75034"/>
    <w:rsid w:val="00C75370"/>
    <w:rsid w:val="00C76A55"/>
    <w:rsid w:val="00C820E2"/>
    <w:rsid w:val="00C82FF6"/>
    <w:rsid w:val="00C877B3"/>
    <w:rsid w:val="00C9507F"/>
    <w:rsid w:val="00CA6255"/>
    <w:rsid w:val="00CB3793"/>
    <w:rsid w:val="00CB577A"/>
    <w:rsid w:val="00CB6313"/>
    <w:rsid w:val="00CC2E3D"/>
    <w:rsid w:val="00CC71AC"/>
    <w:rsid w:val="00CC724C"/>
    <w:rsid w:val="00CD06E1"/>
    <w:rsid w:val="00CD1418"/>
    <w:rsid w:val="00CD41FC"/>
    <w:rsid w:val="00CE0C6D"/>
    <w:rsid w:val="00CF11FE"/>
    <w:rsid w:val="00CF5BE7"/>
    <w:rsid w:val="00D05C8E"/>
    <w:rsid w:val="00D05CC4"/>
    <w:rsid w:val="00D108E8"/>
    <w:rsid w:val="00D1227E"/>
    <w:rsid w:val="00D16B62"/>
    <w:rsid w:val="00D174D6"/>
    <w:rsid w:val="00D330C5"/>
    <w:rsid w:val="00D463E7"/>
    <w:rsid w:val="00D536C7"/>
    <w:rsid w:val="00D55E6D"/>
    <w:rsid w:val="00D6033A"/>
    <w:rsid w:val="00D6065F"/>
    <w:rsid w:val="00D60EB2"/>
    <w:rsid w:val="00D648DC"/>
    <w:rsid w:val="00D649C4"/>
    <w:rsid w:val="00D6759F"/>
    <w:rsid w:val="00D70CE7"/>
    <w:rsid w:val="00D76301"/>
    <w:rsid w:val="00D94D8E"/>
    <w:rsid w:val="00DB0E1D"/>
    <w:rsid w:val="00DB1250"/>
    <w:rsid w:val="00DB6241"/>
    <w:rsid w:val="00DC3D7F"/>
    <w:rsid w:val="00DC67F0"/>
    <w:rsid w:val="00DD2E4D"/>
    <w:rsid w:val="00DD3162"/>
    <w:rsid w:val="00DD4F4F"/>
    <w:rsid w:val="00DD7E04"/>
    <w:rsid w:val="00DE1658"/>
    <w:rsid w:val="00DF0AF2"/>
    <w:rsid w:val="00DF22B7"/>
    <w:rsid w:val="00DF2397"/>
    <w:rsid w:val="00E03F17"/>
    <w:rsid w:val="00E04D27"/>
    <w:rsid w:val="00E12C26"/>
    <w:rsid w:val="00E13A68"/>
    <w:rsid w:val="00E306EF"/>
    <w:rsid w:val="00E33E6A"/>
    <w:rsid w:val="00E45C85"/>
    <w:rsid w:val="00E5147D"/>
    <w:rsid w:val="00E53085"/>
    <w:rsid w:val="00E535B3"/>
    <w:rsid w:val="00E62839"/>
    <w:rsid w:val="00E702AB"/>
    <w:rsid w:val="00E7099E"/>
    <w:rsid w:val="00E77526"/>
    <w:rsid w:val="00E80623"/>
    <w:rsid w:val="00E9498D"/>
    <w:rsid w:val="00EC325B"/>
    <w:rsid w:val="00EC5852"/>
    <w:rsid w:val="00EC7FB3"/>
    <w:rsid w:val="00ED02D8"/>
    <w:rsid w:val="00ED529A"/>
    <w:rsid w:val="00EE1887"/>
    <w:rsid w:val="00EE3FA9"/>
    <w:rsid w:val="00F02FCC"/>
    <w:rsid w:val="00F13403"/>
    <w:rsid w:val="00F13D96"/>
    <w:rsid w:val="00F17CE7"/>
    <w:rsid w:val="00F22ED7"/>
    <w:rsid w:val="00F44B9C"/>
    <w:rsid w:val="00F50635"/>
    <w:rsid w:val="00F56550"/>
    <w:rsid w:val="00F64640"/>
    <w:rsid w:val="00F66506"/>
    <w:rsid w:val="00F71066"/>
    <w:rsid w:val="00F725B1"/>
    <w:rsid w:val="00F74D09"/>
    <w:rsid w:val="00F80F65"/>
    <w:rsid w:val="00F81E51"/>
    <w:rsid w:val="00F842C6"/>
    <w:rsid w:val="00F9641F"/>
    <w:rsid w:val="00F96A13"/>
    <w:rsid w:val="00FB26B8"/>
    <w:rsid w:val="00FB5676"/>
    <w:rsid w:val="00FB5772"/>
    <w:rsid w:val="00FB6083"/>
    <w:rsid w:val="00FC700F"/>
    <w:rsid w:val="00FD4AFC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B03A7"/>
  <w15:docId w15:val="{B3819A3E-D25D-4CBD-8209-8078AFA3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02D8"/>
    <w:rPr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2E3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8C83-5774-4B3D-960B-A20A8B02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9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1744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Aušra Margevičienė</cp:lastModifiedBy>
  <cp:revision>7</cp:revision>
  <cp:lastPrinted>2023-01-10T09:16:00Z</cp:lastPrinted>
  <dcterms:created xsi:type="dcterms:W3CDTF">2026-03-24T08:29:00Z</dcterms:created>
  <dcterms:modified xsi:type="dcterms:W3CDTF">2026-03-30T13:32:00Z</dcterms:modified>
</cp:coreProperties>
</file>