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F8A96" w14:textId="77777777" w:rsidR="00F678FA" w:rsidRPr="00832D25" w:rsidRDefault="00F678FA" w:rsidP="00F248AB">
      <w:pPr>
        <w:suppressAutoHyphens/>
        <w:snapToGrid w:val="0"/>
        <w:spacing w:after="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3DD0A3D4" wp14:editId="0829DF4D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46745" w14:textId="77777777" w:rsidR="002F727D" w:rsidRPr="00F248AB" w:rsidRDefault="002F727D" w:rsidP="00F248A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CFAA68B" w14:textId="77777777" w:rsidR="00341E82" w:rsidRPr="00523554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23554">
        <w:rPr>
          <w:rFonts w:ascii="Times New Roman" w:hAnsi="Times New Roman" w:cs="Times New Roman"/>
          <w:b/>
          <w:caps/>
          <w:sz w:val="28"/>
          <w:szCs w:val="28"/>
        </w:rPr>
        <w:t xml:space="preserve">Kretingos rajono savivaldybės </w:t>
      </w:r>
      <w:r w:rsidR="00BA7696" w:rsidRPr="00523554">
        <w:rPr>
          <w:rFonts w:ascii="Times New Roman" w:hAnsi="Times New Roman" w:cs="Times New Roman"/>
          <w:b/>
          <w:caps/>
          <w:sz w:val="28"/>
          <w:szCs w:val="28"/>
        </w:rPr>
        <w:t>administracijos direktorius</w:t>
      </w:r>
    </w:p>
    <w:p w14:paraId="16D412AB" w14:textId="77777777" w:rsidR="00A93B72" w:rsidRPr="00523554" w:rsidRDefault="00A93B72" w:rsidP="00F248AB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14:paraId="60DCDA60" w14:textId="77777777" w:rsidR="00341E82" w:rsidRPr="00523554" w:rsidRDefault="00D27EAA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23554">
        <w:rPr>
          <w:rFonts w:ascii="Times New Roman" w:hAnsi="Times New Roman" w:cs="Times New Roman"/>
          <w:b/>
          <w:caps/>
          <w:sz w:val="24"/>
          <w:szCs w:val="24"/>
        </w:rPr>
        <w:t>Įsakymas</w:t>
      </w:r>
    </w:p>
    <w:p w14:paraId="13B26DD1" w14:textId="77777777" w:rsidR="00A93B72" w:rsidRPr="00523554" w:rsidRDefault="00AC5FAE" w:rsidP="00482154">
      <w:pPr>
        <w:jc w:val="center"/>
        <w:rPr>
          <w:rFonts w:ascii="Times New Roman" w:eastAsia="Lucida Sans Unicode" w:hAnsi="Times New Roman" w:cs="Tahoma"/>
          <w:b/>
          <w:caps/>
          <w:sz w:val="24"/>
          <w:szCs w:val="24"/>
        </w:rPr>
      </w:pPr>
      <w:r w:rsidRPr="00523554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693936" w:rsidRPr="00523554">
        <w:rPr>
          <w:rFonts w:ascii="Times New Roman" w:eastAsia="Lucida Sans Unicode" w:hAnsi="Times New Roman" w:cs="Tahoma"/>
          <w:b/>
          <w:caps/>
          <w:sz w:val="24"/>
          <w:szCs w:val="24"/>
        </w:rPr>
        <w:t>TERITORIJŲ PLANAVIMO PROCESO INICIJAVIMO</w:t>
      </w:r>
    </w:p>
    <w:p w14:paraId="3F2BB5B4" w14:textId="77777777" w:rsidR="00341E82" w:rsidRPr="00523554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554">
        <w:rPr>
          <w:rFonts w:ascii="Times New Roman" w:hAnsi="Times New Roman" w:cs="Times New Roman"/>
          <w:sz w:val="24"/>
          <w:szCs w:val="24"/>
        </w:rPr>
        <w:t>20</w:t>
      </w:r>
      <w:r w:rsidR="002E3AD9">
        <w:rPr>
          <w:rFonts w:ascii="Times New Roman" w:hAnsi="Times New Roman" w:cs="Times New Roman"/>
          <w:sz w:val="24"/>
          <w:szCs w:val="24"/>
        </w:rPr>
        <w:t>2</w:t>
      </w:r>
      <w:r w:rsidR="00503711">
        <w:rPr>
          <w:rFonts w:ascii="Times New Roman" w:hAnsi="Times New Roman" w:cs="Times New Roman"/>
          <w:sz w:val="24"/>
          <w:szCs w:val="24"/>
        </w:rPr>
        <w:t>3</w:t>
      </w:r>
      <w:r w:rsidRPr="00523554">
        <w:rPr>
          <w:rFonts w:ascii="Times New Roman" w:hAnsi="Times New Roman" w:cs="Times New Roman"/>
          <w:sz w:val="24"/>
          <w:szCs w:val="24"/>
        </w:rPr>
        <w:t xml:space="preserve"> m. </w:t>
      </w:r>
      <w:r w:rsidR="00F52F60">
        <w:rPr>
          <w:rFonts w:ascii="Times New Roman" w:hAnsi="Times New Roman" w:cs="Times New Roman"/>
          <w:sz w:val="24"/>
          <w:szCs w:val="24"/>
        </w:rPr>
        <w:t xml:space="preserve">      </w:t>
      </w:r>
      <w:r w:rsidR="009C181F">
        <w:rPr>
          <w:rFonts w:ascii="Times New Roman" w:hAnsi="Times New Roman" w:cs="Times New Roman"/>
          <w:sz w:val="24"/>
          <w:szCs w:val="24"/>
        </w:rPr>
        <w:t xml:space="preserve"> </w:t>
      </w:r>
      <w:r w:rsidR="002E3AD9">
        <w:rPr>
          <w:rFonts w:ascii="Times New Roman" w:hAnsi="Times New Roman" w:cs="Times New Roman"/>
          <w:sz w:val="24"/>
          <w:szCs w:val="24"/>
        </w:rPr>
        <w:t xml:space="preserve">   </w:t>
      </w:r>
      <w:r w:rsidR="009C181F">
        <w:rPr>
          <w:rFonts w:ascii="Times New Roman" w:hAnsi="Times New Roman" w:cs="Times New Roman"/>
          <w:sz w:val="24"/>
          <w:szCs w:val="24"/>
        </w:rPr>
        <w:t xml:space="preserve"> </w:t>
      </w:r>
      <w:r w:rsidRPr="00523554">
        <w:rPr>
          <w:rFonts w:ascii="Times New Roman" w:hAnsi="Times New Roman" w:cs="Times New Roman"/>
          <w:sz w:val="24"/>
          <w:szCs w:val="24"/>
        </w:rPr>
        <w:t xml:space="preserve">d. Nr. </w:t>
      </w:r>
      <w:r w:rsidR="009C181F">
        <w:rPr>
          <w:rFonts w:ascii="Times New Roman" w:hAnsi="Times New Roman" w:cs="Times New Roman"/>
          <w:sz w:val="24"/>
          <w:szCs w:val="24"/>
        </w:rPr>
        <w:t>A1-</w:t>
      </w:r>
    </w:p>
    <w:p w14:paraId="0AE69EDF" w14:textId="77777777" w:rsidR="00822294" w:rsidRPr="0052355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554">
        <w:rPr>
          <w:rFonts w:ascii="Times New Roman" w:hAnsi="Times New Roman" w:cs="Times New Roman"/>
          <w:sz w:val="24"/>
          <w:szCs w:val="24"/>
        </w:rPr>
        <w:t>Kretinga</w:t>
      </w:r>
    </w:p>
    <w:p w14:paraId="4C699ABE" w14:textId="77777777" w:rsidR="00415FB0" w:rsidRPr="00523554" w:rsidRDefault="00415FB0" w:rsidP="00F24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23AAD" w14:textId="27230724" w:rsidR="00AC5FAE" w:rsidRPr="00523554" w:rsidRDefault="00815128" w:rsidP="00F52F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Vadovaudamasis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Lietuvos Respublikos vietos savivaldos įstatymo 34 straipsnio 6 dalies 5 punktu</w:t>
      </w:r>
      <w:r w:rsidR="00BC3AC0">
        <w:rPr>
          <w:rFonts w:ascii="Times New Roman" w:hAnsi="Times New Roman" w:cs="Times New Roman"/>
          <w:sz w:val="24"/>
          <w:szCs w:val="24"/>
        </w:rPr>
        <w:t xml:space="preserve">, </w:t>
      </w:r>
      <w:r w:rsidR="00AC5FAE" w:rsidRPr="00523554">
        <w:rPr>
          <w:rFonts w:ascii="Times New Roman" w:hAnsi="Times New Roman" w:cs="Times New Roman"/>
          <w:sz w:val="24"/>
          <w:szCs w:val="24"/>
        </w:rPr>
        <w:t>Lietuvos Respublikos teritorijų planavimo įstat</w:t>
      </w:r>
      <w:r w:rsidR="007E3119">
        <w:rPr>
          <w:rFonts w:ascii="Times New Roman" w:hAnsi="Times New Roman" w:cs="Times New Roman"/>
          <w:sz w:val="24"/>
          <w:szCs w:val="24"/>
        </w:rPr>
        <w:t>ymo 6 straipsnio 3 dalimi</w:t>
      </w:r>
      <w:r w:rsidR="00403E45" w:rsidRPr="00523554">
        <w:rPr>
          <w:rFonts w:ascii="Times New Roman" w:hAnsi="Times New Roman" w:cs="Times New Roman"/>
          <w:sz w:val="24"/>
          <w:szCs w:val="24"/>
        </w:rPr>
        <w:t xml:space="preserve">, </w:t>
      </w:r>
      <w:r w:rsidR="00AC5FAE" w:rsidRPr="00523554">
        <w:rPr>
          <w:rFonts w:ascii="Times New Roman" w:hAnsi="Times New Roman" w:cs="Times New Roman"/>
          <w:sz w:val="24"/>
          <w:szCs w:val="24"/>
        </w:rPr>
        <w:t>Pasiūlymų teikimo dėl teritorijų planavimo proceso inicijavimo tvarkos aprašo, patvirtinto Lietuvos Respublikos Vyriausybės 2013 m. gruodžio 18 d</w:t>
      </w:r>
      <w:r w:rsidR="00F852B9">
        <w:rPr>
          <w:rFonts w:ascii="Times New Roman" w:hAnsi="Times New Roman" w:cs="Times New Roman"/>
          <w:sz w:val="24"/>
          <w:szCs w:val="24"/>
        </w:rPr>
        <w:t xml:space="preserve">. nutarimu Nr. 1265 „Dėl </w:t>
      </w:r>
      <w:r w:rsidR="00F852B9" w:rsidRPr="00F2257C">
        <w:rPr>
          <w:rFonts w:ascii="Times New Roman" w:hAnsi="Times New Roman" w:cs="Times New Roman"/>
          <w:sz w:val="24"/>
          <w:szCs w:val="24"/>
        </w:rPr>
        <w:t>P</w:t>
      </w:r>
      <w:r w:rsidR="00AC5FAE" w:rsidRPr="00F2257C">
        <w:rPr>
          <w:rFonts w:ascii="Times New Roman" w:hAnsi="Times New Roman" w:cs="Times New Roman"/>
          <w:sz w:val="24"/>
          <w:szCs w:val="24"/>
          <w:shd w:val="clear" w:color="auto" w:fill="FFFFFF"/>
        </w:rPr>
        <w:t>asiūlymų</w:t>
      </w:r>
      <w:r w:rsidR="00AC5FAE" w:rsidRPr="00F852B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AC5FAE" w:rsidRPr="00523554">
        <w:rPr>
          <w:rFonts w:ascii="Times New Roman" w:hAnsi="Times New Roman" w:cs="Times New Roman"/>
          <w:sz w:val="24"/>
          <w:szCs w:val="24"/>
          <w:shd w:val="clear" w:color="auto" w:fill="FFFFFF"/>
        </w:rPr>
        <w:t>teikimo dėl teritorijų planavimo proceso inicijavimo tvarkos aprašo patvirtinimo</w:t>
      </w:r>
      <w:r w:rsidR="00AC5FAE" w:rsidRPr="00523554">
        <w:rPr>
          <w:rFonts w:ascii="Times New Roman" w:hAnsi="Times New Roman" w:cs="Times New Roman"/>
          <w:sz w:val="24"/>
          <w:szCs w:val="24"/>
        </w:rPr>
        <w:t>“, 9 punk</w:t>
      </w:r>
      <w:r w:rsidR="00AC5FAE" w:rsidRPr="00F2257C">
        <w:rPr>
          <w:rFonts w:ascii="Times New Roman" w:hAnsi="Times New Roman" w:cs="Times New Roman"/>
          <w:sz w:val="24"/>
          <w:szCs w:val="24"/>
        </w:rPr>
        <w:t>t</w:t>
      </w:r>
      <w:r w:rsidR="007C0E23" w:rsidRPr="00F2257C">
        <w:rPr>
          <w:rFonts w:ascii="Times New Roman" w:hAnsi="Times New Roman" w:cs="Times New Roman"/>
          <w:sz w:val="24"/>
          <w:szCs w:val="24"/>
        </w:rPr>
        <w:t>u</w:t>
      </w:r>
      <w:r w:rsidR="00AC5FAE" w:rsidRPr="00523554">
        <w:rPr>
          <w:rFonts w:ascii="Times New Roman" w:hAnsi="Times New Roman" w:cs="Times New Roman"/>
          <w:sz w:val="24"/>
          <w:szCs w:val="24"/>
        </w:rPr>
        <w:t>,</w:t>
      </w:r>
      <w:r w:rsidR="001E0ACC" w:rsidRPr="00523554">
        <w:rPr>
          <w:rFonts w:ascii="Times New Roman" w:hAnsi="Times New Roman" w:cs="Times New Roman"/>
          <w:sz w:val="24"/>
          <w:szCs w:val="24"/>
        </w:rPr>
        <w:t xml:space="preserve"> Kretingos rajono savivaldybės teritorijos ir jos dalies – Kretingos miesto bendruoju planu, patvirtintu Kretingos rajono savivaldybės tarybos 20</w:t>
      </w:r>
      <w:r w:rsidR="004E513F">
        <w:rPr>
          <w:rFonts w:ascii="Times New Roman" w:hAnsi="Times New Roman" w:cs="Times New Roman"/>
          <w:sz w:val="24"/>
          <w:szCs w:val="24"/>
        </w:rPr>
        <w:t>21</w:t>
      </w:r>
      <w:r w:rsidR="001E0ACC" w:rsidRPr="00523554">
        <w:rPr>
          <w:rFonts w:ascii="Times New Roman" w:hAnsi="Times New Roman" w:cs="Times New Roman"/>
          <w:sz w:val="24"/>
          <w:szCs w:val="24"/>
        </w:rPr>
        <w:t xml:space="preserve"> m. </w:t>
      </w:r>
      <w:r w:rsidR="004E513F">
        <w:rPr>
          <w:rFonts w:ascii="Times New Roman" w:hAnsi="Times New Roman" w:cs="Times New Roman"/>
          <w:sz w:val="24"/>
          <w:szCs w:val="24"/>
        </w:rPr>
        <w:t>gegužės</w:t>
      </w:r>
      <w:r w:rsidR="001E0ACC" w:rsidRPr="00523554">
        <w:rPr>
          <w:rFonts w:ascii="Times New Roman" w:hAnsi="Times New Roman" w:cs="Times New Roman"/>
          <w:sz w:val="24"/>
          <w:szCs w:val="24"/>
        </w:rPr>
        <w:t xml:space="preserve"> 1</w:t>
      </w:r>
      <w:r w:rsidR="004E513F">
        <w:rPr>
          <w:rFonts w:ascii="Times New Roman" w:hAnsi="Times New Roman" w:cs="Times New Roman"/>
          <w:sz w:val="24"/>
          <w:szCs w:val="24"/>
        </w:rPr>
        <w:t>3</w:t>
      </w:r>
      <w:r w:rsidR="001E0ACC" w:rsidRPr="00523554">
        <w:rPr>
          <w:rFonts w:ascii="Times New Roman" w:hAnsi="Times New Roman" w:cs="Times New Roman"/>
          <w:sz w:val="24"/>
          <w:szCs w:val="24"/>
        </w:rPr>
        <w:t xml:space="preserve"> d. sprendimu Nr. T2-</w:t>
      </w:r>
      <w:r w:rsidR="004E513F">
        <w:rPr>
          <w:rFonts w:ascii="Times New Roman" w:hAnsi="Times New Roman" w:cs="Times New Roman"/>
          <w:sz w:val="24"/>
          <w:szCs w:val="24"/>
        </w:rPr>
        <w:t>178</w:t>
      </w:r>
      <w:r w:rsidR="001E0ACC" w:rsidRPr="00523554">
        <w:rPr>
          <w:rFonts w:ascii="Times New Roman" w:hAnsi="Times New Roman" w:cs="Times New Roman"/>
          <w:sz w:val="24"/>
          <w:szCs w:val="24"/>
        </w:rPr>
        <w:t xml:space="preserve"> „Dėl Kretingos rajono savivaldybės teritorijos ir jos dalies – Kretingos miesto bendrojo plano</w:t>
      </w:r>
      <w:r w:rsidR="004E513F">
        <w:rPr>
          <w:rFonts w:ascii="Times New Roman" w:hAnsi="Times New Roman" w:cs="Times New Roman"/>
          <w:sz w:val="24"/>
          <w:szCs w:val="24"/>
        </w:rPr>
        <w:t xml:space="preserve"> keitimo patvirtinimo</w:t>
      </w:r>
      <w:r w:rsidR="001E0ACC" w:rsidRPr="00523554">
        <w:rPr>
          <w:rFonts w:ascii="Times New Roman" w:hAnsi="Times New Roman" w:cs="Times New Roman"/>
          <w:sz w:val="24"/>
          <w:szCs w:val="24"/>
        </w:rPr>
        <w:t>“</w:t>
      </w:r>
      <w:r w:rsidR="00403E45" w:rsidRPr="00523554">
        <w:rPr>
          <w:rFonts w:ascii="Times New Roman" w:hAnsi="Times New Roman" w:cs="Times New Roman"/>
          <w:sz w:val="24"/>
          <w:szCs w:val="24"/>
        </w:rPr>
        <w:t>,</w:t>
      </w:r>
      <w:r w:rsidR="00042B81">
        <w:rPr>
          <w:rFonts w:ascii="Times New Roman" w:hAnsi="Times New Roman" w:cs="Times New Roman"/>
          <w:sz w:val="24"/>
          <w:szCs w:val="24"/>
        </w:rPr>
        <w:t xml:space="preserve"> ir atsižvelgdama</w:t>
      </w:r>
      <w:r w:rsidR="003A3998">
        <w:rPr>
          <w:rFonts w:ascii="Times New Roman" w:hAnsi="Times New Roman" w:cs="Times New Roman"/>
          <w:sz w:val="24"/>
          <w:szCs w:val="24"/>
        </w:rPr>
        <w:t>s</w:t>
      </w:r>
      <w:r w:rsidR="00AC5FAE" w:rsidRPr="00523554">
        <w:rPr>
          <w:rFonts w:ascii="Times New Roman" w:hAnsi="Times New Roman" w:cs="Times New Roman"/>
          <w:sz w:val="24"/>
          <w:szCs w:val="24"/>
        </w:rPr>
        <w:t xml:space="preserve"> į </w:t>
      </w:r>
      <w:r w:rsidR="00331C82">
        <w:rPr>
          <w:rFonts w:ascii="Times New Roman" w:hAnsi="Times New Roman" w:cs="Times New Roman"/>
          <w:sz w:val="24"/>
          <w:szCs w:val="24"/>
        </w:rPr>
        <w:t xml:space="preserve">planavimo </w:t>
      </w:r>
      <w:r w:rsidR="00331C82" w:rsidRPr="00117102">
        <w:rPr>
          <w:rFonts w:ascii="Times New Roman" w:hAnsi="Times New Roman" w:cs="Times New Roman"/>
          <w:sz w:val="24"/>
          <w:szCs w:val="24"/>
        </w:rPr>
        <w:t>iniciatori</w:t>
      </w:r>
      <w:r w:rsidR="00F52F60">
        <w:rPr>
          <w:rFonts w:ascii="Times New Roman" w:hAnsi="Times New Roman" w:cs="Times New Roman"/>
          <w:sz w:val="24"/>
          <w:szCs w:val="24"/>
        </w:rPr>
        <w:t>aus</w:t>
      </w:r>
      <w:r w:rsidR="00F27253">
        <w:rPr>
          <w:rFonts w:ascii="Times New Roman" w:hAnsi="Times New Roman" w:cs="Times New Roman"/>
          <w:sz w:val="24"/>
          <w:szCs w:val="24"/>
        </w:rPr>
        <w:t xml:space="preserve"> </w:t>
      </w:r>
      <w:r w:rsidR="003F2D6A">
        <w:rPr>
          <w:rFonts w:ascii="Times New Roman" w:hAnsi="Times New Roman" w:cs="Times New Roman"/>
          <w:sz w:val="24"/>
          <w:szCs w:val="24"/>
        </w:rPr>
        <w:t>20</w:t>
      </w:r>
      <w:r w:rsidR="002E3AD9">
        <w:rPr>
          <w:rFonts w:ascii="Times New Roman" w:hAnsi="Times New Roman" w:cs="Times New Roman"/>
          <w:sz w:val="24"/>
          <w:szCs w:val="24"/>
        </w:rPr>
        <w:t>2</w:t>
      </w:r>
      <w:r w:rsidR="00503711">
        <w:rPr>
          <w:rFonts w:ascii="Times New Roman" w:hAnsi="Times New Roman" w:cs="Times New Roman"/>
          <w:sz w:val="24"/>
          <w:szCs w:val="24"/>
        </w:rPr>
        <w:t>3</w:t>
      </w:r>
      <w:r w:rsidR="00AC5FAE" w:rsidRPr="00523554">
        <w:rPr>
          <w:rFonts w:ascii="Times New Roman" w:hAnsi="Times New Roman" w:cs="Times New Roman"/>
          <w:sz w:val="24"/>
          <w:szCs w:val="24"/>
        </w:rPr>
        <w:t xml:space="preserve"> m.</w:t>
      </w:r>
      <w:r w:rsidR="003F2D6A">
        <w:rPr>
          <w:rFonts w:ascii="Times New Roman" w:hAnsi="Times New Roman" w:cs="Times New Roman"/>
          <w:sz w:val="24"/>
          <w:szCs w:val="24"/>
        </w:rPr>
        <w:t xml:space="preserve"> </w:t>
      </w:r>
      <w:r w:rsidR="00447313">
        <w:rPr>
          <w:rFonts w:ascii="Times New Roman" w:hAnsi="Times New Roman" w:cs="Times New Roman"/>
          <w:sz w:val="24"/>
          <w:szCs w:val="24"/>
        </w:rPr>
        <w:t>lapkričio</w:t>
      </w:r>
      <w:r w:rsidR="00A549F8">
        <w:rPr>
          <w:rFonts w:ascii="Times New Roman" w:hAnsi="Times New Roman" w:cs="Times New Roman"/>
          <w:sz w:val="24"/>
          <w:szCs w:val="24"/>
        </w:rPr>
        <w:t xml:space="preserve"> </w:t>
      </w:r>
      <w:r w:rsidR="00447313">
        <w:rPr>
          <w:rFonts w:ascii="Times New Roman" w:hAnsi="Times New Roman" w:cs="Times New Roman"/>
          <w:sz w:val="24"/>
          <w:szCs w:val="24"/>
        </w:rPr>
        <w:t>15</w:t>
      </w:r>
      <w:r w:rsidR="00AC5FAE" w:rsidRPr="00523554">
        <w:rPr>
          <w:rFonts w:ascii="Times New Roman" w:hAnsi="Times New Roman" w:cs="Times New Roman"/>
          <w:sz w:val="24"/>
          <w:szCs w:val="24"/>
        </w:rPr>
        <w:t xml:space="preserve"> d. </w:t>
      </w:r>
      <w:r w:rsidR="003F2D6A">
        <w:rPr>
          <w:rFonts w:ascii="Times New Roman" w:hAnsi="Times New Roman" w:cs="Times New Roman"/>
          <w:sz w:val="24"/>
          <w:szCs w:val="24"/>
        </w:rPr>
        <w:t xml:space="preserve">gautą </w:t>
      </w:r>
      <w:r w:rsidR="00493E01" w:rsidRPr="00523554">
        <w:rPr>
          <w:rFonts w:ascii="Times New Roman" w:hAnsi="Times New Roman" w:cs="Times New Roman"/>
          <w:sz w:val="24"/>
          <w:szCs w:val="24"/>
        </w:rPr>
        <w:t>prašymą:</w:t>
      </w:r>
    </w:p>
    <w:p w14:paraId="7571B58B" w14:textId="50D0526C" w:rsidR="00F52F60" w:rsidRPr="008C7642" w:rsidRDefault="00E27E7F" w:rsidP="00531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642">
        <w:rPr>
          <w:rFonts w:ascii="Times New Roman" w:eastAsia="Times New Roman" w:hAnsi="Times New Roman" w:cs="Times New Roman"/>
          <w:spacing w:val="20"/>
          <w:sz w:val="24"/>
          <w:szCs w:val="24"/>
        </w:rPr>
        <w:tab/>
        <w:t xml:space="preserve">1. </w:t>
      </w:r>
      <w:r w:rsidR="00DB4381" w:rsidRPr="008C76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P r i t a r i u </w:t>
      </w:r>
      <w:r w:rsidR="00F27253" w:rsidRPr="008C7642">
        <w:rPr>
          <w:rFonts w:ascii="Times New Roman" w:hAnsi="Times New Roman" w:cs="Times New Roman"/>
          <w:sz w:val="24"/>
          <w:szCs w:val="24"/>
        </w:rPr>
        <w:t>planavimo iniciatori</w:t>
      </w:r>
      <w:r w:rsidR="00E545E3" w:rsidRPr="008C7642">
        <w:rPr>
          <w:rFonts w:ascii="Times New Roman" w:hAnsi="Times New Roman" w:cs="Times New Roman"/>
          <w:sz w:val="24"/>
          <w:szCs w:val="24"/>
        </w:rPr>
        <w:t>aus</w:t>
      </w:r>
      <w:r w:rsidR="00F27253" w:rsidRPr="008C7642">
        <w:rPr>
          <w:rFonts w:ascii="Times New Roman" w:hAnsi="Times New Roman" w:cs="Times New Roman"/>
          <w:sz w:val="24"/>
          <w:szCs w:val="24"/>
        </w:rPr>
        <w:t xml:space="preserve"> </w:t>
      </w:r>
      <w:r w:rsidR="00493E01" w:rsidRPr="008C7642">
        <w:rPr>
          <w:rFonts w:ascii="Times New Roman" w:hAnsi="Times New Roman" w:cs="Times New Roman"/>
          <w:sz w:val="24"/>
          <w:szCs w:val="24"/>
        </w:rPr>
        <w:t xml:space="preserve">pateiktam pasiūlymui inicijuoti </w:t>
      </w:r>
      <w:r w:rsidRPr="008C7642">
        <w:rPr>
          <w:rFonts w:ascii="Times New Roman" w:eastAsia="Times New Roman" w:hAnsi="Times New Roman" w:cs="Times New Roman"/>
          <w:sz w:val="24"/>
          <w:szCs w:val="24"/>
        </w:rPr>
        <w:t xml:space="preserve">vietovės </w:t>
      </w:r>
      <w:r w:rsidR="00AC5FAE" w:rsidRPr="008C7642">
        <w:rPr>
          <w:rFonts w:ascii="Times New Roman" w:eastAsia="Times New Roman" w:hAnsi="Times New Roman" w:cs="Times New Roman"/>
          <w:sz w:val="24"/>
          <w:szCs w:val="24"/>
        </w:rPr>
        <w:t>lygmens teritorijų planavimo dokument</w:t>
      </w:r>
      <w:r w:rsidR="00221B1D" w:rsidRPr="008C7642">
        <w:rPr>
          <w:rFonts w:ascii="Times New Roman" w:eastAsia="Times New Roman" w:hAnsi="Times New Roman" w:cs="Times New Roman"/>
          <w:sz w:val="24"/>
          <w:szCs w:val="24"/>
        </w:rPr>
        <w:t>o</w:t>
      </w:r>
      <w:r w:rsidR="000A7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5422" w:rsidRPr="00523554">
        <w:rPr>
          <w:rFonts w:ascii="Times New Roman" w:hAnsi="Times New Roman" w:cs="Times New Roman"/>
          <w:sz w:val="24"/>
          <w:szCs w:val="24"/>
        </w:rPr>
        <w:t>–</w:t>
      </w:r>
      <w:r w:rsidR="000A7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49F8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detaliojo plano, </w:t>
      </w:r>
      <w:r w:rsidR="00960F8E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patvirtinto </w:t>
      </w:r>
      <w:r w:rsidR="00AC5FAE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Kretingos rajono </w:t>
      </w:r>
      <w:r w:rsidR="000F6F2F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savivaldybės </w:t>
      </w:r>
      <w:r w:rsidR="00F271E4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tarybos </w:t>
      </w:r>
      <w:r w:rsidR="00AC5FAE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>20</w:t>
      </w:r>
      <w:r w:rsidR="006F492D">
        <w:rPr>
          <w:rFonts w:ascii="Times New Roman" w:hAnsi="Times New Roman" w:cs="Times New Roman"/>
          <w:sz w:val="24"/>
          <w:szCs w:val="24"/>
          <w:lang w:eastAsia="lt-LT" w:bidi="lt-LT"/>
        </w:rPr>
        <w:t>1</w:t>
      </w:r>
      <w:r w:rsidR="00447313">
        <w:rPr>
          <w:rFonts w:ascii="Times New Roman" w:hAnsi="Times New Roman" w:cs="Times New Roman"/>
          <w:sz w:val="24"/>
          <w:szCs w:val="24"/>
          <w:lang w:eastAsia="lt-LT" w:bidi="lt-LT"/>
        </w:rPr>
        <w:t>0</w:t>
      </w:r>
      <w:r w:rsidR="00AC5FAE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m. </w:t>
      </w:r>
      <w:r w:rsidR="006F492D">
        <w:rPr>
          <w:rFonts w:ascii="Times New Roman" w:hAnsi="Times New Roman" w:cs="Times New Roman"/>
          <w:sz w:val="24"/>
          <w:szCs w:val="24"/>
          <w:lang w:eastAsia="lt-LT" w:bidi="lt-LT"/>
        </w:rPr>
        <w:t>rugpjūčio</w:t>
      </w:r>
      <w:r w:rsidR="00106BBF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</w:t>
      </w:r>
      <w:r w:rsidR="006F492D">
        <w:rPr>
          <w:rFonts w:ascii="Times New Roman" w:hAnsi="Times New Roman" w:cs="Times New Roman"/>
          <w:sz w:val="24"/>
          <w:szCs w:val="24"/>
          <w:lang w:eastAsia="lt-LT" w:bidi="lt-LT"/>
        </w:rPr>
        <w:t>2</w:t>
      </w:r>
      <w:r w:rsidR="00447313">
        <w:rPr>
          <w:rFonts w:ascii="Times New Roman" w:hAnsi="Times New Roman" w:cs="Times New Roman"/>
          <w:sz w:val="24"/>
          <w:szCs w:val="24"/>
          <w:lang w:eastAsia="lt-LT" w:bidi="lt-LT"/>
        </w:rPr>
        <w:t>6</w:t>
      </w:r>
      <w:r w:rsidR="00BA4009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d. </w:t>
      </w:r>
      <w:r w:rsidR="00F271E4">
        <w:rPr>
          <w:rFonts w:ascii="Times New Roman" w:hAnsi="Times New Roman" w:cs="Times New Roman"/>
          <w:sz w:val="24"/>
          <w:szCs w:val="24"/>
          <w:lang w:eastAsia="lt-LT" w:bidi="lt-LT"/>
        </w:rPr>
        <w:t>sprendimu</w:t>
      </w:r>
      <w:r w:rsidR="00AC5FAE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Nr. </w:t>
      </w:r>
      <w:r w:rsidR="000F6F2F">
        <w:rPr>
          <w:rFonts w:ascii="Times New Roman" w:hAnsi="Times New Roman" w:cs="Times New Roman"/>
          <w:sz w:val="24"/>
          <w:szCs w:val="24"/>
          <w:lang w:eastAsia="lt-LT" w:bidi="lt-LT"/>
        </w:rPr>
        <w:t>T2-</w:t>
      </w:r>
      <w:r w:rsidR="00447313">
        <w:rPr>
          <w:rFonts w:ascii="Times New Roman" w:hAnsi="Times New Roman" w:cs="Times New Roman"/>
          <w:sz w:val="24"/>
          <w:szCs w:val="24"/>
          <w:lang w:eastAsia="lt-LT" w:bidi="lt-LT"/>
        </w:rPr>
        <w:t>309</w:t>
      </w:r>
      <w:r w:rsidR="003D15B7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</w:t>
      </w:r>
      <w:r w:rsidR="003D15B7" w:rsidRPr="008C7642">
        <w:rPr>
          <w:rFonts w:ascii="Times New Roman" w:hAnsi="Times New Roman" w:cs="Times New Roman"/>
          <w:sz w:val="24"/>
          <w:szCs w:val="24"/>
        </w:rPr>
        <w:t>„</w:t>
      </w:r>
      <w:r w:rsidR="00B348E8">
        <w:rPr>
          <w:rFonts w:ascii="Times New Roman" w:hAnsi="Times New Roman" w:cs="Times New Roman"/>
          <w:sz w:val="24"/>
          <w:szCs w:val="24"/>
        </w:rPr>
        <w:t xml:space="preserve">Dėl </w:t>
      </w:r>
      <w:r w:rsidR="000F6F2F">
        <w:rPr>
          <w:rFonts w:ascii="Times New Roman" w:hAnsi="Times New Roman" w:cs="Times New Roman"/>
          <w:sz w:val="24"/>
          <w:szCs w:val="24"/>
        </w:rPr>
        <w:t xml:space="preserve">žemės sklypo </w:t>
      </w:r>
      <w:r w:rsidR="006F492D">
        <w:rPr>
          <w:rFonts w:ascii="Times New Roman" w:hAnsi="Times New Roman" w:cs="Times New Roman"/>
          <w:sz w:val="24"/>
          <w:szCs w:val="24"/>
        </w:rPr>
        <w:t xml:space="preserve">(kadastro Nr. </w:t>
      </w:r>
      <w:r w:rsidR="00447313">
        <w:rPr>
          <w:rFonts w:ascii="Times New Roman" w:hAnsi="Times New Roman" w:cs="Times New Roman"/>
          <w:sz w:val="24"/>
          <w:szCs w:val="24"/>
        </w:rPr>
        <w:t>5634/0003:306</w:t>
      </w:r>
      <w:r w:rsidR="006F492D">
        <w:rPr>
          <w:rFonts w:ascii="Times New Roman" w:hAnsi="Times New Roman" w:cs="Times New Roman"/>
          <w:sz w:val="24"/>
          <w:szCs w:val="24"/>
        </w:rPr>
        <w:t xml:space="preserve">) </w:t>
      </w:r>
      <w:r w:rsidR="000F6F2F">
        <w:rPr>
          <w:rFonts w:ascii="Times New Roman" w:hAnsi="Times New Roman" w:cs="Times New Roman"/>
          <w:sz w:val="24"/>
          <w:szCs w:val="24"/>
        </w:rPr>
        <w:t xml:space="preserve">Kretingos </w:t>
      </w:r>
      <w:r w:rsidR="00447313">
        <w:rPr>
          <w:rFonts w:ascii="Times New Roman" w:hAnsi="Times New Roman" w:cs="Times New Roman"/>
          <w:sz w:val="24"/>
          <w:szCs w:val="24"/>
        </w:rPr>
        <w:t>m</w:t>
      </w:r>
      <w:r w:rsidR="006F492D">
        <w:rPr>
          <w:rFonts w:ascii="Times New Roman" w:hAnsi="Times New Roman" w:cs="Times New Roman"/>
          <w:sz w:val="24"/>
          <w:szCs w:val="24"/>
        </w:rPr>
        <w:t>.</w:t>
      </w:r>
      <w:r w:rsidR="000F6F2F">
        <w:rPr>
          <w:rFonts w:ascii="Times New Roman" w:hAnsi="Times New Roman" w:cs="Times New Roman"/>
          <w:sz w:val="24"/>
          <w:szCs w:val="24"/>
        </w:rPr>
        <w:t>, detaliojo plano tvirtinimo</w:t>
      </w:r>
      <w:bookmarkStart w:id="0" w:name="_GoBack"/>
      <w:bookmarkEnd w:id="0"/>
      <w:r w:rsidR="003D15B7" w:rsidRPr="008C7642">
        <w:rPr>
          <w:rFonts w:ascii="Times New Roman" w:hAnsi="Times New Roman" w:cs="Times New Roman"/>
          <w:sz w:val="24"/>
          <w:szCs w:val="24"/>
        </w:rPr>
        <w:t>“</w:t>
      </w:r>
      <w:r w:rsidR="00221B1D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>,</w:t>
      </w:r>
      <w:r w:rsidR="00E545E3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sprendinių </w:t>
      </w:r>
      <w:r w:rsidR="00D9554E">
        <w:rPr>
          <w:rFonts w:ascii="Times New Roman" w:hAnsi="Times New Roman" w:cs="Times New Roman"/>
          <w:sz w:val="24"/>
          <w:szCs w:val="24"/>
          <w:lang w:eastAsia="lt-LT" w:bidi="lt-LT"/>
        </w:rPr>
        <w:t>k</w:t>
      </w:r>
      <w:r w:rsidR="00FF674D">
        <w:rPr>
          <w:rFonts w:ascii="Times New Roman" w:hAnsi="Times New Roman" w:cs="Times New Roman"/>
          <w:sz w:val="24"/>
          <w:szCs w:val="24"/>
          <w:lang w:eastAsia="lt-LT" w:bidi="lt-LT"/>
        </w:rPr>
        <w:t>oregavim</w:t>
      </w:r>
      <w:r w:rsidR="00141CDE">
        <w:rPr>
          <w:rFonts w:ascii="Times New Roman" w:hAnsi="Times New Roman" w:cs="Times New Roman"/>
          <w:sz w:val="24"/>
          <w:szCs w:val="24"/>
          <w:lang w:eastAsia="lt-LT" w:bidi="lt-LT"/>
        </w:rPr>
        <w:t>ą</w:t>
      </w:r>
      <w:r w:rsidR="00E545E3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>.</w:t>
      </w:r>
    </w:p>
    <w:p w14:paraId="264E8644" w14:textId="77777777" w:rsidR="00D076A6" w:rsidRDefault="00A0500E" w:rsidP="00F52F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AC5FAE" w:rsidRPr="0052355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076A6">
        <w:rPr>
          <w:rFonts w:ascii="Times New Roman" w:eastAsia="Times New Roman" w:hAnsi="Times New Roman" w:cs="Times New Roman"/>
          <w:spacing w:val="20"/>
          <w:sz w:val="24"/>
          <w:szCs w:val="24"/>
        </w:rPr>
        <w:t>P a v e d</w:t>
      </w:r>
      <w:r w:rsidR="00403E45" w:rsidRPr="0052355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u</w:t>
      </w:r>
      <w:r w:rsidR="00AC5FAE" w:rsidRPr="00523554">
        <w:rPr>
          <w:rFonts w:ascii="Times New Roman" w:eastAsia="Times New Roman" w:hAnsi="Times New Roman" w:cs="Times New Roman"/>
          <w:sz w:val="24"/>
          <w:szCs w:val="24"/>
        </w:rPr>
        <w:t xml:space="preserve"> Architektūros ir teritorijų pla</w:t>
      </w:r>
      <w:r w:rsidR="00D076A6">
        <w:rPr>
          <w:rFonts w:ascii="Times New Roman" w:eastAsia="Times New Roman" w:hAnsi="Times New Roman" w:cs="Times New Roman"/>
          <w:sz w:val="24"/>
          <w:szCs w:val="24"/>
        </w:rPr>
        <w:t>navimo skyriui:</w:t>
      </w:r>
    </w:p>
    <w:p w14:paraId="2D81A06B" w14:textId="77777777" w:rsidR="00D076A6" w:rsidRPr="00C919FE" w:rsidRDefault="00A0500E" w:rsidP="00F52F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076A6" w:rsidRPr="00C919FE">
        <w:rPr>
          <w:rFonts w:ascii="Times New Roman" w:eastAsia="Times New Roman" w:hAnsi="Times New Roman" w:cs="Times New Roman"/>
          <w:sz w:val="24"/>
          <w:szCs w:val="24"/>
        </w:rPr>
        <w:t xml:space="preserve">.1. parengti įsakymo projektą dėl teritorijų planavimo dokumento rengimo ir planavimo tikslų, </w:t>
      </w:r>
      <w:r w:rsidR="00C05995" w:rsidRPr="00C919FE">
        <w:rPr>
          <w:rFonts w:ascii="Times New Roman" w:eastAsia="Times New Roman" w:hAnsi="Times New Roman" w:cs="Times New Roman"/>
          <w:sz w:val="24"/>
          <w:szCs w:val="24"/>
        </w:rPr>
        <w:t xml:space="preserve">Teritorijų planavimo įstatymo 31 straipsnio 4 dalyje nustatyta tvarka </w:t>
      </w:r>
      <w:r w:rsidR="00D076A6" w:rsidRPr="00C919FE">
        <w:rPr>
          <w:rFonts w:ascii="Times New Roman" w:eastAsia="Times New Roman" w:hAnsi="Times New Roman" w:cs="Times New Roman"/>
          <w:sz w:val="24"/>
          <w:szCs w:val="24"/>
        </w:rPr>
        <w:t xml:space="preserve">paskelbti jį savivaldybės interneto svetainėje ir seniūnijos skelbimų lentoje kartu su šiuo įsakymu, nurodant iki kada ir kokiu adresu galima susipažinti su </w:t>
      </w:r>
      <w:r w:rsidR="00C05995" w:rsidRPr="00C919FE">
        <w:rPr>
          <w:rFonts w:ascii="Times New Roman" w:eastAsia="Times New Roman" w:hAnsi="Times New Roman" w:cs="Times New Roman"/>
          <w:sz w:val="24"/>
          <w:szCs w:val="24"/>
        </w:rPr>
        <w:t xml:space="preserve">sprendimo ir </w:t>
      </w:r>
      <w:r w:rsidR="00D076A6" w:rsidRPr="00C919FE">
        <w:rPr>
          <w:rFonts w:ascii="Times New Roman" w:eastAsia="Times New Roman" w:hAnsi="Times New Roman" w:cs="Times New Roman"/>
          <w:sz w:val="24"/>
          <w:szCs w:val="24"/>
        </w:rPr>
        <w:t xml:space="preserve">planavimo tikslų dokumentais ir </w:t>
      </w:r>
      <w:r w:rsidR="00C05995" w:rsidRPr="00C919FE">
        <w:rPr>
          <w:rFonts w:ascii="Times New Roman" w:eastAsia="Times New Roman" w:hAnsi="Times New Roman" w:cs="Times New Roman"/>
          <w:sz w:val="24"/>
          <w:szCs w:val="24"/>
        </w:rPr>
        <w:t xml:space="preserve">siųsti </w:t>
      </w:r>
      <w:r w:rsidR="00D076A6" w:rsidRPr="00C919FE">
        <w:rPr>
          <w:rFonts w:ascii="Times New Roman" w:eastAsia="Times New Roman" w:hAnsi="Times New Roman" w:cs="Times New Roman"/>
          <w:sz w:val="24"/>
          <w:szCs w:val="24"/>
        </w:rPr>
        <w:t>pasiūlymus dėl planavimo tikslų;</w:t>
      </w:r>
    </w:p>
    <w:p w14:paraId="60F3E7CF" w14:textId="77777777" w:rsidR="00D076A6" w:rsidRPr="00A0500E" w:rsidRDefault="00A0500E" w:rsidP="00F52F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076A6" w:rsidRPr="00A0500E">
        <w:rPr>
          <w:rFonts w:ascii="Times New Roman" w:eastAsia="Times New Roman" w:hAnsi="Times New Roman" w:cs="Times New Roman"/>
          <w:sz w:val="24"/>
          <w:szCs w:val="24"/>
        </w:rPr>
        <w:t>.2. parengti teritorijų planavimo proceso inicijavimo sutarties projektą ir šalių pasirašytą sutartį paskelbti savivaldybės interneto svetainėje</w:t>
      </w:r>
      <w:r w:rsidR="00BD5E3A" w:rsidRPr="00A050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500E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Pr="00A0500E">
        <w:rPr>
          <w:rFonts w:ascii="Times New Roman" w:hAnsi="Times New Roman" w:cs="Times New Roman"/>
          <w:color w:val="000000"/>
          <w:sz w:val="24"/>
          <w:szCs w:val="24"/>
        </w:rPr>
        <w:t>Lietuvos Respublikos teritorijų planavimo dokumentų rengimo ir teritorijų planavimo proceso valstybinės priežiūros informacinėje sistemoje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810E039" w14:textId="77777777" w:rsidR="003F01DB" w:rsidRPr="00FF674D" w:rsidRDefault="00A0500E" w:rsidP="00F52F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AC5FAE" w:rsidRPr="0052355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A3998" w:rsidRPr="006E0E86">
        <w:rPr>
          <w:rFonts w:ascii="Times New Roman" w:hAnsi="Times New Roman" w:cs="Times New Roman"/>
          <w:sz w:val="24"/>
          <w:szCs w:val="24"/>
        </w:rPr>
        <w:t xml:space="preserve">Šis </w:t>
      </w:r>
      <w:r w:rsidR="003A3998">
        <w:rPr>
          <w:rFonts w:ascii="Times New Roman" w:hAnsi="Times New Roman" w:cs="Times New Roman"/>
          <w:sz w:val="24"/>
          <w:szCs w:val="24"/>
        </w:rPr>
        <w:t>įsakymas</w:t>
      </w:r>
      <w:r w:rsidR="003A3998" w:rsidRPr="006E0E86">
        <w:rPr>
          <w:rFonts w:ascii="Times New Roman" w:hAnsi="Times New Roman" w:cs="Times New Roman"/>
          <w:sz w:val="24"/>
          <w:szCs w:val="24"/>
        </w:rPr>
        <w:t xml:space="preserve"> gali būti skundžiamas Lietuvos Respublikos ikiteisminio administracinių ginčų nagrinėjimo tvarkos įstatymo nustatyta tvarka Lietuvos administracinių ginčų komisijos Klaipėdos apygardos skyriui (H. Manto g. 37, Klaipėdoje) arba </w:t>
      </w:r>
      <w:r w:rsidR="003A3998">
        <w:rPr>
          <w:rFonts w:ascii="Times New Roman" w:hAnsi="Times New Roman" w:cs="Times New Roman"/>
          <w:sz w:val="24"/>
          <w:szCs w:val="24"/>
        </w:rPr>
        <w:t xml:space="preserve"> Lietuvos Respublikos a</w:t>
      </w:r>
      <w:r w:rsidR="003A3998" w:rsidRPr="006E0E86">
        <w:rPr>
          <w:rFonts w:ascii="Times New Roman" w:hAnsi="Times New Roman" w:cs="Times New Roman"/>
          <w:sz w:val="24"/>
          <w:szCs w:val="24"/>
        </w:rPr>
        <w:t>dministracinių bylų teisenos įstatymo nustatyta tvarka Regionų apygardos administracinio teismo Klaipėdos rūmams (Galinio Pylimo g. 9, Klaipėdoje) per vieną mėnesį nuo šio įsakymo paskelbimo arba įteikimo suinteresuotam asmeniui dienos.</w:t>
      </w:r>
    </w:p>
    <w:p w14:paraId="0A768D07" w14:textId="77777777" w:rsidR="00C810CF" w:rsidRPr="00523554" w:rsidRDefault="00C810CF" w:rsidP="003F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10D005E" w14:textId="20194454" w:rsidR="00D1514B" w:rsidRPr="00D1514B" w:rsidRDefault="00D1514B" w:rsidP="00D1514B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0"/>
        </w:rPr>
      </w:pPr>
      <w:r w:rsidRPr="00D1514B">
        <w:rPr>
          <w:rFonts w:ascii="Times New Roman" w:eastAsia="Lucida Sans Unicode" w:hAnsi="Times New Roman" w:cs="Tahoma"/>
          <w:sz w:val="24"/>
          <w:szCs w:val="20"/>
        </w:rPr>
        <w:t>Administracijos direktor</w:t>
      </w:r>
      <w:r w:rsidR="003A3998">
        <w:rPr>
          <w:rFonts w:ascii="Times New Roman" w:eastAsia="Lucida Sans Unicode" w:hAnsi="Times New Roman" w:cs="Tahoma"/>
          <w:sz w:val="24"/>
          <w:szCs w:val="20"/>
        </w:rPr>
        <w:t>ius</w:t>
      </w:r>
      <w:r w:rsidRPr="00D1514B">
        <w:rPr>
          <w:rFonts w:ascii="Times New Roman" w:eastAsia="Lucida Sans Unicode" w:hAnsi="Times New Roman" w:cs="Tahoma"/>
          <w:sz w:val="24"/>
          <w:szCs w:val="20"/>
        </w:rPr>
        <w:tab/>
      </w:r>
      <w:r w:rsidR="00F248AB">
        <w:rPr>
          <w:rFonts w:ascii="Times New Roman" w:eastAsia="Lucida Sans Unicode" w:hAnsi="Times New Roman" w:cs="Tahoma"/>
          <w:sz w:val="24"/>
          <w:szCs w:val="20"/>
        </w:rPr>
        <w:tab/>
      </w:r>
      <w:r w:rsidR="00F248AB">
        <w:rPr>
          <w:rFonts w:ascii="Times New Roman" w:eastAsia="Lucida Sans Unicode" w:hAnsi="Times New Roman" w:cs="Tahoma"/>
          <w:sz w:val="24"/>
          <w:szCs w:val="20"/>
        </w:rPr>
        <w:tab/>
      </w:r>
      <w:r w:rsidR="00F248AB">
        <w:rPr>
          <w:rFonts w:ascii="Times New Roman" w:eastAsia="Lucida Sans Unicode" w:hAnsi="Times New Roman" w:cs="Tahoma"/>
          <w:sz w:val="24"/>
          <w:szCs w:val="20"/>
        </w:rPr>
        <w:tab/>
      </w:r>
      <w:r w:rsidR="00F248AB">
        <w:rPr>
          <w:rFonts w:ascii="Times New Roman" w:eastAsia="Lucida Sans Unicode" w:hAnsi="Times New Roman" w:cs="Tahoma"/>
          <w:sz w:val="24"/>
          <w:szCs w:val="20"/>
        </w:rPr>
        <w:tab/>
      </w:r>
      <w:r w:rsidR="00F248AB">
        <w:rPr>
          <w:rFonts w:ascii="Times New Roman" w:eastAsia="Lucida Sans Unicode" w:hAnsi="Times New Roman" w:cs="Tahoma"/>
          <w:sz w:val="24"/>
          <w:szCs w:val="20"/>
        </w:rPr>
        <w:tab/>
      </w:r>
      <w:r w:rsidR="003A3998">
        <w:rPr>
          <w:rFonts w:ascii="Times New Roman" w:eastAsia="Lucida Sans Unicode" w:hAnsi="Times New Roman" w:cs="Tahoma"/>
          <w:sz w:val="24"/>
          <w:szCs w:val="20"/>
        </w:rPr>
        <w:t xml:space="preserve">Povilas </w:t>
      </w:r>
      <w:proofErr w:type="spellStart"/>
      <w:r w:rsidR="003A3998">
        <w:rPr>
          <w:rFonts w:ascii="Times New Roman" w:eastAsia="Lucida Sans Unicode" w:hAnsi="Times New Roman" w:cs="Tahoma"/>
          <w:sz w:val="24"/>
          <w:szCs w:val="20"/>
        </w:rPr>
        <w:t>Černeckis</w:t>
      </w:r>
      <w:proofErr w:type="spellEnd"/>
    </w:p>
    <w:p w14:paraId="6AD3B9D0" w14:textId="77777777" w:rsidR="00D1514B" w:rsidRP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8C4C16" w14:textId="77777777" w:rsidR="00D1514B" w:rsidRP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4FC02F" w14:textId="77777777" w:rsidR="00D1514B" w:rsidRP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8C9CE5" w14:textId="77777777" w:rsid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6BE484" w14:textId="77777777" w:rsid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2A884D" w14:textId="77777777" w:rsidR="00D1514B" w:rsidRPr="00C2177C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BBBE79" w14:textId="77777777" w:rsid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871341" w14:textId="77777777" w:rsidR="00D1514B" w:rsidRP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FA82A6" w14:textId="77777777" w:rsidR="00D1514B" w:rsidRP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72F291" w14:textId="77777777" w:rsidR="003F01DB" w:rsidRP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14B">
        <w:rPr>
          <w:rFonts w:ascii="Times New Roman" w:eastAsia="Times New Roman" w:hAnsi="Times New Roman" w:cs="Times New Roman"/>
          <w:sz w:val="24"/>
          <w:szCs w:val="24"/>
        </w:rPr>
        <w:t xml:space="preserve">Sandra </w:t>
      </w:r>
      <w:proofErr w:type="spellStart"/>
      <w:r w:rsidRPr="00D1514B">
        <w:rPr>
          <w:rFonts w:ascii="Times New Roman" w:eastAsia="Times New Roman" w:hAnsi="Times New Roman" w:cs="Times New Roman"/>
          <w:sz w:val="24"/>
          <w:szCs w:val="24"/>
        </w:rPr>
        <w:t>Skersienė</w:t>
      </w:r>
      <w:proofErr w:type="spellEnd"/>
      <w:r w:rsidR="00367F45" w:rsidRPr="00D151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3F01DB" w:rsidRPr="00D1514B" w:rsidSect="009826C2">
      <w:headerReference w:type="default" r:id="rId10"/>
      <w:headerReference w:type="first" r:id="rId11"/>
      <w:pgSz w:w="11906" w:h="16838" w:code="9"/>
      <w:pgMar w:top="1134" w:right="567" w:bottom="56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2B2F6" w14:textId="77777777" w:rsidR="00840D1A" w:rsidRDefault="00840D1A" w:rsidP="00D766E1">
      <w:pPr>
        <w:spacing w:after="0" w:line="240" w:lineRule="auto"/>
      </w:pPr>
      <w:r>
        <w:separator/>
      </w:r>
    </w:p>
  </w:endnote>
  <w:endnote w:type="continuationSeparator" w:id="0">
    <w:p w14:paraId="609469AE" w14:textId="77777777" w:rsidR="00840D1A" w:rsidRDefault="00840D1A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6833EF" w14:textId="77777777" w:rsidR="00840D1A" w:rsidRDefault="00840D1A" w:rsidP="00D766E1">
      <w:pPr>
        <w:spacing w:after="0" w:line="240" w:lineRule="auto"/>
      </w:pPr>
      <w:r>
        <w:separator/>
      </w:r>
    </w:p>
  </w:footnote>
  <w:footnote w:type="continuationSeparator" w:id="0">
    <w:p w14:paraId="5521FA6D" w14:textId="77777777" w:rsidR="00840D1A" w:rsidRDefault="00840D1A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F5D6C82" w14:textId="77777777" w:rsidR="00B21B31" w:rsidRPr="00A26F83" w:rsidRDefault="00E25C6B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21B31"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A399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E18B16F" w14:textId="77777777" w:rsidR="00B21B31" w:rsidRPr="00D766E1" w:rsidRDefault="00B21B31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BC90DB" w14:textId="77777777" w:rsidR="00B21B31" w:rsidRDefault="00B21B3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F4BD2"/>
    <w:multiLevelType w:val="hybridMultilevel"/>
    <w:tmpl w:val="C36EDB78"/>
    <w:lvl w:ilvl="0" w:tplc="AB264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06E7358"/>
    <w:multiLevelType w:val="hybridMultilevel"/>
    <w:tmpl w:val="3FBC6CBC"/>
    <w:lvl w:ilvl="0" w:tplc="0E2033A2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9C"/>
    <w:rsid w:val="000017A1"/>
    <w:rsid w:val="00003C3A"/>
    <w:rsid w:val="00005A5C"/>
    <w:rsid w:val="00014F6D"/>
    <w:rsid w:val="00021D96"/>
    <w:rsid w:val="00042B81"/>
    <w:rsid w:val="0004435F"/>
    <w:rsid w:val="000449C9"/>
    <w:rsid w:val="00054919"/>
    <w:rsid w:val="00054C25"/>
    <w:rsid w:val="00076274"/>
    <w:rsid w:val="00081E21"/>
    <w:rsid w:val="0009289B"/>
    <w:rsid w:val="00096208"/>
    <w:rsid w:val="000A0141"/>
    <w:rsid w:val="000A060D"/>
    <w:rsid w:val="000A1808"/>
    <w:rsid w:val="000A2552"/>
    <w:rsid w:val="000A7BDF"/>
    <w:rsid w:val="000B252B"/>
    <w:rsid w:val="000C26A0"/>
    <w:rsid w:val="000C3D3B"/>
    <w:rsid w:val="000D40FD"/>
    <w:rsid w:val="000D4EF1"/>
    <w:rsid w:val="000D5AC3"/>
    <w:rsid w:val="000D6CDF"/>
    <w:rsid w:val="000E03EC"/>
    <w:rsid w:val="000E6C6A"/>
    <w:rsid w:val="000F14CC"/>
    <w:rsid w:val="000F6F2F"/>
    <w:rsid w:val="0010028E"/>
    <w:rsid w:val="00106BBF"/>
    <w:rsid w:val="00117102"/>
    <w:rsid w:val="0012268B"/>
    <w:rsid w:val="00123296"/>
    <w:rsid w:val="00126E2B"/>
    <w:rsid w:val="00135661"/>
    <w:rsid w:val="00137188"/>
    <w:rsid w:val="00140EF4"/>
    <w:rsid w:val="00141CDE"/>
    <w:rsid w:val="001437C1"/>
    <w:rsid w:val="00152488"/>
    <w:rsid w:val="00164E54"/>
    <w:rsid w:val="001761B1"/>
    <w:rsid w:val="00196328"/>
    <w:rsid w:val="001A2B32"/>
    <w:rsid w:val="001C1575"/>
    <w:rsid w:val="001C7569"/>
    <w:rsid w:val="001C77CE"/>
    <w:rsid w:val="001D582A"/>
    <w:rsid w:val="001D6FF1"/>
    <w:rsid w:val="001E0ACC"/>
    <w:rsid w:val="001E635E"/>
    <w:rsid w:val="001F293D"/>
    <w:rsid w:val="00211879"/>
    <w:rsid w:val="002146CF"/>
    <w:rsid w:val="00221B1D"/>
    <w:rsid w:val="00222BE3"/>
    <w:rsid w:val="0022696D"/>
    <w:rsid w:val="0023584A"/>
    <w:rsid w:val="002365DB"/>
    <w:rsid w:val="002378EE"/>
    <w:rsid w:val="00251405"/>
    <w:rsid w:val="0027011A"/>
    <w:rsid w:val="00270458"/>
    <w:rsid w:val="0027334F"/>
    <w:rsid w:val="00274120"/>
    <w:rsid w:val="002849AE"/>
    <w:rsid w:val="002869D5"/>
    <w:rsid w:val="00294499"/>
    <w:rsid w:val="002946A9"/>
    <w:rsid w:val="002950A4"/>
    <w:rsid w:val="0029755B"/>
    <w:rsid w:val="002A21D9"/>
    <w:rsid w:val="002A3409"/>
    <w:rsid w:val="002D0FFA"/>
    <w:rsid w:val="002D58B6"/>
    <w:rsid w:val="002E3AD9"/>
    <w:rsid w:val="002F0822"/>
    <w:rsid w:val="002F727D"/>
    <w:rsid w:val="003017FB"/>
    <w:rsid w:val="00307CD4"/>
    <w:rsid w:val="00321C77"/>
    <w:rsid w:val="00321EFC"/>
    <w:rsid w:val="00323668"/>
    <w:rsid w:val="00331C82"/>
    <w:rsid w:val="00341E82"/>
    <w:rsid w:val="00350E88"/>
    <w:rsid w:val="00351F4B"/>
    <w:rsid w:val="003521CC"/>
    <w:rsid w:val="00360CB6"/>
    <w:rsid w:val="003663BF"/>
    <w:rsid w:val="00367F45"/>
    <w:rsid w:val="00376AD7"/>
    <w:rsid w:val="00381999"/>
    <w:rsid w:val="00381CAB"/>
    <w:rsid w:val="00382EC0"/>
    <w:rsid w:val="00385E6F"/>
    <w:rsid w:val="00390902"/>
    <w:rsid w:val="00395E57"/>
    <w:rsid w:val="003A01D9"/>
    <w:rsid w:val="003A3998"/>
    <w:rsid w:val="003C046F"/>
    <w:rsid w:val="003C604F"/>
    <w:rsid w:val="003C7B20"/>
    <w:rsid w:val="003D15B7"/>
    <w:rsid w:val="003E259E"/>
    <w:rsid w:val="003F01DB"/>
    <w:rsid w:val="003F1A0F"/>
    <w:rsid w:val="003F2D6A"/>
    <w:rsid w:val="003F5345"/>
    <w:rsid w:val="003F5798"/>
    <w:rsid w:val="00403E45"/>
    <w:rsid w:val="0041557D"/>
    <w:rsid w:val="00415FB0"/>
    <w:rsid w:val="00432A51"/>
    <w:rsid w:val="00432FD2"/>
    <w:rsid w:val="004341F2"/>
    <w:rsid w:val="00434990"/>
    <w:rsid w:val="004349DE"/>
    <w:rsid w:val="004438A0"/>
    <w:rsid w:val="00447313"/>
    <w:rsid w:val="00452ACD"/>
    <w:rsid w:val="0045541C"/>
    <w:rsid w:val="004652F7"/>
    <w:rsid w:val="00470B0F"/>
    <w:rsid w:val="00471A0E"/>
    <w:rsid w:val="0048138C"/>
    <w:rsid w:val="00482154"/>
    <w:rsid w:val="004834EF"/>
    <w:rsid w:val="00493E01"/>
    <w:rsid w:val="004A01D7"/>
    <w:rsid w:val="004A46F5"/>
    <w:rsid w:val="004B12AD"/>
    <w:rsid w:val="004C006C"/>
    <w:rsid w:val="004C7394"/>
    <w:rsid w:val="004D07C5"/>
    <w:rsid w:val="004E141F"/>
    <w:rsid w:val="004E513F"/>
    <w:rsid w:val="00502388"/>
    <w:rsid w:val="00503711"/>
    <w:rsid w:val="005103E1"/>
    <w:rsid w:val="00514199"/>
    <w:rsid w:val="0051708A"/>
    <w:rsid w:val="005170DE"/>
    <w:rsid w:val="00523103"/>
    <w:rsid w:val="00523554"/>
    <w:rsid w:val="00531022"/>
    <w:rsid w:val="00536D52"/>
    <w:rsid w:val="00540BCD"/>
    <w:rsid w:val="0054352E"/>
    <w:rsid w:val="00547AD1"/>
    <w:rsid w:val="00551682"/>
    <w:rsid w:val="00583BC8"/>
    <w:rsid w:val="00591196"/>
    <w:rsid w:val="005A02F6"/>
    <w:rsid w:val="005A1EAD"/>
    <w:rsid w:val="005A2228"/>
    <w:rsid w:val="005A321D"/>
    <w:rsid w:val="005A439C"/>
    <w:rsid w:val="005A63F4"/>
    <w:rsid w:val="005B2F80"/>
    <w:rsid w:val="005B450E"/>
    <w:rsid w:val="005B6E9E"/>
    <w:rsid w:val="005C5C67"/>
    <w:rsid w:val="005C68D6"/>
    <w:rsid w:val="005D7542"/>
    <w:rsid w:val="005E00A4"/>
    <w:rsid w:val="005F03BE"/>
    <w:rsid w:val="005F5199"/>
    <w:rsid w:val="0060604A"/>
    <w:rsid w:val="00615836"/>
    <w:rsid w:val="00617C44"/>
    <w:rsid w:val="00633B02"/>
    <w:rsid w:val="0064167B"/>
    <w:rsid w:val="0064440D"/>
    <w:rsid w:val="00662E6F"/>
    <w:rsid w:val="00665E29"/>
    <w:rsid w:val="0066674D"/>
    <w:rsid w:val="00672DD8"/>
    <w:rsid w:val="0067408B"/>
    <w:rsid w:val="00676F90"/>
    <w:rsid w:val="006824CB"/>
    <w:rsid w:val="006932F8"/>
    <w:rsid w:val="00693936"/>
    <w:rsid w:val="00693B93"/>
    <w:rsid w:val="006A0861"/>
    <w:rsid w:val="006D0B06"/>
    <w:rsid w:val="006D22EB"/>
    <w:rsid w:val="006D6A02"/>
    <w:rsid w:val="006D7D19"/>
    <w:rsid w:val="006E4D43"/>
    <w:rsid w:val="006E74DB"/>
    <w:rsid w:val="006F492D"/>
    <w:rsid w:val="007064A6"/>
    <w:rsid w:val="00710155"/>
    <w:rsid w:val="007125E1"/>
    <w:rsid w:val="00724E95"/>
    <w:rsid w:val="00735E44"/>
    <w:rsid w:val="00737A78"/>
    <w:rsid w:val="007429C4"/>
    <w:rsid w:val="00742F85"/>
    <w:rsid w:val="00743C0A"/>
    <w:rsid w:val="00746A92"/>
    <w:rsid w:val="00747C3E"/>
    <w:rsid w:val="007529B8"/>
    <w:rsid w:val="00762F43"/>
    <w:rsid w:val="00764F4A"/>
    <w:rsid w:val="0076714D"/>
    <w:rsid w:val="00786C83"/>
    <w:rsid w:val="00792C1A"/>
    <w:rsid w:val="007A6DEE"/>
    <w:rsid w:val="007C0E23"/>
    <w:rsid w:val="007D538A"/>
    <w:rsid w:val="007D7E0D"/>
    <w:rsid w:val="007E3119"/>
    <w:rsid w:val="007E49AF"/>
    <w:rsid w:val="007F71FC"/>
    <w:rsid w:val="00801BBC"/>
    <w:rsid w:val="008074A6"/>
    <w:rsid w:val="00810406"/>
    <w:rsid w:val="00814673"/>
    <w:rsid w:val="00815128"/>
    <w:rsid w:val="00816391"/>
    <w:rsid w:val="00816B2A"/>
    <w:rsid w:val="00822294"/>
    <w:rsid w:val="008319B0"/>
    <w:rsid w:val="00840D1A"/>
    <w:rsid w:val="00841190"/>
    <w:rsid w:val="0085137C"/>
    <w:rsid w:val="00861326"/>
    <w:rsid w:val="0087436A"/>
    <w:rsid w:val="00875E1E"/>
    <w:rsid w:val="008776CF"/>
    <w:rsid w:val="00885133"/>
    <w:rsid w:val="008908DA"/>
    <w:rsid w:val="008A3282"/>
    <w:rsid w:val="008A728B"/>
    <w:rsid w:val="008B68E1"/>
    <w:rsid w:val="008B7EC8"/>
    <w:rsid w:val="008C7642"/>
    <w:rsid w:val="008C7922"/>
    <w:rsid w:val="008D1DF7"/>
    <w:rsid w:val="008D371E"/>
    <w:rsid w:val="008D4FAD"/>
    <w:rsid w:val="008D78E0"/>
    <w:rsid w:val="008D79A1"/>
    <w:rsid w:val="008E4EC4"/>
    <w:rsid w:val="008E6B6F"/>
    <w:rsid w:val="008F3921"/>
    <w:rsid w:val="008F5C01"/>
    <w:rsid w:val="00902490"/>
    <w:rsid w:val="00910381"/>
    <w:rsid w:val="009156CE"/>
    <w:rsid w:val="00927DEC"/>
    <w:rsid w:val="00960478"/>
    <w:rsid w:val="00960F8E"/>
    <w:rsid w:val="00964868"/>
    <w:rsid w:val="009713E5"/>
    <w:rsid w:val="009826C2"/>
    <w:rsid w:val="00982F04"/>
    <w:rsid w:val="009905EA"/>
    <w:rsid w:val="009A38FA"/>
    <w:rsid w:val="009A3A7C"/>
    <w:rsid w:val="009A70AF"/>
    <w:rsid w:val="009B4BEE"/>
    <w:rsid w:val="009C181F"/>
    <w:rsid w:val="009C21A8"/>
    <w:rsid w:val="009D10F1"/>
    <w:rsid w:val="009D24EB"/>
    <w:rsid w:val="009D774C"/>
    <w:rsid w:val="009E208E"/>
    <w:rsid w:val="009F65EE"/>
    <w:rsid w:val="009F76D0"/>
    <w:rsid w:val="00A0435C"/>
    <w:rsid w:val="00A0500E"/>
    <w:rsid w:val="00A13FD4"/>
    <w:rsid w:val="00A16A1F"/>
    <w:rsid w:val="00A26F83"/>
    <w:rsid w:val="00A33C44"/>
    <w:rsid w:val="00A352B1"/>
    <w:rsid w:val="00A46A7F"/>
    <w:rsid w:val="00A47553"/>
    <w:rsid w:val="00A549F8"/>
    <w:rsid w:val="00A61A6D"/>
    <w:rsid w:val="00A63D12"/>
    <w:rsid w:val="00A6453F"/>
    <w:rsid w:val="00A75A6E"/>
    <w:rsid w:val="00A86D88"/>
    <w:rsid w:val="00A93B72"/>
    <w:rsid w:val="00AC28D7"/>
    <w:rsid w:val="00AC3736"/>
    <w:rsid w:val="00AC43E3"/>
    <w:rsid w:val="00AC5FAE"/>
    <w:rsid w:val="00AD7408"/>
    <w:rsid w:val="00AE02C1"/>
    <w:rsid w:val="00AE170F"/>
    <w:rsid w:val="00AE621D"/>
    <w:rsid w:val="00AE6C29"/>
    <w:rsid w:val="00AF0244"/>
    <w:rsid w:val="00B02085"/>
    <w:rsid w:val="00B058BD"/>
    <w:rsid w:val="00B13FE9"/>
    <w:rsid w:val="00B21B31"/>
    <w:rsid w:val="00B25383"/>
    <w:rsid w:val="00B348E8"/>
    <w:rsid w:val="00B46460"/>
    <w:rsid w:val="00B4793A"/>
    <w:rsid w:val="00B51684"/>
    <w:rsid w:val="00B5213A"/>
    <w:rsid w:val="00B65BEF"/>
    <w:rsid w:val="00B71739"/>
    <w:rsid w:val="00B8674A"/>
    <w:rsid w:val="00B90968"/>
    <w:rsid w:val="00B91CF1"/>
    <w:rsid w:val="00B97ED2"/>
    <w:rsid w:val="00BA388E"/>
    <w:rsid w:val="00BA4009"/>
    <w:rsid w:val="00BA7696"/>
    <w:rsid w:val="00BB3483"/>
    <w:rsid w:val="00BB5422"/>
    <w:rsid w:val="00BB5A89"/>
    <w:rsid w:val="00BB7AD1"/>
    <w:rsid w:val="00BC1A04"/>
    <w:rsid w:val="00BC3AC0"/>
    <w:rsid w:val="00BC6F77"/>
    <w:rsid w:val="00BD4F2D"/>
    <w:rsid w:val="00BD5E3A"/>
    <w:rsid w:val="00BE1FE6"/>
    <w:rsid w:val="00C0402D"/>
    <w:rsid w:val="00C05995"/>
    <w:rsid w:val="00C06CF3"/>
    <w:rsid w:val="00C07068"/>
    <w:rsid w:val="00C07762"/>
    <w:rsid w:val="00C2177C"/>
    <w:rsid w:val="00C242CC"/>
    <w:rsid w:val="00C31E3C"/>
    <w:rsid w:val="00C32CB2"/>
    <w:rsid w:val="00C34CBB"/>
    <w:rsid w:val="00C40478"/>
    <w:rsid w:val="00C459A4"/>
    <w:rsid w:val="00C5175F"/>
    <w:rsid w:val="00C52A17"/>
    <w:rsid w:val="00C620D8"/>
    <w:rsid w:val="00C63ABB"/>
    <w:rsid w:val="00C662F4"/>
    <w:rsid w:val="00C74903"/>
    <w:rsid w:val="00C810CF"/>
    <w:rsid w:val="00C8323F"/>
    <w:rsid w:val="00C859C4"/>
    <w:rsid w:val="00C919FE"/>
    <w:rsid w:val="00C91D12"/>
    <w:rsid w:val="00C93C8F"/>
    <w:rsid w:val="00CA1910"/>
    <w:rsid w:val="00CA4276"/>
    <w:rsid w:val="00CC087B"/>
    <w:rsid w:val="00CC368A"/>
    <w:rsid w:val="00CE2722"/>
    <w:rsid w:val="00CF6F9C"/>
    <w:rsid w:val="00CF7F8F"/>
    <w:rsid w:val="00D076A6"/>
    <w:rsid w:val="00D109F4"/>
    <w:rsid w:val="00D13A52"/>
    <w:rsid w:val="00D1514B"/>
    <w:rsid w:val="00D15615"/>
    <w:rsid w:val="00D15EC1"/>
    <w:rsid w:val="00D210B2"/>
    <w:rsid w:val="00D27C83"/>
    <w:rsid w:val="00D27EAA"/>
    <w:rsid w:val="00D30FB6"/>
    <w:rsid w:val="00D42AE4"/>
    <w:rsid w:val="00D44039"/>
    <w:rsid w:val="00D502F9"/>
    <w:rsid w:val="00D702B0"/>
    <w:rsid w:val="00D75F33"/>
    <w:rsid w:val="00D766E1"/>
    <w:rsid w:val="00D7671C"/>
    <w:rsid w:val="00D85A99"/>
    <w:rsid w:val="00D86AA1"/>
    <w:rsid w:val="00D93AC2"/>
    <w:rsid w:val="00D95272"/>
    <w:rsid w:val="00D9554E"/>
    <w:rsid w:val="00DA3D49"/>
    <w:rsid w:val="00DA6B23"/>
    <w:rsid w:val="00DB4381"/>
    <w:rsid w:val="00DB55C5"/>
    <w:rsid w:val="00DC5D2A"/>
    <w:rsid w:val="00DD5C94"/>
    <w:rsid w:val="00DD6A3A"/>
    <w:rsid w:val="00DE5A93"/>
    <w:rsid w:val="00DF1622"/>
    <w:rsid w:val="00E10090"/>
    <w:rsid w:val="00E12440"/>
    <w:rsid w:val="00E1431A"/>
    <w:rsid w:val="00E15F3A"/>
    <w:rsid w:val="00E25C6B"/>
    <w:rsid w:val="00E277C3"/>
    <w:rsid w:val="00E27E7F"/>
    <w:rsid w:val="00E33665"/>
    <w:rsid w:val="00E347B6"/>
    <w:rsid w:val="00E40C11"/>
    <w:rsid w:val="00E43412"/>
    <w:rsid w:val="00E4566B"/>
    <w:rsid w:val="00E519D4"/>
    <w:rsid w:val="00E52E79"/>
    <w:rsid w:val="00E545E3"/>
    <w:rsid w:val="00E739F2"/>
    <w:rsid w:val="00E744C2"/>
    <w:rsid w:val="00E750E2"/>
    <w:rsid w:val="00E94D80"/>
    <w:rsid w:val="00EA31F0"/>
    <w:rsid w:val="00EA5AF5"/>
    <w:rsid w:val="00EB5D03"/>
    <w:rsid w:val="00EB6A23"/>
    <w:rsid w:val="00EC38F2"/>
    <w:rsid w:val="00EC7D30"/>
    <w:rsid w:val="00ED260B"/>
    <w:rsid w:val="00ED62E0"/>
    <w:rsid w:val="00ED76EC"/>
    <w:rsid w:val="00EE4DCE"/>
    <w:rsid w:val="00EF3729"/>
    <w:rsid w:val="00EF5381"/>
    <w:rsid w:val="00EF60B6"/>
    <w:rsid w:val="00F03327"/>
    <w:rsid w:val="00F04514"/>
    <w:rsid w:val="00F0533C"/>
    <w:rsid w:val="00F112A1"/>
    <w:rsid w:val="00F2257C"/>
    <w:rsid w:val="00F248AB"/>
    <w:rsid w:val="00F271E4"/>
    <w:rsid w:val="00F27253"/>
    <w:rsid w:val="00F315B7"/>
    <w:rsid w:val="00F36AD2"/>
    <w:rsid w:val="00F408D8"/>
    <w:rsid w:val="00F45FE8"/>
    <w:rsid w:val="00F47930"/>
    <w:rsid w:val="00F52F60"/>
    <w:rsid w:val="00F54883"/>
    <w:rsid w:val="00F678FA"/>
    <w:rsid w:val="00F83489"/>
    <w:rsid w:val="00F84979"/>
    <w:rsid w:val="00F852B9"/>
    <w:rsid w:val="00F86312"/>
    <w:rsid w:val="00F864F9"/>
    <w:rsid w:val="00F95D81"/>
    <w:rsid w:val="00FB2D86"/>
    <w:rsid w:val="00FC2F87"/>
    <w:rsid w:val="00FD08D8"/>
    <w:rsid w:val="00FD10DF"/>
    <w:rsid w:val="00FE3B6B"/>
    <w:rsid w:val="00FE7270"/>
    <w:rsid w:val="00FF0CD4"/>
    <w:rsid w:val="00FF5624"/>
    <w:rsid w:val="00FF674D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688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C5F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C5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3F9E4-8FF8-475B-918D-1916F06C8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2754299F</Template>
  <TotalTime>1</TotalTime>
  <Pages>1</Pages>
  <Words>1704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Sandra Skersienė</cp:lastModifiedBy>
  <cp:revision>2</cp:revision>
  <cp:lastPrinted>2021-03-29T12:01:00Z</cp:lastPrinted>
  <dcterms:created xsi:type="dcterms:W3CDTF">2023-11-21T14:32:00Z</dcterms:created>
  <dcterms:modified xsi:type="dcterms:W3CDTF">2023-11-21T14:32:00Z</dcterms:modified>
</cp:coreProperties>
</file>