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7ED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23FA9F7" wp14:editId="1F684EB6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B793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7B06874" w14:textId="77777777" w:rsidR="00316DC5" w:rsidRPr="00832D25" w:rsidRDefault="00316DC5" w:rsidP="00ED529A">
      <w:pPr>
        <w:rPr>
          <w:caps/>
          <w:szCs w:val="24"/>
        </w:rPr>
      </w:pPr>
    </w:p>
    <w:p w14:paraId="55A4131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27E2BBC" w14:textId="1F717984" w:rsidR="00417F76" w:rsidRDefault="001A03EE" w:rsidP="000F280E">
      <w:pPr>
        <w:jc w:val="center"/>
        <w:rPr>
          <w:b/>
          <w:caps/>
          <w:szCs w:val="24"/>
        </w:rPr>
      </w:pPr>
      <w:r w:rsidRPr="00832D25">
        <w:rPr>
          <w:b/>
        </w:rPr>
        <w:t xml:space="preserve">DĖL </w:t>
      </w:r>
      <w:r w:rsidR="007A2B4F">
        <w:rPr>
          <w:b/>
        </w:rPr>
        <w:t>KRETINGOS RAJONO SAVIVALDYBĖS VIEŠOJO PIRKIMO KOMISIJOS DARBO REGLAMENTO TVIRTINIMO</w:t>
      </w:r>
    </w:p>
    <w:p w14:paraId="0D6089DE" w14:textId="77777777" w:rsidR="007B33FE" w:rsidRPr="00832D25" w:rsidRDefault="007B33FE" w:rsidP="00ED529A">
      <w:pPr>
        <w:rPr>
          <w:szCs w:val="24"/>
        </w:rPr>
      </w:pPr>
    </w:p>
    <w:p w14:paraId="4B95B076" w14:textId="46C7196D" w:rsidR="00ED02D8" w:rsidRDefault="00152636" w:rsidP="00ED02D8">
      <w:pPr>
        <w:jc w:val="center"/>
        <w:rPr>
          <w:szCs w:val="24"/>
        </w:rPr>
      </w:pPr>
      <w:r>
        <w:rPr>
          <w:szCs w:val="24"/>
        </w:rPr>
        <w:t>202</w:t>
      </w:r>
      <w:r w:rsidR="007C2651">
        <w:rPr>
          <w:szCs w:val="24"/>
        </w:rPr>
        <w:t>3</w:t>
      </w:r>
      <w:r w:rsidR="00ED02D8">
        <w:rPr>
          <w:szCs w:val="24"/>
        </w:rPr>
        <w:t xml:space="preserve"> m. </w:t>
      </w:r>
      <w:r w:rsidR="007C2651">
        <w:rPr>
          <w:szCs w:val="24"/>
        </w:rPr>
        <w:t>sausio</w:t>
      </w:r>
      <w:r w:rsidR="009E4AFC">
        <w:rPr>
          <w:szCs w:val="24"/>
        </w:rPr>
        <w:t xml:space="preserve"> </w:t>
      </w:r>
      <w:r w:rsidR="000A6D29">
        <w:rPr>
          <w:szCs w:val="24"/>
        </w:rPr>
        <w:t>12</w:t>
      </w:r>
      <w:r w:rsidR="00585B10">
        <w:rPr>
          <w:szCs w:val="24"/>
        </w:rPr>
        <w:t xml:space="preserve"> </w:t>
      </w:r>
      <w:r w:rsidR="00ED02D8">
        <w:rPr>
          <w:szCs w:val="24"/>
        </w:rPr>
        <w:t>d. Nr. A1-</w:t>
      </w:r>
      <w:r w:rsidR="000A6D29">
        <w:rPr>
          <w:szCs w:val="24"/>
        </w:rPr>
        <w:t>26</w:t>
      </w:r>
    </w:p>
    <w:p w14:paraId="489F7C2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62F5CD3" w14:textId="77777777" w:rsidR="00C75370" w:rsidRDefault="00C75370" w:rsidP="00431A30">
      <w:pPr>
        <w:jc w:val="both"/>
        <w:rPr>
          <w:szCs w:val="24"/>
        </w:rPr>
      </w:pPr>
    </w:p>
    <w:p w14:paraId="0C7B1EAE" w14:textId="7333B84E" w:rsidR="007A2B4F" w:rsidRPr="00431A30" w:rsidRDefault="00C75370" w:rsidP="00C75370">
      <w:pPr>
        <w:tabs>
          <w:tab w:val="left" w:pos="1276"/>
        </w:tabs>
        <w:ind w:firstLine="851"/>
        <w:jc w:val="both"/>
        <w:rPr>
          <w:szCs w:val="24"/>
        </w:rPr>
      </w:pPr>
      <w:r w:rsidRPr="00431A30">
        <w:rPr>
          <w:szCs w:val="24"/>
        </w:rPr>
        <w:t xml:space="preserve">Vadovaudamasi Lietuvos Respublikos vietos savivaldos įstatymo </w:t>
      </w:r>
      <w:r w:rsidR="00B65832">
        <w:rPr>
          <w:szCs w:val="24"/>
        </w:rPr>
        <w:t xml:space="preserve">18 straipsnio 1 dalimi, </w:t>
      </w:r>
      <w:r w:rsidR="00496DF6" w:rsidRPr="00431A30">
        <w:rPr>
          <w:szCs w:val="24"/>
        </w:rPr>
        <w:t>29</w:t>
      </w:r>
      <w:r w:rsidRPr="00431A30">
        <w:rPr>
          <w:szCs w:val="24"/>
        </w:rPr>
        <w:t xml:space="preserve"> straipsnio </w:t>
      </w:r>
      <w:r w:rsidR="00496DF6" w:rsidRPr="00431A30">
        <w:rPr>
          <w:szCs w:val="24"/>
        </w:rPr>
        <w:t>8</w:t>
      </w:r>
      <w:r w:rsidRPr="00431A30">
        <w:rPr>
          <w:szCs w:val="24"/>
        </w:rPr>
        <w:t xml:space="preserve"> dal</w:t>
      </w:r>
      <w:r w:rsidR="00496DF6" w:rsidRPr="00431A30">
        <w:rPr>
          <w:szCs w:val="24"/>
        </w:rPr>
        <w:t>ies 2 punktu, Lietuvos Respublikos viešųjų pirkimų įstatymo 19 straipsnio 1 dalimi</w:t>
      </w:r>
      <w:r w:rsidRPr="00431A30">
        <w:rPr>
          <w:szCs w:val="24"/>
        </w:rPr>
        <w:t>:</w:t>
      </w:r>
    </w:p>
    <w:p w14:paraId="3208D415" w14:textId="50885FAE" w:rsidR="00C75370" w:rsidRPr="00431A30" w:rsidRDefault="007A2B4F" w:rsidP="00C75370">
      <w:pPr>
        <w:tabs>
          <w:tab w:val="left" w:pos="1276"/>
        </w:tabs>
        <w:ind w:firstLine="851"/>
        <w:jc w:val="both"/>
        <w:rPr>
          <w:szCs w:val="24"/>
        </w:rPr>
      </w:pPr>
      <w:r w:rsidRPr="00431A30">
        <w:rPr>
          <w:szCs w:val="24"/>
        </w:rPr>
        <w:t xml:space="preserve">1. </w:t>
      </w:r>
      <w:r w:rsidR="007C2651" w:rsidRPr="00431A30">
        <w:rPr>
          <w:szCs w:val="24"/>
        </w:rPr>
        <w:t>T v i r t i n u  Kretingos rajono savivaldybės Viešojo pirkimo komisijos darbo reglamentą (pridedama).</w:t>
      </w:r>
      <w:r w:rsidR="00C75370" w:rsidRPr="00431A30">
        <w:rPr>
          <w:szCs w:val="24"/>
        </w:rPr>
        <w:t xml:space="preserve"> </w:t>
      </w:r>
    </w:p>
    <w:p w14:paraId="17BD03C5" w14:textId="5EA927AE" w:rsidR="00C75370" w:rsidRPr="00431A30" w:rsidRDefault="007A2B4F" w:rsidP="00C75370">
      <w:pPr>
        <w:ind w:firstLine="851"/>
        <w:jc w:val="both"/>
        <w:rPr>
          <w:lang w:eastAsia="lt-LT"/>
        </w:rPr>
      </w:pPr>
      <w:r w:rsidRPr="00431A30">
        <w:rPr>
          <w:lang w:eastAsia="lt-LT"/>
        </w:rPr>
        <w:t>2</w:t>
      </w:r>
      <w:r w:rsidR="00C75370" w:rsidRPr="00431A30">
        <w:rPr>
          <w:lang w:eastAsia="lt-LT"/>
        </w:rPr>
        <w:t xml:space="preserve">. P </w:t>
      </w:r>
      <w:r w:rsidRPr="00431A30">
        <w:rPr>
          <w:lang w:eastAsia="lt-LT"/>
        </w:rPr>
        <w:t>r i p a ž į s t u netekusiu galios</w:t>
      </w:r>
      <w:r w:rsidR="00C75370" w:rsidRPr="00431A30">
        <w:rPr>
          <w:lang w:eastAsia="lt-LT"/>
        </w:rPr>
        <w:t xml:space="preserve"> Kretingos rajono savivaldybės administracijos direktoriaus</w:t>
      </w:r>
      <w:r w:rsidR="00B65832">
        <w:rPr>
          <w:lang w:eastAsia="lt-LT"/>
        </w:rPr>
        <w:t xml:space="preserve"> 2003 m. balandžio 30 d. įsakymą Nr. A1-11</w:t>
      </w:r>
      <w:r w:rsidR="00C75370" w:rsidRPr="00431A30">
        <w:rPr>
          <w:lang w:eastAsia="lt-LT"/>
        </w:rPr>
        <w:t>2 „Dėl Viešojo pirkimo komisijos sudarymo ir jos darbo regl</w:t>
      </w:r>
      <w:r w:rsidR="00B65832">
        <w:rPr>
          <w:lang w:eastAsia="lt-LT"/>
        </w:rPr>
        <w:t>amento tvirtinimo“ su visais pakeitimais ir papildymais.</w:t>
      </w:r>
    </w:p>
    <w:p w14:paraId="5E67BF31" w14:textId="6EE69A49" w:rsidR="00C53231" w:rsidRDefault="007A2B4F" w:rsidP="00431A30">
      <w:pPr>
        <w:ind w:firstLine="851"/>
        <w:jc w:val="both"/>
        <w:rPr>
          <w:lang w:eastAsia="lt-LT"/>
        </w:rPr>
      </w:pPr>
      <w:r w:rsidRPr="00431A30">
        <w:rPr>
          <w:lang w:eastAsia="lt-LT"/>
        </w:rPr>
        <w:t>3</w:t>
      </w:r>
      <w:r w:rsidR="00C75370" w:rsidRPr="00431A30">
        <w:rPr>
          <w:lang w:eastAsia="lt-LT"/>
        </w:rPr>
        <w:t xml:space="preserve">. </w:t>
      </w:r>
      <w:r w:rsidR="00B65832">
        <w:rPr>
          <w:lang w:eastAsia="lt-LT"/>
        </w:rPr>
        <w:t>Teisės aktą skelbti savivaldybės interneto svetainėje.</w:t>
      </w:r>
    </w:p>
    <w:p w14:paraId="4BDCC10B" w14:textId="77777777" w:rsidR="00B65832" w:rsidRPr="00431A30" w:rsidRDefault="00B65832" w:rsidP="00431A30">
      <w:pPr>
        <w:ind w:firstLine="851"/>
        <w:jc w:val="both"/>
        <w:rPr>
          <w:lang w:eastAsia="lt-LT"/>
        </w:rPr>
      </w:pPr>
    </w:p>
    <w:p w14:paraId="380F6602" w14:textId="77777777" w:rsidR="007A1711" w:rsidRDefault="007A1711" w:rsidP="00CE0C6D">
      <w:pPr>
        <w:tabs>
          <w:tab w:val="right" w:pos="9639"/>
        </w:tabs>
        <w:rPr>
          <w:szCs w:val="24"/>
        </w:rPr>
      </w:pPr>
    </w:p>
    <w:p w14:paraId="41C93CCF" w14:textId="421112EB" w:rsidR="00A22CEF" w:rsidRPr="00832D25" w:rsidRDefault="005C316E" w:rsidP="005C316E">
      <w:pPr>
        <w:shd w:val="clear" w:color="auto" w:fill="FFFFFF"/>
        <w:rPr>
          <w:szCs w:val="24"/>
        </w:rPr>
      </w:pPr>
      <w:r>
        <w:rPr>
          <w:bCs/>
          <w:szCs w:val="24"/>
          <w:lang w:eastAsia="lt-LT"/>
        </w:rPr>
        <w:t>Administracijos direktor</w:t>
      </w:r>
      <w:r w:rsidR="00C75370">
        <w:rPr>
          <w:bCs/>
          <w:szCs w:val="24"/>
          <w:lang w:eastAsia="lt-LT"/>
        </w:rPr>
        <w:t>ė</w:t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62839">
        <w:rPr>
          <w:bCs/>
          <w:szCs w:val="24"/>
          <w:lang w:eastAsia="lt-LT"/>
        </w:rPr>
        <w:tab/>
      </w:r>
      <w:r w:rsidR="00C75370">
        <w:rPr>
          <w:bCs/>
          <w:szCs w:val="24"/>
          <w:lang w:eastAsia="lt-LT"/>
        </w:rPr>
        <w:t xml:space="preserve">Jolita </w:t>
      </w:r>
      <w:proofErr w:type="spellStart"/>
      <w:r w:rsidR="00C75370">
        <w:rPr>
          <w:bCs/>
          <w:szCs w:val="24"/>
          <w:lang w:eastAsia="lt-LT"/>
        </w:rPr>
        <w:t>Vaickienė</w:t>
      </w:r>
      <w:proofErr w:type="spellEnd"/>
    </w:p>
    <w:p w14:paraId="602EA21F" w14:textId="51BC0091" w:rsidR="00417F76" w:rsidRPr="00832D25" w:rsidRDefault="00417F76" w:rsidP="00CE0C6D">
      <w:pPr>
        <w:tabs>
          <w:tab w:val="right" w:pos="9639"/>
        </w:tabs>
        <w:rPr>
          <w:szCs w:val="24"/>
        </w:rPr>
      </w:pPr>
    </w:p>
    <w:p w14:paraId="780E5FB1" w14:textId="77777777" w:rsidR="00417F76" w:rsidRPr="00832D25" w:rsidRDefault="00417F76" w:rsidP="00417F76">
      <w:pPr>
        <w:jc w:val="both"/>
        <w:rPr>
          <w:szCs w:val="24"/>
        </w:rPr>
      </w:pPr>
    </w:p>
    <w:p w14:paraId="5A7A00BC" w14:textId="77777777" w:rsidR="00417F76" w:rsidRPr="00832D25" w:rsidRDefault="00417F76" w:rsidP="00417F76">
      <w:pPr>
        <w:jc w:val="both"/>
        <w:rPr>
          <w:szCs w:val="24"/>
        </w:rPr>
      </w:pPr>
    </w:p>
    <w:p w14:paraId="157B1AD2" w14:textId="77777777" w:rsidR="00417F76" w:rsidRPr="00832D25" w:rsidRDefault="00417F76" w:rsidP="00417F76">
      <w:pPr>
        <w:jc w:val="both"/>
        <w:rPr>
          <w:szCs w:val="24"/>
        </w:rPr>
      </w:pPr>
    </w:p>
    <w:p w14:paraId="2EC09AB2" w14:textId="77777777" w:rsidR="00417F76" w:rsidRPr="00832D25" w:rsidRDefault="00417F76" w:rsidP="00417F76">
      <w:pPr>
        <w:jc w:val="both"/>
        <w:rPr>
          <w:szCs w:val="24"/>
        </w:rPr>
      </w:pPr>
    </w:p>
    <w:p w14:paraId="2DFB5F2E" w14:textId="77777777" w:rsidR="00417F76" w:rsidRPr="00832D25" w:rsidRDefault="00417F76" w:rsidP="00417F76">
      <w:pPr>
        <w:jc w:val="both"/>
        <w:rPr>
          <w:szCs w:val="24"/>
        </w:rPr>
      </w:pPr>
    </w:p>
    <w:p w14:paraId="1F7F2A40" w14:textId="77777777" w:rsidR="00417F76" w:rsidRPr="00832D25" w:rsidRDefault="00417F76" w:rsidP="00417F76">
      <w:pPr>
        <w:jc w:val="both"/>
        <w:rPr>
          <w:szCs w:val="24"/>
        </w:rPr>
      </w:pPr>
    </w:p>
    <w:p w14:paraId="6C84981D" w14:textId="77777777" w:rsidR="00417F76" w:rsidRPr="00832D25" w:rsidRDefault="00417F76" w:rsidP="00417F76">
      <w:pPr>
        <w:jc w:val="both"/>
        <w:rPr>
          <w:szCs w:val="24"/>
        </w:rPr>
      </w:pPr>
    </w:p>
    <w:p w14:paraId="35CC7996" w14:textId="77777777" w:rsidR="00417F76" w:rsidRPr="00832D25" w:rsidRDefault="00417F76" w:rsidP="00417F76">
      <w:pPr>
        <w:jc w:val="both"/>
        <w:rPr>
          <w:szCs w:val="24"/>
        </w:rPr>
      </w:pPr>
    </w:p>
    <w:p w14:paraId="00613C73" w14:textId="77777777" w:rsidR="00417F76" w:rsidRPr="00832D25" w:rsidRDefault="00417F76" w:rsidP="00417F76">
      <w:pPr>
        <w:jc w:val="both"/>
        <w:rPr>
          <w:szCs w:val="24"/>
        </w:rPr>
      </w:pPr>
    </w:p>
    <w:p w14:paraId="2D58A9CC" w14:textId="77777777" w:rsidR="00417F76" w:rsidRPr="00832D25" w:rsidRDefault="00417F76" w:rsidP="00417F76">
      <w:pPr>
        <w:jc w:val="both"/>
        <w:rPr>
          <w:szCs w:val="24"/>
        </w:rPr>
      </w:pPr>
    </w:p>
    <w:p w14:paraId="2627BBCC" w14:textId="77777777" w:rsidR="00417F76" w:rsidRPr="00832D25" w:rsidRDefault="00417F76" w:rsidP="00417F76">
      <w:pPr>
        <w:jc w:val="both"/>
        <w:rPr>
          <w:szCs w:val="24"/>
        </w:rPr>
      </w:pPr>
    </w:p>
    <w:p w14:paraId="5D5C4E0F" w14:textId="77777777" w:rsidR="00417F76" w:rsidRPr="00832D25" w:rsidRDefault="00417F76" w:rsidP="00417F76">
      <w:pPr>
        <w:jc w:val="both"/>
        <w:rPr>
          <w:szCs w:val="24"/>
        </w:rPr>
      </w:pPr>
    </w:p>
    <w:p w14:paraId="2D21A09E" w14:textId="6CF18D71" w:rsidR="005C316E" w:rsidRDefault="005C316E" w:rsidP="00417F76">
      <w:pPr>
        <w:jc w:val="both"/>
        <w:rPr>
          <w:szCs w:val="24"/>
        </w:rPr>
      </w:pPr>
    </w:p>
    <w:p w14:paraId="09CC0E68" w14:textId="74516F70" w:rsidR="002C007D" w:rsidRDefault="002C007D" w:rsidP="00417F76">
      <w:pPr>
        <w:jc w:val="both"/>
        <w:rPr>
          <w:szCs w:val="24"/>
        </w:rPr>
      </w:pPr>
    </w:p>
    <w:p w14:paraId="732D1CB6" w14:textId="24B36A3B" w:rsidR="002C007D" w:rsidRDefault="002C007D" w:rsidP="00417F76">
      <w:pPr>
        <w:jc w:val="both"/>
        <w:rPr>
          <w:szCs w:val="24"/>
        </w:rPr>
      </w:pPr>
    </w:p>
    <w:p w14:paraId="11FF1382" w14:textId="019C0CF1" w:rsidR="002C007D" w:rsidRDefault="002C007D" w:rsidP="00417F76">
      <w:pPr>
        <w:jc w:val="both"/>
        <w:rPr>
          <w:szCs w:val="24"/>
        </w:rPr>
      </w:pPr>
    </w:p>
    <w:p w14:paraId="407CF1DD" w14:textId="77777777" w:rsidR="002C007D" w:rsidRDefault="002C007D" w:rsidP="00417F76">
      <w:pPr>
        <w:jc w:val="both"/>
        <w:rPr>
          <w:szCs w:val="24"/>
        </w:rPr>
      </w:pPr>
    </w:p>
    <w:p w14:paraId="149C2596" w14:textId="148B4929" w:rsidR="00ED529A" w:rsidRDefault="00ED529A" w:rsidP="00417F76">
      <w:pPr>
        <w:jc w:val="both"/>
        <w:rPr>
          <w:szCs w:val="24"/>
        </w:rPr>
      </w:pPr>
    </w:p>
    <w:p w14:paraId="3E8277F8" w14:textId="2E414946" w:rsidR="00431A30" w:rsidRDefault="00431A30" w:rsidP="00417F76">
      <w:pPr>
        <w:jc w:val="both"/>
        <w:rPr>
          <w:szCs w:val="24"/>
        </w:rPr>
      </w:pPr>
    </w:p>
    <w:p w14:paraId="10BE6A41" w14:textId="77777777" w:rsidR="00431A30" w:rsidRDefault="00431A30" w:rsidP="00417F76">
      <w:pPr>
        <w:jc w:val="both"/>
        <w:rPr>
          <w:szCs w:val="24"/>
        </w:rPr>
      </w:pPr>
    </w:p>
    <w:p w14:paraId="40692394" w14:textId="1C86AB20" w:rsidR="00ED529A" w:rsidRDefault="00ED529A" w:rsidP="00417F76">
      <w:pPr>
        <w:jc w:val="both"/>
        <w:rPr>
          <w:szCs w:val="24"/>
        </w:rPr>
      </w:pPr>
    </w:p>
    <w:p w14:paraId="2DF797FC" w14:textId="77777777" w:rsidR="00ED529A" w:rsidRDefault="00ED529A" w:rsidP="00417F76">
      <w:pPr>
        <w:jc w:val="both"/>
        <w:rPr>
          <w:szCs w:val="24"/>
        </w:rPr>
      </w:pPr>
    </w:p>
    <w:p w14:paraId="66D2DB9B" w14:textId="3CC49852" w:rsidR="00417F76" w:rsidRPr="00832D25" w:rsidRDefault="007619CE" w:rsidP="007B60A0">
      <w:pPr>
        <w:tabs>
          <w:tab w:val="left" w:pos="4927"/>
        </w:tabs>
        <w:rPr>
          <w:szCs w:val="24"/>
        </w:rPr>
      </w:pPr>
      <w:proofErr w:type="spellStart"/>
      <w:r>
        <w:rPr>
          <w:szCs w:val="24"/>
        </w:rPr>
        <w:t>S.Skominienė</w:t>
      </w:r>
      <w:proofErr w:type="spellEnd"/>
    </w:p>
    <w:sectPr w:rsidR="00417F76" w:rsidRPr="00832D25" w:rsidSect="00ED529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7353" w14:textId="77777777" w:rsidR="00DE287D" w:rsidRDefault="00DE287D" w:rsidP="00494D76">
      <w:r>
        <w:separator/>
      </w:r>
    </w:p>
  </w:endnote>
  <w:endnote w:type="continuationSeparator" w:id="0">
    <w:p w14:paraId="6AF98EC4" w14:textId="77777777" w:rsidR="00DE287D" w:rsidRDefault="00DE287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B061" w14:textId="77777777" w:rsidR="00DE287D" w:rsidRDefault="00DE287D" w:rsidP="00494D76">
      <w:r>
        <w:separator/>
      </w:r>
    </w:p>
  </w:footnote>
  <w:footnote w:type="continuationSeparator" w:id="0">
    <w:p w14:paraId="6C07753D" w14:textId="77777777" w:rsidR="00DE287D" w:rsidRDefault="00DE287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134523659">
    <w:abstractNumId w:val="4"/>
  </w:num>
  <w:num w:numId="2" w16cid:durableId="552816397">
    <w:abstractNumId w:val="2"/>
  </w:num>
  <w:num w:numId="3" w16cid:durableId="590356719">
    <w:abstractNumId w:val="3"/>
  </w:num>
  <w:num w:numId="4" w16cid:durableId="448399632">
    <w:abstractNumId w:val="0"/>
  </w:num>
  <w:num w:numId="5" w16cid:durableId="55013750">
    <w:abstractNumId w:val="1"/>
  </w:num>
  <w:num w:numId="6" w16cid:durableId="1830827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D8"/>
    <w:rsid w:val="00000F8C"/>
    <w:rsid w:val="00003A70"/>
    <w:rsid w:val="0001394A"/>
    <w:rsid w:val="00026CD7"/>
    <w:rsid w:val="00032B0D"/>
    <w:rsid w:val="00037ECD"/>
    <w:rsid w:val="000558D5"/>
    <w:rsid w:val="00061110"/>
    <w:rsid w:val="00063C17"/>
    <w:rsid w:val="000653FC"/>
    <w:rsid w:val="000659D7"/>
    <w:rsid w:val="00076A78"/>
    <w:rsid w:val="00076D54"/>
    <w:rsid w:val="000800AC"/>
    <w:rsid w:val="0008544F"/>
    <w:rsid w:val="000A1F53"/>
    <w:rsid w:val="000A55A7"/>
    <w:rsid w:val="000A6D29"/>
    <w:rsid w:val="000D06A7"/>
    <w:rsid w:val="000E2DFD"/>
    <w:rsid w:val="000F0B6E"/>
    <w:rsid w:val="000F280E"/>
    <w:rsid w:val="0010671D"/>
    <w:rsid w:val="00110268"/>
    <w:rsid w:val="00110B71"/>
    <w:rsid w:val="00122606"/>
    <w:rsid w:val="00124A5A"/>
    <w:rsid w:val="001316E3"/>
    <w:rsid w:val="00142C0A"/>
    <w:rsid w:val="001506CC"/>
    <w:rsid w:val="00152636"/>
    <w:rsid w:val="00153388"/>
    <w:rsid w:val="001557DB"/>
    <w:rsid w:val="00160B8E"/>
    <w:rsid w:val="00163940"/>
    <w:rsid w:val="00167A95"/>
    <w:rsid w:val="00170906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C7793"/>
    <w:rsid w:val="001D11AA"/>
    <w:rsid w:val="001D1593"/>
    <w:rsid w:val="001E6C12"/>
    <w:rsid w:val="001F4192"/>
    <w:rsid w:val="001F4D4E"/>
    <w:rsid w:val="00200B38"/>
    <w:rsid w:val="0020608E"/>
    <w:rsid w:val="002176B4"/>
    <w:rsid w:val="002418E5"/>
    <w:rsid w:val="00260C76"/>
    <w:rsid w:val="00263754"/>
    <w:rsid w:val="0026556F"/>
    <w:rsid w:val="00270EF9"/>
    <w:rsid w:val="00275147"/>
    <w:rsid w:val="0029589A"/>
    <w:rsid w:val="00295A47"/>
    <w:rsid w:val="002974F8"/>
    <w:rsid w:val="002A1B56"/>
    <w:rsid w:val="002B275E"/>
    <w:rsid w:val="002C007D"/>
    <w:rsid w:val="002D1C2B"/>
    <w:rsid w:val="002D31DE"/>
    <w:rsid w:val="002D4C71"/>
    <w:rsid w:val="002E4A37"/>
    <w:rsid w:val="002F0B09"/>
    <w:rsid w:val="002F20E9"/>
    <w:rsid w:val="002F4CEC"/>
    <w:rsid w:val="00316DC5"/>
    <w:rsid w:val="00316DC7"/>
    <w:rsid w:val="00317AF9"/>
    <w:rsid w:val="00323A75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2C7A"/>
    <w:rsid w:val="0036686D"/>
    <w:rsid w:val="003706A4"/>
    <w:rsid w:val="0037590D"/>
    <w:rsid w:val="003835C1"/>
    <w:rsid w:val="0039273A"/>
    <w:rsid w:val="00394711"/>
    <w:rsid w:val="003A79D1"/>
    <w:rsid w:val="003C0C69"/>
    <w:rsid w:val="003C32A0"/>
    <w:rsid w:val="003E0A36"/>
    <w:rsid w:val="003E0EED"/>
    <w:rsid w:val="003E774B"/>
    <w:rsid w:val="003F1239"/>
    <w:rsid w:val="003F12AC"/>
    <w:rsid w:val="003F2793"/>
    <w:rsid w:val="003F3419"/>
    <w:rsid w:val="003F3ACD"/>
    <w:rsid w:val="00404575"/>
    <w:rsid w:val="00417F76"/>
    <w:rsid w:val="00420F97"/>
    <w:rsid w:val="00422E30"/>
    <w:rsid w:val="00431A30"/>
    <w:rsid w:val="00434197"/>
    <w:rsid w:val="00437B81"/>
    <w:rsid w:val="00437C6C"/>
    <w:rsid w:val="00461F76"/>
    <w:rsid w:val="00462D25"/>
    <w:rsid w:val="0046406A"/>
    <w:rsid w:val="004669F2"/>
    <w:rsid w:val="00471879"/>
    <w:rsid w:val="00476394"/>
    <w:rsid w:val="004867D0"/>
    <w:rsid w:val="00494D76"/>
    <w:rsid w:val="00496DF6"/>
    <w:rsid w:val="00497180"/>
    <w:rsid w:val="004A68E9"/>
    <w:rsid w:val="004B0BA4"/>
    <w:rsid w:val="004C62CA"/>
    <w:rsid w:val="004D0546"/>
    <w:rsid w:val="004D3E59"/>
    <w:rsid w:val="004E05A1"/>
    <w:rsid w:val="004E67CE"/>
    <w:rsid w:val="004F4F1F"/>
    <w:rsid w:val="0050509B"/>
    <w:rsid w:val="00505B80"/>
    <w:rsid w:val="00515B9B"/>
    <w:rsid w:val="0051616D"/>
    <w:rsid w:val="005271F1"/>
    <w:rsid w:val="00527AE4"/>
    <w:rsid w:val="00530F9D"/>
    <w:rsid w:val="00531127"/>
    <w:rsid w:val="0053455A"/>
    <w:rsid w:val="005357CB"/>
    <w:rsid w:val="005468B9"/>
    <w:rsid w:val="005565A1"/>
    <w:rsid w:val="00567549"/>
    <w:rsid w:val="0057027E"/>
    <w:rsid w:val="00570A11"/>
    <w:rsid w:val="00573E9C"/>
    <w:rsid w:val="005756D1"/>
    <w:rsid w:val="005761AA"/>
    <w:rsid w:val="00585B10"/>
    <w:rsid w:val="00592032"/>
    <w:rsid w:val="00593E5E"/>
    <w:rsid w:val="00596989"/>
    <w:rsid w:val="005B5B98"/>
    <w:rsid w:val="005C1899"/>
    <w:rsid w:val="005C316E"/>
    <w:rsid w:val="005C5FDE"/>
    <w:rsid w:val="005D63A4"/>
    <w:rsid w:val="00604194"/>
    <w:rsid w:val="00611482"/>
    <w:rsid w:val="00616B92"/>
    <w:rsid w:val="006265C1"/>
    <w:rsid w:val="00627480"/>
    <w:rsid w:val="006356D7"/>
    <w:rsid w:val="00637333"/>
    <w:rsid w:val="00640A12"/>
    <w:rsid w:val="00646CE1"/>
    <w:rsid w:val="00650936"/>
    <w:rsid w:val="00651B64"/>
    <w:rsid w:val="0065292D"/>
    <w:rsid w:val="00666F9E"/>
    <w:rsid w:val="00670C87"/>
    <w:rsid w:val="006810C5"/>
    <w:rsid w:val="006869C1"/>
    <w:rsid w:val="00687709"/>
    <w:rsid w:val="00696A1D"/>
    <w:rsid w:val="006B096E"/>
    <w:rsid w:val="006C3205"/>
    <w:rsid w:val="006D6C14"/>
    <w:rsid w:val="006E07B8"/>
    <w:rsid w:val="006E2CDC"/>
    <w:rsid w:val="006E5B94"/>
    <w:rsid w:val="006E7364"/>
    <w:rsid w:val="006F2DC8"/>
    <w:rsid w:val="006F39D6"/>
    <w:rsid w:val="006F3FC8"/>
    <w:rsid w:val="007012B7"/>
    <w:rsid w:val="007039C1"/>
    <w:rsid w:val="00705655"/>
    <w:rsid w:val="00733EC7"/>
    <w:rsid w:val="0073611B"/>
    <w:rsid w:val="00737C7B"/>
    <w:rsid w:val="007401FF"/>
    <w:rsid w:val="007432CE"/>
    <w:rsid w:val="00752180"/>
    <w:rsid w:val="00752C7B"/>
    <w:rsid w:val="0076188B"/>
    <w:rsid w:val="007619CE"/>
    <w:rsid w:val="00775A81"/>
    <w:rsid w:val="00793DDB"/>
    <w:rsid w:val="00796D6E"/>
    <w:rsid w:val="007A15D2"/>
    <w:rsid w:val="007A1711"/>
    <w:rsid w:val="007A2B4F"/>
    <w:rsid w:val="007A3F58"/>
    <w:rsid w:val="007B33FE"/>
    <w:rsid w:val="007B60A0"/>
    <w:rsid w:val="007C2651"/>
    <w:rsid w:val="007C4B98"/>
    <w:rsid w:val="007C753A"/>
    <w:rsid w:val="007E296E"/>
    <w:rsid w:val="007E3DB6"/>
    <w:rsid w:val="007E5F10"/>
    <w:rsid w:val="007E697F"/>
    <w:rsid w:val="007F27A5"/>
    <w:rsid w:val="00800659"/>
    <w:rsid w:val="0081055E"/>
    <w:rsid w:val="00821B0A"/>
    <w:rsid w:val="008311E2"/>
    <w:rsid w:val="00832D25"/>
    <w:rsid w:val="00835629"/>
    <w:rsid w:val="00835D2F"/>
    <w:rsid w:val="00837D91"/>
    <w:rsid w:val="00852A2F"/>
    <w:rsid w:val="00856042"/>
    <w:rsid w:val="008666C4"/>
    <w:rsid w:val="00867098"/>
    <w:rsid w:val="0087051A"/>
    <w:rsid w:val="00874D41"/>
    <w:rsid w:val="008775CE"/>
    <w:rsid w:val="00882225"/>
    <w:rsid w:val="008A05E6"/>
    <w:rsid w:val="008A0B58"/>
    <w:rsid w:val="008A50B7"/>
    <w:rsid w:val="008B2EEC"/>
    <w:rsid w:val="008B4F34"/>
    <w:rsid w:val="008C68A2"/>
    <w:rsid w:val="008D0680"/>
    <w:rsid w:val="008D59AF"/>
    <w:rsid w:val="008E3072"/>
    <w:rsid w:val="008F2A6B"/>
    <w:rsid w:val="008F63A0"/>
    <w:rsid w:val="00902E58"/>
    <w:rsid w:val="00910BE1"/>
    <w:rsid w:val="009111D8"/>
    <w:rsid w:val="00920307"/>
    <w:rsid w:val="0092579F"/>
    <w:rsid w:val="0095121F"/>
    <w:rsid w:val="009563DA"/>
    <w:rsid w:val="009709E9"/>
    <w:rsid w:val="00973D07"/>
    <w:rsid w:val="009D13F7"/>
    <w:rsid w:val="009D5E7E"/>
    <w:rsid w:val="009E4AFC"/>
    <w:rsid w:val="009E4D56"/>
    <w:rsid w:val="00A0213A"/>
    <w:rsid w:val="00A16C74"/>
    <w:rsid w:val="00A213D6"/>
    <w:rsid w:val="00A22CEF"/>
    <w:rsid w:val="00A26BD2"/>
    <w:rsid w:val="00A44045"/>
    <w:rsid w:val="00A44243"/>
    <w:rsid w:val="00A519DB"/>
    <w:rsid w:val="00A9583C"/>
    <w:rsid w:val="00AA47FF"/>
    <w:rsid w:val="00AB320C"/>
    <w:rsid w:val="00AC6786"/>
    <w:rsid w:val="00AD0178"/>
    <w:rsid w:val="00AD68E3"/>
    <w:rsid w:val="00AD7CDB"/>
    <w:rsid w:val="00AE39DD"/>
    <w:rsid w:val="00AF7765"/>
    <w:rsid w:val="00B17F9D"/>
    <w:rsid w:val="00B26182"/>
    <w:rsid w:val="00B26D96"/>
    <w:rsid w:val="00B31F85"/>
    <w:rsid w:val="00B4614E"/>
    <w:rsid w:val="00B511E8"/>
    <w:rsid w:val="00B61A0F"/>
    <w:rsid w:val="00B65832"/>
    <w:rsid w:val="00B678F2"/>
    <w:rsid w:val="00B679F6"/>
    <w:rsid w:val="00B75C0E"/>
    <w:rsid w:val="00B835E0"/>
    <w:rsid w:val="00B855EC"/>
    <w:rsid w:val="00B91CCE"/>
    <w:rsid w:val="00B94E2F"/>
    <w:rsid w:val="00B96D79"/>
    <w:rsid w:val="00BA71E4"/>
    <w:rsid w:val="00BB248F"/>
    <w:rsid w:val="00BC0897"/>
    <w:rsid w:val="00BD363F"/>
    <w:rsid w:val="00BE166F"/>
    <w:rsid w:val="00BF6923"/>
    <w:rsid w:val="00C07EAB"/>
    <w:rsid w:val="00C1049B"/>
    <w:rsid w:val="00C142E6"/>
    <w:rsid w:val="00C151C8"/>
    <w:rsid w:val="00C23C0A"/>
    <w:rsid w:val="00C31CE6"/>
    <w:rsid w:val="00C33DA2"/>
    <w:rsid w:val="00C35E54"/>
    <w:rsid w:val="00C45AA1"/>
    <w:rsid w:val="00C523AA"/>
    <w:rsid w:val="00C53231"/>
    <w:rsid w:val="00C62D5D"/>
    <w:rsid w:val="00C705CA"/>
    <w:rsid w:val="00C75034"/>
    <w:rsid w:val="00C75370"/>
    <w:rsid w:val="00C76A55"/>
    <w:rsid w:val="00C820E2"/>
    <w:rsid w:val="00C82FF6"/>
    <w:rsid w:val="00C877B3"/>
    <w:rsid w:val="00CA6255"/>
    <w:rsid w:val="00CB3793"/>
    <w:rsid w:val="00CB577A"/>
    <w:rsid w:val="00CB6313"/>
    <w:rsid w:val="00CC2E3D"/>
    <w:rsid w:val="00CC724C"/>
    <w:rsid w:val="00CD06E1"/>
    <w:rsid w:val="00CD1418"/>
    <w:rsid w:val="00CD41FC"/>
    <w:rsid w:val="00CE0C6D"/>
    <w:rsid w:val="00CF11FE"/>
    <w:rsid w:val="00CF5BE7"/>
    <w:rsid w:val="00D05C8E"/>
    <w:rsid w:val="00D05CC4"/>
    <w:rsid w:val="00D108E8"/>
    <w:rsid w:val="00D1227E"/>
    <w:rsid w:val="00D16B62"/>
    <w:rsid w:val="00D174D6"/>
    <w:rsid w:val="00D330C5"/>
    <w:rsid w:val="00D463E7"/>
    <w:rsid w:val="00D536C7"/>
    <w:rsid w:val="00D55E6D"/>
    <w:rsid w:val="00D6033A"/>
    <w:rsid w:val="00D6065F"/>
    <w:rsid w:val="00D60EB2"/>
    <w:rsid w:val="00D648DC"/>
    <w:rsid w:val="00D649C4"/>
    <w:rsid w:val="00D6759F"/>
    <w:rsid w:val="00D70CE7"/>
    <w:rsid w:val="00D76301"/>
    <w:rsid w:val="00D94D8E"/>
    <w:rsid w:val="00DB1250"/>
    <w:rsid w:val="00DB6241"/>
    <w:rsid w:val="00DC3D7F"/>
    <w:rsid w:val="00DC67F0"/>
    <w:rsid w:val="00DD2E4D"/>
    <w:rsid w:val="00DD3162"/>
    <w:rsid w:val="00DD4F4F"/>
    <w:rsid w:val="00DD7E04"/>
    <w:rsid w:val="00DE1658"/>
    <w:rsid w:val="00DE287D"/>
    <w:rsid w:val="00DF0AF2"/>
    <w:rsid w:val="00DF22B7"/>
    <w:rsid w:val="00DF2397"/>
    <w:rsid w:val="00E03F17"/>
    <w:rsid w:val="00E12C26"/>
    <w:rsid w:val="00E13A68"/>
    <w:rsid w:val="00E306EF"/>
    <w:rsid w:val="00E33E6A"/>
    <w:rsid w:val="00E45C85"/>
    <w:rsid w:val="00E5147D"/>
    <w:rsid w:val="00E62839"/>
    <w:rsid w:val="00E702AB"/>
    <w:rsid w:val="00E77526"/>
    <w:rsid w:val="00E80623"/>
    <w:rsid w:val="00E9498D"/>
    <w:rsid w:val="00EC325B"/>
    <w:rsid w:val="00EC7FB3"/>
    <w:rsid w:val="00ED02D8"/>
    <w:rsid w:val="00ED529A"/>
    <w:rsid w:val="00EE1887"/>
    <w:rsid w:val="00F02FCC"/>
    <w:rsid w:val="00F13403"/>
    <w:rsid w:val="00F13D96"/>
    <w:rsid w:val="00F17CE7"/>
    <w:rsid w:val="00F22ED7"/>
    <w:rsid w:val="00F44B9C"/>
    <w:rsid w:val="00F50635"/>
    <w:rsid w:val="00F56550"/>
    <w:rsid w:val="00F64640"/>
    <w:rsid w:val="00F66506"/>
    <w:rsid w:val="00F71066"/>
    <w:rsid w:val="00F725B1"/>
    <w:rsid w:val="00F74D09"/>
    <w:rsid w:val="00F80F65"/>
    <w:rsid w:val="00F81E51"/>
    <w:rsid w:val="00F9641F"/>
    <w:rsid w:val="00FB26B8"/>
    <w:rsid w:val="00FB5676"/>
    <w:rsid w:val="00FB5772"/>
    <w:rsid w:val="00FB6083"/>
    <w:rsid w:val="00FC700F"/>
    <w:rsid w:val="00FD4AFC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B03A7"/>
  <w15:docId w15:val="{B3819A3E-D25D-4CBD-8209-8078AFA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02D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E2F28-071A-4DCD-949A-753A988F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894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Dangira Mickevičienė</cp:lastModifiedBy>
  <cp:revision>2</cp:revision>
  <cp:lastPrinted>2021-07-28T10:33:00Z</cp:lastPrinted>
  <dcterms:created xsi:type="dcterms:W3CDTF">2023-01-12T06:56:00Z</dcterms:created>
  <dcterms:modified xsi:type="dcterms:W3CDTF">2023-01-12T06:56:00Z</dcterms:modified>
</cp:coreProperties>
</file>