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4004" w:rsidRDefault="00754004" w:rsidP="00754004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754004" w:rsidRDefault="00754004" w:rsidP="00754004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dokumentų valdymo ir interesantų </w:t>
      </w:r>
    </w:p>
    <w:p w:rsidR="00754004" w:rsidRDefault="00754004" w:rsidP="00754004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754004" w:rsidRDefault="00754004" w:rsidP="00754004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</w:t>
      </w:r>
      <w:r>
        <w:rPr>
          <w:szCs w:val="24"/>
          <w:lang w:eastAsia="ar-SA"/>
        </w:rPr>
        <w:t xml:space="preserve"> priedas</w:t>
      </w:r>
    </w:p>
    <w:p w:rsidR="00754004" w:rsidRDefault="00754004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1E986DF" wp14:editId="26E807FB">
            <wp:extent cx="540385" cy="647065"/>
            <wp:effectExtent l="0" t="0" r="0" b="635"/>
            <wp:docPr id="17" name="Paveikslėlis 17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01" w:rsidRPr="00832D25" w:rsidRDefault="00D76301" w:rsidP="00ED067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tarybOS NARYS</w:t>
      </w:r>
    </w:p>
    <w:p w:rsidR="00D76301" w:rsidRPr="00832D25" w:rsidRDefault="00D76301" w:rsidP="00ED067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_______________________________</w:t>
      </w:r>
    </w:p>
    <w:p w:rsidR="00D76301" w:rsidRPr="00832D25" w:rsidRDefault="00D76301" w:rsidP="00ED0679">
      <w:pPr>
        <w:suppressAutoHyphens/>
        <w:jc w:val="center"/>
        <w:rPr>
          <w:sz w:val="20"/>
          <w:lang w:eastAsia="ar-SA"/>
        </w:rPr>
      </w:pPr>
      <w:r w:rsidRPr="00832D25">
        <w:rPr>
          <w:sz w:val="20"/>
          <w:lang w:eastAsia="ar-SA"/>
        </w:rPr>
        <w:t>(vardas, pavardė)</w:t>
      </w:r>
    </w:p>
    <w:p w:rsidR="00D76301" w:rsidRPr="00832D25" w:rsidRDefault="00D76301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(8 445) 51 294,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>p. savivaldybe@kretinga.lt</w:t>
      </w:r>
      <w:r w:rsidR="003268C5" w:rsidRPr="00832D25">
        <w:rPr>
          <w:sz w:val="20"/>
        </w:rPr>
        <w:t xml:space="preserve"> </w:t>
      </w:r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8A0B58" w:rsidRPr="00832D25" w:rsidTr="00ED0679">
        <w:tc>
          <w:tcPr>
            <w:tcW w:w="2501" w:type="pct"/>
            <w:shd w:val="clear" w:color="auto" w:fill="auto"/>
          </w:tcPr>
          <w:p w:rsidR="008A0B58" w:rsidRPr="00832D25" w:rsidRDefault="00024B70" w:rsidP="00ED0679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="008A0B58"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8A0B58" w:rsidRPr="00832D25" w:rsidRDefault="008A0B58" w:rsidP="00ED0679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A0B58" w:rsidRPr="00832D25" w:rsidRDefault="008A0B58" w:rsidP="00775A81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417F76" w:rsidRPr="00832D25" w:rsidRDefault="00417F76" w:rsidP="00417F76">
      <w:pPr>
        <w:jc w:val="both"/>
      </w:pPr>
    </w:p>
    <w:p w:rsidR="00024B70" w:rsidRPr="00A12A8B" w:rsidRDefault="00024B70" w:rsidP="00024B70">
      <w:pPr>
        <w:jc w:val="both"/>
      </w:pPr>
      <w:r w:rsidRPr="00A12A8B">
        <w:t>(Antraštė)</w:t>
      </w:r>
    </w:p>
    <w:p w:rsidR="00024B70" w:rsidRDefault="00024B70" w:rsidP="00024B70">
      <w:pPr>
        <w:jc w:val="both"/>
        <w:rPr>
          <w:szCs w:val="24"/>
        </w:rPr>
      </w:pPr>
    </w:p>
    <w:p w:rsidR="00024B70" w:rsidRDefault="00024B70" w:rsidP="00024B70">
      <w:pPr>
        <w:ind w:firstLine="851"/>
        <w:jc w:val="both"/>
        <w:rPr>
          <w:szCs w:val="24"/>
        </w:rPr>
      </w:pPr>
    </w:p>
    <w:p w:rsidR="00024B70" w:rsidRDefault="00024B70" w:rsidP="00024B70">
      <w:pPr>
        <w:ind w:firstLine="851"/>
        <w:jc w:val="both"/>
        <w:rPr>
          <w:szCs w:val="24"/>
        </w:rPr>
      </w:pPr>
    </w:p>
    <w:p w:rsidR="00024B70" w:rsidRPr="00832D25" w:rsidRDefault="00024B70" w:rsidP="00024B70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24B70" w:rsidRPr="00832D25" w:rsidRDefault="00024B70" w:rsidP="00024B70">
      <w:pPr>
        <w:ind w:firstLine="851"/>
        <w:jc w:val="both"/>
        <w:rPr>
          <w:szCs w:val="24"/>
        </w:rPr>
      </w:pPr>
    </w:p>
    <w:p w:rsidR="00024B70" w:rsidRPr="00832D25" w:rsidRDefault="00024B70" w:rsidP="00024B70">
      <w:pPr>
        <w:ind w:firstLine="851"/>
        <w:jc w:val="both"/>
        <w:rPr>
          <w:szCs w:val="24"/>
        </w:rPr>
      </w:pPr>
    </w:p>
    <w:p w:rsidR="00024B70" w:rsidRPr="00832D25" w:rsidRDefault="00024B70" w:rsidP="00024B70">
      <w:pPr>
        <w:ind w:firstLine="851"/>
        <w:jc w:val="both"/>
        <w:rPr>
          <w:szCs w:val="24"/>
        </w:rPr>
      </w:pPr>
    </w:p>
    <w:p w:rsidR="00024B70" w:rsidRPr="00832D25" w:rsidRDefault="00024B70" w:rsidP="00024B70">
      <w:pPr>
        <w:ind w:firstLine="851"/>
        <w:jc w:val="both"/>
        <w:rPr>
          <w:szCs w:val="24"/>
        </w:rPr>
      </w:pPr>
    </w:p>
    <w:p w:rsidR="00024B70" w:rsidRPr="00832D25" w:rsidRDefault="00024B70" w:rsidP="00024B70">
      <w:pPr>
        <w:ind w:firstLine="851"/>
        <w:jc w:val="both"/>
        <w:rPr>
          <w:szCs w:val="24"/>
        </w:rPr>
      </w:pPr>
    </w:p>
    <w:p w:rsidR="00024B70" w:rsidRPr="00832D25" w:rsidRDefault="00024B70" w:rsidP="00024B70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 w:rsidRPr="00832D25">
        <w:tab/>
      </w: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  <w:rPr>
          <w:szCs w:val="24"/>
        </w:rPr>
      </w:pPr>
    </w:p>
    <w:p w:rsidR="00024B70" w:rsidRPr="00832D25" w:rsidRDefault="00024B70" w:rsidP="00024B70">
      <w:pPr>
        <w:jc w:val="both"/>
        <w:rPr>
          <w:szCs w:val="24"/>
        </w:rPr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Pr="00832D25" w:rsidRDefault="00024B70" w:rsidP="00024B70">
      <w:pPr>
        <w:jc w:val="both"/>
      </w:pPr>
    </w:p>
    <w:p w:rsidR="00024B70" w:rsidRDefault="00024B70" w:rsidP="00024B70">
      <w:pPr>
        <w:suppressAutoHyphens/>
        <w:jc w:val="both"/>
      </w:pPr>
    </w:p>
    <w:p w:rsidR="00024B70" w:rsidRDefault="00024B70" w:rsidP="00024B70">
      <w:pPr>
        <w:suppressAutoHyphens/>
        <w:jc w:val="both"/>
      </w:pPr>
    </w:p>
    <w:p w:rsidR="00024B70" w:rsidRDefault="00024B70" w:rsidP="00024B70">
      <w:pPr>
        <w:suppressAutoHyphens/>
        <w:jc w:val="both"/>
      </w:pPr>
    </w:p>
    <w:p w:rsidR="00024B70" w:rsidRDefault="00024B70" w:rsidP="00024B70">
      <w:pPr>
        <w:suppressAutoHyphens/>
        <w:jc w:val="both"/>
      </w:pPr>
    </w:p>
    <w:p w:rsidR="00024B70" w:rsidRDefault="00024B70" w:rsidP="00024B70">
      <w:pPr>
        <w:suppressAutoHyphens/>
        <w:jc w:val="both"/>
      </w:pPr>
    </w:p>
    <w:p w:rsidR="00024B70" w:rsidRDefault="00024B70" w:rsidP="00024B70">
      <w:pPr>
        <w:suppressAutoHyphens/>
        <w:jc w:val="both"/>
      </w:pPr>
    </w:p>
    <w:p w:rsidR="00024B70" w:rsidRDefault="00024B70" w:rsidP="00024B70">
      <w:r>
        <w:t xml:space="preserve">V. </w:t>
      </w:r>
      <w:r w:rsidRPr="00832D25">
        <w:t xml:space="preserve">Pavardė, tel. (8 445) 00 000, el. p. </w:t>
      </w:r>
      <w:r w:rsidRPr="00015BA3">
        <w:t>vardas.pavarde@kretinga.lt</w:t>
      </w:r>
    </w:p>
    <w:p w:rsidR="00645B3B" w:rsidRPr="00832D25" w:rsidRDefault="00645B3B" w:rsidP="00645B3B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4BE32A2F" wp14:editId="64D630E0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3B" w:rsidRPr="00832D25" w:rsidRDefault="00645B3B" w:rsidP="00645B3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tarybOS NARYS</w:t>
      </w:r>
    </w:p>
    <w:p w:rsidR="00645B3B" w:rsidRPr="00832D25" w:rsidRDefault="00645B3B" w:rsidP="00645B3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_______________________________</w:t>
      </w:r>
    </w:p>
    <w:p w:rsidR="00645B3B" w:rsidRPr="00832D25" w:rsidRDefault="00645B3B" w:rsidP="00645B3B">
      <w:pPr>
        <w:suppressAutoHyphens/>
        <w:jc w:val="center"/>
        <w:rPr>
          <w:sz w:val="20"/>
          <w:lang w:eastAsia="ar-SA"/>
        </w:rPr>
      </w:pPr>
      <w:r w:rsidRPr="00832D25">
        <w:rPr>
          <w:sz w:val="20"/>
          <w:lang w:eastAsia="ar-SA"/>
        </w:rPr>
        <w:t>(vardas, pavardė)</w:t>
      </w:r>
    </w:p>
    <w:p w:rsidR="00645B3B" w:rsidRPr="00832D25" w:rsidRDefault="00645B3B" w:rsidP="00645B3B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51 294, el. p. savivaldybe@kretinga.lt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645B3B" w:rsidRPr="00832D25" w:rsidTr="0070011B">
        <w:tc>
          <w:tcPr>
            <w:tcW w:w="2501" w:type="pct"/>
            <w:shd w:val="clear" w:color="auto" w:fill="auto"/>
          </w:tcPr>
          <w:p w:rsidR="00645B3B" w:rsidRPr="00832D25" w:rsidRDefault="00645B3B" w:rsidP="0070011B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645B3B" w:rsidRPr="00832D25" w:rsidRDefault="00645B3B" w:rsidP="0070011B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Į 20                  Nr. </w:t>
            </w:r>
          </w:p>
        </w:tc>
      </w:tr>
    </w:tbl>
    <w:p w:rsidR="00645B3B" w:rsidRPr="00832D25" w:rsidRDefault="00645B3B" w:rsidP="00645B3B">
      <w:pPr>
        <w:jc w:val="both"/>
        <w:rPr>
          <w:szCs w:val="24"/>
        </w:rPr>
      </w:pPr>
    </w:p>
    <w:p w:rsidR="00645B3B" w:rsidRPr="00A12A8B" w:rsidRDefault="00645B3B" w:rsidP="00645B3B">
      <w:pPr>
        <w:jc w:val="both"/>
        <w:rPr>
          <w:szCs w:val="24"/>
        </w:rPr>
      </w:pPr>
    </w:p>
    <w:p w:rsidR="00645B3B" w:rsidRDefault="00645B3B" w:rsidP="00645B3B">
      <w:pPr>
        <w:jc w:val="center"/>
      </w:pPr>
      <w:r w:rsidRPr="00A12A8B">
        <w:t>(Antraštė)</w:t>
      </w:r>
    </w:p>
    <w:p w:rsidR="00645B3B" w:rsidRPr="00A12A8B" w:rsidRDefault="00645B3B" w:rsidP="00645B3B">
      <w:pPr>
        <w:jc w:val="center"/>
      </w:pPr>
      <w:r>
        <w:t xml:space="preserve">20  -  -  Nr. </w:t>
      </w: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645B3B" w:rsidRPr="00832D25" w:rsidRDefault="00645B3B" w:rsidP="00645B3B">
      <w:pPr>
        <w:ind w:firstLine="851"/>
        <w:jc w:val="both"/>
        <w:rPr>
          <w:szCs w:val="24"/>
        </w:rPr>
      </w:pPr>
    </w:p>
    <w:p w:rsidR="00645B3B" w:rsidRPr="00832D25" w:rsidRDefault="00645B3B" w:rsidP="00645B3B">
      <w:pPr>
        <w:ind w:firstLine="851"/>
        <w:jc w:val="both"/>
        <w:rPr>
          <w:szCs w:val="24"/>
        </w:rPr>
      </w:pPr>
    </w:p>
    <w:p w:rsidR="00645B3B" w:rsidRPr="00832D25" w:rsidRDefault="00645B3B" w:rsidP="00645B3B">
      <w:pPr>
        <w:ind w:firstLine="851"/>
        <w:jc w:val="both"/>
        <w:rPr>
          <w:szCs w:val="24"/>
        </w:rPr>
      </w:pPr>
    </w:p>
    <w:p w:rsidR="00645B3B" w:rsidRPr="00832D25" w:rsidRDefault="00645B3B" w:rsidP="00645B3B">
      <w:pPr>
        <w:ind w:firstLine="851"/>
        <w:jc w:val="both"/>
        <w:rPr>
          <w:szCs w:val="24"/>
        </w:rPr>
      </w:pPr>
    </w:p>
    <w:p w:rsidR="00645B3B" w:rsidRPr="00832D25" w:rsidRDefault="00645B3B" w:rsidP="00645B3B">
      <w:pPr>
        <w:ind w:firstLine="851"/>
        <w:jc w:val="both"/>
        <w:rPr>
          <w:szCs w:val="24"/>
        </w:rPr>
      </w:pPr>
    </w:p>
    <w:p w:rsidR="00645B3B" w:rsidRPr="00832D25" w:rsidRDefault="00645B3B" w:rsidP="00645B3B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 w:rsidRPr="00832D25">
        <w:tab/>
      </w: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  <w:rPr>
          <w:szCs w:val="24"/>
        </w:rPr>
      </w:pPr>
    </w:p>
    <w:p w:rsidR="00645B3B" w:rsidRPr="00832D25" w:rsidRDefault="00645B3B" w:rsidP="00645B3B">
      <w:pPr>
        <w:jc w:val="both"/>
        <w:rPr>
          <w:szCs w:val="24"/>
        </w:rPr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Pr="00832D25" w:rsidRDefault="00645B3B" w:rsidP="00645B3B">
      <w:pPr>
        <w:jc w:val="both"/>
      </w:pPr>
    </w:p>
    <w:p w:rsidR="00645B3B" w:rsidRDefault="00645B3B" w:rsidP="00645B3B">
      <w:pPr>
        <w:suppressAutoHyphens/>
        <w:jc w:val="both"/>
      </w:pPr>
    </w:p>
    <w:p w:rsidR="00015BA3" w:rsidRPr="00832D25" w:rsidRDefault="00015BA3" w:rsidP="00645B3B">
      <w:pPr>
        <w:suppressAutoHyphens/>
        <w:jc w:val="both"/>
      </w:pPr>
    </w:p>
    <w:p w:rsidR="00645B3B" w:rsidRDefault="00645B3B" w:rsidP="00645B3B"/>
    <w:p w:rsidR="00645B3B" w:rsidRDefault="00645B3B" w:rsidP="00645B3B"/>
    <w:p w:rsidR="00645B3B" w:rsidRDefault="00645B3B" w:rsidP="00645B3B"/>
    <w:p w:rsidR="00645B3B" w:rsidRDefault="00645B3B" w:rsidP="00645B3B"/>
    <w:p w:rsidR="00645B3B" w:rsidRDefault="00645B3B" w:rsidP="00645B3B"/>
    <w:p w:rsidR="00645B3B" w:rsidRDefault="00645B3B" w:rsidP="00645B3B"/>
    <w:p w:rsidR="00B91CCE" w:rsidRPr="00832D25" w:rsidRDefault="00645B3B" w:rsidP="00015BA3">
      <w:r>
        <w:t>V.</w:t>
      </w:r>
      <w:r w:rsidRPr="00832D25">
        <w:t>Pavardė, tel. (8 445) 00 000, el. p. vardas.pavarde@kretinga.lt</w:t>
      </w:r>
    </w:p>
    <w:sectPr w:rsidR="00B91CCE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5B38" w:rsidRDefault="00B55B38" w:rsidP="00494D76">
      <w:r>
        <w:separator/>
      </w:r>
    </w:p>
  </w:endnote>
  <w:endnote w:type="continuationSeparator" w:id="0">
    <w:p w:rsidR="00B55B38" w:rsidRDefault="00B55B3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5B38" w:rsidRDefault="00B55B38" w:rsidP="00494D76">
      <w:r>
        <w:separator/>
      </w:r>
    </w:p>
  </w:footnote>
  <w:footnote w:type="continuationSeparator" w:id="0">
    <w:p w:rsidR="00B55B38" w:rsidRDefault="00B55B3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B70"/>
    <w:rsid w:val="00003A70"/>
    <w:rsid w:val="0001394A"/>
    <w:rsid w:val="00015BA3"/>
    <w:rsid w:val="00022D7F"/>
    <w:rsid w:val="00024B70"/>
    <w:rsid w:val="00026CD7"/>
    <w:rsid w:val="00032B0D"/>
    <w:rsid w:val="00037ECD"/>
    <w:rsid w:val="00063C17"/>
    <w:rsid w:val="000653FC"/>
    <w:rsid w:val="00076703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3247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2FC0"/>
    <w:rsid w:val="00604194"/>
    <w:rsid w:val="00611482"/>
    <w:rsid w:val="00616B92"/>
    <w:rsid w:val="006265C1"/>
    <w:rsid w:val="00627480"/>
    <w:rsid w:val="006356D7"/>
    <w:rsid w:val="00645B3B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4004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A7E02"/>
    <w:rsid w:val="008B2EEC"/>
    <w:rsid w:val="008C68A2"/>
    <w:rsid w:val="008D59AF"/>
    <w:rsid w:val="008D7EB6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5257"/>
    <w:rsid w:val="00AD7CDB"/>
    <w:rsid w:val="00AF7765"/>
    <w:rsid w:val="00B260FB"/>
    <w:rsid w:val="00B26182"/>
    <w:rsid w:val="00B4614E"/>
    <w:rsid w:val="00B55B38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229A1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C9DB0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4%20tarybos%20nary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AF650-03B4-4105-9C8D-EE19FE66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tarybos narys</Template>
  <TotalTime>4</TotalTime>
  <Pages>2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882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4</cp:revision>
  <cp:lastPrinted>2018-10-05T06:03:00Z</cp:lastPrinted>
  <dcterms:created xsi:type="dcterms:W3CDTF">2020-01-27T12:27:00Z</dcterms:created>
  <dcterms:modified xsi:type="dcterms:W3CDTF">2020-06-22T11:39:00Z</dcterms:modified>
</cp:coreProperties>
</file>