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5A1A" w:rsidRDefault="00634F90" w:rsidP="006C5A1A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Kretingos rajono savivaldybės veiklos</w:t>
      </w:r>
    </w:p>
    <w:p w:rsidR="006C5A1A" w:rsidRDefault="00634F90" w:rsidP="006C5A1A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dokumentų valdymo ir interesantų </w:t>
      </w:r>
    </w:p>
    <w:p w:rsidR="00634F90" w:rsidRDefault="00634F90" w:rsidP="006C5A1A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aptarnavimo  reglamento</w:t>
      </w:r>
    </w:p>
    <w:p w:rsidR="00634F90" w:rsidRDefault="00634F90" w:rsidP="006C5A1A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3 priedas</w:t>
      </w:r>
    </w:p>
    <w:p w:rsidR="00634F90" w:rsidRDefault="00634F90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</w:p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5B37B85C" wp14:editId="03A87DAA">
            <wp:extent cx="540385" cy="647065"/>
            <wp:effectExtent l="0" t="0" r="0" b="635"/>
            <wp:docPr id="16" name="Paveikslėlis 16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301" w:rsidRPr="00832D25" w:rsidRDefault="00D76301" w:rsidP="00ED0679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</w:t>
      </w:r>
      <w:r w:rsidR="002974F8" w:rsidRPr="00832D25">
        <w:rPr>
          <w:b/>
          <w:caps/>
          <w:sz w:val="28"/>
          <w:lang w:eastAsia="ar-SA"/>
        </w:rPr>
        <w:t>S</w:t>
      </w:r>
      <w:r w:rsidRPr="00832D25">
        <w:rPr>
          <w:b/>
          <w:caps/>
          <w:sz w:val="28"/>
          <w:lang w:eastAsia="ar-SA"/>
        </w:rPr>
        <w:t xml:space="preserve"> tarybOS ______________</w:t>
      </w:r>
    </w:p>
    <w:p w:rsidR="00D76301" w:rsidRPr="00832D25" w:rsidRDefault="00D76301" w:rsidP="00394711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>Savanorių g. 29A, LT-97111 Kretinga, tel. (8 445) 51 294, el.</w:t>
      </w:r>
      <w:r w:rsidR="00172EF1" w:rsidRPr="00832D25">
        <w:rPr>
          <w:sz w:val="20"/>
        </w:rPr>
        <w:t xml:space="preserve"> </w:t>
      </w:r>
      <w:r w:rsidRPr="00832D25">
        <w:rPr>
          <w:sz w:val="20"/>
        </w:rPr>
        <w:t>p. savivaldybe@kretinga.lt</w:t>
      </w:r>
      <w:r w:rsidR="003268C5" w:rsidRPr="00832D25">
        <w:rPr>
          <w:sz w:val="20"/>
        </w:rPr>
        <w:t xml:space="preserve"> </w:t>
      </w:r>
    </w:p>
    <w:p w:rsidR="008A0B58" w:rsidRPr="00832D25" w:rsidRDefault="008A0B58" w:rsidP="008A0B58">
      <w:pPr>
        <w:jc w:val="center"/>
        <w:rPr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9"/>
        <w:gridCol w:w="4925"/>
      </w:tblGrid>
      <w:tr w:rsidR="008A0B58" w:rsidRPr="00832D25" w:rsidTr="00ED0679">
        <w:tc>
          <w:tcPr>
            <w:tcW w:w="2501" w:type="pct"/>
            <w:shd w:val="clear" w:color="auto" w:fill="auto"/>
          </w:tcPr>
          <w:p w:rsidR="008A0B58" w:rsidRPr="00832D25" w:rsidRDefault="00150058" w:rsidP="00ED0679">
            <w:pPr>
              <w:rPr>
                <w:szCs w:val="24"/>
              </w:rPr>
            </w:pPr>
            <w:r>
              <w:rPr>
                <w:szCs w:val="24"/>
              </w:rPr>
              <w:t>(Gavėjas</w:t>
            </w:r>
            <w:r w:rsidR="008A0B58" w:rsidRPr="00832D25">
              <w:rPr>
                <w:szCs w:val="24"/>
              </w:rPr>
              <w:t>)</w:t>
            </w:r>
          </w:p>
        </w:tc>
        <w:tc>
          <w:tcPr>
            <w:tcW w:w="2499" w:type="pct"/>
            <w:shd w:val="clear" w:color="auto" w:fill="auto"/>
          </w:tcPr>
          <w:p w:rsidR="008A0B58" w:rsidRPr="00832D25" w:rsidRDefault="008A0B58" w:rsidP="00ED0679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>20</w:t>
            </w:r>
            <w:r w:rsidR="00775A81">
              <w:rPr>
                <w:szCs w:val="24"/>
              </w:rPr>
              <w:t xml:space="preserve">  </w:t>
            </w:r>
            <w:r w:rsidRPr="00832D25">
              <w:rPr>
                <w:szCs w:val="24"/>
              </w:rPr>
              <w:t xml:space="preserve">  -    -       Nr. </w:t>
            </w:r>
          </w:p>
          <w:p w:rsidR="008A0B58" w:rsidRPr="00832D25" w:rsidRDefault="008A0B58" w:rsidP="00775A81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>Į 20</w:t>
            </w:r>
            <w:r w:rsidR="00775A81">
              <w:rPr>
                <w:szCs w:val="24"/>
              </w:rPr>
              <w:t xml:space="preserve">  </w:t>
            </w:r>
            <w:r w:rsidRPr="00832D25">
              <w:rPr>
                <w:szCs w:val="24"/>
              </w:rPr>
              <w:t xml:space="preserve">  -    -       Nr. </w:t>
            </w:r>
          </w:p>
        </w:tc>
      </w:tr>
    </w:tbl>
    <w:p w:rsidR="00150058" w:rsidRDefault="00150058" w:rsidP="006C5A1A"/>
    <w:p w:rsidR="00150058" w:rsidRDefault="00150058" w:rsidP="006C5A1A"/>
    <w:p w:rsidR="00150058" w:rsidRDefault="00150058" w:rsidP="00150058">
      <w:r>
        <w:t xml:space="preserve">(Antraštė)   </w:t>
      </w:r>
    </w:p>
    <w:p w:rsidR="00150058" w:rsidRDefault="00150058" w:rsidP="00150058"/>
    <w:p w:rsidR="00417F76" w:rsidRPr="00832D25" w:rsidRDefault="00417F76" w:rsidP="00150058"/>
    <w:p w:rsidR="00611482" w:rsidRPr="00832D25" w:rsidRDefault="00611482" w:rsidP="00611482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(</w:t>
      </w:r>
      <w:r w:rsidR="00EE1887">
        <w:t>P</w:t>
      </w:r>
      <w:r w:rsidRPr="00832D25">
        <w:t>areigos)</w:t>
      </w:r>
      <w:r w:rsidR="006E2CDC" w:rsidRPr="00832D25">
        <w:t xml:space="preserve"> </w:t>
      </w:r>
      <w:r w:rsidR="006E2CDC" w:rsidRPr="00832D25">
        <w:tab/>
        <w:t>(parašas)</w:t>
      </w:r>
      <w:r w:rsidR="00150058">
        <w:tab/>
      </w: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B91CCE" w:rsidRPr="00832D25" w:rsidRDefault="00B91CCE" w:rsidP="00417F76">
      <w:pPr>
        <w:jc w:val="both"/>
      </w:pPr>
    </w:p>
    <w:p w:rsidR="00B91CCE" w:rsidRPr="00832D25" w:rsidRDefault="00B91CCE" w:rsidP="00417F76">
      <w:pPr>
        <w:jc w:val="both"/>
      </w:pPr>
    </w:p>
    <w:p w:rsidR="00B91CCE" w:rsidRPr="00832D25" w:rsidRDefault="00B91CCE" w:rsidP="00417F76">
      <w:pPr>
        <w:jc w:val="both"/>
      </w:pPr>
    </w:p>
    <w:p w:rsidR="00B91CCE" w:rsidRPr="00832D25" w:rsidRDefault="00B91CCE" w:rsidP="00417F76">
      <w:pPr>
        <w:jc w:val="both"/>
      </w:pPr>
    </w:p>
    <w:p w:rsidR="00B91CCE" w:rsidRPr="00832D25" w:rsidRDefault="00B91CCE" w:rsidP="00417F76">
      <w:pPr>
        <w:jc w:val="both"/>
      </w:pPr>
    </w:p>
    <w:p w:rsidR="00B91CCE" w:rsidRPr="00832D25" w:rsidRDefault="00B91CCE" w:rsidP="00417F76">
      <w:pPr>
        <w:jc w:val="both"/>
      </w:pPr>
    </w:p>
    <w:p w:rsidR="00B91CCE" w:rsidRPr="00832D25" w:rsidRDefault="00B91CCE" w:rsidP="00417F76">
      <w:pPr>
        <w:jc w:val="both"/>
      </w:pPr>
    </w:p>
    <w:p w:rsidR="00B91CCE" w:rsidRPr="00832D25" w:rsidRDefault="00B91CCE" w:rsidP="00417F76">
      <w:pPr>
        <w:jc w:val="both"/>
      </w:pPr>
    </w:p>
    <w:p w:rsidR="00B91CCE" w:rsidRDefault="00B91CCE" w:rsidP="00417F76">
      <w:pPr>
        <w:jc w:val="both"/>
      </w:pPr>
    </w:p>
    <w:p w:rsidR="00276A25" w:rsidRDefault="00276A25" w:rsidP="00417F76">
      <w:pPr>
        <w:jc w:val="both"/>
      </w:pPr>
    </w:p>
    <w:p w:rsidR="00276A25" w:rsidRDefault="00276A25" w:rsidP="00417F76">
      <w:pPr>
        <w:jc w:val="both"/>
      </w:pPr>
    </w:p>
    <w:p w:rsidR="006C5A1A" w:rsidRDefault="006C5A1A" w:rsidP="00417F76">
      <w:pPr>
        <w:jc w:val="both"/>
      </w:pPr>
    </w:p>
    <w:p w:rsidR="00417F76" w:rsidRPr="006749CE" w:rsidRDefault="006749CE">
      <w:r w:rsidRPr="006749CE">
        <w:t xml:space="preserve">V. </w:t>
      </w:r>
      <w:r w:rsidR="00593E5E" w:rsidRPr="006749CE">
        <w:t xml:space="preserve">Pavardė, tel. (8 445) 00 000, el. p. </w:t>
      </w:r>
      <w:hyperlink r:id="rId9" w:history="1">
        <w:r w:rsidR="00D80B6E" w:rsidRPr="006749CE">
          <w:rPr>
            <w:rStyle w:val="Hipersaitas"/>
            <w:color w:val="auto"/>
          </w:rPr>
          <w:t>vardas.pavarde@kretinga.lt</w:t>
        </w:r>
      </w:hyperlink>
    </w:p>
    <w:p w:rsidR="00D80B6E" w:rsidRPr="00832D25" w:rsidRDefault="00D80B6E" w:rsidP="00D80B6E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lastRenderedPageBreak/>
        <w:drawing>
          <wp:inline distT="0" distB="0" distL="0" distR="0" wp14:anchorId="1266F627" wp14:editId="12FDE29B">
            <wp:extent cx="540385" cy="647065"/>
            <wp:effectExtent l="0" t="0" r="0" b="635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B6E" w:rsidRPr="00832D25" w:rsidRDefault="00D80B6E" w:rsidP="00D80B6E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tarybOS ______________</w:t>
      </w:r>
    </w:p>
    <w:p w:rsidR="00D80B6E" w:rsidRPr="00832D25" w:rsidRDefault="00D80B6E" w:rsidP="00D80B6E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 xml:space="preserve">Savanorių g. 29A, LT-97111 Kretinga, tel. (8 445) 51 294, el. p. savivaldybe@kretinga.lt </w:t>
      </w:r>
    </w:p>
    <w:p w:rsidR="00D80B6E" w:rsidRPr="00832D25" w:rsidRDefault="00D80B6E" w:rsidP="00D80B6E">
      <w:pPr>
        <w:jc w:val="center"/>
        <w:rPr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9"/>
        <w:gridCol w:w="4925"/>
      </w:tblGrid>
      <w:tr w:rsidR="00D80B6E" w:rsidRPr="00832D25" w:rsidTr="0070011B">
        <w:tc>
          <w:tcPr>
            <w:tcW w:w="2501" w:type="pct"/>
            <w:shd w:val="clear" w:color="auto" w:fill="auto"/>
          </w:tcPr>
          <w:p w:rsidR="00D80B6E" w:rsidRPr="00832D25" w:rsidRDefault="00D80B6E" w:rsidP="0070011B">
            <w:pPr>
              <w:rPr>
                <w:szCs w:val="24"/>
              </w:rPr>
            </w:pPr>
            <w:r>
              <w:rPr>
                <w:szCs w:val="24"/>
              </w:rPr>
              <w:t>(Gavėjas</w:t>
            </w:r>
            <w:r w:rsidRPr="00832D25">
              <w:rPr>
                <w:szCs w:val="24"/>
              </w:rPr>
              <w:t>)</w:t>
            </w:r>
          </w:p>
        </w:tc>
        <w:tc>
          <w:tcPr>
            <w:tcW w:w="2499" w:type="pct"/>
            <w:shd w:val="clear" w:color="auto" w:fill="auto"/>
          </w:tcPr>
          <w:p w:rsidR="00D80B6E" w:rsidRPr="00832D25" w:rsidRDefault="00D80B6E" w:rsidP="0070011B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Į 20                  Nr. </w:t>
            </w:r>
          </w:p>
        </w:tc>
      </w:tr>
    </w:tbl>
    <w:p w:rsidR="00D80B6E" w:rsidRPr="00832D25" w:rsidRDefault="00D80B6E" w:rsidP="00D80B6E">
      <w:pPr>
        <w:jc w:val="both"/>
        <w:rPr>
          <w:szCs w:val="24"/>
        </w:rPr>
      </w:pPr>
    </w:p>
    <w:p w:rsidR="00D80B6E" w:rsidRPr="00A12A8B" w:rsidRDefault="00D80B6E" w:rsidP="00D80B6E">
      <w:pPr>
        <w:jc w:val="both"/>
        <w:rPr>
          <w:szCs w:val="24"/>
        </w:rPr>
      </w:pPr>
    </w:p>
    <w:p w:rsidR="00D80B6E" w:rsidRDefault="00D80B6E" w:rsidP="00D80B6E">
      <w:pPr>
        <w:jc w:val="center"/>
      </w:pPr>
      <w:r w:rsidRPr="00A12A8B">
        <w:t>(Antraštė)</w:t>
      </w:r>
    </w:p>
    <w:p w:rsidR="00D80B6E" w:rsidRPr="00A12A8B" w:rsidRDefault="00D80B6E" w:rsidP="00D80B6E">
      <w:pPr>
        <w:jc w:val="center"/>
      </w:pPr>
      <w:r>
        <w:t xml:space="preserve">20  -  -  Nr. </w:t>
      </w: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D80B6E" w:rsidRPr="00832D25" w:rsidRDefault="00D80B6E" w:rsidP="00D80B6E">
      <w:pPr>
        <w:ind w:firstLine="851"/>
        <w:jc w:val="both"/>
        <w:rPr>
          <w:szCs w:val="24"/>
        </w:rPr>
      </w:pPr>
    </w:p>
    <w:p w:rsidR="00D80B6E" w:rsidRPr="00832D25" w:rsidRDefault="00D80B6E" w:rsidP="00D80B6E">
      <w:pPr>
        <w:ind w:firstLine="851"/>
        <w:jc w:val="both"/>
        <w:rPr>
          <w:szCs w:val="24"/>
        </w:rPr>
      </w:pPr>
    </w:p>
    <w:p w:rsidR="00D80B6E" w:rsidRPr="00832D25" w:rsidRDefault="00D80B6E" w:rsidP="00D80B6E">
      <w:pPr>
        <w:ind w:firstLine="851"/>
        <w:jc w:val="both"/>
        <w:rPr>
          <w:szCs w:val="24"/>
        </w:rPr>
      </w:pPr>
    </w:p>
    <w:p w:rsidR="00D80B6E" w:rsidRPr="00832D25" w:rsidRDefault="00D80B6E" w:rsidP="00D80B6E">
      <w:pPr>
        <w:ind w:firstLine="851"/>
        <w:jc w:val="both"/>
        <w:rPr>
          <w:szCs w:val="24"/>
        </w:rPr>
      </w:pPr>
    </w:p>
    <w:p w:rsidR="00D80B6E" w:rsidRPr="00832D25" w:rsidRDefault="00D80B6E" w:rsidP="00D80B6E">
      <w:pPr>
        <w:ind w:firstLine="851"/>
        <w:jc w:val="both"/>
        <w:rPr>
          <w:szCs w:val="24"/>
        </w:rPr>
      </w:pPr>
    </w:p>
    <w:p w:rsidR="00D80B6E" w:rsidRPr="00832D25" w:rsidRDefault="00D80B6E" w:rsidP="00D80B6E">
      <w:pPr>
        <w:tabs>
          <w:tab w:val="center" w:pos="4820"/>
          <w:tab w:val="right" w:pos="9639"/>
        </w:tabs>
        <w:jc w:val="both"/>
      </w:pPr>
      <w:r w:rsidRPr="00832D25">
        <w:t>(</w:t>
      </w:r>
      <w:r>
        <w:t>P</w:t>
      </w:r>
      <w:r w:rsidRPr="00832D25">
        <w:t>areigos)</w:t>
      </w:r>
      <w:r w:rsidRPr="00832D25">
        <w:tab/>
        <w:t>(parašas)</w:t>
      </w:r>
      <w:r w:rsidRPr="00832D25">
        <w:tab/>
      </w: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  <w:rPr>
          <w:szCs w:val="24"/>
        </w:rPr>
      </w:pPr>
    </w:p>
    <w:p w:rsidR="00D80B6E" w:rsidRPr="00832D25" w:rsidRDefault="00D80B6E" w:rsidP="00D80B6E">
      <w:pPr>
        <w:jc w:val="both"/>
        <w:rPr>
          <w:szCs w:val="24"/>
        </w:rPr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jc w:val="both"/>
      </w:pPr>
    </w:p>
    <w:p w:rsidR="00D80B6E" w:rsidRPr="00832D25" w:rsidRDefault="00D80B6E" w:rsidP="00D80B6E">
      <w:pPr>
        <w:suppressAutoHyphens/>
        <w:jc w:val="both"/>
      </w:pPr>
    </w:p>
    <w:p w:rsidR="00D80B6E" w:rsidRDefault="00D80B6E" w:rsidP="00D80B6E"/>
    <w:p w:rsidR="00D80B6E" w:rsidRDefault="00D80B6E" w:rsidP="00D80B6E"/>
    <w:p w:rsidR="00D80B6E" w:rsidRDefault="00D80B6E" w:rsidP="00D80B6E"/>
    <w:p w:rsidR="00D80B6E" w:rsidRDefault="00D80B6E" w:rsidP="00D80B6E"/>
    <w:p w:rsidR="00D80B6E" w:rsidRDefault="00D80B6E" w:rsidP="00D80B6E"/>
    <w:p w:rsidR="00D80B6E" w:rsidRDefault="00D80B6E" w:rsidP="00D80B6E"/>
    <w:p w:rsidR="00D80B6E" w:rsidRDefault="00D80B6E" w:rsidP="00D80B6E"/>
    <w:p w:rsidR="00D80B6E" w:rsidRPr="00832D25" w:rsidRDefault="00D80B6E">
      <w:r>
        <w:t>V.</w:t>
      </w:r>
      <w:r w:rsidRPr="00832D25">
        <w:t>Pavardė, tel. (8 445) 00 000, el. p. vardas.pavarde@kretinga.lt</w:t>
      </w:r>
    </w:p>
    <w:sectPr w:rsidR="00D80B6E" w:rsidRPr="00832D25" w:rsidSect="006C5A1A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3635" w:rsidRDefault="00093635" w:rsidP="00494D76">
      <w:r>
        <w:separator/>
      </w:r>
    </w:p>
  </w:endnote>
  <w:endnote w:type="continuationSeparator" w:id="0">
    <w:p w:rsidR="00093635" w:rsidRDefault="0009363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3635" w:rsidRDefault="00093635" w:rsidP="00494D76">
      <w:r>
        <w:separator/>
      </w:r>
    </w:p>
  </w:footnote>
  <w:footnote w:type="continuationSeparator" w:id="0">
    <w:p w:rsidR="00093635" w:rsidRDefault="00093635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058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93635"/>
    <w:rsid w:val="000A55A7"/>
    <w:rsid w:val="000E2DFD"/>
    <w:rsid w:val="000F0B6E"/>
    <w:rsid w:val="00110268"/>
    <w:rsid w:val="00110B71"/>
    <w:rsid w:val="00122606"/>
    <w:rsid w:val="001316E3"/>
    <w:rsid w:val="00142C0A"/>
    <w:rsid w:val="00150058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76B4"/>
    <w:rsid w:val="0024270E"/>
    <w:rsid w:val="00260C76"/>
    <w:rsid w:val="00263754"/>
    <w:rsid w:val="00276A25"/>
    <w:rsid w:val="0029589A"/>
    <w:rsid w:val="002974F8"/>
    <w:rsid w:val="002A1B56"/>
    <w:rsid w:val="002B275E"/>
    <w:rsid w:val="002C7D47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283A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4F90"/>
    <w:rsid w:val="006356D7"/>
    <w:rsid w:val="00651B64"/>
    <w:rsid w:val="0065292D"/>
    <w:rsid w:val="00670C87"/>
    <w:rsid w:val="006749CE"/>
    <w:rsid w:val="006869C1"/>
    <w:rsid w:val="00687709"/>
    <w:rsid w:val="006B096E"/>
    <w:rsid w:val="006C5A1A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E5C06"/>
    <w:rsid w:val="00AF7765"/>
    <w:rsid w:val="00B26182"/>
    <w:rsid w:val="00B4614E"/>
    <w:rsid w:val="00B60081"/>
    <w:rsid w:val="00B679F6"/>
    <w:rsid w:val="00B75756"/>
    <w:rsid w:val="00B75C0E"/>
    <w:rsid w:val="00B855EC"/>
    <w:rsid w:val="00B91CCE"/>
    <w:rsid w:val="00B94E2F"/>
    <w:rsid w:val="00BA71E4"/>
    <w:rsid w:val="00BB248F"/>
    <w:rsid w:val="00BB2D3E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24AB5"/>
    <w:rsid w:val="00D330C5"/>
    <w:rsid w:val="00D463E7"/>
    <w:rsid w:val="00D55E6D"/>
    <w:rsid w:val="00D649C4"/>
    <w:rsid w:val="00D6759F"/>
    <w:rsid w:val="00D70CE7"/>
    <w:rsid w:val="00D76301"/>
    <w:rsid w:val="00D80B6E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3A1B"/>
    <w:rsid w:val="00E9498D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04F2C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rdas.pavarde@kretinga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3%20tarybos%20komitetas%20komisija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925AB-ED98-4A61-855E-A17C6709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tarybos komitetas komisija</Template>
  <TotalTime>2</TotalTime>
  <Pages>2</Pages>
  <Words>546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857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5</cp:revision>
  <cp:lastPrinted>2018-10-05T06:03:00Z</cp:lastPrinted>
  <dcterms:created xsi:type="dcterms:W3CDTF">2020-01-27T12:26:00Z</dcterms:created>
  <dcterms:modified xsi:type="dcterms:W3CDTF">2020-06-22T11:28:00Z</dcterms:modified>
</cp:coreProperties>
</file>