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468E" w:rsidRDefault="003A0DFA" w:rsidP="007D468E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7D468E" w:rsidRDefault="003A0DFA" w:rsidP="007D468E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3A0DFA" w:rsidRDefault="003A0DFA" w:rsidP="007D468E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reglamento</w:t>
      </w:r>
    </w:p>
    <w:p w:rsidR="003A0DFA" w:rsidRPr="007D468E" w:rsidRDefault="003A0DFA" w:rsidP="007D468E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 priedas</w:t>
      </w:r>
    </w:p>
    <w:p w:rsidR="003A0DFA" w:rsidRDefault="003A0DFA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74632FB" wp14:editId="7B1E79E8">
            <wp:extent cx="540385" cy="647065"/>
            <wp:effectExtent l="0" t="0" r="0" b="635"/>
            <wp:docPr id="15" name="Paveikslėlis 15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DĖL ...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BE166F">
        <w:rPr>
          <w:szCs w:val="24"/>
        </w:rPr>
        <w:t xml:space="preserve">  </w:t>
      </w:r>
      <w:r w:rsidRPr="00832D25">
        <w:rPr>
          <w:szCs w:val="24"/>
        </w:rPr>
        <w:t xml:space="preserve"> 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>m. ______________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Pr="00832D25" w:rsidRDefault="00C523AA" w:rsidP="00C523AA">
      <w:pPr>
        <w:ind w:firstLine="851"/>
        <w:jc w:val="both"/>
        <w:rPr>
          <w:szCs w:val="24"/>
        </w:rPr>
      </w:pPr>
      <w:bookmarkStart w:id="0" w:name="tmp1"/>
      <w:r w:rsidRPr="00832D25">
        <w:rPr>
          <w:szCs w:val="24"/>
        </w:rPr>
        <w:t>(Tekstas)</w:t>
      </w:r>
    </w:p>
    <w:bookmarkEnd w:id="0"/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6E2CDC" w:rsidRPr="00832D25">
        <w:tab/>
        <w:t>(parašas)</w:t>
      </w:r>
      <w:r w:rsidRPr="00832D25">
        <w:tab/>
      </w:r>
      <w:bookmarkStart w:id="1" w:name="tmp2"/>
      <w:r w:rsidR="007078E4" w:rsidRPr="00A00F67">
        <w:fldChar w:fldCharType="begin"/>
      </w:r>
      <w:r w:rsidR="007078E4" w:rsidRPr="00A00F67">
        <w:instrText xml:space="preserve"> HYPERLINK "1%20priedas.docx" </w:instrText>
      </w:r>
      <w:r w:rsidR="007078E4" w:rsidRPr="00A00F67">
        <w:fldChar w:fldCharType="separate"/>
      </w:r>
      <w:r w:rsidRPr="00A00F67">
        <w:rPr>
          <w:rStyle w:val="Hipersaitas"/>
          <w:color w:val="auto"/>
        </w:rPr>
        <w:t>(Vardas Pavardė)</w:t>
      </w:r>
      <w:r w:rsidR="007078E4" w:rsidRPr="00A00F67">
        <w:fldChar w:fldCharType="end"/>
      </w:r>
    </w:p>
    <w:bookmarkEnd w:id="1"/>
    <w:p w:rsidR="00C523AA" w:rsidRDefault="00C523AA" w:rsidP="00C523AA">
      <w:pPr>
        <w:jc w:val="both"/>
        <w:rPr>
          <w:szCs w:val="24"/>
        </w:rPr>
      </w:pPr>
    </w:p>
    <w:p w:rsidR="00002147" w:rsidRPr="00832D25" w:rsidRDefault="00002147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B91CCE" w:rsidRPr="00832D25" w:rsidRDefault="00B91CCE" w:rsidP="00C523AA">
      <w:pPr>
        <w:jc w:val="both"/>
        <w:rPr>
          <w:szCs w:val="24"/>
        </w:rPr>
      </w:pPr>
    </w:p>
    <w:p w:rsidR="00B91CCE" w:rsidRPr="00832D25" w:rsidRDefault="00B91CCE" w:rsidP="00C523AA">
      <w:pPr>
        <w:jc w:val="both"/>
        <w:rPr>
          <w:szCs w:val="24"/>
        </w:rPr>
      </w:pPr>
    </w:p>
    <w:p w:rsidR="00B91CCE" w:rsidRPr="00832D25" w:rsidRDefault="00B91CCE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F74D09" w:rsidRDefault="00F74D09" w:rsidP="00C523AA"/>
    <w:p w:rsidR="009574C8" w:rsidRDefault="009574C8" w:rsidP="00C523AA"/>
    <w:p w:rsidR="009574C8" w:rsidRDefault="009574C8" w:rsidP="00C523AA"/>
    <w:p w:rsidR="009574C8" w:rsidRDefault="009574C8" w:rsidP="00C523AA"/>
    <w:p w:rsidR="009574C8" w:rsidRDefault="009574C8" w:rsidP="00C523AA"/>
    <w:p w:rsidR="009574C8" w:rsidRDefault="009574C8" w:rsidP="00C523AA"/>
    <w:p w:rsidR="00C523AA" w:rsidRPr="00832D25" w:rsidRDefault="0099271D">
      <w:pPr>
        <w:rPr>
          <w:szCs w:val="24"/>
        </w:rPr>
      </w:pPr>
      <w:r>
        <w:rPr>
          <w:szCs w:val="24"/>
        </w:rPr>
        <w:t xml:space="preserve">V. </w:t>
      </w:r>
      <w:r w:rsidR="00C523AA" w:rsidRPr="00832D25">
        <w:rPr>
          <w:szCs w:val="24"/>
        </w:rPr>
        <w:t>Pavardė</w:t>
      </w:r>
    </w:p>
    <w:sectPr w:rsidR="00C523AA" w:rsidRPr="00832D25" w:rsidSect="007D468E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2EC5" w:rsidRDefault="006E2EC5" w:rsidP="00494D76">
      <w:r>
        <w:separator/>
      </w:r>
    </w:p>
  </w:endnote>
  <w:endnote w:type="continuationSeparator" w:id="0">
    <w:p w:rsidR="006E2EC5" w:rsidRDefault="006E2EC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2EC5" w:rsidRDefault="006E2EC5" w:rsidP="00494D76">
      <w:r>
        <w:separator/>
      </w:r>
    </w:p>
  </w:footnote>
  <w:footnote w:type="continuationSeparator" w:id="0">
    <w:p w:rsidR="006E2EC5" w:rsidRDefault="006E2EC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0DFA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38ABE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EF722-474E-45DB-B3F4-6054798A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17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338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Rita</cp:lastModifiedBy>
  <cp:revision>9</cp:revision>
  <cp:lastPrinted>2018-10-05T06:03:00Z</cp:lastPrinted>
  <dcterms:created xsi:type="dcterms:W3CDTF">2020-01-27T09:10:00Z</dcterms:created>
  <dcterms:modified xsi:type="dcterms:W3CDTF">2020-06-22T11:26:00Z</dcterms:modified>
</cp:coreProperties>
</file>