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EC" w:rsidRDefault="00A12A8B" w:rsidP="008018EC">
      <w:pPr>
        <w:suppressAutoHyphens/>
        <w:snapToGrid w:val="0"/>
        <w:ind w:left="5192"/>
        <w:jc w:val="both"/>
        <w:rPr>
          <w:szCs w:val="24"/>
          <w:lang w:eastAsia="ar-SA"/>
        </w:rPr>
      </w:pPr>
      <w:bookmarkStart w:id="0" w:name="_GoBack"/>
      <w:bookmarkEnd w:id="0"/>
      <w:r>
        <w:rPr>
          <w:szCs w:val="24"/>
          <w:lang w:eastAsia="ar-SA"/>
        </w:rPr>
        <w:t>Kretingos rajono savivaldybės veiklos</w:t>
      </w:r>
    </w:p>
    <w:p w:rsidR="008018EC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A12A8B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A12A8B" w:rsidRPr="00A12A8B" w:rsidRDefault="00A12A8B" w:rsidP="008018EC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:rsidR="00A12A8B" w:rsidRDefault="00A12A8B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8DE9A43" wp14:editId="2ED0B1EA">
            <wp:extent cx="540385" cy="647065"/>
            <wp:effectExtent l="0" t="0" r="0" b="635"/>
            <wp:docPr id="14" name="Paveikslėlis 14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C7" w:rsidRPr="00832D25" w:rsidRDefault="00316DC7" w:rsidP="000E2DF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</w:t>
      </w:r>
      <w:r w:rsidR="00D76301" w:rsidRPr="00832D25">
        <w:rPr>
          <w:b/>
          <w:caps/>
          <w:sz w:val="28"/>
          <w:lang w:eastAsia="ar-SA"/>
        </w:rPr>
        <w:t>S</w:t>
      </w:r>
      <w:r w:rsidRPr="00832D25">
        <w:rPr>
          <w:b/>
          <w:caps/>
          <w:sz w:val="28"/>
          <w:lang w:eastAsia="ar-SA"/>
        </w:rPr>
        <w:t xml:space="preserve"> tarybA</w:t>
      </w:r>
    </w:p>
    <w:p w:rsidR="00316DC7" w:rsidRPr="00832D25" w:rsidRDefault="00316DC7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Savanorių g. 29A, LT-97111 Kretinga, tel. (8 445) 51 294,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>p. savivaldybe@kretinga.lt</w:t>
      </w:r>
      <w:r w:rsidR="003268C5" w:rsidRPr="00832D25">
        <w:rPr>
          <w:sz w:val="20"/>
        </w:rPr>
        <w:t xml:space="preserve"> 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1"/>
        <w:gridCol w:w="4817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A12A8B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BE166F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BE166F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BE166F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D649C4" w:rsidRPr="00832D25" w:rsidRDefault="00D649C4" w:rsidP="00DC67F0">
      <w:pPr>
        <w:jc w:val="both"/>
        <w:rPr>
          <w:szCs w:val="24"/>
        </w:rPr>
      </w:pPr>
    </w:p>
    <w:p w:rsidR="00B91CCE" w:rsidRPr="00A12A8B" w:rsidRDefault="00B91CCE" w:rsidP="00DC67F0">
      <w:pPr>
        <w:jc w:val="both"/>
        <w:rPr>
          <w:szCs w:val="24"/>
        </w:rPr>
      </w:pPr>
    </w:p>
    <w:p w:rsidR="00573E9C" w:rsidRPr="00A12A8B" w:rsidRDefault="00A12A8B" w:rsidP="00DC67F0">
      <w:pPr>
        <w:jc w:val="both"/>
      </w:pPr>
      <w:r w:rsidRPr="00A12A8B">
        <w:t>(Antraštė)</w:t>
      </w:r>
    </w:p>
    <w:p w:rsidR="00573E9C" w:rsidRPr="00832D25" w:rsidRDefault="00573E9C" w:rsidP="00DC67F0">
      <w:pPr>
        <w:jc w:val="both"/>
      </w:pPr>
    </w:p>
    <w:p w:rsidR="00EC325B" w:rsidRPr="00832D25" w:rsidRDefault="00EC325B" w:rsidP="00EC325B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EC325B" w:rsidRPr="00832D25" w:rsidRDefault="00EC325B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4D3E59" w:rsidRPr="00832D25" w:rsidRDefault="004D3E59" w:rsidP="00EC325B">
      <w:pPr>
        <w:ind w:firstLine="851"/>
        <w:jc w:val="both"/>
        <w:rPr>
          <w:szCs w:val="24"/>
        </w:rPr>
      </w:pPr>
    </w:p>
    <w:p w:rsidR="00573E9C" w:rsidRPr="00832D25" w:rsidRDefault="00CB577A" w:rsidP="006E2CDC">
      <w:pPr>
        <w:tabs>
          <w:tab w:val="center" w:pos="4820"/>
          <w:tab w:val="right" w:pos="9639"/>
        </w:tabs>
        <w:jc w:val="both"/>
      </w:pPr>
      <w:r w:rsidRPr="00832D25">
        <w:t>(</w:t>
      </w:r>
      <w:r w:rsidR="00EE1887">
        <w:t>P</w:t>
      </w:r>
      <w:r w:rsidRPr="00832D25">
        <w:t>areigos)</w:t>
      </w:r>
      <w:r w:rsidR="006E2CDC" w:rsidRPr="00832D25">
        <w:tab/>
        <w:t>(parašas)</w:t>
      </w:r>
      <w:r w:rsidRPr="00832D25">
        <w:tab/>
      </w:r>
    </w:p>
    <w:p w:rsidR="00FB6083" w:rsidRPr="00832D25" w:rsidRDefault="00FB6083" w:rsidP="00DC67F0">
      <w:pPr>
        <w:jc w:val="both"/>
      </w:pPr>
    </w:p>
    <w:p w:rsidR="009E4D56" w:rsidRPr="00832D25" w:rsidRDefault="009E4D56" w:rsidP="00DC67F0">
      <w:pPr>
        <w:jc w:val="both"/>
        <w:rPr>
          <w:szCs w:val="24"/>
        </w:rPr>
      </w:pPr>
    </w:p>
    <w:p w:rsidR="009E4D56" w:rsidRPr="00832D25" w:rsidRDefault="009E4D56" w:rsidP="00DC67F0">
      <w:pPr>
        <w:jc w:val="both"/>
        <w:rPr>
          <w:szCs w:val="24"/>
        </w:rPr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DD4F4F" w:rsidRPr="00832D25" w:rsidRDefault="00DD4F4F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Pr="00832D25" w:rsidRDefault="00B91CCE" w:rsidP="00DC67F0">
      <w:pPr>
        <w:jc w:val="both"/>
      </w:pPr>
    </w:p>
    <w:p w:rsidR="00B91CCE" w:rsidRDefault="00B91CCE" w:rsidP="00DC67F0">
      <w:pPr>
        <w:jc w:val="both"/>
      </w:pPr>
    </w:p>
    <w:p w:rsidR="008018EC" w:rsidRDefault="008018EC" w:rsidP="00DC67F0">
      <w:pPr>
        <w:jc w:val="both"/>
      </w:pPr>
    </w:p>
    <w:p w:rsidR="008018EC" w:rsidRPr="00832D25" w:rsidRDefault="008018EC" w:rsidP="00DC67F0">
      <w:pPr>
        <w:jc w:val="both"/>
      </w:pPr>
    </w:p>
    <w:p w:rsidR="00C820E2" w:rsidRPr="00832D25" w:rsidRDefault="00C820E2" w:rsidP="00DC67F0">
      <w:pPr>
        <w:jc w:val="both"/>
      </w:pPr>
    </w:p>
    <w:p w:rsidR="00C820E2" w:rsidRPr="00832D25" w:rsidRDefault="00C820E2" w:rsidP="00DC67F0">
      <w:pPr>
        <w:jc w:val="both"/>
      </w:pPr>
    </w:p>
    <w:p w:rsidR="000E2DFD" w:rsidRDefault="000E2DFD" w:rsidP="008A05E6"/>
    <w:p w:rsidR="00091A52" w:rsidRPr="002B6968" w:rsidRDefault="00091A52" w:rsidP="008A05E6"/>
    <w:p w:rsidR="002B6968" w:rsidRPr="008018EC" w:rsidRDefault="00646384" w:rsidP="008018EC">
      <w:r w:rsidRPr="002B6968">
        <w:t xml:space="preserve">V. </w:t>
      </w:r>
      <w:r w:rsidR="00593E5E" w:rsidRPr="002B6968">
        <w:t xml:space="preserve">Pavardė, tel. (8 445) 00 000, el. p. </w:t>
      </w:r>
      <w:hyperlink r:id="rId9" w:history="1">
        <w:r w:rsidRPr="002B6968">
          <w:rPr>
            <w:rStyle w:val="Hipersaitas"/>
            <w:color w:val="auto"/>
          </w:rPr>
          <w:t>vardas.pavarde@kretinga.lt</w:t>
        </w:r>
      </w:hyperlink>
    </w:p>
    <w:p w:rsidR="00646384" w:rsidRPr="00832D25" w:rsidRDefault="00646384" w:rsidP="00646384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0E038D84" wp14:editId="3958BB06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84" w:rsidRPr="00832D25" w:rsidRDefault="00646384" w:rsidP="00646384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646384" w:rsidRPr="00832D25" w:rsidRDefault="00646384" w:rsidP="00646384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Savanorių g. 29A, LT-97111 Kretinga, tel. (8 445) 51 294, el. p. savivaldybe@kretinga.lt </w:t>
      </w:r>
    </w:p>
    <w:p w:rsidR="00646384" w:rsidRPr="00832D25" w:rsidRDefault="00646384" w:rsidP="00646384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1"/>
        <w:gridCol w:w="4817"/>
      </w:tblGrid>
      <w:tr w:rsidR="00646384" w:rsidRPr="00832D25" w:rsidTr="00602954">
        <w:tc>
          <w:tcPr>
            <w:tcW w:w="2501" w:type="pct"/>
            <w:shd w:val="clear" w:color="auto" w:fill="auto"/>
          </w:tcPr>
          <w:p w:rsidR="00646384" w:rsidRPr="00832D25" w:rsidRDefault="00646384" w:rsidP="00602954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646384" w:rsidRPr="00832D25" w:rsidRDefault="00646384" w:rsidP="00602954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646384" w:rsidRPr="00832D25" w:rsidRDefault="00646384" w:rsidP="00646384">
      <w:pPr>
        <w:jc w:val="both"/>
        <w:rPr>
          <w:szCs w:val="24"/>
        </w:rPr>
      </w:pPr>
    </w:p>
    <w:p w:rsidR="00646384" w:rsidRPr="00A12A8B" w:rsidRDefault="00646384" w:rsidP="00646384">
      <w:pPr>
        <w:jc w:val="both"/>
        <w:rPr>
          <w:szCs w:val="24"/>
        </w:rPr>
      </w:pPr>
    </w:p>
    <w:p w:rsidR="00646384" w:rsidRDefault="00646384" w:rsidP="00646384">
      <w:pPr>
        <w:jc w:val="center"/>
      </w:pPr>
      <w:r w:rsidRPr="00A12A8B">
        <w:t>(Antraštė)</w:t>
      </w:r>
    </w:p>
    <w:p w:rsidR="00646384" w:rsidRPr="00A12A8B" w:rsidRDefault="00646384" w:rsidP="00646384">
      <w:pPr>
        <w:jc w:val="center"/>
      </w:pPr>
      <w:r>
        <w:t xml:space="preserve">20  -  -  Nr. </w:t>
      </w: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ind w:firstLine="851"/>
        <w:jc w:val="both"/>
        <w:rPr>
          <w:szCs w:val="24"/>
        </w:rPr>
      </w:pPr>
    </w:p>
    <w:p w:rsidR="00646384" w:rsidRPr="00832D25" w:rsidRDefault="00646384" w:rsidP="00646384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 w:rsidRPr="00832D25">
        <w:tab/>
      </w: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  <w:rPr>
          <w:szCs w:val="24"/>
        </w:rPr>
      </w:pPr>
    </w:p>
    <w:p w:rsidR="00646384" w:rsidRPr="00832D25" w:rsidRDefault="00646384" w:rsidP="00646384">
      <w:pPr>
        <w:jc w:val="both"/>
        <w:rPr>
          <w:szCs w:val="24"/>
        </w:rPr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jc w:val="both"/>
      </w:pPr>
    </w:p>
    <w:p w:rsidR="00646384" w:rsidRPr="00832D25" w:rsidRDefault="00646384" w:rsidP="00646384">
      <w:pPr>
        <w:suppressAutoHyphens/>
        <w:jc w:val="both"/>
      </w:pPr>
    </w:p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Default="00646384" w:rsidP="00646384"/>
    <w:p w:rsidR="00646384" w:rsidRPr="00832D25" w:rsidRDefault="00646384" w:rsidP="00646384">
      <w:r>
        <w:t>V.</w:t>
      </w:r>
      <w:r w:rsidRPr="00832D25">
        <w:t>Pavardė, tel. (8 445) 00 000, el. p. vardas.pavarde@kretinga.lt</w:t>
      </w:r>
    </w:p>
    <w:sectPr w:rsidR="00646384" w:rsidRPr="00832D25" w:rsidSect="008018E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99" w:rsidRDefault="003F5899" w:rsidP="00494D76">
      <w:r>
        <w:separator/>
      </w:r>
    </w:p>
  </w:endnote>
  <w:endnote w:type="continuationSeparator" w:id="0">
    <w:p w:rsidR="003F5899" w:rsidRDefault="003F589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99" w:rsidRDefault="003F5899" w:rsidP="00494D76">
      <w:r>
        <w:separator/>
      </w:r>
    </w:p>
  </w:footnote>
  <w:footnote w:type="continuationSeparator" w:id="0">
    <w:p w:rsidR="003F5899" w:rsidRDefault="003F589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8B"/>
    <w:rsid w:val="00003A70"/>
    <w:rsid w:val="0001394A"/>
    <w:rsid w:val="00013D67"/>
    <w:rsid w:val="00026CD7"/>
    <w:rsid w:val="00032B0D"/>
    <w:rsid w:val="00037ECD"/>
    <w:rsid w:val="00063C17"/>
    <w:rsid w:val="000653FC"/>
    <w:rsid w:val="00072CA5"/>
    <w:rsid w:val="00076D54"/>
    <w:rsid w:val="000800AC"/>
    <w:rsid w:val="0008544F"/>
    <w:rsid w:val="00091A52"/>
    <w:rsid w:val="000A55A7"/>
    <w:rsid w:val="000E2DFD"/>
    <w:rsid w:val="000F0B6E"/>
    <w:rsid w:val="00110268"/>
    <w:rsid w:val="00110B71"/>
    <w:rsid w:val="00117FA7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B6968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7ED5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3F5899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041B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5955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46384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18EC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91B5C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25D0A"/>
    <w:rsid w:val="0095121F"/>
    <w:rsid w:val="009709E9"/>
    <w:rsid w:val="00973D07"/>
    <w:rsid w:val="009C2697"/>
    <w:rsid w:val="009D5E7E"/>
    <w:rsid w:val="009E4D56"/>
    <w:rsid w:val="00A0213A"/>
    <w:rsid w:val="00A12A8B"/>
    <w:rsid w:val="00A16C74"/>
    <w:rsid w:val="00A213D6"/>
    <w:rsid w:val="00A246D0"/>
    <w:rsid w:val="00A26BD2"/>
    <w:rsid w:val="00A44045"/>
    <w:rsid w:val="00A44243"/>
    <w:rsid w:val="00A4684D"/>
    <w:rsid w:val="00A519DB"/>
    <w:rsid w:val="00A9583C"/>
    <w:rsid w:val="00AA47FF"/>
    <w:rsid w:val="00AC6786"/>
    <w:rsid w:val="00AD7CDB"/>
    <w:rsid w:val="00AF7765"/>
    <w:rsid w:val="00B135DF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538B"/>
    <w:rsid w:val="00BF6923"/>
    <w:rsid w:val="00C07EAB"/>
    <w:rsid w:val="00C1049B"/>
    <w:rsid w:val="00C1129A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%20taryb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8A6E0-AADE-44A5-80FD-D12EE93B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taryba</Template>
  <TotalTime>0</TotalTime>
  <Pages>2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821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Mikelėnienė</cp:lastModifiedBy>
  <cp:revision>2</cp:revision>
  <cp:lastPrinted>2018-10-05T06:03:00Z</cp:lastPrinted>
  <dcterms:created xsi:type="dcterms:W3CDTF">2022-04-13T13:05:00Z</dcterms:created>
  <dcterms:modified xsi:type="dcterms:W3CDTF">2022-04-13T13:05:00Z</dcterms:modified>
</cp:coreProperties>
</file>