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C53" w:rsidRDefault="00BA7C42" w:rsidP="008D0C53">
      <w:pPr>
        <w:suppressAutoHyphens/>
        <w:snapToGrid w:val="0"/>
        <w:ind w:left="5192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Kretingos rajono savivaldybės veiklos</w:t>
      </w:r>
    </w:p>
    <w:p w:rsidR="008D0C53" w:rsidRDefault="00BA7C42" w:rsidP="008D0C5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dokumentų valdymo ir interesant</w:t>
      </w:r>
      <w:r w:rsidR="008D0C53">
        <w:rPr>
          <w:szCs w:val="24"/>
          <w:lang w:eastAsia="ar-SA"/>
        </w:rPr>
        <w:t>ų</w:t>
      </w:r>
    </w:p>
    <w:p w:rsidR="00BA7C42" w:rsidRDefault="00BA7C42" w:rsidP="008D0C5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aptarnavimo  reglamento</w:t>
      </w:r>
    </w:p>
    <w:p w:rsidR="00BA7C42" w:rsidRDefault="00BA7C42" w:rsidP="008D0C53">
      <w:pPr>
        <w:suppressAutoHyphens/>
        <w:snapToGrid w:val="0"/>
        <w:ind w:left="3894" w:firstLine="129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11 priedas</w:t>
      </w:r>
    </w:p>
    <w:p w:rsidR="00BA7C42" w:rsidRDefault="00BA7C42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</w:p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0615BADA" wp14:editId="0AAE02A8">
            <wp:extent cx="540385" cy="647065"/>
            <wp:effectExtent l="0" t="0" r="0" b="635"/>
            <wp:docPr id="24" name="Paveikslėlis 24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</w:t>
      </w:r>
    </w:p>
    <w:p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(PADALINYS)</w:t>
      </w:r>
    </w:p>
    <w:p w:rsidR="00417F76" w:rsidRPr="00832D25" w:rsidRDefault="00417F76" w:rsidP="00394711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>Biudžetinė įstaiga, Savanorių g. 29A, LT-97111 Kretinga, tel. (8 445) 53 141, el.</w:t>
      </w:r>
      <w:r w:rsidR="00172EF1" w:rsidRPr="00832D25">
        <w:rPr>
          <w:sz w:val="20"/>
        </w:rPr>
        <w:t xml:space="preserve"> </w:t>
      </w:r>
      <w:r w:rsidRPr="00832D25">
        <w:rPr>
          <w:sz w:val="20"/>
        </w:rPr>
        <w:t xml:space="preserve">p. </w:t>
      </w:r>
      <w:r w:rsidR="00F74D09" w:rsidRPr="00F74D09">
        <w:rPr>
          <w:sz w:val="20"/>
        </w:rPr>
        <w:t>savivaldybe@kretinga.lt</w:t>
      </w:r>
      <w:r w:rsidR="00F74D09">
        <w:rPr>
          <w:sz w:val="20"/>
        </w:rPr>
        <w:t xml:space="preserve"> </w:t>
      </w:r>
    </w:p>
    <w:p w:rsidR="00417F76" w:rsidRPr="00832D25" w:rsidRDefault="00417F76" w:rsidP="003268C5">
      <w:pPr>
        <w:pBdr>
          <w:bottom w:val="single" w:sz="4" w:space="1" w:color="auto"/>
        </w:pBdr>
        <w:jc w:val="center"/>
        <w:rPr>
          <w:sz w:val="20"/>
        </w:rPr>
      </w:pPr>
      <w:r w:rsidRPr="00832D25">
        <w:rPr>
          <w:sz w:val="20"/>
        </w:rPr>
        <w:t>Duomenys kaupiami ir saugomi Juridinių asmenų registre, kodas 188715222</w:t>
      </w:r>
    </w:p>
    <w:p w:rsidR="00417F76" w:rsidRPr="00926B86" w:rsidRDefault="00417F76" w:rsidP="003268C5">
      <w:pPr>
        <w:pBdr>
          <w:bottom w:val="single" w:sz="4" w:space="1" w:color="auto"/>
        </w:pBdr>
        <w:jc w:val="center"/>
        <w:rPr>
          <w:sz w:val="20"/>
        </w:rPr>
      </w:pPr>
      <w:r w:rsidRPr="00926B86">
        <w:rPr>
          <w:sz w:val="20"/>
        </w:rPr>
        <w:t>Padalinio duomenys: adresas, tel. (8</w:t>
      </w:r>
      <w:r w:rsidR="00B91CCE" w:rsidRPr="00926B86">
        <w:rPr>
          <w:sz w:val="20"/>
        </w:rPr>
        <w:t>445</w:t>
      </w:r>
      <w:r w:rsidRPr="00926B86">
        <w:rPr>
          <w:sz w:val="20"/>
        </w:rPr>
        <w:t>) 00 000, el.</w:t>
      </w:r>
      <w:r w:rsidR="00172EF1" w:rsidRPr="00926B86">
        <w:rPr>
          <w:sz w:val="20"/>
        </w:rPr>
        <w:t xml:space="preserve"> </w:t>
      </w:r>
      <w:r w:rsidRPr="00926B86">
        <w:rPr>
          <w:sz w:val="20"/>
        </w:rPr>
        <w:t xml:space="preserve">p. </w:t>
      </w:r>
      <w:proofErr w:type="spellStart"/>
      <w:r w:rsidR="00263754" w:rsidRPr="00926B86">
        <w:rPr>
          <w:sz w:val="20"/>
        </w:rPr>
        <w:t>el.pastas@kretinga.lt</w:t>
      </w:r>
      <w:proofErr w:type="spellEnd"/>
      <w:r w:rsidR="00263754" w:rsidRPr="00926B86">
        <w:rPr>
          <w:sz w:val="20"/>
        </w:rPr>
        <w:t xml:space="preserve"> </w:t>
      </w:r>
      <w:r w:rsidRPr="00926B86">
        <w:rPr>
          <w:sz w:val="20"/>
        </w:rPr>
        <w:t>, filialo kodas</w:t>
      </w:r>
    </w:p>
    <w:p w:rsidR="008A0B58" w:rsidRPr="00832D25" w:rsidRDefault="008A0B58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8101A6" w:rsidRPr="00832D25" w:rsidTr="00300EE4">
        <w:tc>
          <w:tcPr>
            <w:tcW w:w="2501" w:type="pct"/>
            <w:shd w:val="clear" w:color="auto" w:fill="auto"/>
          </w:tcPr>
          <w:p w:rsidR="008101A6" w:rsidRPr="00832D25" w:rsidRDefault="008101A6" w:rsidP="00300EE4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8101A6" w:rsidRPr="00832D25" w:rsidRDefault="008101A6" w:rsidP="00300EE4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  <w:p w:rsidR="008101A6" w:rsidRPr="00832D25" w:rsidRDefault="008101A6" w:rsidP="00300EE4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>Į 20</w:t>
            </w:r>
            <w:r>
              <w:rPr>
                <w:szCs w:val="24"/>
              </w:rPr>
              <w:t xml:space="preserve">  </w:t>
            </w:r>
            <w:r w:rsidRPr="00832D25">
              <w:rPr>
                <w:szCs w:val="24"/>
              </w:rPr>
              <w:t xml:space="preserve">  -    -       Nr. </w:t>
            </w:r>
          </w:p>
        </w:tc>
      </w:tr>
    </w:tbl>
    <w:p w:rsidR="008101A6" w:rsidRPr="00832D25" w:rsidRDefault="008101A6" w:rsidP="008101A6">
      <w:pPr>
        <w:jc w:val="both"/>
      </w:pPr>
    </w:p>
    <w:p w:rsidR="008101A6" w:rsidRPr="00832D25" w:rsidRDefault="008101A6" w:rsidP="008101A6">
      <w:pPr>
        <w:jc w:val="both"/>
      </w:pPr>
    </w:p>
    <w:p w:rsidR="008101A6" w:rsidRPr="00832D25" w:rsidRDefault="008101A6" w:rsidP="008101A6">
      <w:pPr>
        <w:jc w:val="both"/>
        <w:rPr>
          <w:b/>
        </w:rPr>
      </w:pPr>
      <w:r>
        <w:rPr>
          <w:b/>
        </w:rPr>
        <w:t>(Antraštė)</w:t>
      </w:r>
    </w:p>
    <w:p w:rsidR="008101A6" w:rsidRPr="00832D25" w:rsidRDefault="008101A6" w:rsidP="008101A6">
      <w:pPr>
        <w:jc w:val="both"/>
      </w:pPr>
    </w:p>
    <w:p w:rsidR="008101A6" w:rsidRPr="00832D25" w:rsidRDefault="008101A6" w:rsidP="008101A6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8101A6" w:rsidRPr="00832D25" w:rsidRDefault="008101A6" w:rsidP="008101A6">
      <w:pPr>
        <w:ind w:firstLine="851"/>
        <w:jc w:val="both"/>
        <w:rPr>
          <w:szCs w:val="24"/>
        </w:rPr>
      </w:pPr>
    </w:p>
    <w:p w:rsidR="008101A6" w:rsidRPr="00832D25" w:rsidRDefault="008101A6" w:rsidP="008101A6">
      <w:pPr>
        <w:ind w:firstLine="851"/>
        <w:jc w:val="both"/>
        <w:rPr>
          <w:szCs w:val="24"/>
        </w:rPr>
      </w:pPr>
    </w:p>
    <w:p w:rsidR="008101A6" w:rsidRPr="00832D25" w:rsidRDefault="008101A6" w:rsidP="008101A6">
      <w:pPr>
        <w:ind w:firstLine="851"/>
        <w:jc w:val="both"/>
        <w:rPr>
          <w:szCs w:val="24"/>
        </w:rPr>
      </w:pPr>
    </w:p>
    <w:p w:rsidR="008101A6" w:rsidRPr="00832D25" w:rsidRDefault="008101A6" w:rsidP="008101A6">
      <w:pPr>
        <w:ind w:firstLine="851"/>
        <w:jc w:val="both"/>
        <w:rPr>
          <w:szCs w:val="24"/>
        </w:rPr>
      </w:pPr>
    </w:p>
    <w:p w:rsidR="008101A6" w:rsidRPr="00832D25" w:rsidRDefault="008101A6" w:rsidP="008101A6">
      <w:pPr>
        <w:ind w:firstLine="851"/>
        <w:jc w:val="both"/>
        <w:rPr>
          <w:szCs w:val="24"/>
        </w:rPr>
      </w:pPr>
    </w:p>
    <w:p w:rsidR="008101A6" w:rsidRPr="00832D25" w:rsidRDefault="008101A6" w:rsidP="008101A6">
      <w:pPr>
        <w:tabs>
          <w:tab w:val="center" w:pos="4820"/>
          <w:tab w:val="right" w:pos="9639"/>
        </w:tabs>
        <w:jc w:val="both"/>
      </w:pPr>
      <w:r>
        <w:t>(Pareigos)</w:t>
      </w:r>
      <w:r w:rsidRPr="00832D25">
        <w:tab/>
        <w:t>(parašas)</w:t>
      </w:r>
      <w:r w:rsidRPr="00832D25">
        <w:tab/>
        <w:t>(Vardas Pavardė)</w:t>
      </w:r>
    </w:p>
    <w:p w:rsidR="008101A6" w:rsidRPr="00832D25" w:rsidRDefault="008101A6" w:rsidP="008101A6">
      <w:pPr>
        <w:jc w:val="both"/>
      </w:pPr>
    </w:p>
    <w:p w:rsidR="008101A6" w:rsidRPr="00832D25" w:rsidRDefault="008101A6" w:rsidP="008101A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417F76" w:rsidRPr="00832D25" w:rsidRDefault="00417F76" w:rsidP="00417F76">
      <w:pPr>
        <w:jc w:val="both"/>
      </w:pPr>
    </w:p>
    <w:p w:rsidR="00B91CCE" w:rsidRPr="00832D25" w:rsidRDefault="00B91CCE" w:rsidP="00417F76">
      <w:pPr>
        <w:jc w:val="both"/>
      </w:pPr>
    </w:p>
    <w:p w:rsidR="00F74D09" w:rsidRDefault="00F74D09" w:rsidP="00593E5E"/>
    <w:p w:rsidR="00EA2000" w:rsidRDefault="00EA2000" w:rsidP="00593E5E"/>
    <w:p w:rsidR="00EA2000" w:rsidRDefault="00EA2000" w:rsidP="00593E5E"/>
    <w:p w:rsidR="00417F76" w:rsidRDefault="00BA7C42">
      <w:r>
        <w:t xml:space="preserve">V. </w:t>
      </w:r>
      <w:r w:rsidR="00593E5E" w:rsidRPr="00832D25">
        <w:t xml:space="preserve">Pavardė, tel. (8 445) 00 000, el. </w:t>
      </w:r>
      <w:r w:rsidR="00593E5E" w:rsidRPr="00BA7C42">
        <w:t xml:space="preserve">p. </w:t>
      </w:r>
      <w:hyperlink r:id="rId9" w:history="1">
        <w:r w:rsidR="009D0C08" w:rsidRPr="00BA7C42">
          <w:rPr>
            <w:rStyle w:val="Hipersaitas"/>
            <w:color w:val="auto"/>
          </w:rPr>
          <w:t>vardas.pavarde@kretinga.lt</w:t>
        </w:r>
      </w:hyperlink>
    </w:p>
    <w:p w:rsidR="009D0C08" w:rsidRPr="00832D25" w:rsidRDefault="009D0C08" w:rsidP="009D0C08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lastRenderedPageBreak/>
        <w:drawing>
          <wp:inline distT="0" distB="0" distL="0" distR="0" wp14:anchorId="58E4D1A4" wp14:editId="5D4B7431">
            <wp:extent cx="540385" cy="647065"/>
            <wp:effectExtent l="0" t="0" r="0" b="635"/>
            <wp:docPr id="1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C08" w:rsidRPr="00832D25" w:rsidRDefault="009D0C08" w:rsidP="009D0C08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</w:t>
      </w:r>
    </w:p>
    <w:p w:rsidR="009D0C08" w:rsidRPr="00832D25" w:rsidRDefault="009D0C08" w:rsidP="009D0C08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(PADALINYS)</w:t>
      </w:r>
    </w:p>
    <w:p w:rsidR="009D0C08" w:rsidRPr="00832D25" w:rsidRDefault="009D0C08" w:rsidP="009D0C08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Biudžetinė įstaiga, Savanorių g. 29A, LT-97111 Kretinga, tel. (8 445) 53 141, el. p. </w:t>
      </w:r>
      <w:r w:rsidRPr="00F74D09">
        <w:rPr>
          <w:sz w:val="20"/>
        </w:rPr>
        <w:t>savivaldybe@kretinga.lt</w:t>
      </w:r>
      <w:r>
        <w:rPr>
          <w:sz w:val="20"/>
        </w:rPr>
        <w:t xml:space="preserve"> </w:t>
      </w:r>
    </w:p>
    <w:p w:rsidR="009D0C08" w:rsidRPr="00832D25" w:rsidRDefault="009D0C08" w:rsidP="009D0C08">
      <w:pPr>
        <w:pBdr>
          <w:bottom w:val="single" w:sz="4" w:space="1" w:color="auto"/>
        </w:pBdr>
        <w:jc w:val="center"/>
        <w:rPr>
          <w:sz w:val="20"/>
        </w:rPr>
      </w:pPr>
      <w:r w:rsidRPr="00832D25">
        <w:rPr>
          <w:sz w:val="20"/>
        </w:rPr>
        <w:t>Duomenys kaupiami ir saugomi Juridinių asmenų registre, kodas 188715222</w:t>
      </w:r>
    </w:p>
    <w:p w:rsidR="009D0C08" w:rsidRPr="00926B86" w:rsidRDefault="009D0C08" w:rsidP="009D0C08">
      <w:pPr>
        <w:pBdr>
          <w:bottom w:val="single" w:sz="4" w:space="1" w:color="auto"/>
        </w:pBdr>
        <w:jc w:val="center"/>
        <w:rPr>
          <w:sz w:val="20"/>
        </w:rPr>
      </w:pPr>
      <w:r w:rsidRPr="00926B86">
        <w:rPr>
          <w:sz w:val="20"/>
        </w:rPr>
        <w:t xml:space="preserve">Padalinio duomenys: adresas, tel. (8445) 00 000, el. p. </w:t>
      </w:r>
      <w:proofErr w:type="spellStart"/>
      <w:r w:rsidRPr="00926B86">
        <w:rPr>
          <w:sz w:val="20"/>
        </w:rPr>
        <w:t>el.pastas@kretinga.lt</w:t>
      </w:r>
      <w:proofErr w:type="spellEnd"/>
      <w:r w:rsidRPr="00926B86">
        <w:rPr>
          <w:sz w:val="20"/>
        </w:rPr>
        <w:t xml:space="preserve"> , filialo kodas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929"/>
        <w:gridCol w:w="4925"/>
      </w:tblGrid>
      <w:tr w:rsidR="009D0C08" w:rsidRPr="00832D25" w:rsidTr="00300EE4">
        <w:tc>
          <w:tcPr>
            <w:tcW w:w="2501" w:type="pct"/>
            <w:shd w:val="clear" w:color="auto" w:fill="auto"/>
          </w:tcPr>
          <w:p w:rsidR="009D0C08" w:rsidRDefault="009D0C08" w:rsidP="00300EE4">
            <w:pPr>
              <w:rPr>
                <w:szCs w:val="24"/>
              </w:rPr>
            </w:pPr>
          </w:p>
          <w:p w:rsidR="009D0C08" w:rsidRPr="00832D25" w:rsidRDefault="009D0C08" w:rsidP="00300EE4">
            <w:pPr>
              <w:rPr>
                <w:szCs w:val="24"/>
              </w:rPr>
            </w:pPr>
            <w:r>
              <w:rPr>
                <w:szCs w:val="24"/>
              </w:rPr>
              <w:t>(Gavėjas</w:t>
            </w:r>
            <w:r w:rsidRPr="00832D25">
              <w:rPr>
                <w:szCs w:val="24"/>
              </w:rPr>
              <w:t>)</w:t>
            </w:r>
          </w:p>
        </w:tc>
        <w:tc>
          <w:tcPr>
            <w:tcW w:w="2499" w:type="pct"/>
            <w:shd w:val="clear" w:color="auto" w:fill="auto"/>
          </w:tcPr>
          <w:p w:rsidR="009D0C08" w:rsidRDefault="009D0C08" w:rsidP="00300EE4">
            <w:pPr>
              <w:jc w:val="both"/>
              <w:rPr>
                <w:szCs w:val="24"/>
              </w:rPr>
            </w:pPr>
            <w:r w:rsidRPr="00832D25">
              <w:rPr>
                <w:szCs w:val="24"/>
              </w:rPr>
              <w:t xml:space="preserve"> </w:t>
            </w:r>
          </w:p>
          <w:p w:rsidR="009D0C08" w:rsidRPr="00832D25" w:rsidRDefault="009D0C08" w:rsidP="00300E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Į 20                  Nr. </w:t>
            </w:r>
          </w:p>
        </w:tc>
      </w:tr>
    </w:tbl>
    <w:p w:rsidR="009D0C08" w:rsidRPr="00832D25" w:rsidRDefault="009D0C08" w:rsidP="009D0C08">
      <w:pPr>
        <w:jc w:val="both"/>
        <w:rPr>
          <w:szCs w:val="24"/>
        </w:rPr>
      </w:pPr>
    </w:p>
    <w:p w:rsidR="009D0C08" w:rsidRPr="00A12A8B" w:rsidRDefault="009D0C08" w:rsidP="009D0C08">
      <w:pPr>
        <w:jc w:val="both"/>
        <w:rPr>
          <w:szCs w:val="24"/>
        </w:rPr>
      </w:pPr>
    </w:p>
    <w:p w:rsidR="009D0C08" w:rsidRDefault="009D0C08" w:rsidP="009D0C08">
      <w:pPr>
        <w:jc w:val="center"/>
      </w:pPr>
      <w:r w:rsidRPr="00A12A8B">
        <w:t>(Antraštė)</w:t>
      </w:r>
    </w:p>
    <w:p w:rsidR="009D0C08" w:rsidRPr="00A12A8B" w:rsidRDefault="009D0C08" w:rsidP="009D0C08">
      <w:pPr>
        <w:jc w:val="center"/>
      </w:pPr>
      <w:r>
        <w:t xml:space="preserve">20  -  -  Nr. </w:t>
      </w:r>
    </w:p>
    <w:p w:rsidR="009D0C08" w:rsidRPr="00832D25" w:rsidRDefault="009D0C08" w:rsidP="009D0C08">
      <w:pPr>
        <w:jc w:val="both"/>
      </w:pPr>
    </w:p>
    <w:p w:rsidR="009D0C08" w:rsidRPr="00832D25" w:rsidRDefault="009D0C08" w:rsidP="009D0C08">
      <w:pPr>
        <w:ind w:firstLine="851"/>
        <w:jc w:val="both"/>
        <w:rPr>
          <w:szCs w:val="24"/>
        </w:rPr>
      </w:pPr>
      <w:r w:rsidRPr="00832D25">
        <w:rPr>
          <w:szCs w:val="24"/>
        </w:rPr>
        <w:t>(Tekstas)</w:t>
      </w:r>
    </w:p>
    <w:p w:rsidR="009D0C08" w:rsidRPr="00832D25" w:rsidRDefault="009D0C08" w:rsidP="009D0C08">
      <w:pPr>
        <w:ind w:firstLine="851"/>
        <w:jc w:val="both"/>
        <w:rPr>
          <w:szCs w:val="24"/>
        </w:rPr>
      </w:pPr>
    </w:p>
    <w:p w:rsidR="009D0C08" w:rsidRPr="00832D25" w:rsidRDefault="009D0C08" w:rsidP="009D0C08">
      <w:pPr>
        <w:ind w:firstLine="851"/>
        <w:jc w:val="both"/>
        <w:rPr>
          <w:szCs w:val="24"/>
        </w:rPr>
      </w:pPr>
    </w:p>
    <w:p w:rsidR="009D0C08" w:rsidRPr="00832D25" w:rsidRDefault="009D0C08" w:rsidP="009D0C08">
      <w:pPr>
        <w:ind w:firstLine="851"/>
        <w:jc w:val="both"/>
        <w:rPr>
          <w:szCs w:val="24"/>
        </w:rPr>
      </w:pPr>
    </w:p>
    <w:p w:rsidR="009D0C08" w:rsidRPr="00832D25" w:rsidRDefault="009D0C08" w:rsidP="009D0C08">
      <w:pPr>
        <w:ind w:firstLine="851"/>
        <w:jc w:val="both"/>
        <w:rPr>
          <w:szCs w:val="24"/>
        </w:rPr>
      </w:pPr>
    </w:p>
    <w:p w:rsidR="009D0C08" w:rsidRPr="00832D25" w:rsidRDefault="009D0C08" w:rsidP="009D0C08">
      <w:pPr>
        <w:ind w:firstLine="851"/>
        <w:jc w:val="both"/>
        <w:rPr>
          <w:szCs w:val="24"/>
        </w:rPr>
      </w:pPr>
    </w:p>
    <w:p w:rsidR="009D0C08" w:rsidRPr="00832D25" w:rsidRDefault="009D0C08" w:rsidP="009D0C08">
      <w:pPr>
        <w:tabs>
          <w:tab w:val="center" w:pos="4820"/>
          <w:tab w:val="right" w:pos="9639"/>
        </w:tabs>
        <w:jc w:val="both"/>
      </w:pPr>
      <w:r w:rsidRPr="00832D25">
        <w:t>(</w:t>
      </w:r>
      <w:r>
        <w:t>P</w:t>
      </w:r>
      <w:r w:rsidRPr="00832D25">
        <w:t>areigos)</w:t>
      </w:r>
      <w:r w:rsidRPr="00832D25">
        <w:tab/>
        <w:t>(parašas)</w:t>
      </w:r>
      <w:r>
        <w:tab/>
        <w:t>(Vardas Pavardė)</w:t>
      </w:r>
      <w:r w:rsidRPr="00832D25">
        <w:tab/>
      </w:r>
    </w:p>
    <w:p w:rsidR="009D0C08" w:rsidRPr="00832D25" w:rsidRDefault="009D0C08" w:rsidP="009D0C08">
      <w:pPr>
        <w:jc w:val="both"/>
      </w:pPr>
    </w:p>
    <w:p w:rsidR="009D0C08" w:rsidRPr="00832D25" w:rsidRDefault="009D0C08" w:rsidP="009D0C08">
      <w:pPr>
        <w:jc w:val="both"/>
        <w:rPr>
          <w:szCs w:val="24"/>
        </w:rPr>
      </w:pPr>
    </w:p>
    <w:p w:rsidR="009D0C08" w:rsidRPr="00832D25" w:rsidRDefault="009D0C08" w:rsidP="009D0C08">
      <w:pPr>
        <w:jc w:val="both"/>
      </w:pPr>
    </w:p>
    <w:p w:rsidR="009D0C08" w:rsidRPr="00832D25" w:rsidRDefault="009D0C08" w:rsidP="009D0C08">
      <w:pPr>
        <w:jc w:val="both"/>
      </w:pPr>
    </w:p>
    <w:p w:rsidR="009D0C08" w:rsidRPr="00832D25" w:rsidRDefault="009D0C08" w:rsidP="009D0C08">
      <w:pPr>
        <w:jc w:val="both"/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>
      <w:pPr>
        <w:jc w:val="center"/>
        <w:rPr>
          <w:lang w:eastAsia="ru-RU"/>
        </w:rPr>
      </w:pPr>
    </w:p>
    <w:p w:rsidR="009D0C08" w:rsidRDefault="009D0C08" w:rsidP="009D0C08"/>
    <w:p w:rsidR="009D0C08" w:rsidRDefault="00BA7C42" w:rsidP="009D0C08">
      <w:r>
        <w:t xml:space="preserve">V. </w:t>
      </w:r>
      <w:r w:rsidR="009D0C08" w:rsidRPr="00832D25">
        <w:t xml:space="preserve">Pavardė, tel. (8 445) 00 000, el. p. </w:t>
      </w:r>
      <w:hyperlink r:id="rId10" w:history="1">
        <w:r w:rsidR="009D0C08" w:rsidRPr="00BA7C42">
          <w:rPr>
            <w:rStyle w:val="Hipersaitas"/>
            <w:color w:val="auto"/>
          </w:rPr>
          <w:t>vardas.pavarde@kretinga.lt</w:t>
        </w:r>
      </w:hyperlink>
    </w:p>
    <w:sectPr w:rsidR="009D0C08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F6988" w:rsidRDefault="001F6988" w:rsidP="00494D76">
      <w:r>
        <w:separator/>
      </w:r>
    </w:p>
  </w:endnote>
  <w:endnote w:type="continuationSeparator" w:id="0">
    <w:p w:rsidR="001F6988" w:rsidRDefault="001F698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F6988" w:rsidRDefault="001F6988" w:rsidP="00494D76">
      <w:r>
        <w:separator/>
      </w:r>
    </w:p>
  </w:footnote>
  <w:footnote w:type="continuationSeparator" w:id="0">
    <w:p w:rsidR="001F6988" w:rsidRDefault="001F698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1A6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1F6988"/>
    <w:rsid w:val="00200B38"/>
    <w:rsid w:val="002176B4"/>
    <w:rsid w:val="0024568F"/>
    <w:rsid w:val="00260C76"/>
    <w:rsid w:val="00263754"/>
    <w:rsid w:val="0029589A"/>
    <w:rsid w:val="002974F8"/>
    <w:rsid w:val="00297E79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94711"/>
    <w:rsid w:val="003A79D1"/>
    <w:rsid w:val="003C0C69"/>
    <w:rsid w:val="003C32A0"/>
    <w:rsid w:val="003E774B"/>
    <w:rsid w:val="003F2793"/>
    <w:rsid w:val="003F3419"/>
    <w:rsid w:val="003F3ACD"/>
    <w:rsid w:val="004014F3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6034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8101A6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0C53"/>
    <w:rsid w:val="008D59AF"/>
    <w:rsid w:val="008E3072"/>
    <w:rsid w:val="00910BE1"/>
    <w:rsid w:val="009111D8"/>
    <w:rsid w:val="00920307"/>
    <w:rsid w:val="0092579F"/>
    <w:rsid w:val="00926B86"/>
    <w:rsid w:val="0095121F"/>
    <w:rsid w:val="009709E9"/>
    <w:rsid w:val="00973D07"/>
    <w:rsid w:val="009D0C08"/>
    <w:rsid w:val="009D5E7E"/>
    <w:rsid w:val="009E4D56"/>
    <w:rsid w:val="00A00605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A7C42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56F27"/>
    <w:rsid w:val="00C669B5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330C5"/>
    <w:rsid w:val="00D463E7"/>
    <w:rsid w:val="00D55E6D"/>
    <w:rsid w:val="00D649C4"/>
    <w:rsid w:val="00D6759F"/>
    <w:rsid w:val="00D70CE7"/>
    <w:rsid w:val="00D76301"/>
    <w:rsid w:val="00DB6241"/>
    <w:rsid w:val="00DC3D7F"/>
    <w:rsid w:val="00DC67F0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A2000"/>
    <w:rsid w:val="00EC325B"/>
    <w:rsid w:val="00EE1887"/>
    <w:rsid w:val="00F0705D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016AE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rdas.pavard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rdas.pavard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1%20administracijos%20padaliny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9A568-90A7-426D-A19B-A9798C5C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 administracijos padalinys</Template>
  <TotalTime>6</TotalTime>
  <Pages>2</Pages>
  <Words>838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1315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</cp:lastModifiedBy>
  <cp:revision>4</cp:revision>
  <cp:lastPrinted>2018-10-05T06:03:00Z</cp:lastPrinted>
  <dcterms:created xsi:type="dcterms:W3CDTF">2020-02-11T11:15:00Z</dcterms:created>
  <dcterms:modified xsi:type="dcterms:W3CDTF">2020-06-22T11:36:00Z</dcterms:modified>
</cp:coreProperties>
</file>