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0437" w:rsidRDefault="00BF2CE4" w:rsidP="00990437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Kretingos rajono savivaldybės veiklos</w:t>
      </w:r>
    </w:p>
    <w:p w:rsidR="00990437" w:rsidRDefault="00BF2CE4" w:rsidP="00990437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dokumentų valdymo ir interesantų</w:t>
      </w:r>
    </w:p>
    <w:p w:rsidR="00BF2CE4" w:rsidRDefault="00BF2CE4" w:rsidP="00990437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aptarnavimo reglamento</w:t>
      </w:r>
    </w:p>
    <w:p w:rsidR="00BF2CE4" w:rsidRDefault="00BF2CE4" w:rsidP="00990437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10 priedas</w:t>
      </w:r>
    </w:p>
    <w:p w:rsidR="00BF2CE4" w:rsidRDefault="00BF2CE4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</w:p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1B2E757" wp14:editId="4761981F">
            <wp:extent cx="540385" cy="647065"/>
            <wp:effectExtent l="0" t="0" r="0" b="635"/>
            <wp:docPr id="23" name="Paveikslėlis 23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 xml:space="preserve">Kretingos rajono savivaldybės </w:t>
      </w:r>
      <w:r w:rsidR="00D76301" w:rsidRPr="00832D25">
        <w:rPr>
          <w:b/>
          <w:caps/>
          <w:sz w:val="28"/>
          <w:lang w:eastAsia="ar-SA"/>
        </w:rPr>
        <w:t>administracijos</w:t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(PADALINIO VADOVAS)</w:t>
      </w:r>
    </w:p>
    <w:p w:rsidR="00316DC5" w:rsidRPr="00832D25" w:rsidRDefault="00316DC5" w:rsidP="00316DC5">
      <w:pPr>
        <w:jc w:val="center"/>
        <w:rPr>
          <w:caps/>
          <w:szCs w:val="24"/>
        </w:rPr>
      </w:pP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DĖL ...</w:t>
      </w:r>
    </w:p>
    <w:p w:rsidR="00417F76" w:rsidRPr="00832D25" w:rsidRDefault="00417F76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775A81">
        <w:rPr>
          <w:szCs w:val="24"/>
        </w:rPr>
        <w:t xml:space="preserve">  </w:t>
      </w:r>
      <w:r w:rsidRPr="00832D25">
        <w:rPr>
          <w:szCs w:val="24"/>
        </w:rPr>
        <w:t xml:space="preserve">   m. ______________ d. Nr. </w:t>
      </w: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611482" w:rsidRPr="00832D25" w:rsidRDefault="00611482" w:rsidP="00611482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417F76" w:rsidRPr="00832D25" w:rsidRDefault="00F74D09" w:rsidP="006E2CDC">
      <w:pPr>
        <w:tabs>
          <w:tab w:val="center" w:pos="4820"/>
          <w:tab w:val="right" w:pos="9639"/>
        </w:tabs>
        <w:jc w:val="both"/>
      </w:pPr>
      <w:r>
        <w:t>(Pareigos)</w:t>
      </w:r>
      <w:r w:rsidR="006E2CDC" w:rsidRPr="00832D25">
        <w:tab/>
        <w:t>(parašas)</w:t>
      </w:r>
      <w:r w:rsidR="0008544F" w:rsidRPr="00832D25">
        <w:tab/>
      </w:r>
      <w:r w:rsidR="00417F76" w:rsidRPr="00832D25">
        <w:t>(Vardas Pavardė)</w:t>
      </w: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Default="00417F76" w:rsidP="00417F76">
      <w:pPr>
        <w:jc w:val="both"/>
        <w:rPr>
          <w:szCs w:val="24"/>
        </w:rPr>
      </w:pPr>
    </w:p>
    <w:p w:rsidR="00050655" w:rsidRDefault="00050655" w:rsidP="00417F76">
      <w:pPr>
        <w:jc w:val="both"/>
        <w:rPr>
          <w:szCs w:val="24"/>
        </w:rPr>
      </w:pPr>
    </w:p>
    <w:p w:rsidR="00050655" w:rsidRDefault="00050655" w:rsidP="00417F76">
      <w:pPr>
        <w:jc w:val="both"/>
        <w:rPr>
          <w:szCs w:val="24"/>
        </w:rPr>
      </w:pPr>
    </w:p>
    <w:p w:rsidR="00050655" w:rsidRDefault="00050655" w:rsidP="00417F76">
      <w:pPr>
        <w:jc w:val="both"/>
        <w:rPr>
          <w:szCs w:val="24"/>
        </w:rPr>
      </w:pPr>
    </w:p>
    <w:p w:rsidR="00050655" w:rsidRDefault="00050655" w:rsidP="00417F76">
      <w:pPr>
        <w:jc w:val="both"/>
        <w:rPr>
          <w:szCs w:val="24"/>
        </w:rPr>
      </w:pPr>
    </w:p>
    <w:p w:rsidR="00050655" w:rsidRPr="00832D25" w:rsidRDefault="00050655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7B60A0" w:rsidRDefault="007B60A0" w:rsidP="00417F76">
      <w:pPr>
        <w:tabs>
          <w:tab w:val="left" w:pos="4927"/>
        </w:tabs>
      </w:pPr>
    </w:p>
    <w:p w:rsidR="00417F76" w:rsidRPr="007B60A0" w:rsidRDefault="00BF2CE4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V. </w:t>
      </w:r>
      <w:r w:rsidR="00417F76" w:rsidRPr="00832D25">
        <w:rPr>
          <w:szCs w:val="24"/>
        </w:rPr>
        <w:t>Pavardė</w:t>
      </w:r>
    </w:p>
    <w:sectPr w:rsidR="00417F76" w:rsidRPr="007B60A0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2402" w:rsidRDefault="00012402" w:rsidP="00494D76">
      <w:r>
        <w:separator/>
      </w:r>
    </w:p>
  </w:endnote>
  <w:endnote w:type="continuationSeparator" w:id="0">
    <w:p w:rsidR="00012402" w:rsidRDefault="0001240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2402" w:rsidRDefault="00012402" w:rsidP="00494D76">
      <w:r>
        <w:separator/>
      </w:r>
    </w:p>
  </w:footnote>
  <w:footnote w:type="continuationSeparator" w:id="0">
    <w:p w:rsidR="00012402" w:rsidRDefault="00012402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855"/>
    <w:rsid w:val="00003A70"/>
    <w:rsid w:val="00012402"/>
    <w:rsid w:val="0001394A"/>
    <w:rsid w:val="00026CD7"/>
    <w:rsid w:val="00032B0D"/>
    <w:rsid w:val="00037ECD"/>
    <w:rsid w:val="00050655"/>
    <w:rsid w:val="0005709C"/>
    <w:rsid w:val="00063C17"/>
    <w:rsid w:val="000653FC"/>
    <w:rsid w:val="00076D54"/>
    <w:rsid w:val="000800AC"/>
    <w:rsid w:val="0008544F"/>
    <w:rsid w:val="000A55A7"/>
    <w:rsid w:val="000B248D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85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D5544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F4493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82555"/>
    <w:rsid w:val="0099043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1694"/>
    <w:rsid w:val="00BA71E4"/>
    <w:rsid w:val="00BB248F"/>
    <w:rsid w:val="00BC0897"/>
    <w:rsid w:val="00BE0B66"/>
    <w:rsid w:val="00BE166F"/>
    <w:rsid w:val="00BF2CE4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26A79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0%20padalinio%20vadovo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592EB-87E6-4001-BAE7-8C892883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padalinio vadovo isakymas</Template>
  <TotalTime>3</TotalTime>
  <Pages>1</Pages>
  <Words>207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324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3</cp:revision>
  <cp:lastPrinted>2018-10-05T06:03:00Z</cp:lastPrinted>
  <dcterms:created xsi:type="dcterms:W3CDTF">2020-02-11T08:08:00Z</dcterms:created>
  <dcterms:modified xsi:type="dcterms:W3CDTF">2020-06-22T11:35:00Z</dcterms:modified>
</cp:coreProperties>
</file>