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913" w:rsidRDefault="002F28A2" w:rsidP="00FD3913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Kretingos rajono savivaldybės veiklos </w:t>
      </w:r>
    </w:p>
    <w:p w:rsidR="00FD3913" w:rsidRDefault="002F28A2" w:rsidP="00FD391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2F28A2" w:rsidRDefault="002F28A2" w:rsidP="00FD391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reglamento</w:t>
      </w:r>
    </w:p>
    <w:p w:rsidR="002F28A2" w:rsidRDefault="002F28A2" w:rsidP="00FD391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9 priedas</w:t>
      </w:r>
    </w:p>
    <w:p w:rsidR="002F28A2" w:rsidRDefault="002F28A2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DĖL ...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75A81">
        <w:rPr>
          <w:szCs w:val="24"/>
        </w:rPr>
        <w:t xml:space="preserve">  </w:t>
      </w:r>
      <w:r w:rsidRPr="00832D25">
        <w:rPr>
          <w:szCs w:val="24"/>
        </w:rPr>
        <w:t xml:space="preserve">   m. ______________ d. Nr.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direktorius</w:t>
      </w:r>
      <w:r w:rsidR="006E2CDC" w:rsidRPr="00832D25">
        <w:tab/>
        <w:t>(parašas)</w:t>
      </w:r>
      <w:r w:rsidR="0008544F" w:rsidRPr="00832D25">
        <w:tab/>
      </w:r>
      <w:r w:rsidRPr="00832D25">
        <w:t>(Vardas Pavardė)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FD3913" w:rsidRDefault="00FD3913" w:rsidP="00417F76">
      <w:pPr>
        <w:jc w:val="both"/>
        <w:rPr>
          <w:szCs w:val="24"/>
        </w:rPr>
      </w:pPr>
    </w:p>
    <w:p w:rsidR="001C4DF7" w:rsidRDefault="001C4DF7" w:rsidP="00417F76">
      <w:pPr>
        <w:jc w:val="both"/>
        <w:rPr>
          <w:szCs w:val="24"/>
        </w:rPr>
      </w:pPr>
    </w:p>
    <w:p w:rsidR="001C4DF7" w:rsidRDefault="001C4DF7" w:rsidP="00417F76">
      <w:pPr>
        <w:jc w:val="both"/>
        <w:rPr>
          <w:szCs w:val="24"/>
        </w:rPr>
      </w:pPr>
    </w:p>
    <w:p w:rsidR="001C4DF7" w:rsidRDefault="001C4DF7" w:rsidP="00417F76">
      <w:pPr>
        <w:jc w:val="both"/>
        <w:rPr>
          <w:szCs w:val="24"/>
        </w:rPr>
      </w:pPr>
    </w:p>
    <w:p w:rsidR="001C4DF7" w:rsidRPr="00832D25" w:rsidRDefault="001C4DF7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tabs>
          <w:tab w:val="left" w:pos="4927"/>
        </w:tabs>
        <w:rPr>
          <w:szCs w:val="24"/>
        </w:rPr>
      </w:pPr>
    </w:p>
    <w:p w:rsidR="00417F76" w:rsidRPr="00832D25" w:rsidRDefault="002F28A2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V. </w:t>
      </w:r>
      <w:r w:rsidR="00417F76" w:rsidRPr="00832D25">
        <w:rPr>
          <w:szCs w:val="24"/>
        </w:rPr>
        <w:t>Pavardė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27E9" w:rsidRDefault="00ED27E9" w:rsidP="00494D76">
      <w:r>
        <w:separator/>
      </w:r>
    </w:p>
  </w:endnote>
  <w:endnote w:type="continuationSeparator" w:id="0">
    <w:p w:rsidR="00ED27E9" w:rsidRDefault="00ED27E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27E9" w:rsidRDefault="00ED27E9" w:rsidP="00494D76">
      <w:r>
        <w:separator/>
      </w:r>
    </w:p>
  </w:footnote>
  <w:footnote w:type="continuationSeparator" w:id="0">
    <w:p w:rsidR="00ED27E9" w:rsidRDefault="00ED27E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91B1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C42F-72DA-4F7E-A63D-291B2DFE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2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333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2018-10-05T06:03:00Z</cp:lastPrinted>
  <dcterms:created xsi:type="dcterms:W3CDTF">2020-02-11T08:06:00Z</dcterms:created>
  <dcterms:modified xsi:type="dcterms:W3CDTF">2020-06-22T11:34:00Z</dcterms:modified>
</cp:coreProperties>
</file>