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2C47" w14:textId="77777777" w:rsidR="00316DC7" w:rsidRPr="00832D25" w:rsidRDefault="00316DC7" w:rsidP="005178A3">
      <w:pPr>
        <w:jc w:val="center"/>
        <w:rPr>
          <w:lang w:eastAsia="ar-SA"/>
        </w:rPr>
      </w:pPr>
      <w:r w:rsidRPr="00832D25">
        <w:rPr>
          <w:noProof/>
          <w:lang w:eastAsia="lt-LT"/>
        </w:rPr>
        <w:drawing>
          <wp:inline distT="0" distB="0" distL="0" distR="0" wp14:anchorId="1C096DF8" wp14:editId="30CC89C1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F95CD" w14:textId="77777777" w:rsidR="00417F76" w:rsidRPr="00832D25" w:rsidRDefault="00417F76" w:rsidP="005178A3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22A2DCF9" w14:textId="77777777" w:rsidR="00316DC5" w:rsidRPr="00832D25" w:rsidRDefault="00316DC5" w:rsidP="008A2FE1">
      <w:pPr>
        <w:rPr>
          <w:caps/>
          <w:szCs w:val="24"/>
        </w:rPr>
      </w:pPr>
    </w:p>
    <w:p w14:paraId="5D040DE7" w14:textId="77777777" w:rsidR="00417F76" w:rsidRPr="00832D25" w:rsidRDefault="001A03EE" w:rsidP="005178A3">
      <w:pPr>
        <w:jc w:val="center"/>
        <w:rPr>
          <w:b/>
        </w:rPr>
      </w:pPr>
      <w:r w:rsidRPr="00832D25">
        <w:rPr>
          <w:b/>
        </w:rPr>
        <w:t>ĮSAKYMAS</w:t>
      </w:r>
    </w:p>
    <w:p w14:paraId="4265D6CB" w14:textId="4B164459" w:rsidR="00417F76" w:rsidRPr="00F368AA" w:rsidRDefault="00D8432B" w:rsidP="004955A4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dėl </w:t>
      </w:r>
      <w:r w:rsidR="00955AA2">
        <w:rPr>
          <w:b/>
          <w:caps/>
          <w:szCs w:val="24"/>
        </w:rPr>
        <w:t>KRETINGOS RAJONO SAVIVALDYBĖS TERITORIJOS IR JOS DALIES – KRETINGOS</w:t>
      </w:r>
      <w:r w:rsidR="00695A18">
        <w:rPr>
          <w:b/>
          <w:caps/>
          <w:szCs w:val="24"/>
        </w:rPr>
        <w:t xml:space="preserve"> MIESTO BENDROJO PLANO KEITIMO S</w:t>
      </w:r>
      <w:r w:rsidR="00955AA2">
        <w:rPr>
          <w:b/>
          <w:caps/>
          <w:szCs w:val="24"/>
        </w:rPr>
        <w:t>PRENDINIŲ</w:t>
      </w:r>
      <w:r w:rsidR="00695A18">
        <w:rPr>
          <w:b/>
          <w:caps/>
          <w:szCs w:val="24"/>
        </w:rPr>
        <w:t xml:space="preserve"> </w:t>
      </w:r>
      <w:r w:rsidR="00955AA2">
        <w:rPr>
          <w:b/>
          <w:caps/>
          <w:szCs w:val="24"/>
        </w:rPr>
        <w:t>ĮGYVENDINIMO PROGRAMOS PATVIRTINIMO</w:t>
      </w:r>
    </w:p>
    <w:p w14:paraId="57EDF473" w14:textId="77777777" w:rsidR="00FD1E3E" w:rsidRDefault="00FD1E3E" w:rsidP="008A2FE1">
      <w:pPr>
        <w:rPr>
          <w:b/>
        </w:rPr>
      </w:pPr>
    </w:p>
    <w:p w14:paraId="5EC7BD49" w14:textId="612808AE" w:rsidR="008D59AF" w:rsidRPr="00832D25" w:rsidRDefault="008D59AF" w:rsidP="005178A3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A90A3C">
        <w:rPr>
          <w:szCs w:val="24"/>
        </w:rPr>
        <w:t>21</w:t>
      </w:r>
      <w:r w:rsidR="00210B83">
        <w:rPr>
          <w:szCs w:val="24"/>
        </w:rPr>
        <w:t xml:space="preserve"> m. </w:t>
      </w:r>
      <w:r w:rsidR="00E95245">
        <w:rPr>
          <w:szCs w:val="24"/>
        </w:rPr>
        <w:t>lapkričio</w:t>
      </w:r>
      <w:r w:rsidR="001F41B7">
        <w:rPr>
          <w:szCs w:val="24"/>
        </w:rPr>
        <w:t xml:space="preserve"> </w:t>
      </w:r>
      <w:r w:rsidR="002E555E">
        <w:rPr>
          <w:szCs w:val="24"/>
        </w:rPr>
        <w:t>19</w:t>
      </w:r>
      <w:r w:rsidR="007161DE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210B83">
        <w:rPr>
          <w:szCs w:val="24"/>
        </w:rPr>
        <w:t>A1-</w:t>
      </w:r>
      <w:r w:rsidR="002E555E">
        <w:rPr>
          <w:szCs w:val="24"/>
        </w:rPr>
        <w:t>1310</w:t>
      </w:r>
    </w:p>
    <w:p w14:paraId="2FB58DBC" w14:textId="77777777" w:rsidR="008D59AF" w:rsidRPr="00832D25" w:rsidRDefault="008D59AF" w:rsidP="005178A3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630B3492" w14:textId="77777777" w:rsidR="00417F76" w:rsidRPr="00832D25" w:rsidRDefault="00417F76" w:rsidP="008A2FE1">
      <w:pPr>
        <w:jc w:val="both"/>
        <w:rPr>
          <w:szCs w:val="24"/>
        </w:rPr>
      </w:pPr>
    </w:p>
    <w:p w14:paraId="3FECA59F" w14:textId="40803E9E" w:rsidR="000E3B19" w:rsidRPr="009D164D" w:rsidRDefault="006F77AF" w:rsidP="005178A3">
      <w:pPr>
        <w:pStyle w:val="Pagrindinistekstas"/>
        <w:spacing w:after="0"/>
        <w:ind w:firstLine="851"/>
        <w:jc w:val="both"/>
        <w:rPr>
          <w:szCs w:val="24"/>
        </w:rPr>
      </w:pPr>
      <w:r w:rsidRPr="006E3810">
        <w:rPr>
          <w:szCs w:val="24"/>
        </w:rPr>
        <w:t>Vadovaudamasi</w:t>
      </w:r>
      <w:r w:rsidR="00D54DA5">
        <w:rPr>
          <w:szCs w:val="24"/>
        </w:rPr>
        <w:t>s</w:t>
      </w:r>
      <w:r w:rsidRPr="006E3810">
        <w:rPr>
          <w:szCs w:val="24"/>
        </w:rPr>
        <w:t xml:space="preserve"> </w:t>
      </w:r>
      <w:r>
        <w:rPr>
          <w:szCs w:val="24"/>
        </w:rPr>
        <w:t xml:space="preserve">Lietuvos Respublikos </w:t>
      </w:r>
      <w:r w:rsidR="00955AA2">
        <w:rPr>
          <w:szCs w:val="24"/>
        </w:rPr>
        <w:t>Teritorijų planavimo įstatymo 7 straipsnio 5 dalies 2 punktu ir 29 straipsnio 1 dalimi, Kompleksinio teritorijų planavimo dokumentų sprendinių įgyvendinimo stebėsenos turinio ir stebėsenos atlikimo tvarkos aprašo, patvirtinto Lietuvos Respublikos</w:t>
      </w:r>
      <w:r w:rsidR="004E151F">
        <w:rPr>
          <w:szCs w:val="24"/>
        </w:rPr>
        <w:t xml:space="preserve"> aplinkos ministro 2014 m. sausio 7 d. įsakymu Nr. D1-21 „Dėl</w:t>
      </w:r>
      <w:r w:rsidR="00955AA2">
        <w:rPr>
          <w:szCs w:val="24"/>
        </w:rPr>
        <w:t xml:space="preserve"> </w:t>
      </w:r>
      <w:r w:rsidR="004E151F">
        <w:rPr>
          <w:szCs w:val="24"/>
        </w:rPr>
        <w:t>Kompleksinio teritorijų planavimo dokumentų sprendinių įgyvendinimo stebėsenos turinio ir stebėsenos atlikimo tvarkos aprašo patvirtinimo“</w:t>
      </w:r>
      <w:r w:rsidR="00BE0882">
        <w:rPr>
          <w:szCs w:val="24"/>
        </w:rPr>
        <w:t>,</w:t>
      </w:r>
      <w:r w:rsidR="004E151F">
        <w:rPr>
          <w:szCs w:val="24"/>
        </w:rPr>
        <w:t xml:space="preserve"> 23.1 punktu:</w:t>
      </w:r>
    </w:p>
    <w:p w14:paraId="6D5E3929" w14:textId="3AA3C51B" w:rsidR="007E4A35" w:rsidRPr="009D164D" w:rsidRDefault="00CF331E" w:rsidP="00CF331E">
      <w:pPr>
        <w:pStyle w:val="Pagrindinistekstas"/>
        <w:spacing w:after="0"/>
        <w:ind w:firstLine="720"/>
        <w:jc w:val="both"/>
        <w:rPr>
          <w:szCs w:val="24"/>
        </w:rPr>
      </w:pPr>
      <w:r w:rsidRPr="00CF331E">
        <w:rPr>
          <w:szCs w:val="24"/>
        </w:rPr>
        <w:t>1.</w:t>
      </w:r>
      <w:r>
        <w:rPr>
          <w:szCs w:val="24"/>
        </w:rPr>
        <w:t xml:space="preserve"> </w:t>
      </w:r>
      <w:r w:rsidR="0032782B">
        <w:rPr>
          <w:szCs w:val="24"/>
        </w:rPr>
        <w:t xml:space="preserve">T v i r t i n u </w:t>
      </w:r>
      <w:r w:rsidR="004E151F">
        <w:rPr>
          <w:szCs w:val="24"/>
        </w:rPr>
        <w:t>Kretingos rajono savivaldybės ir jos dalies – Kretingos miesto bendrojo plano keitimo sprendinių įgyvendinimo programą (pridedama).</w:t>
      </w:r>
    </w:p>
    <w:p w14:paraId="02995BDF" w14:textId="12EF0FDD" w:rsidR="00C52AD7" w:rsidRPr="00BE0882" w:rsidRDefault="00955AA2" w:rsidP="00BE0882">
      <w:pPr>
        <w:ind w:firstLine="851"/>
        <w:jc w:val="both"/>
        <w:rPr>
          <w:rFonts w:eastAsia="Calibri"/>
          <w:szCs w:val="24"/>
        </w:rPr>
      </w:pPr>
      <w:r>
        <w:t>2</w:t>
      </w:r>
      <w:r w:rsidR="006F77AF">
        <w:t xml:space="preserve">. </w:t>
      </w:r>
      <w:r w:rsidR="006F77AF" w:rsidRPr="00F575FF">
        <w:rPr>
          <w:rFonts w:eastAsia="Calibri"/>
          <w:lang w:eastAsia="lt-LT"/>
        </w:rPr>
        <w:t xml:space="preserve">Šis įsakymas gali būti </w:t>
      </w:r>
      <w:r w:rsidR="006F77AF" w:rsidRPr="00AB5535">
        <w:rPr>
          <w:rFonts w:eastAsia="Calibri"/>
          <w:lang w:eastAsia="lt-LT"/>
        </w:rPr>
        <w:t xml:space="preserve">skundžiamas Ikiteisminio administracinių ginčų nagrinėjimo tvarkos įstatymo nustatyta tvarka  Lietuvos administracinių ginčų komisijos Klaipėdos apygardos skyriui (H. Manto g. 37, Klaipėdoje) arba Administracinių bylų teisenos įstatymo nustatyta tvarka Regionų </w:t>
      </w:r>
      <w:r w:rsidR="006F77AF" w:rsidRPr="00AB5535">
        <w:rPr>
          <w:rFonts w:eastAsia="Calibri"/>
        </w:rPr>
        <w:t xml:space="preserve">apygardos administracinio teismo Klaipėdos rūmams (Galinio Pylimo g. 9, Klaipėdoje) </w:t>
      </w:r>
      <w:r w:rsidR="006D47B9">
        <w:rPr>
          <w:rFonts w:eastAsia="Calibri"/>
          <w:szCs w:val="24"/>
        </w:rPr>
        <w:t>per vieną mėnesį nuo šio įsakymo paskelbimo dienos.</w:t>
      </w:r>
    </w:p>
    <w:p w14:paraId="690BEF7F" w14:textId="77777777" w:rsidR="00A24B8F" w:rsidRDefault="00A24B8F" w:rsidP="005178A3">
      <w:pPr>
        <w:jc w:val="both"/>
        <w:rPr>
          <w:rFonts w:eastAsia="Lucida Sans Unicode"/>
        </w:rPr>
      </w:pPr>
    </w:p>
    <w:p w14:paraId="506632A8" w14:textId="05529388" w:rsidR="003A2547" w:rsidRDefault="00D54DA5" w:rsidP="005178A3">
      <w:pPr>
        <w:jc w:val="both"/>
        <w:rPr>
          <w:rFonts w:eastAsia="Lucida Sans Unicode"/>
        </w:rPr>
      </w:pPr>
      <w:r>
        <w:rPr>
          <w:rFonts w:eastAsia="Lucida Sans Unicode"/>
        </w:rPr>
        <w:t>Administracijos direktorius</w:t>
      </w:r>
      <w:r w:rsidR="003A2547">
        <w:rPr>
          <w:rFonts w:eastAsia="Lucida Sans Unicode"/>
        </w:rPr>
        <w:t xml:space="preserve">                           </w:t>
      </w:r>
      <w:r>
        <w:rPr>
          <w:rFonts w:eastAsia="Lucida Sans Unicode"/>
        </w:rPr>
        <w:t xml:space="preserve">                                                  </w:t>
      </w:r>
      <w:r w:rsidR="003A2547">
        <w:rPr>
          <w:rFonts w:eastAsia="Lucida Sans Unicode"/>
        </w:rPr>
        <w:t xml:space="preserve">  </w:t>
      </w:r>
      <w:r w:rsidR="00322872">
        <w:rPr>
          <w:rFonts w:eastAsia="Lucida Sans Unicode"/>
        </w:rPr>
        <w:t xml:space="preserve">       </w:t>
      </w:r>
      <w:r>
        <w:rPr>
          <w:rFonts w:eastAsia="Lucida Sans Unicode"/>
        </w:rPr>
        <w:t>Egidijus Viskontas</w:t>
      </w:r>
    </w:p>
    <w:p w14:paraId="7BB23D28" w14:textId="77777777" w:rsidR="00232BF0" w:rsidRDefault="00232BF0" w:rsidP="005178A3">
      <w:pPr>
        <w:jc w:val="both"/>
        <w:rPr>
          <w:rFonts w:eastAsia="Lucida Sans Unicode"/>
        </w:rPr>
      </w:pPr>
    </w:p>
    <w:p w14:paraId="7FE12E79" w14:textId="77777777" w:rsidR="00232BF0" w:rsidRDefault="00232BF0" w:rsidP="005178A3">
      <w:pPr>
        <w:jc w:val="both"/>
        <w:rPr>
          <w:rFonts w:eastAsia="Lucida Sans Unicode"/>
        </w:rPr>
      </w:pPr>
    </w:p>
    <w:p w14:paraId="7CC0DD67" w14:textId="77777777" w:rsidR="00232BF0" w:rsidRDefault="00232BF0" w:rsidP="005178A3">
      <w:pPr>
        <w:jc w:val="both"/>
        <w:rPr>
          <w:rFonts w:eastAsia="Lucida Sans Unicode"/>
        </w:rPr>
      </w:pPr>
    </w:p>
    <w:p w14:paraId="0DFAA598" w14:textId="77777777" w:rsidR="00232BF0" w:rsidRDefault="00232BF0" w:rsidP="005178A3">
      <w:pPr>
        <w:jc w:val="both"/>
        <w:rPr>
          <w:rFonts w:eastAsia="Lucida Sans Unicode"/>
        </w:rPr>
      </w:pPr>
    </w:p>
    <w:p w14:paraId="63AF5E5B" w14:textId="77777777" w:rsidR="00232BF0" w:rsidRDefault="00232BF0" w:rsidP="005178A3">
      <w:pPr>
        <w:jc w:val="both"/>
        <w:rPr>
          <w:rFonts w:eastAsia="Lucida Sans Unicode"/>
        </w:rPr>
      </w:pPr>
    </w:p>
    <w:p w14:paraId="59C3B45B" w14:textId="77777777" w:rsidR="00232BF0" w:rsidRDefault="00232BF0" w:rsidP="005178A3">
      <w:pPr>
        <w:jc w:val="both"/>
        <w:rPr>
          <w:rFonts w:eastAsia="Lucida Sans Unicode"/>
        </w:rPr>
      </w:pPr>
    </w:p>
    <w:p w14:paraId="43EAE518" w14:textId="77777777" w:rsidR="00232BF0" w:rsidRDefault="00232BF0" w:rsidP="005178A3">
      <w:pPr>
        <w:jc w:val="both"/>
        <w:rPr>
          <w:rFonts w:eastAsia="Lucida Sans Unicode"/>
        </w:rPr>
      </w:pPr>
    </w:p>
    <w:p w14:paraId="2563A1FC" w14:textId="77777777" w:rsidR="00232BF0" w:rsidRDefault="00232BF0" w:rsidP="005178A3">
      <w:pPr>
        <w:jc w:val="both"/>
        <w:rPr>
          <w:rFonts w:eastAsia="Lucida Sans Unicode"/>
        </w:rPr>
      </w:pPr>
    </w:p>
    <w:p w14:paraId="7A4A1955" w14:textId="77777777" w:rsidR="00232BF0" w:rsidRDefault="00232BF0" w:rsidP="005178A3">
      <w:pPr>
        <w:jc w:val="both"/>
        <w:rPr>
          <w:rFonts w:eastAsia="Lucida Sans Unicode"/>
        </w:rPr>
      </w:pPr>
    </w:p>
    <w:p w14:paraId="07BADB73" w14:textId="3BB40880" w:rsidR="007C7940" w:rsidRDefault="007C7940" w:rsidP="005178A3">
      <w:pPr>
        <w:jc w:val="both"/>
        <w:rPr>
          <w:rFonts w:eastAsia="Lucida Sans Unicode"/>
        </w:rPr>
      </w:pPr>
    </w:p>
    <w:p w14:paraId="066C88C0" w14:textId="77777777" w:rsidR="00C9142C" w:rsidRDefault="00C9142C" w:rsidP="005178A3">
      <w:pPr>
        <w:jc w:val="both"/>
        <w:rPr>
          <w:rFonts w:eastAsia="Lucida Sans Unicode"/>
        </w:rPr>
      </w:pPr>
    </w:p>
    <w:p w14:paraId="57C1F58A" w14:textId="77777777" w:rsidR="0074246A" w:rsidRDefault="0074246A" w:rsidP="005178A3">
      <w:pPr>
        <w:jc w:val="both"/>
        <w:rPr>
          <w:rFonts w:eastAsia="Lucida Sans Unicode"/>
        </w:rPr>
      </w:pPr>
    </w:p>
    <w:p w14:paraId="46F5A1EC" w14:textId="77777777" w:rsidR="0074246A" w:rsidRDefault="0074246A" w:rsidP="005178A3">
      <w:pPr>
        <w:jc w:val="both"/>
        <w:rPr>
          <w:rFonts w:eastAsia="Lucida Sans Unicode"/>
        </w:rPr>
      </w:pPr>
    </w:p>
    <w:p w14:paraId="5851BF10" w14:textId="77777777" w:rsidR="0074246A" w:rsidRDefault="0074246A" w:rsidP="005178A3">
      <w:pPr>
        <w:jc w:val="both"/>
        <w:rPr>
          <w:rFonts w:eastAsia="Lucida Sans Unicode"/>
        </w:rPr>
      </w:pPr>
    </w:p>
    <w:p w14:paraId="39E197DD" w14:textId="77777777" w:rsidR="00D672E1" w:rsidRDefault="00D672E1" w:rsidP="005178A3">
      <w:pPr>
        <w:jc w:val="both"/>
        <w:rPr>
          <w:rFonts w:eastAsia="Lucida Sans Unicode"/>
        </w:rPr>
      </w:pPr>
    </w:p>
    <w:p w14:paraId="1E8BC38B" w14:textId="77777777" w:rsidR="00D672E1" w:rsidRDefault="00D672E1" w:rsidP="005178A3">
      <w:pPr>
        <w:jc w:val="both"/>
        <w:rPr>
          <w:rFonts w:eastAsia="Lucida Sans Unicode"/>
        </w:rPr>
      </w:pPr>
    </w:p>
    <w:p w14:paraId="1825E7BE" w14:textId="77777777" w:rsidR="00D672E1" w:rsidRDefault="00D672E1" w:rsidP="005178A3">
      <w:pPr>
        <w:jc w:val="both"/>
        <w:rPr>
          <w:rFonts w:eastAsia="Lucida Sans Unicode"/>
        </w:rPr>
      </w:pPr>
    </w:p>
    <w:p w14:paraId="1E1CA9A6" w14:textId="77777777" w:rsidR="008A0193" w:rsidRDefault="008A0193" w:rsidP="005178A3">
      <w:pPr>
        <w:jc w:val="both"/>
        <w:rPr>
          <w:rFonts w:eastAsia="Lucida Sans Unicode"/>
        </w:rPr>
      </w:pPr>
    </w:p>
    <w:p w14:paraId="202D4CED" w14:textId="78404A4D" w:rsidR="008A2FE1" w:rsidRDefault="008A2FE1" w:rsidP="005178A3">
      <w:pPr>
        <w:jc w:val="both"/>
        <w:rPr>
          <w:rFonts w:eastAsia="Lucida Sans Unicode"/>
        </w:rPr>
      </w:pPr>
    </w:p>
    <w:p w14:paraId="556F74F1" w14:textId="2FE61CE4" w:rsidR="00BE0882" w:rsidRDefault="00BE0882" w:rsidP="005178A3">
      <w:pPr>
        <w:jc w:val="both"/>
        <w:rPr>
          <w:rFonts w:eastAsia="Lucida Sans Unicode"/>
        </w:rPr>
      </w:pPr>
    </w:p>
    <w:p w14:paraId="1074289D" w14:textId="77777777" w:rsidR="00BE0882" w:rsidRDefault="00BE0882" w:rsidP="005178A3">
      <w:pPr>
        <w:jc w:val="both"/>
        <w:rPr>
          <w:rFonts w:eastAsia="Lucida Sans Unicode"/>
        </w:rPr>
      </w:pPr>
    </w:p>
    <w:p w14:paraId="3085E75B" w14:textId="77777777" w:rsidR="004C47F4" w:rsidRDefault="00322872" w:rsidP="005178A3">
      <w:pPr>
        <w:jc w:val="both"/>
        <w:rPr>
          <w:rFonts w:eastAsia="Lucida Sans Unicode"/>
        </w:rPr>
      </w:pPr>
      <w:r w:rsidRPr="00814677">
        <w:rPr>
          <w:rFonts w:eastAsia="Lucida Sans Unicode"/>
        </w:rPr>
        <w:t xml:space="preserve">Irina </w:t>
      </w:r>
      <w:proofErr w:type="spellStart"/>
      <w:r w:rsidRPr="00814677">
        <w:rPr>
          <w:rFonts w:eastAsia="Lucida Sans Unicode"/>
        </w:rPr>
        <w:t>Simutienė</w:t>
      </w:r>
      <w:proofErr w:type="spellEnd"/>
    </w:p>
    <w:sectPr w:rsidR="004C47F4" w:rsidSect="00BE0882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FBDA" w14:textId="77777777" w:rsidR="00067AB2" w:rsidRDefault="00067AB2" w:rsidP="00494D76">
      <w:r>
        <w:separator/>
      </w:r>
    </w:p>
  </w:endnote>
  <w:endnote w:type="continuationSeparator" w:id="0">
    <w:p w14:paraId="753C4879" w14:textId="77777777" w:rsidR="00067AB2" w:rsidRDefault="00067AB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6664E" w14:textId="77777777" w:rsidR="00067AB2" w:rsidRDefault="00067AB2" w:rsidP="00494D76">
      <w:r>
        <w:separator/>
      </w:r>
    </w:p>
  </w:footnote>
  <w:footnote w:type="continuationSeparator" w:id="0">
    <w:p w14:paraId="313E33D9" w14:textId="77777777" w:rsidR="00067AB2" w:rsidRDefault="00067AB2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459570"/>
      <w:docPartObj>
        <w:docPartGallery w:val="Page Numbers (Top of Page)"/>
        <w:docPartUnique/>
      </w:docPartObj>
    </w:sdtPr>
    <w:sdtEndPr/>
    <w:sdtContent>
      <w:p w14:paraId="1041A6F8" w14:textId="793E252A" w:rsidR="004E151F" w:rsidRDefault="004E15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151F">
          <w:rPr>
            <w:noProof/>
            <w:lang w:val="lt-LT"/>
          </w:rPr>
          <w:t>2</w:t>
        </w:r>
        <w:r>
          <w:fldChar w:fldCharType="end"/>
        </w:r>
      </w:p>
    </w:sdtContent>
  </w:sdt>
  <w:p w14:paraId="3EA8E9F3" w14:textId="77777777" w:rsidR="004E151F" w:rsidRDefault="004E15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275F9C"/>
    <w:multiLevelType w:val="hybridMultilevel"/>
    <w:tmpl w:val="13C82CEA"/>
    <w:lvl w:ilvl="0" w:tplc="65DAEF1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F064EE"/>
    <w:multiLevelType w:val="hybridMultilevel"/>
    <w:tmpl w:val="454E3252"/>
    <w:lvl w:ilvl="0" w:tplc="014C14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84B2C56"/>
    <w:multiLevelType w:val="hybridMultilevel"/>
    <w:tmpl w:val="BD02711A"/>
    <w:lvl w:ilvl="0" w:tplc="E0B65F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B19"/>
    <w:rsid w:val="00003A70"/>
    <w:rsid w:val="00007EA1"/>
    <w:rsid w:val="0001394A"/>
    <w:rsid w:val="00026CD7"/>
    <w:rsid w:val="00032B0D"/>
    <w:rsid w:val="00037ECD"/>
    <w:rsid w:val="00041C67"/>
    <w:rsid w:val="0004654C"/>
    <w:rsid w:val="00047A85"/>
    <w:rsid w:val="00062BB6"/>
    <w:rsid w:val="00063C17"/>
    <w:rsid w:val="000653FC"/>
    <w:rsid w:val="00067AB2"/>
    <w:rsid w:val="00067E00"/>
    <w:rsid w:val="00076D54"/>
    <w:rsid w:val="000800AC"/>
    <w:rsid w:val="000830DB"/>
    <w:rsid w:val="0008544F"/>
    <w:rsid w:val="000A55A7"/>
    <w:rsid w:val="000A5D0E"/>
    <w:rsid w:val="000A632F"/>
    <w:rsid w:val="000D73B6"/>
    <w:rsid w:val="000E2DFD"/>
    <w:rsid w:val="000E3B19"/>
    <w:rsid w:val="000F0B6E"/>
    <w:rsid w:val="00102B3D"/>
    <w:rsid w:val="0010671D"/>
    <w:rsid w:val="00110268"/>
    <w:rsid w:val="00110B71"/>
    <w:rsid w:val="00114B61"/>
    <w:rsid w:val="00121BE0"/>
    <w:rsid w:val="00122606"/>
    <w:rsid w:val="00130BC3"/>
    <w:rsid w:val="001316E3"/>
    <w:rsid w:val="00142C0A"/>
    <w:rsid w:val="00144708"/>
    <w:rsid w:val="001506CC"/>
    <w:rsid w:val="001517A6"/>
    <w:rsid w:val="001557DB"/>
    <w:rsid w:val="00160B8E"/>
    <w:rsid w:val="00160BED"/>
    <w:rsid w:val="00163C8E"/>
    <w:rsid w:val="00167A95"/>
    <w:rsid w:val="00170FBB"/>
    <w:rsid w:val="00172681"/>
    <w:rsid w:val="00172EF1"/>
    <w:rsid w:val="00175D00"/>
    <w:rsid w:val="00180C68"/>
    <w:rsid w:val="00181866"/>
    <w:rsid w:val="001A03EE"/>
    <w:rsid w:val="001A09C4"/>
    <w:rsid w:val="001B25FB"/>
    <w:rsid w:val="001B7B14"/>
    <w:rsid w:val="001C09B7"/>
    <w:rsid w:val="001C308D"/>
    <w:rsid w:val="001C4449"/>
    <w:rsid w:val="001C4DF7"/>
    <w:rsid w:val="001D3FDC"/>
    <w:rsid w:val="001E5914"/>
    <w:rsid w:val="001E5CDA"/>
    <w:rsid w:val="001E6FC9"/>
    <w:rsid w:val="001F4192"/>
    <w:rsid w:val="001F41B7"/>
    <w:rsid w:val="00200B38"/>
    <w:rsid w:val="00210B83"/>
    <w:rsid w:val="002176B4"/>
    <w:rsid w:val="0023038D"/>
    <w:rsid w:val="00232BF0"/>
    <w:rsid w:val="00260C76"/>
    <w:rsid w:val="00261D89"/>
    <w:rsid w:val="00263754"/>
    <w:rsid w:val="00266E89"/>
    <w:rsid w:val="00280682"/>
    <w:rsid w:val="00286DF9"/>
    <w:rsid w:val="0029589A"/>
    <w:rsid w:val="002974F8"/>
    <w:rsid w:val="002A1B56"/>
    <w:rsid w:val="002B275E"/>
    <w:rsid w:val="002B375D"/>
    <w:rsid w:val="002D1C2B"/>
    <w:rsid w:val="002D28BA"/>
    <w:rsid w:val="002E4A37"/>
    <w:rsid w:val="002E555E"/>
    <w:rsid w:val="002E766F"/>
    <w:rsid w:val="002F4CEC"/>
    <w:rsid w:val="00316DC5"/>
    <w:rsid w:val="00316DC7"/>
    <w:rsid w:val="00317AF9"/>
    <w:rsid w:val="00322872"/>
    <w:rsid w:val="003268C5"/>
    <w:rsid w:val="0032782B"/>
    <w:rsid w:val="00330BB2"/>
    <w:rsid w:val="0033256E"/>
    <w:rsid w:val="00332853"/>
    <w:rsid w:val="00334B3A"/>
    <w:rsid w:val="00341212"/>
    <w:rsid w:val="0034254C"/>
    <w:rsid w:val="00342761"/>
    <w:rsid w:val="00345DAB"/>
    <w:rsid w:val="003505D4"/>
    <w:rsid w:val="00356759"/>
    <w:rsid w:val="00356E71"/>
    <w:rsid w:val="0037590D"/>
    <w:rsid w:val="00393522"/>
    <w:rsid w:val="00394711"/>
    <w:rsid w:val="00394A12"/>
    <w:rsid w:val="003A2547"/>
    <w:rsid w:val="003A79D1"/>
    <w:rsid w:val="003C0C69"/>
    <w:rsid w:val="003C32A0"/>
    <w:rsid w:val="003C6604"/>
    <w:rsid w:val="003D7BBF"/>
    <w:rsid w:val="003E774B"/>
    <w:rsid w:val="003F2793"/>
    <w:rsid w:val="003F3419"/>
    <w:rsid w:val="003F3ACD"/>
    <w:rsid w:val="003F43E6"/>
    <w:rsid w:val="00404575"/>
    <w:rsid w:val="00417F76"/>
    <w:rsid w:val="00420F97"/>
    <w:rsid w:val="00426865"/>
    <w:rsid w:val="00434197"/>
    <w:rsid w:val="00437B81"/>
    <w:rsid w:val="00437C6C"/>
    <w:rsid w:val="0046406A"/>
    <w:rsid w:val="00471879"/>
    <w:rsid w:val="004750A5"/>
    <w:rsid w:val="00486795"/>
    <w:rsid w:val="004867D0"/>
    <w:rsid w:val="00494D76"/>
    <w:rsid w:val="004955A4"/>
    <w:rsid w:val="004964EB"/>
    <w:rsid w:val="004A6ED2"/>
    <w:rsid w:val="004C47F4"/>
    <w:rsid w:val="004D0546"/>
    <w:rsid w:val="004D3E59"/>
    <w:rsid w:val="004E02FD"/>
    <w:rsid w:val="004E151F"/>
    <w:rsid w:val="004E67CE"/>
    <w:rsid w:val="004F4F1F"/>
    <w:rsid w:val="0050509B"/>
    <w:rsid w:val="00505B80"/>
    <w:rsid w:val="0051616D"/>
    <w:rsid w:val="005178A3"/>
    <w:rsid w:val="00525CF5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180C"/>
    <w:rsid w:val="00573E9C"/>
    <w:rsid w:val="00573EA0"/>
    <w:rsid w:val="005761AA"/>
    <w:rsid w:val="005916C0"/>
    <w:rsid w:val="00592032"/>
    <w:rsid w:val="00593E5E"/>
    <w:rsid w:val="00596989"/>
    <w:rsid w:val="005A1AB1"/>
    <w:rsid w:val="005B12A3"/>
    <w:rsid w:val="005B5901"/>
    <w:rsid w:val="005B5B98"/>
    <w:rsid w:val="005C1899"/>
    <w:rsid w:val="005E7DCD"/>
    <w:rsid w:val="005F2104"/>
    <w:rsid w:val="005F56F3"/>
    <w:rsid w:val="005F64F5"/>
    <w:rsid w:val="00603F22"/>
    <w:rsid w:val="00604194"/>
    <w:rsid w:val="00604978"/>
    <w:rsid w:val="00611482"/>
    <w:rsid w:val="00616B92"/>
    <w:rsid w:val="006265C1"/>
    <w:rsid w:val="00627480"/>
    <w:rsid w:val="006356D7"/>
    <w:rsid w:val="00642A94"/>
    <w:rsid w:val="00651B64"/>
    <w:rsid w:val="0065292D"/>
    <w:rsid w:val="006613AE"/>
    <w:rsid w:val="006642E5"/>
    <w:rsid w:val="00667FFD"/>
    <w:rsid w:val="00670C87"/>
    <w:rsid w:val="006869C1"/>
    <w:rsid w:val="00687709"/>
    <w:rsid w:val="00695A18"/>
    <w:rsid w:val="006B096E"/>
    <w:rsid w:val="006B5BA8"/>
    <w:rsid w:val="006C2B87"/>
    <w:rsid w:val="006C6750"/>
    <w:rsid w:val="006D47B9"/>
    <w:rsid w:val="006D6C14"/>
    <w:rsid w:val="006E0074"/>
    <w:rsid w:val="006E258E"/>
    <w:rsid w:val="006E2BCC"/>
    <w:rsid w:val="006E2CDC"/>
    <w:rsid w:val="006E5B94"/>
    <w:rsid w:val="006E7364"/>
    <w:rsid w:val="006F2DC8"/>
    <w:rsid w:val="006F39D6"/>
    <w:rsid w:val="006F3FC8"/>
    <w:rsid w:val="006F77AF"/>
    <w:rsid w:val="007012B7"/>
    <w:rsid w:val="00702B88"/>
    <w:rsid w:val="00705655"/>
    <w:rsid w:val="007161DE"/>
    <w:rsid w:val="00733EC7"/>
    <w:rsid w:val="0073611B"/>
    <w:rsid w:val="00737C7B"/>
    <w:rsid w:val="007401FF"/>
    <w:rsid w:val="0074246A"/>
    <w:rsid w:val="00745776"/>
    <w:rsid w:val="00747E51"/>
    <w:rsid w:val="00770FF6"/>
    <w:rsid w:val="00775A81"/>
    <w:rsid w:val="00793DDB"/>
    <w:rsid w:val="00796D6E"/>
    <w:rsid w:val="007A15D2"/>
    <w:rsid w:val="007A3F58"/>
    <w:rsid w:val="007B57C8"/>
    <w:rsid w:val="007B60A0"/>
    <w:rsid w:val="007C7940"/>
    <w:rsid w:val="007E296E"/>
    <w:rsid w:val="007E3DB6"/>
    <w:rsid w:val="007E4A35"/>
    <w:rsid w:val="007E4F57"/>
    <w:rsid w:val="007E697F"/>
    <w:rsid w:val="007F27A5"/>
    <w:rsid w:val="0080055B"/>
    <w:rsid w:val="0080385F"/>
    <w:rsid w:val="0081055E"/>
    <w:rsid w:val="00817104"/>
    <w:rsid w:val="008279EC"/>
    <w:rsid w:val="00832D25"/>
    <w:rsid w:val="00835629"/>
    <w:rsid w:val="00835D2F"/>
    <w:rsid w:val="00856042"/>
    <w:rsid w:val="008666C4"/>
    <w:rsid w:val="00867098"/>
    <w:rsid w:val="00874D41"/>
    <w:rsid w:val="00875F83"/>
    <w:rsid w:val="008775CE"/>
    <w:rsid w:val="008A0193"/>
    <w:rsid w:val="008A05E6"/>
    <w:rsid w:val="008A0B58"/>
    <w:rsid w:val="008A2FE1"/>
    <w:rsid w:val="008B2EEC"/>
    <w:rsid w:val="008B3872"/>
    <w:rsid w:val="008B3924"/>
    <w:rsid w:val="008C2736"/>
    <w:rsid w:val="008C68A2"/>
    <w:rsid w:val="008D59AF"/>
    <w:rsid w:val="008E3072"/>
    <w:rsid w:val="00910BE1"/>
    <w:rsid w:val="009111D8"/>
    <w:rsid w:val="00920307"/>
    <w:rsid w:val="009246CF"/>
    <w:rsid w:val="0092579F"/>
    <w:rsid w:val="00936B67"/>
    <w:rsid w:val="0095121F"/>
    <w:rsid w:val="00955AA2"/>
    <w:rsid w:val="0096399F"/>
    <w:rsid w:val="009709E9"/>
    <w:rsid w:val="00973D07"/>
    <w:rsid w:val="009A3B17"/>
    <w:rsid w:val="009D5E7E"/>
    <w:rsid w:val="009E08CF"/>
    <w:rsid w:val="009E4D56"/>
    <w:rsid w:val="009E681B"/>
    <w:rsid w:val="009F06A4"/>
    <w:rsid w:val="00A0213A"/>
    <w:rsid w:val="00A16C74"/>
    <w:rsid w:val="00A213D6"/>
    <w:rsid w:val="00A24B8F"/>
    <w:rsid w:val="00A26BD2"/>
    <w:rsid w:val="00A44045"/>
    <w:rsid w:val="00A44243"/>
    <w:rsid w:val="00A519DB"/>
    <w:rsid w:val="00A70298"/>
    <w:rsid w:val="00A8117F"/>
    <w:rsid w:val="00A90A3C"/>
    <w:rsid w:val="00A9583C"/>
    <w:rsid w:val="00AA47FF"/>
    <w:rsid w:val="00AC6786"/>
    <w:rsid w:val="00AD7CDB"/>
    <w:rsid w:val="00AF7765"/>
    <w:rsid w:val="00B076DE"/>
    <w:rsid w:val="00B26182"/>
    <w:rsid w:val="00B4614E"/>
    <w:rsid w:val="00B679F6"/>
    <w:rsid w:val="00B75C0E"/>
    <w:rsid w:val="00B807A0"/>
    <w:rsid w:val="00B855EC"/>
    <w:rsid w:val="00B91CCE"/>
    <w:rsid w:val="00B94E2F"/>
    <w:rsid w:val="00BA71E4"/>
    <w:rsid w:val="00BB248F"/>
    <w:rsid w:val="00BC0897"/>
    <w:rsid w:val="00BE0882"/>
    <w:rsid w:val="00BE166F"/>
    <w:rsid w:val="00BF2CAB"/>
    <w:rsid w:val="00BF6923"/>
    <w:rsid w:val="00C07EAB"/>
    <w:rsid w:val="00C1049B"/>
    <w:rsid w:val="00C142E6"/>
    <w:rsid w:val="00C150FF"/>
    <w:rsid w:val="00C151C8"/>
    <w:rsid w:val="00C1761E"/>
    <w:rsid w:val="00C23C0A"/>
    <w:rsid w:val="00C31CE6"/>
    <w:rsid w:val="00C31DA8"/>
    <w:rsid w:val="00C35344"/>
    <w:rsid w:val="00C44E60"/>
    <w:rsid w:val="00C523AA"/>
    <w:rsid w:val="00C52AD7"/>
    <w:rsid w:val="00C5594A"/>
    <w:rsid w:val="00C60D0C"/>
    <w:rsid w:val="00C63E22"/>
    <w:rsid w:val="00C65063"/>
    <w:rsid w:val="00C705CA"/>
    <w:rsid w:val="00C75034"/>
    <w:rsid w:val="00C76A55"/>
    <w:rsid w:val="00C820E2"/>
    <w:rsid w:val="00C877B3"/>
    <w:rsid w:val="00C9142C"/>
    <w:rsid w:val="00CA6255"/>
    <w:rsid w:val="00CB16CC"/>
    <w:rsid w:val="00CB1999"/>
    <w:rsid w:val="00CB3793"/>
    <w:rsid w:val="00CB577A"/>
    <w:rsid w:val="00CC2E3D"/>
    <w:rsid w:val="00CC724C"/>
    <w:rsid w:val="00CD024B"/>
    <w:rsid w:val="00CD1418"/>
    <w:rsid w:val="00CD41FC"/>
    <w:rsid w:val="00CF11FE"/>
    <w:rsid w:val="00CF163F"/>
    <w:rsid w:val="00CF331E"/>
    <w:rsid w:val="00CF5BE7"/>
    <w:rsid w:val="00D0797B"/>
    <w:rsid w:val="00D108E8"/>
    <w:rsid w:val="00D1227E"/>
    <w:rsid w:val="00D16B62"/>
    <w:rsid w:val="00D174D6"/>
    <w:rsid w:val="00D330C5"/>
    <w:rsid w:val="00D463E7"/>
    <w:rsid w:val="00D50A2E"/>
    <w:rsid w:val="00D54DA5"/>
    <w:rsid w:val="00D55E6D"/>
    <w:rsid w:val="00D649C4"/>
    <w:rsid w:val="00D672E1"/>
    <w:rsid w:val="00D6759F"/>
    <w:rsid w:val="00D70CE7"/>
    <w:rsid w:val="00D76301"/>
    <w:rsid w:val="00D76B68"/>
    <w:rsid w:val="00D8432B"/>
    <w:rsid w:val="00DB6241"/>
    <w:rsid w:val="00DC2BBB"/>
    <w:rsid w:val="00DC3D7F"/>
    <w:rsid w:val="00DC67F0"/>
    <w:rsid w:val="00DD14E5"/>
    <w:rsid w:val="00DD2103"/>
    <w:rsid w:val="00DD3162"/>
    <w:rsid w:val="00DD4F4F"/>
    <w:rsid w:val="00DD7E04"/>
    <w:rsid w:val="00DF0AF2"/>
    <w:rsid w:val="00E03F17"/>
    <w:rsid w:val="00E06711"/>
    <w:rsid w:val="00E13A68"/>
    <w:rsid w:val="00E306EF"/>
    <w:rsid w:val="00E33E6A"/>
    <w:rsid w:val="00E360C8"/>
    <w:rsid w:val="00E5147D"/>
    <w:rsid w:val="00E55CE0"/>
    <w:rsid w:val="00E65384"/>
    <w:rsid w:val="00E702AB"/>
    <w:rsid w:val="00E77526"/>
    <w:rsid w:val="00E9498D"/>
    <w:rsid w:val="00E95245"/>
    <w:rsid w:val="00EB5B28"/>
    <w:rsid w:val="00EC3000"/>
    <w:rsid w:val="00EC325B"/>
    <w:rsid w:val="00ED7C3A"/>
    <w:rsid w:val="00EE1887"/>
    <w:rsid w:val="00EE1F6A"/>
    <w:rsid w:val="00EF2C19"/>
    <w:rsid w:val="00F03D75"/>
    <w:rsid w:val="00F13403"/>
    <w:rsid w:val="00F16C8B"/>
    <w:rsid w:val="00F17CE7"/>
    <w:rsid w:val="00F22ED7"/>
    <w:rsid w:val="00F301D7"/>
    <w:rsid w:val="00F368AA"/>
    <w:rsid w:val="00F52DD4"/>
    <w:rsid w:val="00F538E0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D1E3E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0FDAC"/>
  <w15:docId w15:val="{B76836CF-AA91-3B44-B20A-DBE79863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0E3B1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033E1-DFB0-4779-A3B3-DCFC2D57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Dangira Mickevičienė</cp:lastModifiedBy>
  <cp:revision>2</cp:revision>
  <cp:lastPrinted>2021-03-29T13:13:00Z</cp:lastPrinted>
  <dcterms:created xsi:type="dcterms:W3CDTF">2021-11-19T12:47:00Z</dcterms:created>
  <dcterms:modified xsi:type="dcterms:W3CDTF">2021-11-19T12:47:00Z</dcterms:modified>
</cp:coreProperties>
</file>