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1B2E757" wp14:editId="4761981F">
            <wp:extent cx="540385" cy="647065"/>
            <wp:effectExtent l="0" t="0" r="0" b="635"/>
            <wp:docPr id="23" name="Paveikslėlis 23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 xml:space="preserve">Kretingos rajono savivaldybės </w:t>
      </w:r>
      <w:r w:rsidR="00D76301" w:rsidRPr="00832D25">
        <w:rPr>
          <w:b/>
          <w:caps/>
          <w:sz w:val="28"/>
          <w:lang w:eastAsia="ar-SA"/>
        </w:rPr>
        <w:t>administracijos</w:t>
      </w:r>
    </w:p>
    <w:p w:rsidR="00A15299" w:rsidRPr="00832D25" w:rsidRDefault="00A15299" w:rsidP="00A15299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A15299" w:rsidRPr="00F24B08" w:rsidRDefault="00A15299" w:rsidP="00A15299">
      <w:pPr>
        <w:jc w:val="center"/>
        <w:rPr>
          <w:b/>
          <w:szCs w:val="24"/>
        </w:rPr>
      </w:pPr>
      <w:r w:rsidRPr="00F24B08">
        <w:rPr>
          <w:b/>
          <w:szCs w:val="24"/>
        </w:rPr>
        <w:t xml:space="preserve">DĖL </w:t>
      </w:r>
      <w:r w:rsidRPr="00F24B08">
        <w:rPr>
          <w:b/>
          <w:caps/>
          <w:szCs w:val="24"/>
        </w:rPr>
        <w:t>KRETINGOS rajono savivaldybės Administracijos direktoriAus 2018 M. GEGUŽĖS 3 D. ĮSAKYMO nR. A1-381 „</w:t>
      </w:r>
      <w:r w:rsidRPr="00F24B08">
        <w:rPr>
          <w:b/>
          <w:szCs w:val="24"/>
        </w:rPr>
        <w:t xml:space="preserve">DĖL APŽIŪROS-KONKURSO „GRAŽINKIME SAVO APLINKĄ“ NUOSTATŲ PATVIRTINIMO IR VERTINIMO KOMISIJOS SUDARYMO“ </w:t>
      </w:r>
    </w:p>
    <w:p w:rsidR="00A15299" w:rsidRPr="00F24B08" w:rsidRDefault="00A15299" w:rsidP="00A15299">
      <w:pPr>
        <w:jc w:val="center"/>
        <w:rPr>
          <w:b/>
          <w:szCs w:val="24"/>
        </w:rPr>
      </w:pPr>
      <w:r w:rsidRPr="00F24B08">
        <w:rPr>
          <w:b/>
          <w:szCs w:val="24"/>
        </w:rPr>
        <w:t>PAKEITIMO</w:t>
      </w:r>
    </w:p>
    <w:p w:rsidR="00A15299" w:rsidRPr="00832D25" w:rsidRDefault="00A15299" w:rsidP="00A15299">
      <w:pPr>
        <w:jc w:val="center"/>
        <w:rPr>
          <w:szCs w:val="24"/>
        </w:rPr>
      </w:pPr>
    </w:p>
    <w:p w:rsidR="00A15299" w:rsidRPr="00832D25" w:rsidRDefault="00A15299" w:rsidP="00A15299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 xml:space="preserve">20 </w:t>
      </w:r>
      <w:r w:rsidRPr="00832D25">
        <w:rPr>
          <w:szCs w:val="24"/>
        </w:rPr>
        <w:t xml:space="preserve">m. </w:t>
      </w:r>
      <w:r>
        <w:rPr>
          <w:szCs w:val="24"/>
        </w:rPr>
        <w:t xml:space="preserve">liepos </w:t>
      </w:r>
      <w:r w:rsidR="004A6F3B">
        <w:rPr>
          <w:szCs w:val="24"/>
        </w:rPr>
        <w:t>16</w:t>
      </w:r>
      <w:r w:rsidRPr="00832D25">
        <w:rPr>
          <w:szCs w:val="24"/>
        </w:rPr>
        <w:t xml:space="preserve"> d. Nr. </w:t>
      </w:r>
      <w:r w:rsidR="004A6F3B">
        <w:rPr>
          <w:szCs w:val="24"/>
        </w:rPr>
        <w:t>A1-738</w:t>
      </w:r>
      <w:bookmarkStart w:id="0" w:name="_GoBack"/>
      <w:bookmarkEnd w:id="0"/>
    </w:p>
    <w:p w:rsidR="00A15299" w:rsidRPr="00832D25" w:rsidRDefault="00A15299" w:rsidP="00A15299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A15299" w:rsidRPr="00832D25" w:rsidRDefault="00A15299" w:rsidP="00A15299">
      <w:pPr>
        <w:ind w:firstLine="851"/>
        <w:jc w:val="both"/>
        <w:rPr>
          <w:szCs w:val="24"/>
        </w:rPr>
      </w:pPr>
    </w:p>
    <w:p w:rsidR="00A15299" w:rsidRPr="004A272B" w:rsidRDefault="00A15299" w:rsidP="00A15299">
      <w:pPr>
        <w:pStyle w:val="Pagrindinistekstas"/>
        <w:spacing w:after="0"/>
        <w:ind w:firstLine="851"/>
      </w:pPr>
      <w:r w:rsidRPr="004A272B">
        <w:t>Vadovaudamasi Lietuvos Respublikos vietos savivaldos įstatymo 18 straipsnio 1 dalimi</w:t>
      </w:r>
      <w:r w:rsidR="008B25B3">
        <w:t>,</w:t>
      </w:r>
    </w:p>
    <w:p w:rsidR="00A15299" w:rsidRPr="004A272B" w:rsidRDefault="00A15299" w:rsidP="00A15299">
      <w:pPr>
        <w:pStyle w:val="Pagrindinistekstas"/>
        <w:spacing w:after="0"/>
        <w:ind w:firstLine="851"/>
        <w:rPr>
          <w:szCs w:val="24"/>
        </w:rPr>
      </w:pPr>
      <w:r>
        <w:t>p</w:t>
      </w:r>
      <w:r w:rsidRPr="004A272B">
        <w:t xml:space="preserve"> a k e i č i u K</w:t>
      </w:r>
      <w:r w:rsidRPr="004A272B">
        <w:rPr>
          <w:szCs w:val="24"/>
        </w:rPr>
        <w:t>retingos rajono savivaldybės administracijos direktoriaus 2018 m. gegužės 3 d. įsakymo Nr. A1-381 „Dėl apžiūros-konkurso „Gražinkime savo aplinką“ nuostatų patvirtinimo ir vertinimo komisijos sudarymo“ 2 punktą ir jį išdėstau taip:</w:t>
      </w:r>
    </w:p>
    <w:p w:rsidR="00A15299" w:rsidRPr="004A272B" w:rsidRDefault="00A15299" w:rsidP="00A15299">
      <w:pPr>
        <w:pStyle w:val="Pagrindinistekstas"/>
        <w:tabs>
          <w:tab w:val="left" w:pos="1134"/>
        </w:tabs>
        <w:spacing w:after="0"/>
        <w:ind w:firstLine="851"/>
        <w:jc w:val="both"/>
      </w:pPr>
      <w:r w:rsidRPr="004A272B">
        <w:t>„2. S u d a r a u šios sudėties apžiūros-konkurso „Gražinkime savo aplinką“ vertinimo</w:t>
      </w:r>
      <w:r>
        <w:t xml:space="preserve"> </w:t>
      </w:r>
      <w:r w:rsidRPr="004A272B">
        <w:t>komisiją:</w:t>
      </w:r>
    </w:p>
    <w:p w:rsidR="00A15299" w:rsidRPr="004A272B" w:rsidRDefault="00A15299" w:rsidP="00A15299">
      <w:pPr>
        <w:ind w:firstLine="720"/>
        <w:jc w:val="both"/>
      </w:pPr>
      <w:r w:rsidRPr="004A272B">
        <w:t xml:space="preserve">Inga </w:t>
      </w:r>
      <w:proofErr w:type="spellStart"/>
      <w:r w:rsidRPr="004A272B">
        <w:t>Tirevičiutė</w:t>
      </w:r>
      <w:proofErr w:type="spellEnd"/>
      <w:r w:rsidRPr="004A272B">
        <w:t xml:space="preserve"> – Savivaldybės administracijos Informacinių technologijų skyriaus vyr. specialistė, narė;</w:t>
      </w:r>
    </w:p>
    <w:p w:rsidR="00A15299" w:rsidRPr="004A272B" w:rsidRDefault="00A15299" w:rsidP="00A15299">
      <w:pPr>
        <w:ind w:left="720"/>
        <w:jc w:val="both"/>
      </w:pPr>
      <w:r w:rsidRPr="004A272B">
        <w:t xml:space="preserve">Dalia </w:t>
      </w:r>
      <w:proofErr w:type="spellStart"/>
      <w:r w:rsidRPr="004A272B">
        <w:t>Činkienė</w:t>
      </w:r>
      <w:proofErr w:type="spellEnd"/>
      <w:r w:rsidRPr="004A272B">
        <w:t xml:space="preserve"> – Savivaldybės administracijos Kultūros skyriaus vedėja, narė;</w:t>
      </w:r>
    </w:p>
    <w:p w:rsidR="00A15299" w:rsidRPr="004A272B" w:rsidRDefault="00A15299" w:rsidP="00A15299">
      <w:pPr>
        <w:ind w:firstLine="720"/>
        <w:jc w:val="both"/>
      </w:pPr>
      <w:r w:rsidRPr="004A272B">
        <w:t xml:space="preserve">Reda </w:t>
      </w:r>
      <w:proofErr w:type="spellStart"/>
      <w:r w:rsidRPr="004A272B">
        <w:t>Kasnauskė</w:t>
      </w:r>
      <w:proofErr w:type="spellEnd"/>
      <w:r w:rsidRPr="004A272B">
        <w:t xml:space="preserve"> – Savivaldybės administracijos Architektūros ir teritorijų planavimo skyriaus vedėja-vyr. architektė, narė;</w:t>
      </w:r>
    </w:p>
    <w:p w:rsidR="00A15299" w:rsidRPr="004A272B" w:rsidRDefault="00A15299" w:rsidP="00A15299">
      <w:pPr>
        <w:pStyle w:val="Pagrindinistekstas"/>
        <w:spacing w:after="0"/>
        <w:ind w:firstLine="720"/>
      </w:pPr>
      <w:proofErr w:type="spellStart"/>
      <w:r w:rsidRPr="004A272B">
        <w:t>Ženeta</w:t>
      </w:r>
      <w:proofErr w:type="spellEnd"/>
      <w:r w:rsidRPr="004A272B">
        <w:t xml:space="preserve"> </w:t>
      </w:r>
      <w:proofErr w:type="spellStart"/>
      <w:r w:rsidRPr="004A272B">
        <w:t>Seniūnienė</w:t>
      </w:r>
      <w:proofErr w:type="spellEnd"/>
      <w:r w:rsidRPr="004A272B">
        <w:t xml:space="preserve"> – Savivaldybės administracijos Žemės ūkio skyriaus vedėja, narė;</w:t>
      </w:r>
    </w:p>
    <w:p w:rsidR="00A15299" w:rsidRPr="004A272B" w:rsidRDefault="00A15299" w:rsidP="00A15299">
      <w:pPr>
        <w:ind w:firstLine="720"/>
        <w:jc w:val="both"/>
      </w:pPr>
      <w:r w:rsidRPr="004A272B">
        <w:t>Savivaldybės administracijos seniūnijų seniūnai, nariai.</w:t>
      </w:r>
      <w:r>
        <w:t>“.</w:t>
      </w:r>
    </w:p>
    <w:p w:rsidR="00A15299" w:rsidRPr="00832D25" w:rsidRDefault="00A15299" w:rsidP="00A15299">
      <w:pPr>
        <w:jc w:val="both"/>
        <w:rPr>
          <w:szCs w:val="24"/>
        </w:rPr>
      </w:pPr>
    </w:p>
    <w:p w:rsidR="00A15299" w:rsidRPr="00832D25" w:rsidRDefault="00A15299" w:rsidP="00A15299">
      <w:pPr>
        <w:tabs>
          <w:tab w:val="center" w:pos="4820"/>
          <w:tab w:val="right" w:pos="9639"/>
        </w:tabs>
        <w:jc w:val="both"/>
      </w:pPr>
      <w:r w:rsidRPr="00832D25">
        <w:t>Administracijos direktor</w:t>
      </w:r>
      <w:r>
        <w:t>ė</w:t>
      </w:r>
      <w:r w:rsidRPr="00832D25">
        <w:tab/>
      </w:r>
      <w:r w:rsidRPr="00832D25">
        <w:tab/>
      </w:r>
      <w:r>
        <w:t>Jolanta Girdvainė</w:t>
      </w:r>
    </w:p>
    <w:p w:rsidR="00A15299" w:rsidRPr="00832D25" w:rsidRDefault="00A15299" w:rsidP="00A15299">
      <w:pPr>
        <w:jc w:val="both"/>
        <w:rPr>
          <w:szCs w:val="24"/>
        </w:rPr>
      </w:pPr>
    </w:p>
    <w:p w:rsidR="00A15299" w:rsidRPr="00832D25" w:rsidRDefault="00A15299" w:rsidP="00A15299">
      <w:pPr>
        <w:jc w:val="both"/>
        <w:rPr>
          <w:szCs w:val="24"/>
        </w:rPr>
      </w:pPr>
    </w:p>
    <w:p w:rsidR="00A15299" w:rsidRPr="00832D25" w:rsidRDefault="00A15299" w:rsidP="00A15299">
      <w:pPr>
        <w:jc w:val="both"/>
        <w:rPr>
          <w:szCs w:val="24"/>
        </w:rPr>
      </w:pPr>
    </w:p>
    <w:p w:rsidR="00A15299" w:rsidRPr="00832D25" w:rsidRDefault="00A15299" w:rsidP="00A15299">
      <w:pPr>
        <w:jc w:val="both"/>
        <w:rPr>
          <w:szCs w:val="24"/>
        </w:rPr>
      </w:pPr>
    </w:p>
    <w:p w:rsidR="00A15299" w:rsidRPr="00832D25" w:rsidRDefault="00A15299" w:rsidP="00A15299">
      <w:pPr>
        <w:jc w:val="both"/>
        <w:rPr>
          <w:szCs w:val="24"/>
        </w:rPr>
      </w:pPr>
    </w:p>
    <w:p w:rsidR="00A15299" w:rsidRPr="00832D25" w:rsidRDefault="00A15299" w:rsidP="00A15299">
      <w:pPr>
        <w:jc w:val="both"/>
        <w:rPr>
          <w:szCs w:val="24"/>
        </w:rPr>
      </w:pPr>
    </w:p>
    <w:p w:rsidR="00A15299" w:rsidRPr="00832D25" w:rsidRDefault="00A15299" w:rsidP="00A15299">
      <w:pPr>
        <w:jc w:val="both"/>
        <w:rPr>
          <w:szCs w:val="24"/>
        </w:rPr>
      </w:pPr>
    </w:p>
    <w:p w:rsidR="00A15299" w:rsidRDefault="00A15299" w:rsidP="00A15299">
      <w:pPr>
        <w:jc w:val="both"/>
        <w:rPr>
          <w:szCs w:val="24"/>
        </w:rPr>
      </w:pPr>
    </w:p>
    <w:p w:rsidR="00A15299" w:rsidRPr="00832D25" w:rsidRDefault="00A15299" w:rsidP="00A15299">
      <w:pPr>
        <w:jc w:val="both"/>
        <w:rPr>
          <w:szCs w:val="24"/>
        </w:rPr>
      </w:pPr>
    </w:p>
    <w:p w:rsidR="00A15299" w:rsidRDefault="00A15299" w:rsidP="00A15299">
      <w:pPr>
        <w:jc w:val="both"/>
        <w:rPr>
          <w:szCs w:val="24"/>
        </w:rPr>
      </w:pPr>
    </w:p>
    <w:p w:rsidR="008B25B3" w:rsidRDefault="008B25B3" w:rsidP="00A15299">
      <w:pPr>
        <w:jc w:val="both"/>
        <w:rPr>
          <w:szCs w:val="24"/>
        </w:rPr>
      </w:pPr>
    </w:p>
    <w:p w:rsidR="008B25B3" w:rsidRDefault="008B25B3" w:rsidP="00A15299">
      <w:pPr>
        <w:jc w:val="both"/>
        <w:rPr>
          <w:szCs w:val="24"/>
        </w:rPr>
      </w:pPr>
    </w:p>
    <w:p w:rsidR="008B25B3" w:rsidRDefault="008B25B3" w:rsidP="00A15299">
      <w:pPr>
        <w:jc w:val="both"/>
        <w:rPr>
          <w:szCs w:val="24"/>
        </w:rPr>
      </w:pPr>
    </w:p>
    <w:p w:rsidR="008B25B3" w:rsidRDefault="008B25B3" w:rsidP="00A15299">
      <w:pPr>
        <w:jc w:val="both"/>
        <w:rPr>
          <w:szCs w:val="24"/>
        </w:rPr>
      </w:pPr>
    </w:p>
    <w:p w:rsidR="008B25B3" w:rsidRDefault="008B25B3" w:rsidP="00A15299">
      <w:pPr>
        <w:jc w:val="both"/>
        <w:rPr>
          <w:szCs w:val="24"/>
        </w:rPr>
      </w:pPr>
    </w:p>
    <w:p w:rsidR="008B25B3" w:rsidRDefault="008B25B3" w:rsidP="00A15299">
      <w:pPr>
        <w:jc w:val="both"/>
        <w:rPr>
          <w:szCs w:val="24"/>
        </w:rPr>
      </w:pPr>
    </w:p>
    <w:p w:rsidR="00A15299" w:rsidRPr="00832D25" w:rsidRDefault="00A15299" w:rsidP="00A15299">
      <w:pPr>
        <w:jc w:val="both"/>
        <w:rPr>
          <w:szCs w:val="24"/>
        </w:rPr>
      </w:pPr>
    </w:p>
    <w:p w:rsidR="00A15299" w:rsidRPr="00832D25" w:rsidRDefault="00A15299" w:rsidP="00A15299">
      <w:pPr>
        <w:jc w:val="both"/>
        <w:rPr>
          <w:szCs w:val="24"/>
        </w:rPr>
      </w:pPr>
    </w:p>
    <w:p w:rsidR="00A15299" w:rsidRDefault="00A15299" w:rsidP="00A15299"/>
    <w:p w:rsidR="007B60A0" w:rsidRPr="00A15299" w:rsidRDefault="00A15299" w:rsidP="00A15299">
      <w:pPr>
        <w:rPr>
          <w:szCs w:val="24"/>
        </w:rPr>
      </w:pPr>
      <w:r>
        <w:t xml:space="preserve">Ž. </w:t>
      </w:r>
      <w:proofErr w:type="spellStart"/>
      <w:r>
        <w:t>Seniūnienė</w:t>
      </w:r>
      <w:proofErr w:type="spellEnd"/>
    </w:p>
    <w:sectPr w:rsidR="007B60A0" w:rsidRPr="00A15299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853" w:rsidRDefault="00BA6853" w:rsidP="00494D76">
      <w:r>
        <w:separator/>
      </w:r>
    </w:p>
  </w:endnote>
  <w:endnote w:type="continuationSeparator" w:id="0">
    <w:p w:rsidR="00BA6853" w:rsidRDefault="00BA685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853" w:rsidRDefault="00BA6853" w:rsidP="00494D76">
      <w:r>
        <w:separator/>
      </w:r>
    </w:p>
  </w:footnote>
  <w:footnote w:type="continuationSeparator" w:id="0">
    <w:p w:rsidR="00BA6853" w:rsidRDefault="00BA6853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55"/>
    <w:rsid w:val="00003A70"/>
    <w:rsid w:val="00012402"/>
    <w:rsid w:val="0001394A"/>
    <w:rsid w:val="00026CD7"/>
    <w:rsid w:val="00032B0D"/>
    <w:rsid w:val="00037ECD"/>
    <w:rsid w:val="00050655"/>
    <w:rsid w:val="0005709C"/>
    <w:rsid w:val="00063C17"/>
    <w:rsid w:val="000653FC"/>
    <w:rsid w:val="00076D54"/>
    <w:rsid w:val="000800AC"/>
    <w:rsid w:val="0008544F"/>
    <w:rsid w:val="000A55A7"/>
    <w:rsid w:val="000B248D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85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6F3B"/>
    <w:rsid w:val="004D0546"/>
    <w:rsid w:val="004D3E59"/>
    <w:rsid w:val="004D5544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F4493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5B3"/>
    <w:rsid w:val="008B2EEC"/>
    <w:rsid w:val="008C68A2"/>
    <w:rsid w:val="008D46FC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82555"/>
    <w:rsid w:val="00990437"/>
    <w:rsid w:val="009D5E7E"/>
    <w:rsid w:val="009E4D56"/>
    <w:rsid w:val="00A0213A"/>
    <w:rsid w:val="00A15299"/>
    <w:rsid w:val="00A16C74"/>
    <w:rsid w:val="00A213D6"/>
    <w:rsid w:val="00A26BD2"/>
    <w:rsid w:val="00A44045"/>
    <w:rsid w:val="00A44243"/>
    <w:rsid w:val="00A519DB"/>
    <w:rsid w:val="00A9583C"/>
    <w:rsid w:val="00AA47FF"/>
    <w:rsid w:val="00AB4540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1694"/>
    <w:rsid w:val="00BA6853"/>
    <w:rsid w:val="00BA71E4"/>
    <w:rsid w:val="00BB248F"/>
    <w:rsid w:val="00BC0897"/>
    <w:rsid w:val="00BE0B66"/>
    <w:rsid w:val="00BE166F"/>
    <w:rsid w:val="00BF2CE4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8881F"/>
  <w15:docId w15:val="{E971302A-FC19-4353-89FD-5C24B4B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0%20padalinio%20vadovo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CE549-64E3-459A-8D75-C1485CF5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padalinio vadovo isakymas</Template>
  <TotalTime>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1289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</cp:lastModifiedBy>
  <cp:revision>2</cp:revision>
  <cp:lastPrinted>2018-10-05T06:03:00Z</cp:lastPrinted>
  <dcterms:created xsi:type="dcterms:W3CDTF">2020-07-16T13:38:00Z</dcterms:created>
  <dcterms:modified xsi:type="dcterms:W3CDTF">2020-07-16T13:38:00Z</dcterms:modified>
</cp:coreProperties>
</file>