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8EC" w:rsidRDefault="00A12A8B" w:rsidP="008018EC">
      <w:pPr>
        <w:suppressAutoHyphens/>
        <w:snapToGrid w:val="0"/>
        <w:ind w:left="5192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8018EC" w:rsidRDefault="00A12A8B" w:rsidP="008018EC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interesantų</w:t>
      </w:r>
    </w:p>
    <w:p w:rsidR="00A12A8B" w:rsidRDefault="00A12A8B" w:rsidP="008018EC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 reglamento</w:t>
      </w:r>
    </w:p>
    <w:p w:rsidR="00A12A8B" w:rsidRPr="00A12A8B" w:rsidRDefault="00A12A8B" w:rsidP="008018EC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:rsidR="00A12A8B" w:rsidRDefault="00A12A8B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8DE9A43" wp14:editId="2ED0B1EA">
            <wp:extent cx="540385" cy="647065"/>
            <wp:effectExtent l="0" t="0" r="0" b="635"/>
            <wp:docPr id="14" name="Paveikslėlis 14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C7" w:rsidRPr="00832D25" w:rsidRDefault="00316DC7" w:rsidP="000E2DFD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</w:t>
      </w:r>
      <w:r w:rsidR="00D76301" w:rsidRPr="00832D25">
        <w:rPr>
          <w:b/>
          <w:caps/>
          <w:sz w:val="28"/>
          <w:lang w:eastAsia="ar-SA"/>
        </w:rPr>
        <w:t>S</w:t>
      </w:r>
      <w:r w:rsidRPr="00832D25">
        <w:rPr>
          <w:b/>
          <w:caps/>
          <w:sz w:val="28"/>
          <w:lang w:eastAsia="ar-SA"/>
        </w:rPr>
        <w:t xml:space="preserve"> tarybA</w:t>
      </w:r>
    </w:p>
    <w:p w:rsidR="00316DC7" w:rsidRPr="00832D25" w:rsidRDefault="00316DC7" w:rsidP="0039471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>Savanorių g. 29A, LT-97111 Kretinga, tel. (8 445) 51 294, 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>p. savivaldybe@kretinga.lt</w:t>
      </w:r>
      <w:r w:rsidR="003268C5" w:rsidRPr="00832D25">
        <w:rPr>
          <w:sz w:val="20"/>
        </w:rPr>
        <w:t xml:space="preserve"> </w:t>
      </w:r>
    </w:p>
    <w:p w:rsidR="008A0B58" w:rsidRPr="00832D25" w:rsidRDefault="008A0B58" w:rsidP="008A0B58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8A0B58" w:rsidRPr="00832D25" w:rsidTr="00ED0679">
        <w:tc>
          <w:tcPr>
            <w:tcW w:w="2501" w:type="pct"/>
            <w:shd w:val="clear" w:color="auto" w:fill="auto"/>
          </w:tcPr>
          <w:p w:rsidR="008A0B58" w:rsidRPr="00832D25" w:rsidRDefault="00A12A8B" w:rsidP="00ED0679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="008A0B58"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8A0B58" w:rsidRPr="00832D25" w:rsidRDefault="008A0B58" w:rsidP="00ED0679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20</w:t>
            </w:r>
            <w:r w:rsidR="00BE166F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  <w:p w:rsidR="008A0B58" w:rsidRPr="00832D25" w:rsidRDefault="008A0B58" w:rsidP="00BE166F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Į 20</w:t>
            </w:r>
            <w:r w:rsidR="00BE166F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</w:tc>
      </w:tr>
    </w:tbl>
    <w:p w:rsidR="00D649C4" w:rsidRPr="00832D25" w:rsidRDefault="00D649C4" w:rsidP="00DC67F0">
      <w:pPr>
        <w:jc w:val="both"/>
        <w:rPr>
          <w:szCs w:val="24"/>
        </w:rPr>
      </w:pPr>
    </w:p>
    <w:p w:rsidR="00B91CCE" w:rsidRPr="00A12A8B" w:rsidRDefault="00B91CCE" w:rsidP="00DC67F0">
      <w:pPr>
        <w:jc w:val="both"/>
        <w:rPr>
          <w:szCs w:val="24"/>
        </w:rPr>
      </w:pPr>
    </w:p>
    <w:p w:rsidR="00573E9C" w:rsidRPr="00A12A8B" w:rsidRDefault="00A12A8B" w:rsidP="00DC67F0">
      <w:pPr>
        <w:jc w:val="both"/>
      </w:pPr>
      <w:r w:rsidRPr="00A12A8B">
        <w:t>(Antraštė)</w:t>
      </w:r>
    </w:p>
    <w:p w:rsidR="00573E9C" w:rsidRPr="00832D25" w:rsidRDefault="00573E9C" w:rsidP="00DC67F0">
      <w:pPr>
        <w:jc w:val="both"/>
      </w:pPr>
    </w:p>
    <w:p w:rsidR="00EC325B" w:rsidRPr="00832D25" w:rsidRDefault="00EC325B" w:rsidP="00EC325B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EC325B" w:rsidRPr="00832D25" w:rsidRDefault="00EC325B" w:rsidP="00EC325B">
      <w:pPr>
        <w:ind w:firstLine="851"/>
        <w:jc w:val="both"/>
        <w:rPr>
          <w:szCs w:val="24"/>
        </w:rPr>
      </w:pPr>
    </w:p>
    <w:p w:rsidR="004D3E59" w:rsidRPr="00832D25" w:rsidRDefault="004D3E59" w:rsidP="00EC325B">
      <w:pPr>
        <w:ind w:firstLine="851"/>
        <w:jc w:val="both"/>
        <w:rPr>
          <w:szCs w:val="24"/>
        </w:rPr>
      </w:pPr>
    </w:p>
    <w:p w:rsidR="004D3E59" w:rsidRPr="00832D25" w:rsidRDefault="004D3E59" w:rsidP="00EC325B">
      <w:pPr>
        <w:ind w:firstLine="851"/>
        <w:jc w:val="both"/>
        <w:rPr>
          <w:szCs w:val="24"/>
        </w:rPr>
      </w:pPr>
    </w:p>
    <w:p w:rsidR="004D3E59" w:rsidRPr="00832D25" w:rsidRDefault="004D3E59" w:rsidP="00EC325B">
      <w:pPr>
        <w:ind w:firstLine="851"/>
        <w:jc w:val="both"/>
        <w:rPr>
          <w:szCs w:val="24"/>
        </w:rPr>
      </w:pPr>
    </w:p>
    <w:p w:rsidR="004D3E59" w:rsidRPr="00832D25" w:rsidRDefault="004D3E59" w:rsidP="00EC325B">
      <w:pPr>
        <w:ind w:firstLine="851"/>
        <w:jc w:val="both"/>
        <w:rPr>
          <w:szCs w:val="24"/>
        </w:rPr>
      </w:pPr>
    </w:p>
    <w:p w:rsidR="00573E9C" w:rsidRPr="00832D25" w:rsidRDefault="00CB577A" w:rsidP="006E2CDC">
      <w:pPr>
        <w:tabs>
          <w:tab w:val="center" w:pos="4820"/>
          <w:tab w:val="right" w:pos="9639"/>
        </w:tabs>
        <w:jc w:val="both"/>
      </w:pPr>
      <w:r w:rsidRPr="00832D25">
        <w:t>(</w:t>
      </w:r>
      <w:r w:rsidR="00EE1887">
        <w:t>P</w:t>
      </w:r>
      <w:r w:rsidRPr="00832D25">
        <w:t>areigos)</w:t>
      </w:r>
      <w:r w:rsidR="006E2CDC" w:rsidRPr="00832D25">
        <w:tab/>
        <w:t>(parašas)</w:t>
      </w:r>
      <w:r w:rsidRPr="00832D25">
        <w:tab/>
      </w:r>
    </w:p>
    <w:p w:rsidR="00FB6083" w:rsidRPr="00832D25" w:rsidRDefault="00FB6083" w:rsidP="00DC67F0">
      <w:pPr>
        <w:jc w:val="both"/>
      </w:pPr>
    </w:p>
    <w:p w:rsidR="009E4D56" w:rsidRPr="00832D25" w:rsidRDefault="009E4D56" w:rsidP="00DC67F0">
      <w:pPr>
        <w:jc w:val="both"/>
        <w:rPr>
          <w:szCs w:val="24"/>
        </w:rPr>
      </w:pPr>
    </w:p>
    <w:p w:rsidR="009E4D56" w:rsidRPr="00832D25" w:rsidRDefault="009E4D56" w:rsidP="00DC67F0">
      <w:pPr>
        <w:jc w:val="both"/>
        <w:rPr>
          <w:szCs w:val="24"/>
        </w:rPr>
      </w:pPr>
    </w:p>
    <w:p w:rsidR="00DD4F4F" w:rsidRPr="00832D25" w:rsidRDefault="00DD4F4F" w:rsidP="00DC67F0">
      <w:pPr>
        <w:jc w:val="both"/>
      </w:pPr>
    </w:p>
    <w:p w:rsidR="00DD4F4F" w:rsidRPr="00832D25" w:rsidRDefault="00DD4F4F" w:rsidP="00DC67F0">
      <w:pPr>
        <w:jc w:val="both"/>
      </w:pPr>
    </w:p>
    <w:p w:rsidR="00DD4F4F" w:rsidRPr="00832D25" w:rsidRDefault="00DD4F4F" w:rsidP="00DC67F0">
      <w:pPr>
        <w:jc w:val="both"/>
      </w:pPr>
    </w:p>
    <w:p w:rsidR="00DD4F4F" w:rsidRPr="00832D25" w:rsidRDefault="00DD4F4F" w:rsidP="00DC67F0">
      <w:pPr>
        <w:jc w:val="both"/>
      </w:pPr>
    </w:p>
    <w:p w:rsidR="00C820E2" w:rsidRPr="00832D25" w:rsidRDefault="00C820E2" w:rsidP="00DC67F0">
      <w:pPr>
        <w:jc w:val="both"/>
      </w:pPr>
    </w:p>
    <w:p w:rsidR="00C820E2" w:rsidRPr="00832D25" w:rsidRDefault="00C820E2" w:rsidP="00DC67F0">
      <w:pPr>
        <w:jc w:val="both"/>
      </w:pPr>
    </w:p>
    <w:p w:rsidR="00C820E2" w:rsidRPr="00832D25" w:rsidRDefault="00C820E2" w:rsidP="00DC67F0">
      <w:pPr>
        <w:jc w:val="both"/>
      </w:pPr>
    </w:p>
    <w:p w:rsidR="00C820E2" w:rsidRPr="00832D25" w:rsidRDefault="00C820E2" w:rsidP="00DC67F0">
      <w:pPr>
        <w:jc w:val="both"/>
      </w:pPr>
    </w:p>
    <w:p w:rsidR="00C820E2" w:rsidRPr="00832D25" w:rsidRDefault="00C820E2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Default="00B91CCE" w:rsidP="00DC67F0">
      <w:pPr>
        <w:jc w:val="both"/>
      </w:pPr>
    </w:p>
    <w:p w:rsidR="008018EC" w:rsidRDefault="008018EC" w:rsidP="00DC67F0">
      <w:pPr>
        <w:jc w:val="both"/>
      </w:pPr>
    </w:p>
    <w:p w:rsidR="008018EC" w:rsidRPr="00832D25" w:rsidRDefault="008018EC" w:rsidP="00DC67F0">
      <w:pPr>
        <w:jc w:val="both"/>
      </w:pPr>
    </w:p>
    <w:p w:rsidR="00C820E2" w:rsidRPr="00832D25" w:rsidRDefault="00C820E2" w:rsidP="00DC67F0">
      <w:pPr>
        <w:jc w:val="both"/>
      </w:pPr>
    </w:p>
    <w:p w:rsidR="00C820E2" w:rsidRPr="00832D25" w:rsidRDefault="00C820E2" w:rsidP="00DC67F0">
      <w:pPr>
        <w:jc w:val="both"/>
      </w:pPr>
    </w:p>
    <w:p w:rsidR="000E2DFD" w:rsidRDefault="000E2DFD" w:rsidP="008A05E6"/>
    <w:p w:rsidR="00091A52" w:rsidRPr="002B6968" w:rsidRDefault="00091A52" w:rsidP="008A05E6"/>
    <w:p w:rsidR="002B6968" w:rsidRPr="008018EC" w:rsidRDefault="00646384" w:rsidP="008018EC">
      <w:r w:rsidRPr="002B6968">
        <w:t xml:space="preserve">V. </w:t>
      </w:r>
      <w:r w:rsidR="00593E5E" w:rsidRPr="002B6968">
        <w:t xml:space="preserve">Pavardė, tel. (8 445) 00 000, el. p. </w:t>
      </w:r>
      <w:hyperlink r:id="rId9" w:history="1">
        <w:r w:rsidRPr="002B6968">
          <w:rPr>
            <w:rStyle w:val="Hipersaitas"/>
            <w:color w:val="auto"/>
          </w:rPr>
          <w:t>vardas.pavarde@kretinga.lt</w:t>
        </w:r>
      </w:hyperlink>
    </w:p>
    <w:p w:rsidR="00646384" w:rsidRPr="00832D25" w:rsidRDefault="00646384" w:rsidP="00646384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lastRenderedPageBreak/>
        <w:drawing>
          <wp:inline distT="0" distB="0" distL="0" distR="0" wp14:anchorId="0E038D84" wp14:editId="3958BB06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84" w:rsidRPr="00832D25" w:rsidRDefault="00646384" w:rsidP="00646384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646384" w:rsidRPr="00832D25" w:rsidRDefault="00646384" w:rsidP="00646384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Savanorių g. 29A, LT-97111 Kretinga, tel. (8 445) 51 294, el. p. savivaldybe@kretinga.lt </w:t>
      </w:r>
    </w:p>
    <w:p w:rsidR="00646384" w:rsidRPr="00832D25" w:rsidRDefault="00646384" w:rsidP="00646384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646384" w:rsidRPr="00832D25" w:rsidTr="00602954">
        <w:tc>
          <w:tcPr>
            <w:tcW w:w="2501" w:type="pct"/>
            <w:shd w:val="clear" w:color="auto" w:fill="auto"/>
          </w:tcPr>
          <w:p w:rsidR="00646384" w:rsidRPr="00832D25" w:rsidRDefault="00646384" w:rsidP="00602954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646384" w:rsidRPr="00832D25" w:rsidRDefault="00646384" w:rsidP="00602954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Į 20                  Nr. </w:t>
            </w:r>
          </w:p>
        </w:tc>
      </w:tr>
    </w:tbl>
    <w:p w:rsidR="00646384" w:rsidRPr="00832D25" w:rsidRDefault="00646384" w:rsidP="00646384">
      <w:pPr>
        <w:jc w:val="both"/>
        <w:rPr>
          <w:szCs w:val="24"/>
        </w:rPr>
      </w:pPr>
    </w:p>
    <w:p w:rsidR="00646384" w:rsidRPr="00A12A8B" w:rsidRDefault="00646384" w:rsidP="00646384">
      <w:pPr>
        <w:jc w:val="both"/>
        <w:rPr>
          <w:szCs w:val="24"/>
        </w:rPr>
      </w:pPr>
    </w:p>
    <w:p w:rsidR="00646384" w:rsidRDefault="00646384" w:rsidP="00646384">
      <w:pPr>
        <w:jc w:val="center"/>
      </w:pPr>
      <w:r w:rsidRPr="00A12A8B">
        <w:t>(Antraštė)</w:t>
      </w:r>
    </w:p>
    <w:p w:rsidR="00646384" w:rsidRPr="00A12A8B" w:rsidRDefault="00646384" w:rsidP="00646384">
      <w:pPr>
        <w:jc w:val="center"/>
      </w:pPr>
      <w:r>
        <w:t xml:space="preserve">20  -  -  Nr. </w:t>
      </w: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646384" w:rsidRPr="00832D25" w:rsidRDefault="00646384" w:rsidP="00646384">
      <w:pPr>
        <w:ind w:firstLine="851"/>
        <w:jc w:val="both"/>
        <w:rPr>
          <w:szCs w:val="24"/>
        </w:rPr>
      </w:pPr>
    </w:p>
    <w:p w:rsidR="00646384" w:rsidRPr="00832D25" w:rsidRDefault="00646384" w:rsidP="00646384">
      <w:pPr>
        <w:ind w:firstLine="851"/>
        <w:jc w:val="both"/>
        <w:rPr>
          <w:szCs w:val="24"/>
        </w:rPr>
      </w:pPr>
    </w:p>
    <w:p w:rsidR="00646384" w:rsidRPr="00832D25" w:rsidRDefault="00646384" w:rsidP="00646384">
      <w:pPr>
        <w:ind w:firstLine="851"/>
        <w:jc w:val="both"/>
        <w:rPr>
          <w:szCs w:val="24"/>
        </w:rPr>
      </w:pPr>
    </w:p>
    <w:p w:rsidR="00646384" w:rsidRPr="00832D25" w:rsidRDefault="00646384" w:rsidP="00646384">
      <w:pPr>
        <w:ind w:firstLine="851"/>
        <w:jc w:val="both"/>
        <w:rPr>
          <w:szCs w:val="24"/>
        </w:rPr>
      </w:pPr>
    </w:p>
    <w:p w:rsidR="00646384" w:rsidRPr="00832D25" w:rsidRDefault="00646384" w:rsidP="00646384">
      <w:pPr>
        <w:ind w:firstLine="851"/>
        <w:jc w:val="both"/>
        <w:rPr>
          <w:szCs w:val="24"/>
        </w:rPr>
      </w:pPr>
    </w:p>
    <w:p w:rsidR="00646384" w:rsidRPr="00832D25" w:rsidRDefault="00646384" w:rsidP="00646384">
      <w:pPr>
        <w:tabs>
          <w:tab w:val="center" w:pos="4820"/>
          <w:tab w:val="right" w:pos="9639"/>
        </w:tabs>
        <w:jc w:val="both"/>
      </w:pPr>
      <w:r w:rsidRPr="00832D25">
        <w:t>(</w:t>
      </w:r>
      <w:r>
        <w:t>P</w:t>
      </w:r>
      <w:r w:rsidRPr="00832D25">
        <w:t>areigos)</w:t>
      </w:r>
      <w:r w:rsidRPr="00832D25">
        <w:tab/>
        <w:t>(parašas)</w:t>
      </w:r>
      <w:r w:rsidRPr="00832D25">
        <w:tab/>
      </w: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  <w:rPr>
          <w:szCs w:val="24"/>
        </w:rPr>
      </w:pPr>
    </w:p>
    <w:p w:rsidR="00646384" w:rsidRPr="00832D25" w:rsidRDefault="00646384" w:rsidP="00646384">
      <w:pPr>
        <w:jc w:val="both"/>
        <w:rPr>
          <w:szCs w:val="24"/>
        </w:rPr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suppressAutoHyphens/>
        <w:jc w:val="both"/>
      </w:pPr>
    </w:p>
    <w:p w:rsidR="00646384" w:rsidRDefault="00646384" w:rsidP="00646384"/>
    <w:p w:rsidR="00646384" w:rsidRDefault="00646384" w:rsidP="00646384"/>
    <w:p w:rsidR="00646384" w:rsidRDefault="00646384" w:rsidP="00646384"/>
    <w:p w:rsidR="00646384" w:rsidRDefault="00646384" w:rsidP="00646384"/>
    <w:p w:rsidR="00646384" w:rsidRDefault="00646384" w:rsidP="00646384"/>
    <w:p w:rsidR="00646384" w:rsidRDefault="00646384" w:rsidP="00646384"/>
    <w:p w:rsidR="00646384" w:rsidRDefault="00646384" w:rsidP="00646384"/>
    <w:p w:rsidR="00646384" w:rsidRDefault="00646384" w:rsidP="00646384"/>
    <w:p w:rsidR="00646384" w:rsidRPr="00832D25" w:rsidRDefault="00646384" w:rsidP="00646384">
      <w:r>
        <w:t>V.</w:t>
      </w:r>
      <w:r w:rsidRPr="00832D25">
        <w:t>Pavardė, tel. (8 445) 00 000, el. p. vardas.pavarde@kretinga.lt</w:t>
      </w:r>
    </w:p>
    <w:sectPr w:rsidR="00646384" w:rsidRPr="00832D25" w:rsidSect="008018EC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684D" w:rsidRDefault="00A4684D" w:rsidP="00494D76">
      <w:r>
        <w:separator/>
      </w:r>
    </w:p>
  </w:endnote>
  <w:endnote w:type="continuationSeparator" w:id="0">
    <w:p w:rsidR="00A4684D" w:rsidRDefault="00A4684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684D" w:rsidRDefault="00A4684D" w:rsidP="00494D76">
      <w:r>
        <w:separator/>
      </w:r>
    </w:p>
  </w:footnote>
  <w:footnote w:type="continuationSeparator" w:id="0">
    <w:p w:rsidR="00A4684D" w:rsidRDefault="00A4684D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A8B"/>
    <w:rsid w:val="00003A70"/>
    <w:rsid w:val="0001394A"/>
    <w:rsid w:val="00026CD7"/>
    <w:rsid w:val="00032B0D"/>
    <w:rsid w:val="00037ECD"/>
    <w:rsid w:val="00063C17"/>
    <w:rsid w:val="000653FC"/>
    <w:rsid w:val="00072CA5"/>
    <w:rsid w:val="00076D54"/>
    <w:rsid w:val="000800AC"/>
    <w:rsid w:val="0008544F"/>
    <w:rsid w:val="00091A52"/>
    <w:rsid w:val="000A55A7"/>
    <w:rsid w:val="000E2DFD"/>
    <w:rsid w:val="000F0B6E"/>
    <w:rsid w:val="00110268"/>
    <w:rsid w:val="00110B71"/>
    <w:rsid w:val="00117FA7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B6968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7ED5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041B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5955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46384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18EC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91B5C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25D0A"/>
    <w:rsid w:val="0095121F"/>
    <w:rsid w:val="009709E9"/>
    <w:rsid w:val="00973D07"/>
    <w:rsid w:val="009C2697"/>
    <w:rsid w:val="009D5E7E"/>
    <w:rsid w:val="009E4D56"/>
    <w:rsid w:val="00A0213A"/>
    <w:rsid w:val="00A12A8B"/>
    <w:rsid w:val="00A16C74"/>
    <w:rsid w:val="00A213D6"/>
    <w:rsid w:val="00A246D0"/>
    <w:rsid w:val="00A26BD2"/>
    <w:rsid w:val="00A44045"/>
    <w:rsid w:val="00A44243"/>
    <w:rsid w:val="00A4684D"/>
    <w:rsid w:val="00A519DB"/>
    <w:rsid w:val="00A9583C"/>
    <w:rsid w:val="00AA47FF"/>
    <w:rsid w:val="00AC6786"/>
    <w:rsid w:val="00AD7CDB"/>
    <w:rsid w:val="00AF7765"/>
    <w:rsid w:val="00B135DF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538B"/>
    <w:rsid w:val="00BF6923"/>
    <w:rsid w:val="00C07EAB"/>
    <w:rsid w:val="00C1049B"/>
    <w:rsid w:val="00C1129A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BB4E9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das.pavarde@kreting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%20taryb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FBD61-B935-4784-93AC-0C03170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taryba</Template>
  <TotalTime>6</TotalTime>
  <Pages>2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821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5</cp:revision>
  <cp:lastPrinted>2018-10-05T06:03:00Z</cp:lastPrinted>
  <dcterms:created xsi:type="dcterms:W3CDTF">2020-01-27T09:02:00Z</dcterms:created>
  <dcterms:modified xsi:type="dcterms:W3CDTF">2020-06-22T11:21:00Z</dcterms:modified>
</cp:coreProperties>
</file>