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8A5773" w:rsidRPr="00AE18D5" w:rsidRDefault="008A5773" w:rsidP="008A5773">
      <w:pPr>
        <w:jc w:val="center"/>
        <w:rPr>
          <w:b/>
          <w:szCs w:val="24"/>
        </w:rPr>
      </w:pPr>
      <w:r w:rsidRPr="009D71D6">
        <w:rPr>
          <w:b/>
          <w:szCs w:val="24"/>
        </w:rPr>
        <w:t xml:space="preserve">DĖL </w:t>
      </w:r>
      <w:r w:rsidR="006E2C42" w:rsidRPr="009D71D6">
        <w:rPr>
          <w:b/>
          <w:caps/>
        </w:rPr>
        <w:t>Lėšų skyrimo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D4CB1">
        <w:rPr>
          <w:szCs w:val="24"/>
        </w:rPr>
        <w:t>19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6E2C42">
        <w:rPr>
          <w:szCs w:val="24"/>
        </w:rPr>
        <w:t>balandžio</w:t>
      </w:r>
      <w:r w:rsidRPr="00832D25">
        <w:rPr>
          <w:szCs w:val="24"/>
        </w:rPr>
        <w:t xml:space="preserve"> </w:t>
      </w:r>
      <w:r w:rsidR="008A5773">
        <w:rPr>
          <w:szCs w:val="24"/>
        </w:rPr>
        <w:t xml:space="preserve"> </w:t>
      </w:r>
      <w:r w:rsidR="00FA32FE">
        <w:rPr>
          <w:szCs w:val="24"/>
        </w:rPr>
        <w:t>9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FA32FE">
        <w:rPr>
          <w:szCs w:val="24"/>
        </w:rPr>
        <w:t>A1-269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6E2C42" w:rsidRPr="00E45241" w:rsidRDefault="006D4CB1" w:rsidP="006E2C42">
      <w:pPr>
        <w:ind w:firstLine="720"/>
        <w:jc w:val="both"/>
      </w:pPr>
      <w:r w:rsidRPr="008A4172">
        <w:rPr>
          <w:color w:val="000000" w:themeColor="text1"/>
          <w:szCs w:val="24"/>
        </w:rPr>
        <w:t>Vadovaudamasis</w:t>
      </w:r>
      <w:r w:rsidR="006979C1" w:rsidRPr="008A4172">
        <w:rPr>
          <w:color w:val="000000" w:themeColor="text1"/>
          <w:szCs w:val="24"/>
        </w:rPr>
        <w:t xml:space="preserve"> </w:t>
      </w:r>
      <w:r w:rsidR="006E2C42" w:rsidRPr="0053722D">
        <w:t xml:space="preserve">Bendruomeninių organizacijų projektų finansavimo taisyklių, patvirtintų Kretingos rajono </w:t>
      </w:r>
      <w:r w:rsidR="006E2C42" w:rsidRPr="00E45241">
        <w:t>savivaldybės administracijos direktoriaus 201</w:t>
      </w:r>
      <w:r w:rsidR="006E2C42">
        <w:t>7</w:t>
      </w:r>
      <w:r w:rsidR="006E2C42" w:rsidRPr="00E45241">
        <w:t xml:space="preserve"> m. </w:t>
      </w:r>
      <w:r w:rsidR="006E2C42">
        <w:t>kovo</w:t>
      </w:r>
      <w:r w:rsidR="006E2C42" w:rsidRPr="00E45241">
        <w:t xml:space="preserve"> 2</w:t>
      </w:r>
      <w:r w:rsidR="006E2C42">
        <w:t>7</w:t>
      </w:r>
      <w:r w:rsidR="006E2C42" w:rsidRPr="00E45241">
        <w:t xml:space="preserve"> d. įsakymu Nr. A1-</w:t>
      </w:r>
      <w:r w:rsidR="006E2C42">
        <w:t xml:space="preserve">268 </w:t>
      </w:r>
      <w:r w:rsidR="006E2C42" w:rsidRPr="00E45241">
        <w:t>„Dėl Bendruomeninių organizacijų projektų finansavimo taisyklių patvirtinimo</w:t>
      </w:r>
      <w:r w:rsidR="006E2C42">
        <w:t>“ (ir vėlesniais pakeitimais)</w:t>
      </w:r>
      <w:r w:rsidR="006E2C42" w:rsidRPr="00E45241">
        <w:t>, 43 punktu ir atsižvelgdamas į Bendruomeninių organizacijų projektų vertinimo komisijos 201</w:t>
      </w:r>
      <w:r w:rsidR="006E2C42">
        <w:t>9</w:t>
      </w:r>
      <w:r w:rsidR="006E2C42" w:rsidRPr="00E45241">
        <w:t xml:space="preserve"> m. </w:t>
      </w:r>
      <w:r w:rsidR="006E2C42">
        <w:t>balandžio</w:t>
      </w:r>
      <w:r w:rsidR="006E2C42" w:rsidRPr="00E45241">
        <w:t xml:space="preserve"> </w:t>
      </w:r>
      <w:r w:rsidR="006E2C42">
        <w:t>03</w:t>
      </w:r>
      <w:r w:rsidR="006E2C42" w:rsidRPr="00E45241">
        <w:t xml:space="preserve"> d. protokolą Nr. D8-</w:t>
      </w:r>
      <w:r w:rsidR="006E2C42">
        <w:t>583</w:t>
      </w:r>
      <w:r w:rsidR="006E2C42" w:rsidRPr="00E45241">
        <w:t>:</w:t>
      </w:r>
    </w:p>
    <w:p w:rsidR="006E2C42" w:rsidRDefault="006E2C42" w:rsidP="006E2C42">
      <w:pPr>
        <w:ind w:firstLine="720"/>
        <w:jc w:val="both"/>
      </w:pPr>
      <w:r w:rsidRPr="00E45241">
        <w:t>1. S k i r i u</w:t>
      </w:r>
      <w:r w:rsidRPr="00E45241">
        <w:rPr>
          <w:lang w:eastAsia="lt-LT"/>
        </w:rPr>
        <w:t xml:space="preserve"> </w:t>
      </w:r>
      <w:r w:rsidRPr="00E45241">
        <w:t>1</w:t>
      </w:r>
      <w:r>
        <w:t>5 000</w:t>
      </w:r>
      <w:r w:rsidRPr="00E45241">
        <w:t xml:space="preserve"> eurų</w:t>
      </w:r>
      <w:r w:rsidRPr="0053722D">
        <w:t xml:space="preserve"> iš Kretingos rajono savivaldybės administracijos </w:t>
      </w:r>
      <w:r w:rsidRPr="006E2C42">
        <w:t>direktoriaus 201</w:t>
      </w:r>
      <w:r>
        <w:t>9</w:t>
      </w:r>
      <w:r w:rsidRPr="006E2C42">
        <w:t xml:space="preserve"> m. kovo </w:t>
      </w:r>
      <w:r>
        <w:t>29</w:t>
      </w:r>
      <w:r w:rsidRPr="006E2C42">
        <w:t xml:space="preserve"> d. įsakymu Nr. A1-2</w:t>
      </w:r>
      <w:r>
        <w:t>37</w:t>
      </w:r>
      <w:r w:rsidRPr="006E2C42">
        <w:t xml:space="preserve"> „Dėl Kretingos rajono savivaldybės 201</w:t>
      </w:r>
      <w:r>
        <w:t>9</w:t>
      </w:r>
      <w:r w:rsidRPr="006E2C42">
        <w:t xml:space="preserve"> metų biudžeto pajamų ir programų finansavimo plano (išlaidų sąrašo) tvirtinimo“ patvirtinto </w:t>
      </w:r>
      <w:r w:rsidRPr="0053722D">
        <w:t>2 priedo Strateginio planavimo ir investicijų programos (Nr. 04) 2.1.2.5 priemonės „Bendruomenių projektų finansavimas“</w:t>
      </w:r>
      <w:r>
        <w:t xml:space="preserve"> bendruomenių projektų kofinansavimui ir</w:t>
      </w:r>
      <w:r w:rsidRPr="0053722D">
        <w:t xml:space="preserve"> bendruomeninių organizacijų projektams finansuoti pagal pried</w:t>
      </w:r>
      <w:r>
        <w:t>us</w:t>
      </w:r>
      <w:r w:rsidRPr="0053722D">
        <w:t>.</w:t>
      </w:r>
    </w:p>
    <w:p w:rsidR="006E2C42" w:rsidRPr="0053722D" w:rsidRDefault="006E2C42" w:rsidP="006E2C42">
      <w:pPr>
        <w:ind w:firstLine="720"/>
        <w:jc w:val="both"/>
      </w:pPr>
      <w:r>
        <w:t>2. Įsakymą skelbti Kretingos rajono savivaldybės interneto svetainėje www.kretinga.lt.</w:t>
      </w:r>
    </w:p>
    <w:p w:rsidR="003C0B0B" w:rsidRPr="008E3761" w:rsidRDefault="003C0B0B" w:rsidP="006E2C42">
      <w:pPr>
        <w:ind w:firstLine="851"/>
        <w:jc w:val="both"/>
        <w:rPr>
          <w:color w:val="000000" w:themeColor="text1"/>
          <w:szCs w:val="24"/>
        </w:rPr>
      </w:pPr>
    </w:p>
    <w:p w:rsidR="00032B0D" w:rsidRPr="003F7F58" w:rsidRDefault="00032B0D" w:rsidP="00032B0D">
      <w:pPr>
        <w:ind w:firstLine="851"/>
        <w:jc w:val="both"/>
        <w:rPr>
          <w:color w:val="FF0000"/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direktorius</w:t>
      </w:r>
      <w:r w:rsidR="006E2CDC" w:rsidRPr="00832D25">
        <w:tab/>
      </w:r>
      <w:r w:rsidR="0008544F" w:rsidRPr="00832D25">
        <w:tab/>
      </w:r>
      <w:r w:rsidR="009D5559">
        <w:t>Virginijus Domarkas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3F7F58" w:rsidRDefault="003F7F58" w:rsidP="00417F76">
      <w:pPr>
        <w:jc w:val="both"/>
        <w:rPr>
          <w:szCs w:val="24"/>
        </w:rPr>
      </w:pPr>
    </w:p>
    <w:p w:rsidR="003F7F58" w:rsidRDefault="003F7F58" w:rsidP="00417F76">
      <w:pPr>
        <w:jc w:val="both"/>
        <w:rPr>
          <w:szCs w:val="24"/>
        </w:rPr>
      </w:pPr>
    </w:p>
    <w:p w:rsidR="003F7F58" w:rsidRDefault="003F7F58" w:rsidP="00417F76">
      <w:pPr>
        <w:jc w:val="both"/>
        <w:rPr>
          <w:szCs w:val="24"/>
        </w:rPr>
      </w:pPr>
    </w:p>
    <w:p w:rsidR="001C4DF7" w:rsidRDefault="001C4DF7" w:rsidP="00417F76">
      <w:pPr>
        <w:jc w:val="both"/>
        <w:rPr>
          <w:szCs w:val="24"/>
        </w:rPr>
      </w:pPr>
    </w:p>
    <w:p w:rsidR="001C4DF7" w:rsidRPr="00832D25" w:rsidRDefault="001C4DF7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tabs>
          <w:tab w:val="left" w:pos="4927"/>
        </w:tabs>
        <w:rPr>
          <w:szCs w:val="24"/>
        </w:rPr>
      </w:pPr>
    </w:p>
    <w:p w:rsidR="00F34B34" w:rsidRDefault="00F34B34" w:rsidP="00417F76">
      <w:pPr>
        <w:tabs>
          <w:tab w:val="left" w:pos="4927"/>
        </w:tabs>
        <w:rPr>
          <w:szCs w:val="24"/>
        </w:rPr>
      </w:pPr>
    </w:p>
    <w:p w:rsidR="003C0B0B" w:rsidRPr="00832D25" w:rsidRDefault="003C0B0B" w:rsidP="00417F76">
      <w:pPr>
        <w:tabs>
          <w:tab w:val="left" w:pos="4927"/>
        </w:tabs>
        <w:rPr>
          <w:szCs w:val="24"/>
        </w:rPr>
      </w:pPr>
    </w:p>
    <w:p w:rsidR="007105D1" w:rsidRDefault="009D5559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Inga </w:t>
      </w:r>
      <w:proofErr w:type="spellStart"/>
      <w:r>
        <w:rPr>
          <w:szCs w:val="24"/>
        </w:rPr>
        <w:t>Biliūnaitė-Rušinskė</w:t>
      </w:r>
      <w:proofErr w:type="spellEnd"/>
    </w:p>
    <w:p w:rsidR="007105D1" w:rsidRDefault="007105D1" w:rsidP="007105D1">
      <w:pPr>
        <w:ind w:left="5812"/>
        <w:rPr>
          <w:lang w:eastAsia="lt-LT"/>
        </w:rPr>
      </w:pPr>
      <w:r>
        <w:rPr>
          <w:szCs w:val="24"/>
        </w:rPr>
        <w:br w:type="page"/>
      </w:r>
      <w:r>
        <w:lastRenderedPageBreak/>
        <w:t>Kretingos rajono savivaldybės administracijos direktoriaus</w:t>
      </w:r>
      <w:r>
        <w:rPr>
          <w:lang w:eastAsia="lt-LT"/>
        </w:rPr>
        <w:t xml:space="preserve"> komisijos 2019-04-</w:t>
      </w:r>
      <w:r w:rsidR="00FA32FE">
        <w:rPr>
          <w:lang w:eastAsia="lt-LT"/>
        </w:rPr>
        <w:t>09</w:t>
      </w:r>
      <w:r>
        <w:rPr>
          <w:lang w:eastAsia="lt-LT"/>
        </w:rPr>
        <w:t xml:space="preserve"> įsakymo Nr. A1- </w:t>
      </w:r>
      <w:r w:rsidR="00FA32FE">
        <w:rPr>
          <w:lang w:eastAsia="lt-LT"/>
        </w:rPr>
        <w:t>269</w:t>
      </w:r>
    </w:p>
    <w:p w:rsidR="007105D1" w:rsidRPr="008209D6" w:rsidRDefault="007105D1" w:rsidP="007105D1">
      <w:pPr>
        <w:ind w:left="5812"/>
        <w:rPr>
          <w:lang w:eastAsia="lt-LT"/>
        </w:rPr>
      </w:pPr>
      <w:r>
        <w:rPr>
          <w:lang w:eastAsia="lt-LT"/>
        </w:rPr>
        <w:t>1</w:t>
      </w:r>
      <w:r w:rsidRPr="008209D6">
        <w:rPr>
          <w:lang w:eastAsia="lt-LT"/>
        </w:rPr>
        <w:t xml:space="preserve"> priedas</w:t>
      </w:r>
    </w:p>
    <w:p w:rsidR="007105D1" w:rsidRDefault="007105D1" w:rsidP="007105D1">
      <w:pPr>
        <w:jc w:val="center"/>
      </w:pPr>
    </w:p>
    <w:p w:rsidR="005142E3" w:rsidRDefault="007105D1" w:rsidP="005142E3">
      <w:pPr>
        <w:jc w:val="center"/>
        <w:rPr>
          <w:b/>
        </w:rPr>
      </w:pPr>
      <w:r>
        <w:rPr>
          <w:b/>
        </w:rPr>
        <w:t xml:space="preserve">BENDRUOMENIŲ ORGANIZACIJŲ PROJEKTŲ KOFINANSAVIMUI </w:t>
      </w:r>
      <w:r w:rsidRPr="001D4F85">
        <w:rPr>
          <w:b/>
        </w:rPr>
        <w:t>SKIRI</w:t>
      </w:r>
      <w:r>
        <w:rPr>
          <w:b/>
        </w:rPr>
        <w:t>AMOS</w:t>
      </w:r>
      <w:r w:rsidRPr="001D4F85">
        <w:rPr>
          <w:b/>
        </w:rPr>
        <w:t xml:space="preserve"> </w:t>
      </w:r>
      <w:r>
        <w:rPr>
          <w:b/>
        </w:rPr>
        <w:t>SUMOS, FINANSUOJAMOS IŠ KRETINGOS RAJONO SAVIVALDYBĖS BIUDŽETO</w:t>
      </w:r>
    </w:p>
    <w:p w:rsidR="005142E3" w:rsidRDefault="005142E3" w:rsidP="005142E3">
      <w:pPr>
        <w:jc w:val="center"/>
        <w:rPr>
          <w:b/>
        </w:rPr>
      </w:pPr>
    </w:p>
    <w:tbl>
      <w:tblPr>
        <w:tblW w:w="10462" w:type="dxa"/>
        <w:tblInd w:w="-85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4"/>
        <w:gridCol w:w="1170"/>
        <w:gridCol w:w="2784"/>
        <w:gridCol w:w="3827"/>
        <w:gridCol w:w="2127"/>
      </w:tblGrid>
      <w:tr w:rsidR="005142E3" w:rsidRPr="00E0097B" w:rsidTr="005142E3">
        <w:trPr>
          <w:trHeight w:val="1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3" w:rsidRPr="00A87C0E" w:rsidRDefault="005142E3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3" w:rsidRPr="00A87C0E" w:rsidRDefault="005142E3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Pateikimo data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,</w:t>
            </w: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Reg</w:t>
            </w:r>
            <w:proofErr w:type="spellEnd"/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. Nr.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3" w:rsidRPr="00A87C0E" w:rsidRDefault="005142E3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Bendruomeninė organizacija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3" w:rsidRPr="00A87C0E" w:rsidRDefault="005142E3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Projekto pavadinimas, kuriam prašomas kofinansavimas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Pr="00E972E9" w:rsidRDefault="005142E3" w:rsidP="007538F7">
            <w:pPr>
              <w:jc w:val="center"/>
              <w:rPr>
                <w:b/>
                <w:sz w:val="20"/>
                <w:lang w:eastAsia="lt-LT"/>
              </w:rPr>
            </w:pPr>
            <w:r w:rsidRPr="00E972E9">
              <w:rPr>
                <w:b/>
                <w:sz w:val="22"/>
                <w:lang w:eastAsia="lt-LT"/>
              </w:rPr>
              <w:t>Prašoma kofinansavimui suma</w:t>
            </w:r>
          </w:p>
        </w:tc>
      </w:tr>
      <w:tr w:rsidR="005142E3" w:rsidRPr="00A87C0E" w:rsidTr="005142E3">
        <w:trPr>
          <w:trHeight w:val="99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Pr="00A87C0E" w:rsidRDefault="005142E3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E3" w:rsidRDefault="005142E3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2019-03-12</w:t>
            </w:r>
          </w:p>
          <w:p w:rsidR="005142E3" w:rsidRPr="008A6BFD" w:rsidRDefault="005142E3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Nr. (4.1.41)-D21-1462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3" w:rsidRPr="00785FE3" w:rsidRDefault="005142E3" w:rsidP="007538F7">
            <w:pPr>
              <w:spacing w:after="120"/>
              <w:jc w:val="center"/>
              <w:rPr>
                <w:szCs w:val="24"/>
                <w:lang w:eastAsia="lt-LT"/>
              </w:rPr>
            </w:pPr>
            <w:r w:rsidRPr="00785FE3">
              <w:rPr>
                <w:szCs w:val="24"/>
                <w:lang w:eastAsia="lt-LT"/>
              </w:rPr>
              <w:t xml:space="preserve">Kretingos rajono Padvarių bendruomenės centras </w:t>
            </w:r>
            <w:r w:rsidRPr="00785FE3">
              <w:rPr>
                <w:color w:val="000000"/>
                <w:szCs w:val="24"/>
                <w:lang w:eastAsia="lt-LT"/>
              </w:rPr>
              <w:t>„</w:t>
            </w:r>
            <w:r w:rsidRPr="00785FE3">
              <w:rPr>
                <w:szCs w:val="24"/>
                <w:lang w:eastAsia="lt-LT"/>
              </w:rPr>
              <w:t>Trys tvenkiniai”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3" w:rsidRPr="00785FE3" w:rsidRDefault="005142E3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85FE3">
              <w:rPr>
                <w:color w:val="000000"/>
                <w:szCs w:val="24"/>
                <w:lang w:eastAsia="lt-LT"/>
              </w:rPr>
              <w:t>„</w:t>
            </w:r>
            <w:r>
              <w:rPr>
                <w:color w:val="000000"/>
                <w:szCs w:val="24"/>
                <w:lang w:eastAsia="lt-LT"/>
              </w:rPr>
              <w:t>Jaunimas – mūsų ateitis</w:t>
            </w:r>
            <w:r w:rsidRPr="00785FE3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Pr="00785FE3" w:rsidRDefault="005142E3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85FE3">
              <w:rPr>
                <w:color w:val="000000"/>
                <w:szCs w:val="24"/>
                <w:lang w:eastAsia="lt-LT"/>
              </w:rPr>
              <w:t>1000</w:t>
            </w:r>
            <w:r>
              <w:rPr>
                <w:color w:val="000000"/>
                <w:szCs w:val="24"/>
                <w:lang w:eastAsia="lt-LT"/>
              </w:rPr>
              <w:t>,00</w:t>
            </w:r>
          </w:p>
        </w:tc>
      </w:tr>
      <w:tr w:rsidR="005142E3" w:rsidRPr="00A87C0E" w:rsidTr="005142E3">
        <w:trPr>
          <w:trHeight w:val="11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3" w:rsidRPr="00A87C0E" w:rsidRDefault="005142E3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E3" w:rsidRPr="00E25BC5" w:rsidRDefault="005142E3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E25BC5">
              <w:rPr>
                <w:color w:val="000000"/>
                <w:sz w:val="20"/>
                <w:lang w:eastAsia="lt-LT"/>
              </w:rPr>
              <w:t>201</w:t>
            </w:r>
            <w:r>
              <w:rPr>
                <w:color w:val="000000"/>
                <w:sz w:val="20"/>
                <w:lang w:eastAsia="lt-LT"/>
              </w:rPr>
              <w:t>9</w:t>
            </w:r>
            <w:r w:rsidRPr="00E25BC5">
              <w:rPr>
                <w:color w:val="000000"/>
                <w:sz w:val="20"/>
                <w:lang w:eastAsia="lt-LT"/>
              </w:rPr>
              <w:t>-03-</w:t>
            </w:r>
            <w:r>
              <w:rPr>
                <w:color w:val="000000"/>
                <w:sz w:val="20"/>
                <w:lang w:eastAsia="lt-LT"/>
              </w:rPr>
              <w:t>14</w:t>
            </w:r>
          </w:p>
          <w:p w:rsidR="005142E3" w:rsidRPr="002112CA" w:rsidRDefault="005142E3" w:rsidP="007538F7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25BC5">
              <w:rPr>
                <w:color w:val="000000"/>
                <w:sz w:val="20"/>
                <w:lang w:eastAsia="lt-LT"/>
              </w:rPr>
              <w:t>Nr. (4.1.41)-D21-</w:t>
            </w:r>
            <w:r>
              <w:rPr>
                <w:color w:val="000000"/>
                <w:sz w:val="20"/>
                <w:lang w:eastAsia="lt-LT"/>
              </w:rPr>
              <w:t>1531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3" w:rsidRPr="00785FE3" w:rsidRDefault="005142E3" w:rsidP="007538F7">
            <w:pPr>
              <w:spacing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Baublių kaimo bendruomenės centras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3" w:rsidRPr="00785FE3" w:rsidRDefault="005142E3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85FE3">
              <w:rPr>
                <w:color w:val="000000"/>
                <w:szCs w:val="24"/>
                <w:lang w:eastAsia="lt-LT"/>
              </w:rPr>
              <w:t>„</w:t>
            </w:r>
            <w:r>
              <w:rPr>
                <w:color w:val="000000"/>
                <w:szCs w:val="24"/>
                <w:lang w:eastAsia="lt-LT"/>
              </w:rPr>
              <w:t>Patrauklios laisvalaikio vietos sukūrimas viešųjų poreikių tenkinimui</w:t>
            </w:r>
            <w:r w:rsidRPr="00785FE3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Pr="00785FE3" w:rsidRDefault="005142E3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392,00</w:t>
            </w:r>
          </w:p>
        </w:tc>
      </w:tr>
      <w:tr w:rsidR="005142E3" w:rsidRPr="00A87C0E" w:rsidTr="005142E3">
        <w:trPr>
          <w:trHeight w:val="105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2E3" w:rsidRPr="00A87C0E" w:rsidRDefault="005142E3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E3" w:rsidRDefault="005142E3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2019-03-15</w:t>
            </w:r>
          </w:p>
          <w:p w:rsidR="005142E3" w:rsidRPr="008A6BFD" w:rsidRDefault="005142E3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Nr. (4.1.41)-D21-1614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3" w:rsidRPr="00785FE3" w:rsidRDefault="005142E3" w:rsidP="007538F7">
            <w:pPr>
              <w:spacing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Kurmaičių kaimo bendruomenės centras </w:t>
            </w:r>
            <w:r w:rsidRPr="00785FE3">
              <w:rPr>
                <w:color w:val="000000"/>
                <w:szCs w:val="24"/>
                <w:lang w:eastAsia="lt-LT"/>
              </w:rPr>
              <w:t>„</w:t>
            </w:r>
            <w:r>
              <w:rPr>
                <w:color w:val="000000"/>
                <w:szCs w:val="24"/>
                <w:lang w:eastAsia="lt-LT"/>
              </w:rPr>
              <w:t>Kurmaičiai“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3" w:rsidRPr="00785FE3" w:rsidRDefault="005142E3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„Kaimo gyventojų aktyvaus poilsio skatinimas ir tradicijų puoselėjimas“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Pr="00785FE3" w:rsidRDefault="005142E3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1000,00</w:t>
            </w:r>
          </w:p>
        </w:tc>
      </w:tr>
      <w:tr w:rsidR="005142E3" w:rsidRPr="00A87C0E" w:rsidTr="005142E3">
        <w:trPr>
          <w:trHeight w:val="291"/>
        </w:trPr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Default="005142E3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2E3" w:rsidRPr="00785FE3" w:rsidRDefault="005142E3" w:rsidP="007538F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2 392,00</w:t>
            </w:r>
          </w:p>
        </w:tc>
      </w:tr>
    </w:tbl>
    <w:p w:rsidR="007105D1" w:rsidRDefault="007105D1">
      <w:pPr>
        <w:rPr>
          <w:b/>
        </w:rPr>
      </w:pPr>
    </w:p>
    <w:p w:rsidR="005142E3" w:rsidRDefault="005142E3">
      <w:pPr>
        <w:rPr>
          <w:b/>
        </w:rPr>
      </w:pPr>
    </w:p>
    <w:p w:rsidR="009D71D6" w:rsidRDefault="009D71D6">
      <w:r>
        <w:br w:type="page"/>
      </w:r>
    </w:p>
    <w:p w:rsidR="007105D1" w:rsidRDefault="007105D1" w:rsidP="007105D1">
      <w:pPr>
        <w:ind w:left="5812"/>
        <w:rPr>
          <w:lang w:eastAsia="lt-LT"/>
        </w:rPr>
      </w:pPr>
      <w:r>
        <w:lastRenderedPageBreak/>
        <w:t>Kretingos rajono savivaldybės administracijos direktoriaus</w:t>
      </w:r>
      <w:r>
        <w:rPr>
          <w:lang w:eastAsia="lt-LT"/>
        </w:rPr>
        <w:t xml:space="preserve"> komisijos 2019-04-</w:t>
      </w:r>
      <w:r w:rsidR="00FA32FE">
        <w:rPr>
          <w:lang w:eastAsia="lt-LT"/>
        </w:rPr>
        <w:t>09</w:t>
      </w:r>
      <w:r>
        <w:rPr>
          <w:lang w:eastAsia="lt-LT"/>
        </w:rPr>
        <w:t xml:space="preserve"> įsakymo Nr. A1- </w:t>
      </w:r>
      <w:r w:rsidR="00FA32FE">
        <w:rPr>
          <w:lang w:eastAsia="lt-LT"/>
        </w:rPr>
        <w:t>269</w:t>
      </w:r>
      <w:bookmarkStart w:id="0" w:name="_GoBack"/>
      <w:bookmarkEnd w:id="0"/>
    </w:p>
    <w:p w:rsidR="007105D1" w:rsidRPr="008209D6" w:rsidRDefault="007105D1" w:rsidP="007105D1">
      <w:pPr>
        <w:ind w:left="5812"/>
        <w:rPr>
          <w:lang w:eastAsia="lt-LT"/>
        </w:rPr>
      </w:pPr>
      <w:r>
        <w:rPr>
          <w:lang w:eastAsia="lt-LT"/>
        </w:rPr>
        <w:t>2</w:t>
      </w:r>
      <w:r w:rsidRPr="008209D6">
        <w:rPr>
          <w:lang w:eastAsia="lt-LT"/>
        </w:rPr>
        <w:t xml:space="preserve"> priedas</w:t>
      </w:r>
    </w:p>
    <w:p w:rsidR="007105D1" w:rsidRDefault="007105D1" w:rsidP="007105D1">
      <w:pPr>
        <w:jc w:val="center"/>
      </w:pPr>
    </w:p>
    <w:p w:rsidR="007105D1" w:rsidRDefault="007105D1" w:rsidP="007105D1">
      <w:pPr>
        <w:jc w:val="center"/>
        <w:rPr>
          <w:b/>
        </w:rPr>
      </w:pPr>
      <w:r>
        <w:rPr>
          <w:b/>
        </w:rPr>
        <w:t>BENDRUOMENIŲ ORGANIZACIJŲ PROJEKTAI, FINANSUOJAMI IŠ KRETINGOS RAJONO SAVIVALDYBĖS BIUDŽETO</w:t>
      </w:r>
    </w:p>
    <w:p w:rsidR="007105D1" w:rsidRDefault="007105D1" w:rsidP="007105D1">
      <w:pPr>
        <w:jc w:val="center"/>
        <w:rPr>
          <w:b/>
        </w:rPr>
      </w:pPr>
    </w:p>
    <w:tbl>
      <w:tblPr>
        <w:tblW w:w="10631" w:type="dxa"/>
        <w:tblInd w:w="-88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3"/>
        <w:gridCol w:w="1170"/>
        <w:gridCol w:w="2216"/>
        <w:gridCol w:w="2126"/>
        <w:gridCol w:w="1048"/>
        <w:gridCol w:w="1158"/>
        <w:gridCol w:w="1196"/>
        <w:gridCol w:w="1134"/>
      </w:tblGrid>
      <w:tr w:rsidR="003511CA" w:rsidRPr="00E0097B" w:rsidTr="007538F7">
        <w:trPr>
          <w:trHeight w:val="11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Pateikimo data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,</w:t>
            </w: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Reg</w:t>
            </w:r>
            <w:proofErr w:type="spellEnd"/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. Nr.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Bendruomeninė organizacija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V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ertinimo v</w:t>
            </w: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idurkis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Komisijos skiriama suma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5.1-5.3 veikloms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Komisijos skiriama suma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5.4 veikloms ir patalpų išlaikymui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E0097B" w:rsidRDefault="003511CA" w:rsidP="007538F7">
            <w:pPr>
              <w:jc w:val="center"/>
              <w:rPr>
                <w:b/>
                <w:szCs w:val="24"/>
                <w:lang w:eastAsia="lt-LT"/>
              </w:rPr>
            </w:pPr>
            <w:r w:rsidRPr="00E0097B">
              <w:rPr>
                <w:b/>
                <w:szCs w:val="24"/>
                <w:lang w:eastAsia="lt-LT"/>
              </w:rPr>
              <w:t>Iš viso</w:t>
            </w:r>
          </w:p>
        </w:tc>
      </w:tr>
      <w:tr w:rsidR="003511CA" w:rsidRPr="00A87C0E" w:rsidTr="007538F7">
        <w:trPr>
          <w:trHeight w:val="9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87C0E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0</w:t>
            </w:r>
            <w:r w:rsidRPr="008A6BFD">
              <w:rPr>
                <w:sz w:val="20"/>
                <w:lang w:eastAsia="lt-LT"/>
              </w:rPr>
              <w:t>1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(4.1.41)-D21-1</w:t>
            </w:r>
            <w:r>
              <w:rPr>
                <w:sz w:val="20"/>
                <w:lang w:eastAsia="lt-LT"/>
              </w:rPr>
              <w:t>256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Rubulių</w:t>
            </w:r>
            <w:proofErr w:type="spellEnd"/>
            <w:r>
              <w:rPr>
                <w:sz w:val="20"/>
                <w:lang w:eastAsia="lt-LT"/>
              </w:rPr>
              <w:t xml:space="preserve"> kaimo bendruomenė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Viešosios erdvės aplinkos kokybės gerinimas – poilsio ir sporto zonos įrengimas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550</w:t>
            </w:r>
          </w:p>
        </w:tc>
      </w:tr>
      <w:tr w:rsidR="003511CA" w:rsidRPr="00A87C0E" w:rsidTr="007538F7">
        <w:trPr>
          <w:trHeight w:val="11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12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</w:t>
            </w:r>
            <w:r>
              <w:rPr>
                <w:sz w:val="20"/>
                <w:lang w:eastAsia="lt-LT"/>
              </w:rPr>
              <w:t>1460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Asociacija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Pajūrio bendruomenė”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Erdvių tvarkymas Rūdaičių gyvenvietėje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769</w:t>
            </w:r>
          </w:p>
        </w:tc>
      </w:tr>
      <w:tr w:rsidR="003511CA" w:rsidRPr="00A87C0E" w:rsidTr="007538F7">
        <w:trPr>
          <w:trHeight w:val="11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04</w:t>
            </w:r>
          </w:p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</w:t>
            </w:r>
            <w:r>
              <w:rPr>
                <w:sz w:val="20"/>
                <w:lang w:eastAsia="lt-LT"/>
              </w:rPr>
              <w:t>1275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Salantų miesto bendruomenė</w:t>
            </w:r>
          </w:p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Salantų miesto riboženklis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3511CA" w:rsidRPr="00A87C0E" w:rsidTr="007538F7">
        <w:trPr>
          <w:trHeight w:val="105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12</w:t>
            </w:r>
          </w:p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</w:t>
            </w:r>
            <w:r>
              <w:rPr>
                <w:sz w:val="20"/>
                <w:lang w:eastAsia="lt-LT"/>
              </w:rPr>
              <w:t>1471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Senosios </w:t>
            </w:r>
            <w:proofErr w:type="spellStart"/>
            <w:r>
              <w:rPr>
                <w:sz w:val="20"/>
                <w:lang w:eastAsia="lt-LT"/>
              </w:rPr>
              <w:t>Įpiltis</w:t>
            </w:r>
            <w:proofErr w:type="spellEnd"/>
            <w:r>
              <w:rPr>
                <w:sz w:val="20"/>
                <w:lang w:eastAsia="lt-LT"/>
              </w:rPr>
              <w:t xml:space="preserve"> kaimo bendruomenė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color w:val="000000"/>
                <w:sz w:val="20"/>
                <w:lang w:eastAsia="lt-LT"/>
              </w:rPr>
              <w:t>„</w:t>
            </w:r>
            <w:r>
              <w:rPr>
                <w:color w:val="000000"/>
                <w:sz w:val="20"/>
                <w:lang w:eastAsia="lt-LT"/>
              </w:rPr>
              <w:t>Dešimties metų bendruomeniškumo taku</w:t>
            </w:r>
            <w:r w:rsidRPr="008A6BFD">
              <w:rPr>
                <w:color w:val="000000"/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900</w:t>
            </w:r>
          </w:p>
        </w:tc>
      </w:tr>
      <w:tr w:rsidR="003511CA" w:rsidRPr="00A87C0E" w:rsidTr="007538F7">
        <w:trPr>
          <w:trHeight w:val="8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</w:t>
            </w:r>
            <w:r w:rsidRPr="008A6BFD">
              <w:rPr>
                <w:sz w:val="20"/>
                <w:lang w:eastAsia="lt-LT"/>
              </w:rPr>
              <w:t>3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(4.1.41)-D21-1</w:t>
            </w:r>
            <w:r>
              <w:rPr>
                <w:sz w:val="20"/>
                <w:lang w:eastAsia="lt-LT"/>
              </w:rPr>
              <w:t>520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Kūlupėnų bendruomenės centras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Kūlupėnai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color w:val="000000"/>
                <w:sz w:val="20"/>
                <w:lang w:eastAsia="lt-LT"/>
              </w:rPr>
              <w:t>„</w:t>
            </w:r>
            <w:r>
              <w:rPr>
                <w:color w:val="000000"/>
                <w:sz w:val="20"/>
                <w:lang w:eastAsia="lt-LT"/>
              </w:rPr>
              <w:t>Bendruomeniškumas – kaimo ateities garantas</w:t>
            </w:r>
            <w:r w:rsidRPr="008A6BFD">
              <w:rPr>
                <w:color w:val="000000"/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800</w:t>
            </w:r>
          </w:p>
        </w:tc>
      </w:tr>
      <w:tr w:rsidR="003511CA" w:rsidRPr="00A87C0E" w:rsidTr="007538F7">
        <w:trPr>
          <w:trHeight w:val="11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12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</w:t>
            </w:r>
            <w:r>
              <w:rPr>
                <w:sz w:val="20"/>
                <w:lang w:eastAsia="lt-LT"/>
              </w:rPr>
              <w:t>1448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Dupulčių</w:t>
            </w:r>
            <w:proofErr w:type="spellEnd"/>
            <w:r>
              <w:rPr>
                <w:sz w:val="20"/>
                <w:lang w:eastAsia="lt-LT"/>
              </w:rPr>
              <w:t xml:space="preserve"> kaimo bendruomenė </w:t>
            </w:r>
            <w:r w:rsidRPr="008A6BFD">
              <w:rPr>
                <w:sz w:val="20"/>
                <w:lang w:eastAsia="lt-LT"/>
              </w:rPr>
              <w:t>„</w:t>
            </w:r>
            <w:proofErr w:type="spellStart"/>
            <w:r>
              <w:rPr>
                <w:sz w:val="20"/>
                <w:lang w:eastAsia="lt-LT"/>
              </w:rPr>
              <w:t>Dupulčiai</w:t>
            </w:r>
            <w:proofErr w:type="spellEnd"/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Dirbame, kad turėtume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710</w:t>
            </w:r>
          </w:p>
        </w:tc>
      </w:tr>
      <w:tr w:rsidR="003511CA" w:rsidRPr="00D04929" w:rsidTr="007538F7">
        <w:trPr>
          <w:trHeight w:val="13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D04929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D04929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D04929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15</w:t>
            </w:r>
          </w:p>
          <w:p w:rsidR="003511CA" w:rsidRPr="00D04929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D04929">
              <w:rPr>
                <w:sz w:val="20"/>
                <w:lang w:eastAsia="lt-LT"/>
              </w:rPr>
              <w:t>Nr. (4.1.41)-D21-1</w:t>
            </w:r>
            <w:r>
              <w:rPr>
                <w:sz w:val="20"/>
                <w:lang w:eastAsia="lt-LT"/>
              </w:rPr>
              <w:t>580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D04929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Laukžemės</w:t>
            </w:r>
            <w:proofErr w:type="spellEnd"/>
            <w:r>
              <w:rPr>
                <w:sz w:val="20"/>
                <w:lang w:eastAsia="lt-LT"/>
              </w:rPr>
              <w:t xml:space="preserve"> kaimo bendruomenė</w:t>
            </w:r>
          </w:p>
          <w:p w:rsidR="003511CA" w:rsidRPr="00D04929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D04929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D04929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Bendruomenės materialinės bazės stiprinimas ir aplinkos puoselėjimas</w:t>
            </w:r>
            <w:r w:rsidRPr="00D04929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D04929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D04929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D04929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D04929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729</w:t>
            </w:r>
          </w:p>
        </w:tc>
      </w:tr>
      <w:tr w:rsidR="003511CA" w:rsidRPr="00A87C0E" w:rsidTr="007538F7">
        <w:trPr>
          <w:trHeight w:val="8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13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 D21-</w:t>
            </w:r>
            <w:r>
              <w:rPr>
                <w:sz w:val="20"/>
                <w:lang w:eastAsia="lt-LT"/>
              </w:rPr>
              <w:t>1510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Klibių kaimo bendruomenė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Renginių įgarsinimas Klibiuose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310</w:t>
            </w:r>
          </w:p>
        </w:tc>
      </w:tr>
      <w:tr w:rsidR="003511CA" w:rsidRPr="00A87C0E" w:rsidTr="007538F7">
        <w:trPr>
          <w:trHeight w:val="11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15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</w:t>
            </w:r>
            <w:r>
              <w:rPr>
                <w:sz w:val="20"/>
                <w:lang w:eastAsia="lt-LT"/>
              </w:rPr>
              <w:t>1568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Imbariečių</w:t>
            </w:r>
            <w:proofErr w:type="spellEnd"/>
            <w:r>
              <w:rPr>
                <w:sz w:val="20"/>
                <w:lang w:eastAsia="lt-LT"/>
              </w:rPr>
              <w:t xml:space="preserve"> draugija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„Ku</w:t>
            </w:r>
            <w:r>
              <w:rPr>
                <w:sz w:val="20"/>
                <w:lang w:eastAsia="lt-LT"/>
              </w:rPr>
              <w:t>o mes garsūs, kuo turtingi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450</w:t>
            </w:r>
          </w:p>
        </w:tc>
      </w:tr>
      <w:tr w:rsidR="003511CA" w:rsidRPr="00A87C0E" w:rsidTr="007538F7">
        <w:trPr>
          <w:trHeight w:val="8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10.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8A6BFD">
              <w:rPr>
                <w:sz w:val="20"/>
                <w:lang w:eastAsia="lt-LT"/>
              </w:rPr>
              <w:t>-03-</w:t>
            </w:r>
            <w:r>
              <w:rPr>
                <w:sz w:val="20"/>
                <w:lang w:eastAsia="lt-LT"/>
              </w:rPr>
              <w:t>15</w:t>
            </w:r>
          </w:p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Nr. (4.1.41)-D21-</w:t>
            </w:r>
            <w:r>
              <w:rPr>
                <w:sz w:val="20"/>
                <w:lang w:eastAsia="lt-LT"/>
              </w:rPr>
              <w:t>1571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Laivių bendruomenės centras „</w:t>
            </w:r>
            <w:proofErr w:type="spellStart"/>
            <w:r>
              <w:rPr>
                <w:color w:val="000000"/>
                <w:sz w:val="20"/>
                <w:lang w:eastAsia="lt-LT"/>
              </w:rPr>
              <w:t>Laiviai</w:t>
            </w:r>
            <w:proofErr w:type="spellEnd"/>
            <w:r>
              <w:rPr>
                <w:color w:val="000000"/>
                <w:sz w:val="20"/>
                <w:lang w:eastAsia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Kaimo žmonių įtraukimas į bendruomeninę veiklą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460</w:t>
            </w:r>
          </w:p>
        </w:tc>
      </w:tr>
      <w:tr w:rsidR="003511CA" w:rsidRPr="00A87C0E" w:rsidTr="007538F7">
        <w:trPr>
          <w:trHeight w:val="9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2019-03-15</w:t>
            </w:r>
          </w:p>
          <w:p w:rsidR="003511CA" w:rsidRPr="00125649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Nr. (4.1.41)-D21-1614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C4E41" w:rsidRDefault="003511CA" w:rsidP="007538F7">
            <w:pPr>
              <w:spacing w:after="120"/>
              <w:jc w:val="center"/>
              <w:rPr>
                <w:b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Kurmaičių bendruomenės centras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Kurmaičiai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Pažinkime Lietuvą kartu</w:t>
            </w:r>
            <w:r w:rsidRPr="008A6BFD">
              <w:rPr>
                <w:sz w:val="20"/>
                <w:lang w:eastAsia="lt-LT"/>
              </w:rPr>
              <w:t xml:space="preserve"> 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600</w:t>
            </w:r>
          </w:p>
        </w:tc>
      </w:tr>
      <w:tr w:rsidR="003511CA" w:rsidRPr="00A87C0E" w:rsidTr="007538F7">
        <w:trPr>
          <w:trHeight w:val="13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2019-03-13</w:t>
            </w:r>
          </w:p>
          <w:p w:rsidR="003511CA" w:rsidRPr="00125649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Nr. (4.1.41)-D21-1497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Kalniškių </w:t>
            </w:r>
            <w:r w:rsidRPr="008A6BFD">
              <w:rPr>
                <w:sz w:val="20"/>
                <w:lang w:eastAsia="lt-LT"/>
              </w:rPr>
              <w:t>bendruomenės centras „</w:t>
            </w:r>
            <w:r>
              <w:rPr>
                <w:sz w:val="20"/>
                <w:lang w:eastAsia="lt-LT"/>
              </w:rPr>
              <w:t>Kalniškiai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Aktyvi bendruomenė – gyvas kaimas</w:t>
            </w:r>
            <w:r w:rsidRPr="008A6BFD">
              <w:rPr>
                <w:sz w:val="20"/>
                <w:lang w:eastAsia="lt-LT"/>
              </w:rPr>
              <w:t xml:space="preserve"> 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350</w:t>
            </w:r>
          </w:p>
        </w:tc>
      </w:tr>
      <w:tr w:rsidR="003511CA" w:rsidRPr="00A87C0E" w:rsidTr="007538F7">
        <w:trPr>
          <w:trHeight w:val="16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2019-03-15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Nr. (4.1.41)-D21-1583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Asociacija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Jokūbavo kaimo bendruomenės centras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Aktyvi, turininga veikla bendruomenės vienijimui</w:t>
            </w:r>
            <w:r w:rsidRPr="008A6BFD">
              <w:rPr>
                <w:sz w:val="20"/>
                <w:lang w:eastAsia="lt-LT"/>
              </w:rPr>
              <w:t xml:space="preserve"> 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720</w:t>
            </w:r>
          </w:p>
        </w:tc>
      </w:tr>
      <w:tr w:rsidR="003511CA" w:rsidRPr="00AE3265" w:rsidTr="007538F7">
        <w:trPr>
          <w:trHeight w:val="8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2019-03-15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Nr. (4.1.41)-D21-1590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Budrių kaimo bendruomenė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Išnykę kaimai – atminties lobynas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E3265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  <w:p w:rsidR="003511CA" w:rsidRPr="00AE3265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E3265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600</w:t>
            </w:r>
          </w:p>
        </w:tc>
      </w:tr>
      <w:tr w:rsidR="003511CA" w:rsidRPr="00A87C0E" w:rsidTr="007538F7">
        <w:trPr>
          <w:trHeight w:val="14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2019-03-13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Nr. (4.1.41)-D21-1523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Vydmantų kaimo bendruomenės centras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Vydmantai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Žemaičių tautinis paveldas – mūsų šaknys ir stiprybė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</w:t>
            </w:r>
          </w:p>
        </w:tc>
      </w:tr>
      <w:tr w:rsidR="003511CA" w:rsidRPr="00A87C0E" w:rsidTr="007538F7">
        <w:trPr>
          <w:trHeight w:val="10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2019-03-14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Nr. (4.1.41)-D21-1529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Kretingsodžio</w:t>
            </w:r>
            <w:proofErr w:type="spellEnd"/>
            <w:r>
              <w:rPr>
                <w:sz w:val="20"/>
                <w:lang w:eastAsia="lt-LT"/>
              </w:rPr>
              <w:t xml:space="preserve"> kaimo bendruomenė</w:t>
            </w:r>
            <w:r w:rsidRPr="008A6BFD">
              <w:rPr>
                <w:sz w:val="20"/>
                <w:lang w:eastAsia="lt-LT"/>
              </w:rPr>
              <w:t xml:space="preserve"> „</w:t>
            </w:r>
            <w:r>
              <w:rPr>
                <w:sz w:val="20"/>
                <w:lang w:eastAsia="lt-LT"/>
              </w:rPr>
              <w:t>Savas sodžius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Sportuoti pradedame nuo šiandien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410</w:t>
            </w:r>
          </w:p>
        </w:tc>
      </w:tr>
      <w:tr w:rsidR="003511CA" w:rsidRPr="00A87C0E" w:rsidTr="007538F7">
        <w:trPr>
          <w:trHeight w:val="15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2019-03-14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Nr. (4.1.41)-D21-1531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Baublių kaimo bendruomenės centras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Iš močiutės kraičių skrynios ir senelio palėpės</w:t>
            </w:r>
            <w:r w:rsidRPr="008A6BFD">
              <w:rPr>
                <w:sz w:val="20"/>
                <w:lang w:eastAsia="lt-LT"/>
              </w:rPr>
              <w:t xml:space="preserve"> 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E3265"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450</w:t>
            </w:r>
          </w:p>
        </w:tc>
      </w:tr>
      <w:tr w:rsidR="003511CA" w:rsidRPr="00A87C0E" w:rsidTr="007538F7">
        <w:trPr>
          <w:trHeight w:val="9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125649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125649">
              <w:rPr>
                <w:sz w:val="20"/>
                <w:lang w:eastAsia="lt-LT"/>
              </w:rPr>
              <w:t>-</w:t>
            </w:r>
            <w:r>
              <w:rPr>
                <w:sz w:val="20"/>
                <w:lang w:eastAsia="lt-LT"/>
              </w:rPr>
              <w:t>03-14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54861">
              <w:rPr>
                <w:sz w:val="20"/>
                <w:lang w:eastAsia="lt-LT"/>
              </w:rPr>
              <w:t>Nr. (4.1.41)-D21-1</w:t>
            </w:r>
            <w:r>
              <w:rPr>
                <w:sz w:val="20"/>
                <w:lang w:eastAsia="lt-LT"/>
              </w:rPr>
              <w:t>558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Lazdininkų</w:t>
            </w:r>
            <w:proofErr w:type="spellEnd"/>
            <w:r>
              <w:rPr>
                <w:sz w:val="20"/>
                <w:lang w:eastAsia="lt-LT"/>
              </w:rPr>
              <w:t xml:space="preserve"> bendruomenės centras </w:t>
            </w:r>
            <w:r w:rsidRPr="008A6BFD">
              <w:rPr>
                <w:sz w:val="20"/>
                <w:lang w:eastAsia="lt-LT"/>
              </w:rPr>
              <w:t>„</w:t>
            </w:r>
            <w:proofErr w:type="spellStart"/>
            <w:r>
              <w:rPr>
                <w:sz w:val="20"/>
                <w:lang w:eastAsia="lt-LT"/>
              </w:rPr>
              <w:t>Lazdininkai</w:t>
            </w:r>
            <w:proofErr w:type="spellEnd"/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Jauki aplinka – skatina bendravimui ir kūrybai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</w:t>
            </w:r>
          </w:p>
        </w:tc>
      </w:tr>
      <w:tr w:rsidR="003511CA" w:rsidRPr="00A87C0E" w:rsidTr="007538F7">
        <w:trPr>
          <w:trHeight w:val="9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354861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354861">
              <w:rPr>
                <w:sz w:val="20"/>
                <w:lang w:eastAsia="lt-LT"/>
              </w:rPr>
              <w:t>201</w:t>
            </w:r>
            <w:r>
              <w:rPr>
                <w:sz w:val="20"/>
                <w:lang w:eastAsia="lt-LT"/>
              </w:rPr>
              <w:t>9</w:t>
            </w:r>
            <w:r w:rsidRPr="00354861">
              <w:rPr>
                <w:sz w:val="20"/>
                <w:lang w:eastAsia="lt-LT"/>
              </w:rPr>
              <w:t>-03-1</w:t>
            </w:r>
            <w:r>
              <w:rPr>
                <w:sz w:val="20"/>
                <w:lang w:eastAsia="lt-LT"/>
              </w:rPr>
              <w:t>2</w:t>
            </w:r>
          </w:p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 w:rsidRPr="00354861">
              <w:rPr>
                <w:sz w:val="20"/>
                <w:lang w:eastAsia="lt-LT"/>
              </w:rPr>
              <w:t>Nr. (4.1.41)-D21-1</w:t>
            </w:r>
            <w:r>
              <w:rPr>
                <w:sz w:val="20"/>
                <w:lang w:eastAsia="lt-LT"/>
              </w:rPr>
              <w:t>462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Padvarių kaimo bendruomenės centras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Trys tvenkiniai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Padvarių bendruomenės materialinės bazės stiprinimas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</w:t>
            </w:r>
          </w:p>
        </w:tc>
      </w:tr>
      <w:tr w:rsidR="003511CA" w:rsidRPr="00A87C0E" w:rsidTr="007538F7">
        <w:trPr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2019-03-12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Nr. (4.1.41)-D21-1481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Asociacija </w:t>
            </w:r>
            <w:r w:rsidRPr="008A6BFD">
              <w:rPr>
                <w:sz w:val="20"/>
                <w:lang w:eastAsia="lt-LT"/>
              </w:rPr>
              <w:t>„K</w:t>
            </w:r>
            <w:r>
              <w:rPr>
                <w:sz w:val="20"/>
                <w:lang w:eastAsia="lt-LT"/>
              </w:rPr>
              <w:t xml:space="preserve">retingos miesto </w:t>
            </w:r>
            <w:proofErr w:type="spellStart"/>
            <w:r>
              <w:rPr>
                <w:sz w:val="20"/>
                <w:lang w:eastAsia="lt-LT"/>
              </w:rPr>
              <w:t>Jauryklos</w:t>
            </w:r>
            <w:proofErr w:type="spellEnd"/>
            <w:r>
              <w:rPr>
                <w:sz w:val="20"/>
                <w:lang w:eastAsia="lt-LT"/>
              </w:rPr>
              <w:t xml:space="preserve"> parko bendruomenė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 xml:space="preserve">Kartu su </w:t>
            </w:r>
            <w:proofErr w:type="spellStart"/>
            <w:r>
              <w:rPr>
                <w:sz w:val="20"/>
                <w:lang w:eastAsia="lt-LT"/>
              </w:rPr>
              <w:t>Jauryklos</w:t>
            </w:r>
            <w:proofErr w:type="spellEnd"/>
            <w:r>
              <w:rPr>
                <w:sz w:val="20"/>
                <w:lang w:eastAsia="lt-LT"/>
              </w:rPr>
              <w:t xml:space="preserve"> parko bendruomene sveikai ir aktyviai leisti laiką </w:t>
            </w:r>
            <w:proofErr w:type="spellStart"/>
            <w:r>
              <w:rPr>
                <w:sz w:val="20"/>
                <w:lang w:eastAsia="lt-LT"/>
              </w:rPr>
              <w:t>smgu</w:t>
            </w:r>
            <w:proofErr w:type="spellEnd"/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600</w:t>
            </w:r>
          </w:p>
        </w:tc>
      </w:tr>
      <w:tr w:rsidR="003511CA" w:rsidRPr="00A87C0E" w:rsidTr="007538F7">
        <w:trPr>
          <w:trHeight w:val="9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2019-03-14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Nr. (4.1.41)-D21-1561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Kaimo bendruomenė </w:t>
            </w: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>Naujoji Šukė</w:t>
            </w:r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 xml:space="preserve">Materialinės bazės stiprinimas Šukės bendruomenėje 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</w:t>
            </w:r>
          </w:p>
        </w:tc>
      </w:tr>
      <w:tr w:rsidR="003511CA" w:rsidRPr="00A87C0E" w:rsidTr="007538F7">
        <w:trPr>
          <w:trHeight w:val="11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2019-03-15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Nr. (4.1.41)-D21-1575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Kretingos miesto Centro bendruomenė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r>
              <w:rPr>
                <w:sz w:val="20"/>
                <w:lang w:eastAsia="lt-LT"/>
              </w:rPr>
              <w:t xml:space="preserve">Lietuvos tautinis </w:t>
            </w:r>
            <w:proofErr w:type="spellStart"/>
            <w:r>
              <w:rPr>
                <w:sz w:val="20"/>
                <w:lang w:eastAsia="lt-LT"/>
              </w:rPr>
              <w:t>pavelas</w:t>
            </w:r>
            <w:proofErr w:type="spellEnd"/>
            <w:r>
              <w:rPr>
                <w:sz w:val="20"/>
                <w:lang w:eastAsia="lt-LT"/>
              </w:rPr>
              <w:t xml:space="preserve"> – mūsų šaknys ir stiprybė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250</w:t>
            </w:r>
          </w:p>
        </w:tc>
      </w:tr>
      <w:tr w:rsidR="003511CA" w:rsidRPr="00A87C0E" w:rsidTr="007538F7">
        <w:trPr>
          <w:trHeight w:val="8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Default="003511CA" w:rsidP="007538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2019-03-18</w:t>
            </w:r>
          </w:p>
          <w:p w:rsidR="003511CA" w:rsidRPr="00A87C0E" w:rsidRDefault="003511CA" w:rsidP="00753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Nr. (4.1.41)-D21-1619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spacing w:after="120"/>
              <w:jc w:val="center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Erlėnų</w:t>
            </w:r>
            <w:proofErr w:type="spellEnd"/>
            <w:r>
              <w:rPr>
                <w:sz w:val="20"/>
                <w:lang w:eastAsia="lt-LT"/>
              </w:rPr>
              <w:t xml:space="preserve"> bendruomenės centras </w:t>
            </w:r>
            <w:r w:rsidRPr="008A6BFD">
              <w:rPr>
                <w:sz w:val="20"/>
                <w:lang w:eastAsia="lt-LT"/>
              </w:rPr>
              <w:t>„</w:t>
            </w:r>
            <w:proofErr w:type="spellStart"/>
            <w:r>
              <w:rPr>
                <w:sz w:val="20"/>
                <w:lang w:eastAsia="lt-LT"/>
              </w:rPr>
              <w:t>Erlėnai</w:t>
            </w:r>
            <w:proofErr w:type="spellEnd"/>
            <w:r w:rsidRPr="008A6BFD">
              <w:rPr>
                <w:sz w:val="20"/>
                <w:lang w:eastAsia="lt-LT"/>
              </w:rPr>
              <w:t>“</w:t>
            </w:r>
          </w:p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CA" w:rsidRPr="008A6BFD" w:rsidRDefault="003511CA" w:rsidP="007538F7">
            <w:pPr>
              <w:jc w:val="center"/>
              <w:rPr>
                <w:color w:val="000000"/>
                <w:sz w:val="20"/>
                <w:lang w:eastAsia="lt-LT"/>
              </w:rPr>
            </w:pPr>
            <w:r w:rsidRPr="008A6BFD">
              <w:rPr>
                <w:sz w:val="20"/>
                <w:lang w:eastAsia="lt-LT"/>
              </w:rPr>
              <w:t>„</w:t>
            </w:r>
            <w:proofErr w:type="spellStart"/>
            <w:r>
              <w:rPr>
                <w:sz w:val="20"/>
                <w:lang w:eastAsia="lt-LT"/>
              </w:rPr>
              <w:t>Erlėnų</w:t>
            </w:r>
            <w:proofErr w:type="spellEnd"/>
            <w:r>
              <w:rPr>
                <w:sz w:val="20"/>
                <w:lang w:eastAsia="lt-LT"/>
              </w:rPr>
              <w:t xml:space="preserve"> bendruomenės jaunimo aktyvinimas ir gyvenimo kokybės gerinimas</w:t>
            </w:r>
            <w:r w:rsidRPr="008A6BFD">
              <w:rPr>
                <w:sz w:val="20"/>
                <w:lang w:eastAsia="lt-LT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CA" w:rsidRPr="00A87C0E" w:rsidRDefault="003511CA" w:rsidP="007538F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350</w:t>
            </w:r>
          </w:p>
        </w:tc>
      </w:tr>
      <w:tr w:rsidR="003511CA" w:rsidRPr="00030950" w:rsidTr="007538F7">
        <w:trPr>
          <w:trHeight w:val="345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A87C0E" w:rsidRDefault="003511CA" w:rsidP="007538F7">
            <w:pPr>
              <w:jc w:val="right"/>
              <w:rPr>
                <w:sz w:val="20"/>
                <w:lang w:eastAsia="lt-LT"/>
              </w:rPr>
            </w:pPr>
            <w:r w:rsidRPr="00A87C0E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1CA" w:rsidRPr="00030950" w:rsidRDefault="003511CA" w:rsidP="007538F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30950">
              <w:rPr>
                <w:b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2 067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030950" w:rsidRDefault="003511CA" w:rsidP="007538F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CA" w:rsidRPr="00030950" w:rsidRDefault="003511CA" w:rsidP="007538F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12 608</w:t>
            </w:r>
          </w:p>
        </w:tc>
      </w:tr>
    </w:tbl>
    <w:p w:rsidR="007105D1" w:rsidRDefault="007105D1">
      <w:pPr>
        <w:rPr>
          <w:szCs w:val="24"/>
        </w:rPr>
      </w:pPr>
    </w:p>
    <w:p w:rsidR="00417F76" w:rsidRPr="00832D25" w:rsidRDefault="00417F76" w:rsidP="007B60A0">
      <w:pPr>
        <w:tabs>
          <w:tab w:val="left" w:pos="4927"/>
        </w:tabs>
        <w:rPr>
          <w:szCs w:val="24"/>
        </w:rPr>
      </w:pP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8C5" w:rsidRDefault="004728C5" w:rsidP="00494D76">
      <w:r>
        <w:separator/>
      </w:r>
    </w:p>
  </w:endnote>
  <w:endnote w:type="continuationSeparator" w:id="0">
    <w:p w:rsidR="004728C5" w:rsidRDefault="004728C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8C5" w:rsidRDefault="004728C5" w:rsidP="00494D76">
      <w:r>
        <w:separator/>
      </w:r>
    </w:p>
  </w:footnote>
  <w:footnote w:type="continuationSeparator" w:id="0">
    <w:p w:rsidR="004728C5" w:rsidRDefault="004728C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7F3721"/>
    <w:multiLevelType w:val="multilevel"/>
    <w:tmpl w:val="79FA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B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65D"/>
    <w:rsid w:val="000E2DFD"/>
    <w:rsid w:val="000F0B6E"/>
    <w:rsid w:val="0010671D"/>
    <w:rsid w:val="00110268"/>
    <w:rsid w:val="00110B71"/>
    <w:rsid w:val="00122606"/>
    <w:rsid w:val="001316E3"/>
    <w:rsid w:val="00132C2D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6250"/>
    <w:rsid w:val="001B7B14"/>
    <w:rsid w:val="001C308D"/>
    <w:rsid w:val="001C4449"/>
    <w:rsid w:val="001C4DF7"/>
    <w:rsid w:val="001F2DAB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2F6E81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1CA"/>
    <w:rsid w:val="00356E71"/>
    <w:rsid w:val="0037590D"/>
    <w:rsid w:val="00394711"/>
    <w:rsid w:val="00394BA0"/>
    <w:rsid w:val="003A3976"/>
    <w:rsid w:val="003A79D1"/>
    <w:rsid w:val="003C0B0B"/>
    <w:rsid w:val="003C0C69"/>
    <w:rsid w:val="003C32A0"/>
    <w:rsid w:val="003E75BA"/>
    <w:rsid w:val="003E774B"/>
    <w:rsid w:val="003F2793"/>
    <w:rsid w:val="003F3419"/>
    <w:rsid w:val="003F3ACD"/>
    <w:rsid w:val="003F7F58"/>
    <w:rsid w:val="00404575"/>
    <w:rsid w:val="00417F76"/>
    <w:rsid w:val="00420F97"/>
    <w:rsid w:val="00434197"/>
    <w:rsid w:val="00437B81"/>
    <w:rsid w:val="00437C6C"/>
    <w:rsid w:val="0046406A"/>
    <w:rsid w:val="00471879"/>
    <w:rsid w:val="004728C5"/>
    <w:rsid w:val="004867D0"/>
    <w:rsid w:val="00494D76"/>
    <w:rsid w:val="004C08E6"/>
    <w:rsid w:val="004D0546"/>
    <w:rsid w:val="004D3E59"/>
    <w:rsid w:val="004E4949"/>
    <w:rsid w:val="004E67CE"/>
    <w:rsid w:val="004F4F1F"/>
    <w:rsid w:val="0050509B"/>
    <w:rsid w:val="00505B80"/>
    <w:rsid w:val="005142E3"/>
    <w:rsid w:val="0051616D"/>
    <w:rsid w:val="005271F1"/>
    <w:rsid w:val="00527AE4"/>
    <w:rsid w:val="00530967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2A84"/>
    <w:rsid w:val="00593E5E"/>
    <w:rsid w:val="00596989"/>
    <w:rsid w:val="005B5B98"/>
    <w:rsid w:val="005C1899"/>
    <w:rsid w:val="005D20D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979C1"/>
    <w:rsid w:val="006B096E"/>
    <w:rsid w:val="006D4CB1"/>
    <w:rsid w:val="006D6C14"/>
    <w:rsid w:val="006E2C42"/>
    <w:rsid w:val="006E2CDC"/>
    <w:rsid w:val="006E5B94"/>
    <w:rsid w:val="006E7364"/>
    <w:rsid w:val="006F1750"/>
    <w:rsid w:val="006F2DC8"/>
    <w:rsid w:val="006F39D6"/>
    <w:rsid w:val="006F3FC8"/>
    <w:rsid w:val="007012B7"/>
    <w:rsid w:val="00705655"/>
    <w:rsid w:val="007105D1"/>
    <w:rsid w:val="00733EC7"/>
    <w:rsid w:val="0073611B"/>
    <w:rsid w:val="00737C7B"/>
    <w:rsid w:val="007401FF"/>
    <w:rsid w:val="00775708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1055E"/>
    <w:rsid w:val="00832D25"/>
    <w:rsid w:val="00835629"/>
    <w:rsid w:val="00835D2F"/>
    <w:rsid w:val="00850F64"/>
    <w:rsid w:val="00856042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59AF"/>
    <w:rsid w:val="008E3072"/>
    <w:rsid w:val="008E3761"/>
    <w:rsid w:val="00910BE1"/>
    <w:rsid w:val="009111D8"/>
    <w:rsid w:val="00912613"/>
    <w:rsid w:val="00920307"/>
    <w:rsid w:val="0092074B"/>
    <w:rsid w:val="0092579F"/>
    <w:rsid w:val="0095121F"/>
    <w:rsid w:val="009709E9"/>
    <w:rsid w:val="00973093"/>
    <w:rsid w:val="00973D07"/>
    <w:rsid w:val="009D5559"/>
    <w:rsid w:val="009D5E7E"/>
    <w:rsid w:val="009D71D6"/>
    <w:rsid w:val="009E4D56"/>
    <w:rsid w:val="00A0213A"/>
    <w:rsid w:val="00A16C74"/>
    <w:rsid w:val="00A213D6"/>
    <w:rsid w:val="00A26BD2"/>
    <w:rsid w:val="00A44045"/>
    <w:rsid w:val="00A44243"/>
    <w:rsid w:val="00A519DB"/>
    <w:rsid w:val="00A74861"/>
    <w:rsid w:val="00A9583C"/>
    <w:rsid w:val="00AA47FF"/>
    <w:rsid w:val="00AC6786"/>
    <w:rsid w:val="00AD7CDB"/>
    <w:rsid w:val="00AF7765"/>
    <w:rsid w:val="00B26182"/>
    <w:rsid w:val="00B45969"/>
    <w:rsid w:val="00B4614E"/>
    <w:rsid w:val="00B679F6"/>
    <w:rsid w:val="00B75C0E"/>
    <w:rsid w:val="00B855EC"/>
    <w:rsid w:val="00B91CCE"/>
    <w:rsid w:val="00B935D5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1FAB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EE2545"/>
    <w:rsid w:val="00F13403"/>
    <w:rsid w:val="00F17CE7"/>
    <w:rsid w:val="00F22ED7"/>
    <w:rsid w:val="00F34B34"/>
    <w:rsid w:val="00F56550"/>
    <w:rsid w:val="00F64640"/>
    <w:rsid w:val="00F71066"/>
    <w:rsid w:val="00F74D09"/>
    <w:rsid w:val="00F81E51"/>
    <w:rsid w:val="00F9641F"/>
    <w:rsid w:val="00FA32FE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0B75E"/>
  <w15:docId w15:val="{69CFE756-DDD7-4484-95BE-909F4D70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605BE-78EB-4DF8-9FB4-02736072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1</TotalTime>
  <Pages>5</Pages>
  <Words>3619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5672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Aldona</cp:lastModifiedBy>
  <cp:revision>2</cp:revision>
  <cp:lastPrinted>2018-10-05T06:03:00Z</cp:lastPrinted>
  <dcterms:created xsi:type="dcterms:W3CDTF">2019-04-09T06:15:00Z</dcterms:created>
  <dcterms:modified xsi:type="dcterms:W3CDTF">2019-04-09T06:15:00Z</dcterms:modified>
</cp:coreProperties>
</file>