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6E1" w:rsidRDefault="003965B3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7A1"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BA76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BA7696">
        <w:rPr>
          <w:rFonts w:ascii="Times New Roman" w:hAnsi="Times New Roman" w:cs="Times New Roman"/>
          <w:b/>
          <w:caps/>
          <w:sz w:val="28"/>
          <w:szCs w:val="24"/>
        </w:rPr>
        <w:t xml:space="preserve">Kretingos rajono savivaldybės </w:t>
      </w:r>
      <w:r w:rsidR="00BA7696" w:rsidRPr="00BA7696">
        <w:rPr>
          <w:rFonts w:ascii="Times New Roman" w:hAnsi="Times New Roman" w:cs="Times New Roman"/>
          <w:b/>
          <w:caps/>
          <w:sz w:val="28"/>
          <w:szCs w:val="24"/>
        </w:rPr>
        <w:t>administracijos direktorius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D4333A" w:rsidRPr="00D27EAA" w:rsidRDefault="00D4333A" w:rsidP="00D4333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27EAA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AE18D5" w:rsidRPr="00AE18D5" w:rsidRDefault="00AE18D5" w:rsidP="008E19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D5">
        <w:rPr>
          <w:rFonts w:ascii="Times New Roman" w:hAnsi="Times New Roman" w:cs="Times New Roman"/>
          <w:b/>
          <w:sz w:val="24"/>
          <w:szCs w:val="24"/>
        </w:rPr>
        <w:t>DĖL KRETINGOS RAJONO SAVIVALDYBĖS ADMINISTRACIJOS DIREKTORIAUS 2017 M. KOVO 2</w:t>
      </w:r>
      <w:r w:rsidR="00823A6E">
        <w:rPr>
          <w:rFonts w:ascii="Times New Roman" w:hAnsi="Times New Roman" w:cs="Times New Roman"/>
          <w:b/>
          <w:sz w:val="24"/>
          <w:szCs w:val="24"/>
        </w:rPr>
        <w:t>7</w:t>
      </w:r>
      <w:r w:rsidRPr="00AE18D5">
        <w:rPr>
          <w:rFonts w:ascii="Times New Roman" w:hAnsi="Times New Roman" w:cs="Times New Roman"/>
          <w:b/>
          <w:sz w:val="24"/>
          <w:szCs w:val="24"/>
        </w:rPr>
        <w:t xml:space="preserve"> D. ĮSAKYMO NR. A1-2</w:t>
      </w:r>
      <w:r w:rsidR="00823A6E">
        <w:rPr>
          <w:rFonts w:ascii="Times New Roman" w:hAnsi="Times New Roman" w:cs="Times New Roman"/>
          <w:b/>
          <w:sz w:val="24"/>
          <w:szCs w:val="24"/>
        </w:rPr>
        <w:t>68</w:t>
      </w:r>
      <w:r w:rsidRPr="00AE18D5">
        <w:rPr>
          <w:rFonts w:ascii="Times New Roman" w:hAnsi="Times New Roman" w:cs="Times New Roman"/>
          <w:b/>
          <w:sz w:val="24"/>
          <w:szCs w:val="24"/>
        </w:rPr>
        <w:t xml:space="preserve"> „DĖL </w:t>
      </w:r>
      <w:r w:rsidRPr="00AE18D5">
        <w:rPr>
          <w:rFonts w:ascii="Times New Roman" w:hAnsi="Times New Roman" w:cs="Times New Roman"/>
          <w:b/>
          <w:caps/>
          <w:sz w:val="24"/>
          <w:szCs w:val="24"/>
        </w:rPr>
        <w:t>Bendruomeninių organizacijų PROJEKTŲ</w:t>
      </w:r>
      <w:r w:rsidR="00823A6E">
        <w:rPr>
          <w:rFonts w:ascii="Times New Roman" w:hAnsi="Times New Roman" w:cs="Times New Roman"/>
          <w:b/>
          <w:caps/>
          <w:sz w:val="24"/>
          <w:szCs w:val="24"/>
        </w:rPr>
        <w:t xml:space="preserve"> FINANSAVIMO TAISYKLIŲ TVIRTINIMO</w:t>
      </w:r>
      <w:r w:rsidRPr="00AE18D5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4709F8" w:rsidRPr="001D0E0A">
        <w:rPr>
          <w:rFonts w:ascii="Times New Roman" w:hAnsi="Times New Roman" w:cs="Times New Roman"/>
          <w:b/>
          <w:sz w:val="24"/>
          <w:szCs w:val="24"/>
        </w:rPr>
        <w:t>PA</w:t>
      </w:r>
      <w:r w:rsidRPr="00AE18D5">
        <w:rPr>
          <w:rFonts w:ascii="Times New Roman" w:hAnsi="Times New Roman" w:cs="Times New Roman"/>
          <w:b/>
          <w:sz w:val="24"/>
          <w:szCs w:val="24"/>
        </w:rPr>
        <w:t>KEITIMO</w:t>
      </w:r>
    </w:p>
    <w:p w:rsidR="00D4333A" w:rsidRPr="00E46D8F" w:rsidRDefault="00D4333A" w:rsidP="008E19A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4333A" w:rsidRPr="00517D6B" w:rsidRDefault="00D4333A" w:rsidP="00D43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D6B">
        <w:rPr>
          <w:rFonts w:ascii="Times New Roman" w:hAnsi="Times New Roman" w:cs="Times New Roman"/>
          <w:sz w:val="24"/>
          <w:szCs w:val="24"/>
        </w:rPr>
        <w:t>201</w:t>
      </w:r>
      <w:r w:rsidR="00823A6E">
        <w:rPr>
          <w:rFonts w:ascii="Times New Roman" w:hAnsi="Times New Roman" w:cs="Times New Roman"/>
          <w:sz w:val="24"/>
          <w:szCs w:val="24"/>
        </w:rPr>
        <w:t>8</w:t>
      </w:r>
      <w:r w:rsidRPr="00517D6B">
        <w:rPr>
          <w:rFonts w:ascii="Times New Roman" w:hAnsi="Times New Roman" w:cs="Times New Roman"/>
          <w:sz w:val="24"/>
          <w:szCs w:val="24"/>
        </w:rPr>
        <w:t xml:space="preserve"> m. </w:t>
      </w:r>
      <w:r w:rsidR="00823A6E">
        <w:rPr>
          <w:rFonts w:ascii="Times New Roman" w:hAnsi="Times New Roman" w:cs="Times New Roman"/>
          <w:sz w:val="24"/>
          <w:szCs w:val="24"/>
        </w:rPr>
        <w:t>vasario</w:t>
      </w:r>
      <w:r w:rsidR="00893CEC">
        <w:rPr>
          <w:rFonts w:ascii="Times New Roman" w:hAnsi="Times New Roman" w:cs="Times New Roman"/>
          <w:sz w:val="24"/>
          <w:szCs w:val="24"/>
        </w:rPr>
        <w:t xml:space="preserve"> </w:t>
      </w:r>
      <w:r w:rsidR="00AF53C4">
        <w:rPr>
          <w:rFonts w:ascii="Times New Roman" w:hAnsi="Times New Roman" w:cs="Times New Roman"/>
          <w:sz w:val="24"/>
          <w:szCs w:val="24"/>
        </w:rPr>
        <w:t>26</w:t>
      </w:r>
      <w:r w:rsidR="00F12098">
        <w:rPr>
          <w:rFonts w:ascii="Times New Roman" w:hAnsi="Times New Roman" w:cs="Times New Roman"/>
          <w:sz w:val="24"/>
          <w:szCs w:val="24"/>
        </w:rPr>
        <w:t xml:space="preserve"> </w:t>
      </w:r>
      <w:r w:rsidRPr="00517D6B">
        <w:rPr>
          <w:rFonts w:ascii="Times New Roman" w:hAnsi="Times New Roman" w:cs="Times New Roman"/>
          <w:sz w:val="24"/>
          <w:szCs w:val="24"/>
        </w:rPr>
        <w:t xml:space="preserve">d. Nr. </w:t>
      </w:r>
      <w:r w:rsidR="00893CEC">
        <w:rPr>
          <w:rFonts w:ascii="Times New Roman" w:hAnsi="Times New Roman" w:cs="Times New Roman"/>
          <w:sz w:val="24"/>
          <w:szCs w:val="24"/>
        </w:rPr>
        <w:t>A1-</w:t>
      </w:r>
      <w:r w:rsidR="00AF53C4">
        <w:rPr>
          <w:rFonts w:ascii="Times New Roman" w:hAnsi="Times New Roman" w:cs="Times New Roman"/>
          <w:sz w:val="24"/>
          <w:szCs w:val="24"/>
        </w:rPr>
        <w:t>134</w:t>
      </w:r>
      <w:bookmarkStart w:id="0" w:name="_GoBack"/>
      <w:bookmarkEnd w:id="0"/>
    </w:p>
    <w:p w:rsidR="00D4333A" w:rsidRDefault="00D4333A" w:rsidP="00D43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D4333A" w:rsidRDefault="00D4333A" w:rsidP="00D433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18D5" w:rsidRPr="00AE18D5" w:rsidRDefault="00AE18D5" w:rsidP="00AE18D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8D5">
        <w:rPr>
          <w:rFonts w:ascii="Times New Roman" w:hAnsi="Times New Roman" w:cs="Times New Roman"/>
          <w:color w:val="000000"/>
          <w:sz w:val="24"/>
          <w:szCs w:val="24"/>
        </w:rPr>
        <w:t>Vadovaudamasis Lietuvos Respublikos vietos savivaldos įstatymo 18 str</w:t>
      </w:r>
      <w:r w:rsidR="00823A6E">
        <w:rPr>
          <w:rFonts w:ascii="Times New Roman" w:hAnsi="Times New Roman" w:cs="Times New Roman"/>
          <w:color w:val="000000"/>
          <w:sz w:val="24"/>
          <w:szCs w:val="24"/>
        </w:rPr>
        <w:t>aipsnio</w:t>
      </w:r>
      <w:r w:rsidRPr="00AE18D5">
        <w:rPr>
          <w:rFonts w:ascii="Times New Roman" w:hAnsi="Times New Roman" w:cs="Times New Roman"/>
          <w:color w:val="000000"/>
          <w:sz w:val="24"/>
          <w:szCs w:val="24"/>
        </w:rPr>
        <w:t xml:space="preserve"> 1 d</w:t>
      </w:r>
      <w:r w:rsidR="00823A6E">
        <w:rPr>
          <w:rFonts w:ascii="Times New Roman" w:hAnsi="Times New Roman" w:cs="Times New Roman"/>
          <w:color w:val="000000"/>
          <w:sz w:val="24"/>
          <w:szCs w:val="24"/>
        </w:rPr>
        <w:t>alimi, 29 straipsnio 8 dalies 4 punktu ir atsižvelgdamas į Bendruomenių organizacijų projektų finansavimo taisyklių projekto aptarimo 2018 m. sausio 10 d. protokolą Nr. D8-143</w:t>
      </w:r>
      <w:r w:rsidRPr="00AE18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709F8" w:rsidRDefault="004709F8" w:rsidP="001D0E0A">
      <w:pPr>
        <w:pStyle w:val="Sraopastraipa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9F8">
        <w:rPr>
          <w:rFonts w:ascii="Times New Roman" w:hAnsi="Times New Roman" w:cs="Times New Roman"/>
          <w:color w:val="000000"/>
          <w:spacing w:val="40"/>
          <w:sz w:val="24"/>
          <w:szCs w:val="24"/>
        </w:rPr>
        <w:t>Pak</w:t>
      </w:r>
      <w:r w:rsidR="00AE18D5" w:rsidRPr="004709F8">
        <w:rPr>
          <w:rFonts w:ascii="Times New Roman" w:hAnsi="Times New Roman" w:cs="Times New Roman"/>
          <w:color w:val="000000"/>
          <w:spacing w:val="40"/>
          <w:sz w:val="24"/>
          <w:szCs w:val="24"/>
        </w:rPr>
        <w:t>eičiu</w:t>
      </w:r>
      <w:r w:rsidR="00AE18D5" w:rsidRPr="00FA1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A6E" w:rsidRPr="00FA196F">
        <w:rPr>
          <w:rFonts w:ascii="Times New Roman" w:hAnsi="Times New Roman" w:cs="Times New Roman"/>
          <w:color w:val="000000"/>
          <w:sz w:val="24"/>
          <w:szCs w:val="24"/>
        </w:rPr>
        <w:t>Bendruomeni</w:t>
      </w:r>
      <w:r w:rsidR="001D0E0A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823A6E" w:rsidRPr="00FA196F">
        <w:rPr>
          <w:rFonts w:ascii="Times New Roman" w:hAnsi="Times New Roman" w:cs="Times New Roman"/>
          <w:color w:val="000000"/>
          <w:sz w:val="24"/>
          <w:szCs w:val="24"/>
        </w:rPr>
        <w:t>ų organizacijų projektų finansavimo taisykl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1D0E0A">
        <w:rPr>
          <w:rFonts w:ascii="Times New Roman" w:hAnsi="Times New Roman" w:cs="Times New Roman"/>
          <w:color w:val="000000"/>
          <w:sz w:val="24"/>
          <w:szCs w:val="24"/>
        </w:rPr>
        <w:t>, patvirtintas Kretingos rajono savivaldybės administracijos direktoriaus 2017 m. kovo 27 d. įsakymu Nr. A1-268 „Dėl bendruomeninių organizacijų projektų finansavimo taisyklių tvirtinimo“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709F8" w:rsidRDefault="004709F8" w:rsidP="001D0E0A">
      <w:pPr>
        <w:pStyle w:val="Sraopastraipa"/>
        <w:numPr>
          <w:ilvl w:val="1"/>
          <w:numId w:val="10"/>
        </w:numPr>
        <w:spacing w:after="0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Pakeičiu 5.1 punktą ir jį išdėstau taip:</w:t>
      </w:r>
    </w:p>
    <w:p w:rsidR="004709F8" w:rsidRDefault="004709F8" w:rsidP="001D0E0A">
      <w:pPr>
        <w:pStyle w:val="Sraopastraipa"/>
        <w:spacing w:after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979">
        <w:rPr>
          <w:rFonts w:ascii="Times New Roman" w:hAnsi="Times New Roman" w:cs="Times New Roman"/>
          <w:color w:val="000000"/>
          <w:sz w:val="24"/>
          <w:szCs w:val="24"/>
        </w:rPr>
        <w:t>„5.1. kultūros, sporto ir kitiems renginiams, išvykoms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91979"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709F8" w:rsidRDefault="001D0E0A" w:rsidP="001D0E0A">
      <w:pPr>
        <w:pStyle w:val="Sraopastraipa"/>
        <w:numPr>
          <w:ilvl w:val="1"/>
          <w:numId w:val="10"/>
        </w:numPr>
        <w:spacing w:after="0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Pakeičiu 5.2 punktą ir jį išdėstau taip:</w:t>
      </w:r>
    </w:p>
    <w:p w:rsidR="001D0E0A" w:rsidRDefault="001D0E0A" w:rsidP="001D0E0A">
      <w:pPr>
        <w:pStyle w:val="Sraopastraipa"/>
        <w:spacing w:after="0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916">
        <w:rPr>
          <w:rFonts w:ascii="Times New Roman" w:hAnsi="Times New Roman" w:cs="Times New Roman"/>
          <w:color w:val="000000"/>
          <w:sz w:val="24"/>
          <w:szCs w:val="24"/>
        </w:rPr>
        <w:t>„5.2.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6916">
        <w:rPr>
          <w:rFonts w:ascii="Times New Roman" w:hAnsi="Times New Roman" w:cs="Times New Roman"/>
          <w:color w:val="000000"/>
          <w:sz w:val="24"/>
          <w:szCs w:val="24"/>
        </w:rPr>
        <w:t>viešųjų erdvių, kultūros paveldo objektų ir gyvenamosios aplinkos kokybei gerinti;“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709F8" w:rsidRDefault="001D0E0A" w:rsidP="001D0E0A">
      <w:pPr>
        <w:pStyle w:val="Sraopastraipa"/>
        <w:numPr>
          <w:ilvl w:val="1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Pakeičiu 1 priedo 2 punktą </w:t>
      </w:r>
      <w:r w:rsidRPr="004709F8">
        <w:rPr>
          <w:rFonts w:ascii="Times New Roman" w:hAnsi="Times New Roman" w:cs="Times New Roman"/>
          <w:color w:val="000000"/>
          <w:sz w:val="24"/>
          <w:szCs w:val="24"/>
        </w:rPr>
        <w:t xml:space="preserve">„Duomenys apie projektą, kuriam įgyvendinti prašomas finansavimas“ ir </w:t>
      </w:r>
      <w:r>
        <w:rPr>
          <w:rFonts w:ascii="Times New Roman" w:hAnsi="Times New Roman" w:cs="Times New Roman"/>
          <w:color w:val="000000"/>
          <w:sz w:val="24"/>
          <w:szCs w:val="24"/>
        </w:rPr>
        <w:t>jį</w:t>
      </w:r>
      <w:r w:rsidRPr="004709F8">
        <w:rPr>
          <w:rFonts w:ascii="Times New Roman" w:hAnsi="Times New Roman" w:cs="Times New Roman"/>
          <w:color w:val="000000"/>
          <w:sz w:val="24"/>
          <w:szCs w:val="24"/>
        </w:rPr>
        <w:t xml:space="preserve"> išdėstau taip:</w:t>
      </w:r>
    </w:p>
    <w:tbl>
      <w:tblPr>
        <w:tblW w:w="91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5381"/>
        <w:gridCol w:w="1136"/>
      </w:tblGrid>
      <w:tr w:rsidR="00A91979" w:rsidRPr="00C44548" w:rsidTr="00A91979">
        <w:trPr>
          <w:trHeight w:val="22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79" w:rsidRPr="00C44548" w:rsidRDefault="001D0E0A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„</w:t>
            </w:r>
            <w:r w:rsidR="00A91979"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pavadinimas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79" w:rsidRPr="00C44548" w:rsidRDefault="00A91979" w:rsidP="00D25927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91979" w:rsidRPr="00C44548" w:rsidTr="00A919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Bendra projekto vertė (Eur)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91979" w:rsidRPr="00C44548" w:rsidTr="00A919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Prašoma finansavimo suma iš Savivaldybės (Eur)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91979" w:rsidRPr="00C44548" w:rsidTr="00A91979">
        <w:trPr>
          <w:trHeight w:val="322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veikla (-</w:t>
            </w:r>
            <w:proofErr w:type="spellStart"/>
            <w:r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os</w:t>
            </w:r>
            <w:proofErr w:type="spellEnd"/>
            <w:r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) ir prašoma finansavimo suma (Eur)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79" w:rsidRPr="00A91979" w:rsidRDefault="00A91979" w:rsidP="00D25927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97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979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1688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1688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9197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A91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Kultūros, sporto ir kitiems renginiams, išvykoms.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979" w:rsidRPr="00C44548" w:rsidTr="00A91979">
        <w:trPr>
          <w:trHeight w:val="322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79" w:rsidRPr="00C44548" w:rsidRDefault="00A91979" w:rsidP="00D259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79" w:rsidRPr="00A91979" w:rsidRDefault="00A91979" w:rsidP="00D259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97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979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1688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1688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9197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A91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Viešųjų erdvių, </w:t>
            </w:r>
            <w:r w:rsidRPr="00A91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paveldo objektų</w:t>
            </w:r>
            <w:r w:rsidRPr="00A91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gyvenamosios aplinkos kokybei gerinti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979" w:rsidRPr="00C44548" w:rsidTr="00A91979">
        <w:trPr>
          <w:trHeight w:val="322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79" w:rsidRPr="00C44548" w:rsidRDefault="00A91979" w:rsidP="00D259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79" w:rsidRPr="00C44548" w:rsidRDefault="00A91979" w:rsidP="00D25927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1688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1688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Materialinei bazei stiprinti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979" w:rsidRPr="00C44548" w:rsidTr="00A91979">
        <w:trPr>
          <w:trHeight w:val="193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79" w:rsidRPr="00C44548" w:rsidRDefault="00A91979" w:rsidP="00D259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79" w:rsidRPr="00C44548" w:rsidRDefault="00A91979" w:rsidP="00D2592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1688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1688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Bendruomenių steigimo ir įstatų keitimo išlaidoms kompensuoti pagal faktiškai patirtas išlaidas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979" w:rsidRPr="00C44548" w:rsidTr="00A91979">
        <w:trPr>
          <w:trHeight w:val="193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79" w:rsidRPr="00C44548" w:rsidRDefault="00A91979" w:rsidP="00D259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79" w:rsidRPr="00C44548" w:rsidRDefault="00A91979" w:rsidP="00D25927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1688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41688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Projektams, kuriais siekiama pritraukti ES ir kitų struktūrinių fondų bei Nacionalinės paramos lėšų, </w:t>
            </w:r>
            <w:proofErr w:type="spellStart"/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</w:rPr>
              <w:t>kofinansuoti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979" w:rsidRPr="00C44548" w:rsidTr="00A919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Pareiškėjo lėšos (Eur)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91979" w:rsidRPr="00C44548" w:rsidTr="00A919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Rėmėjų, kitos lėšos (Eur)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91979" w:rsidRPr="00C44548" w:rsidTr="00A919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lastRenderedPageBreak/>
              <w:t>Projekto įgyvendinimo vieta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91979" w:rsidRPr="00C44548" w:rsidTr="00A919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vadovas (vardas, pavardė, tel., el. paštas)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91979" w:rsidRPr="00C44548" w:rsidTr="00A919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79" w:rsidRPr="00C44548" w:rsidRDefault="00A91979" w:rsidP="00D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Buhalteris (vardas, pavardė, tel., el. paštas)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9" w:rsidRPr="00C44548" w:rsidRDefault="001D0E0A" w:rsidP="001D0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“</w:t>
            </w:r>
          </w:p>
        </w:tc>
      </w:tr>
    </w:tbl>
    <w:p w:rsidR="00A91979" w:rsidRPr="00A91979" w:rsidRDefault="00A91979" w:rsidP="00A91979">
      <w:pPr>
        <w:pStyle w:val="Sraopastraipa"/>
        <w:spacing w:after="0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33A" w:rsidRPr="00E46D8F" w:rsidRDefault="00A91979" w:rsidP="00EA2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4333A" w:rsidRPr="00E46D8F">
        <w:rPr>
          <w:rFonts w:ascii="Times New Roman" w:hAnsi="Times New Roman" w:cs="Times New Roman"/>
          <w:sz w:val="24"/>
          <w:szCs w:val="24"/>
        </w:rPr>
        <w:t>dministracijos direktorius</w:t>
      </w:r>
      <w:r w:rsidR="00D4333A" w:rsidRPr="00E46D8F">
        <w:rPr>
          <w:rFonts w:ascii="Times New Roman" w:hAnsi="Times New Roman" w:cs="Times New Roman"/>
          <w:sz w:val="24"/>
          <w:szCs w:val="24"/>
        </w:rPr>
        <w:tab/>
      </w:r>
      <w:r w:rsidR="00D4333A" w:rsidRPr="00E46D8F">
        <w:rPr>
          <w:rFonts w:ascii="Times New Roman" w:hAnsi="Times New Roman" w:cs="Times New Roman"/>
          <w:sz w:val="24"/>
          <w:szCs w:val="24"/>
        </w:rPr>
        <w:tab/>
      </w:r>
      <w:r w:rsidR="00D4333A" w:rsidRPr="00E46D8F">
        <w:rPr>
          <w:rFonts w:ascii="Times New Roman" w:hAnsi="Times New Roman" w:cs="Times New Roman"/>
          <w:sz w:val="24"/>
          <w:szCs w:val="24"/>
        </w:rPr>
        <w:tab/>
      </w:r>
      <w:r w:rsidR="00C55731">
        <w:rPr>
          <w:rFonts w:ascii="Times New Roman" w:hAnsi="Times New Roman" w:cs="Times New Roman"/>
          <w:sz w:val="24"/>
          <w:szCs w:val="24"/>
        </w:rPr>
        <w:tab/>
      </w:r>
      <w:r w:rsidR="00D4333A">
        <w:rPr>
          <w:rFonts w:ascii="Times New Roman" w:hAnsi="Times New Roman" w:cs="Times New Roman"/>
          <w:sz w:val="24"/>
          <w:szCs w:val="24"/>
        </w:rPr>
        <w:tab/>
      </w:r>
      <w:r w:rsidR="005066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55731">
        <w:rPr>
          <w:rFonts w:ascii="Times New Roman" w:hAnsi="Times New Roman" w:cs="Times New Roman"/>
          <w:sz w:val="24"/>
          <w:szCs w:val="24"/>
        </w:rPr>
        <w:t>Virginijus Domarkas</w:t>
      </w:r>
    </w:p>
    <w:p w:rsidR="00036981" w:rsidRDefault="00036981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731" w:rsidRDefault="00C55731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981" w:rsidRDefault="00036981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981" w:rsidRDefault="00036981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CE4" w:rsidRDefault="00930CE4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CE4" w:rsidRDefault="00930CE4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CE4" w:rsidRDefault="00930CE4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CE4" w:rsidRDefault="00930CE4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979" w:rsidRDefault="00A91979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0A" w:rsidRDefault="001D0E0A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71" w:rsidRDefault="00AE18D5" w:rsidP="0003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Inga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Biliūnaitė-Rušinskė</w:t>
      </w:r>
      <w:proofErr w:type="spellEnd"/>
    </w:p>
    <w:sectPr w:rsidR="00BE6B71" w:rsidSect="001D0E0A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88C" w:rsidRDefault="0041688C" w:rsidP="00D766E1">
      <w:pPr>
        <w:spacing w:after="0" w:line="240" w:lineRule="auto"/>
      </w:pPr>
      <w:r>
        <w:separator/>
      </w:r>
    </w:p>
  </w:endnote>
  <w:endnote w:type="continuationSeparator" w:id="0">
    <w:p w:rsidR="0041688C" w:rsidRDefault="0041688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88C" w:rsidRDefault="0041688C" w:rsidP="00D766E1">
      <w:pPr>
        <w:spacing w:after="0" w:line="240" w:lineRule="auto"/>
      </w:pPr>
      <w:r>
        <w:separator/>
      </w:r>
    </w:p>
  </w:footnote>
  <w:footnote w:type="continuationSeparator" w:id="0">
    <w:p w:rsidR="0041688C" w:rsidRDefault="0041688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8726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0E0A" w:rsidRPr="001D0E0A" w:rsidRDefault="001D0E0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0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0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0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53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D0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605C" w:rsidRPr="00D766E1" w:rsidRDefault="0067605C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0A" w:rsidRDefault="001D0E0A">
    <w:pPr>
      <w:pStyle w:val="Antrats"/>
      <w:jc w:val="center"/>
    </w:pPr>
  </w:p>
  <w:p w:rsidR="001D0E0A" w:rsidRDefault="001D0E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66D"/>
    <w:multiLevelType w:val="multilevel"/>
    <w:tmpl w:val="142055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A2275BB"/>
    <w:multiLevelType w:val="hybridMultilevel"/>
    <w:tmpl w:val="0F1E719A"/>
    <w:lvl w:ilvl="0" w:tplc="E48E9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1A3783"/>
    <w:multiLevelType w:val="multilevel"/>
    <w:tmpl w:val="E6A4DAF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F21A43"/>
    <w:multiLevelType w:val="multilevel"/>
    <w:tmpl w:val="5A9EE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72F76BC"/>
    <w:multiLevelType w:val="hybridMultilevel"/>
    <w:tmpl w:val="A24823DC"/>
    <w:lvl w:ilvl="0" w:tplc="32C64D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0271BC"/>
    <w:multiLevelType w:val="hybridMultilevel"/>
    <w:tmpl w:val="0F1E719A"/>
    <w:lvl w:ilvl="0" w:tplc="E48E9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67F5735"/>
    <w:multiLevelType w:val="multilevel"/>
    <w:tmpl w:val="CB0E7C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7997719E"/>
    <w:multiLevelType w:val="multilevel"/>
    <w:tmpl w:val="142055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7A4D35B7"/>
    <w:multiLevelType w:val="hybridMultilevel"/>
    <w:tmpl w:val="36AA78C4"/>
    <w:lvl w:ilvl="0" w:tplc="28941B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E8705F"/>
    <w:multiLevelType w:val="multilevel"/>
    <w:tmpl w:val="8646C98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3A"/>
    <w:rsid w:val="000017A1"/>
    <w:rsid w:val="00004033"/>
    <w:rsid w:val="00014618"/>
    <w:rsid w:val="00025A6F"/>
    <w:rsid w:val="00036981"/>
    <w:rsid w:val="00054C25"/>
    <w:rsid w:val="00055865"/>
    <w:rsid w:val="000572D0"/>
    <w:rsid w:val="00077BEC"/>
    <w:rsid w:val="00087C43"/>
    <w:rsid w:val="00092279"/>
    <w:rsid w:val="000B7A0D"/>
    <w:rsid w:val="00107CE9"/>
    <w:rsid w:val="00114A3B"/>
    <w:rsid w:val="00125C55"/>
    <w:rsid w:val="001366B4"/>
    <w:rsid w:val="00140EF4"/>
    <w:rsid w:val="00141B3B"/>
    <w:rsid w:val="00142998"/>
    <w:rsid w:val="00156916"/>
    <w:rsid w:val="0015762E"/>
    <w:rsid w:val="00177DF3"/>
    <w:rsid w:val="00184BA0"/>
    <w:rsid w:val="001A2B32"/>
    <w:rsid w:val="001C1575"/>
    <w:rsid w:val="001D0E0A"/>
    <w:rsid w:val="00210FD4"/>
    <w:rsid w:val="00213706"/>
    <w:rsid w:val="00221918"/>
    <w:rsid w:val="002239E0"/>
    <w:rsid w:val="00264E34"/>
    <w:rsid w:val="002834AA"/>
    <w:rsid w:val="00297DDD"/>
    <w:rsid w:val="002A3514"/>
    <w:rsid w:val="002B2E96"/>
    <w:rsid w:val="002B6B50"/>
    <w:rsid w:val="002F727D"/>
    <w:rsid w:val="00301BCB"/>
    <w:rsid w:val="00303CBF"/>
    <w:rsid w:val="00324A59"/>
    <w:rsid w:val="00341E82"/>
    <w:rsid w:val="003523A2"/>
    <w:rsid w:val="003952EC"/>
    <w:rsid w:val="003965B3"/>
    <w:rsid w:val="003A23E8"/>
    <w:rsid w:val="003A2713"/>
    <w:rsid w:val="003A6074"/>
    <w:rsid w:val="003C2776"/>
    <w:rsid w:val="003D7003"/>
    <w:rsid w:val="00415FB0"/>
    <w:rsid w:val="0041688C"/>
    <w:rsid w:val="0043593E"/>
    <w:rsid w:val="0045221D"/>
    <w:rsid w:val="004611F4"/>
    <w:rsid w:val="004652F7"/>
    <w:rsid w:val="004709F8"/>
    <w:rsid w:val="004E0E5A"/>
    <w:rsid w:val="005066BD"/>
    <w:rsid w:val="005103E1"/>
    <w:rsid w:val="00517D6B"/>
    <w:rsid w:val="00565131"/>
    <w:rsid w:val="0058254A"/>
    <w:rsid w:val="00583BC8"/>
    <w:rsid w:val="00586F00"/>
    <w:rsid w:val="00594447"/>
    <w:rsid w:val="005A439C"/>
    <w:rsid w:val="005A4933"/>
    <w:rsid w:val="005A63F4"/>
    <w:rsid w:val="005B450E"/>
    <w:rsid w:val="005C562C"/>
    <w:rsid w:val="00640D34"/>
    <w:rsid w:val="00644FC4"/>
    <w:rsid w:val="00645ADA"/>
    <w:rsid w:val="00655AF8"/>
    <w:rsid w:val="0066674D"/>
    <w:rsid w:val="0067605C"/>
    <w:rsid w:val="0067640D"/>
    <w:rsid w:val="006824CB"/>
    <w:rsid w:val="006839DC"/>
    <w:rsid w:val="006932F8"/>
    <w:rsid w:val="006A0861"/>
    <w:rsid w:val="006A4C5B"/>
    <w:rsid w:val="006D1E1B"/>
    <w:rsid w:val="006E40E3"/>
    <w:rsid w:val="00725713"/>
    <w:rsid w:val="007509A3"/>
    <w:rsid w:val="0078305B"/>
    <w:rsid w:val="007B6AA1"/>
    <w:rsid w:val="007F6E17"/>
    <w:rsid w:val="00822294"/>
    <w:rsid w:val="00823A6E"/>
    <w:rsid w:val="00893CEC"/>
    <w:rsid w:val="008A1822"/>
    <w:rsid w:val="008E19AC"/>
    <w:rsid w:val="008F650C"/>
    <w:rsid w:val="009077AF"/>
    <w:rsid w:val="00910381"/>
    <w:rsid w:val="00915E78"/>
    <w:rsid w:val="00930CE4"/>
    <w:rsid w:val="00952AF7"/>
    <w:rsid w:val="00952E32"/>
    <w:rsid w:val="00957D32"/>
    <w:rsid w:val="009630B2"/>
    <w:rsid w:val="00966ED3"/>
    <w:rsid w:val="00997A3F"/>
    <w:rsid w:val="00A26F83"/>
    <w:rsid w:val="00A27AF2"/>
    <w:rsid w:val="00A579AA"/>
    <w:rsid w:val="00A7398B"/>
    <w:rsid w:val="00A80E5F"/>
    <w:rsid w:val="00A879F9"/>
    <w:rsid w:val="00A90D5E"/>
    <w:rsid w:val="00A91979"/>
    <w:rsid w:val="00A93B72"/>
    <w:rsid w:val="00AD7408"/>
    <w:rsid w:val="00AE18D5"/>
    <w:rsid w:val="00AF53C4"/>
    <w:rsid w:val="00AF7F01"/>
    <w:rsid w:val="00B10D1E"/>
    <w:rsid w:val="00B11E5B"/>
    <w:rsid w:val="00B31A9B"/>
    <w:rsid w:val="00B331D9"/>
    <w:rsid w:val="00B413BE"/>
    <w:rsid w:val="00B42116"/>
    <w:rsid w:val="00B5213A"/>
    <w:rsid w:val="00B8783D"/>
    <w:rsid w:val="00BA7696"/>
    <w:rsid w:val="00BC3DF0"/>
    <w:rsid w:val="00BE2602"/>
    <w:rsid w:val="00BE6B71"/>
    <w:rsid w:val="00C23753"/>
    <w:rsid w:val="00C23C5D"/>
    <w:rsid w:val="00C366F5"/>
    <w:rsid w:val="00C43BC1"/>
    <w:rsid w:val="00C55731"/>
    <w:rsid w:val="00C57D0E"/>
    <w:rsid w:val="00C72663"/>
    <w:rsid w:val="00C7453E"/>
    <w:rsid w:val="00C86DD8"/>
    <w:rsid w:val="00CD1AF4"/>
    <w:rsid w:val="00CD4629"/>
    <w:rsid w:val="00CE7A84"/>
    <w:rsid w:val="00D27EAA"/>
    <w:rsid w:val="00D410CF"/>
    <w:rsid w:val="00D4333A"/>
    <w:rsid w:val="00D575D9"/>
    <w:rsid w:val="00D70B7D"/>
    <w:rsid w:val="00D75861"/>
    <w:rsid w:val="00D766E1"/>
    <w:rsid w:val="00D86AA1"/>
    <w:rsid w:val="00E0558D"/>
    <w:rsid w:val="00E12473"/>
    <w:rsid w:val="00E40C11"/>
    <w:rsid w:val="00E64F61"/>
    <w:rsid w:val="00EA2B55"/>
    <w:rsid w:val="00EF0766"/>
    <w:rsid w:val="00F112A1"/>
    <w:rsid w:val="00F12098"/>
    <w:rsid w:val="00F13D5E"/>
    <w:rsid w:val="00F23823"/>
    <w:rsid w:val="00F315B7"/>
    <w:rsid w:val="00F3228E"/>
    <w:rsid w:val="00F418EC"/>
    <w:rsid w:val="00F4393D"/>
    <w:rsid w:val="00F47930"/>
    <w:rsid w:val="00F708AA"/>
    <w:rsid w:val="00FA196F"/>
    <w:rsid w:val="00FA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3DB9"/>
  <w15:docId w15:val="{94042836-A7E2-4C04-B7E5-6552660A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92279"/>
    <w:pPr>
      <w:ind w:left="720"/>
      <w:contextualSpacing/>
    </w:pPr>
  </w:style>
  <w:style w:type="paragraph" w:styleId="prastasiniatinklio">
    <w:name w:val="Normal (Web)"/>
    <w:basedOn w:val="prastasis"/>
    <w:rsid w:val="00F2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esktop\Giedr&#279;\Teis&#279;s%20akt&#371;%20&#353;ablonai\sablonas-direktoriaus-isaky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0202-F820-49B3-A044-533952DD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sablonas-direktoriaus-isakymo-projektas</Template>
  <TotalTime>0</TotalTime>
  <Pages>2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</dc:creator>
  <cp:lastModifiedBy>Aldona</cp:lastModifiedBy>
  <cp:revision>2</cp:revision>
  <cp:lastPrinted>2018-02-14T07:03:00Z</cp:lastPrinted>
  <dcterms:created xsi:type="dcterms:W3CDTF">2018-02-27T06:41:00Z</dcterms:created>
  <dcterms:modified xsi:type="dcterms:W3CDTF">2018-02-27T06:41:00Z</dcterms:modified>
</cp:coreProperties>
</file>