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6E1" w:rsidRPr="00F561CA" w:rsidRDefault="000017A1" w:rsidP="00822294">
      <w:pPr>
        <w:spacing w:after="0" w:line="240" w:lineRule="auto"/>
        <w:jc w:val="center"/>
        <w:rPr>
          <w:rFonts w:ascii="Times New Roman" w:hAnsi="Times New Roman" w:cs="Times New Roman"/>
          <w:sz w:val="24"/>
          <w:szCs w:val="24"/>
        </w:rPr>
      </w:pPr>
      <w:r w:rsidRPr="00F561CA">
        <w:rPr>
          <w:b/>
          <w:caps/>
          <w:noProof/>
          <w:lang w:eastAsia="lt-LT"/>
        </w:rPr>
        <w:drawing>
          <wp:inline distT="0" distB="0" distL="0" distR="0" wp14:anchorId="49992A6A" wp14:editId="13FCF702">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F561CA" w:rsidRDefault="002F727D" w:rsidP="00822294">
      <w:pPr>
        <w:spacing w:after="0" w:line="240" w:lineRule="auto"/>
        <w:jc w:val="center"/>
        <w:rPr>
          <w:rFonts w:ascii="Times New Roman" w:hAnsi="Times New Roman" w:cs="Times New Roman"/>
          <w:sz w:val="20"/>
          <w:szCs w:val="20"/>
        </w:rPr>
      </w:pPr>
    </w:p>
    <w:p w:rsidR="00341E82" w:rsidRPr="00F561CA" w:rsidRDefault="001F2B39" w:rsidP="00341E82">
      <w:pPr>
        <w:spacing w:after="0" w:line="240" w:lineRule="auto"/>
        <w:jc w:val="center"/>
        <w:rPr>
          <w:rFonts w:ascii="Times New Roman" w:hAnsi="Times New Roman" w:cs="Times New Roman"/>
          <w:b/>
          <w:caps/>
          <w:sz w:val="28"/>
          <w:szCs w:val="24"/>
        </w:rPr>
      </w:pPr>
      <w:r w:rsidRPr="00F561CA">
        <w:rPr>
          <w:rFonts w:ascii="Times New Roman" w:hAnsi="Times New Roman" w:cs="Times New Roman"/>
          <w:b/>
          <w:caps/>
          <w:sz w:val="28"/>
          <w:szCs w:val="24"/>
        </w:rPr>
        <w:t xml:space="preserve">Kretingos rajono savivaldybės </w:t>
      </w:r>
      <w:r w:rsidR="00BA7696" w:rsidRPr="00F561CA">
        <w:rPr>
          <w:rFonts w:ascii="Times New Roman" w:hAnsi="Times New Roman" w:cs="Times New Roman"/>
          <w:b/>
          <w:caps/>
          <w:sz w:val="28"/>
          <w:szCs w:val="24"/>
        </w:rPr>
        <w:t>administracijos direktorius</w:t>
      </w:r>
    </w:p>
    <w:p w:rsidR="00A93B72" w:rsidRPr="00F561CA" w:rsidRDefault="00A93B72" w:rsidP="00D86AA1">
      <w:pPr>
        <w:spacing w:after="0" w:line="240" w:lineRule="auto"/>
        <w:jc w:val="center"/>
        <w:rPr>
          <w:rFonts w:ascii="Times New Roman" w:hAnsi="Times New Roman" w:cs="Times New Roman"/>
          <w:b/>
          <w:caps/>
          <w:sz w:val="20"/>
          <w:szCs w:val="20"/>
        </w:rPr>
      </w:pPr>
    </w:p>
    <w:p w:rsidR="0066674D" w:rsidRPr="00F561CA" w:rsidRDefault="0066674D" w:rsidP="00D86AA1">
      <w:pPr>
        <w:spacing w:after="0" w:line="240" w:lineRule="auto"/>
        <w:jc w:val="center"/>
        <w:rPr>
          <w:rFonts w:ascii="Times New Roman" w:hAnsi="Times New Roman" w:cs="Times New Roman"/>
          <w:b/>
          <w:caps/>
          <w:sz w:val="20"/>
          <w:szCs w:val="20"/>
        </w:rPr>
      </w:pPr>
    </w:p>
    <w:p w:rsidR="00D4333A" w:rsidRPr="00F561CA" w:rsidRDefault="00D4333A" w:rsidP="00D4333A">
      <w:pPr>
        <w:spacing w:after="0" w:line="240" w:lineRule="auto"/>
        <w:jc w:val="center"/>
        <w:rPr>
          <w:rFonts w:ascii="Times New Roman" w:hAnsi="Times New Roman" w:cs="Times New Roman"/>
          <w:b/>
          <w:caps/>
          <w:sz w:val="28"/>
          <w:szCs w:val="24"/>
        </w:rPr>
      </w:pPr>
      <w:r w:rsidRPr="00F561CA">
        <w:rPr>
          <w:rFonts w:ascii="Times New Roman" w:hAnsi="Times New Roman" w:cs="Times New Roman"/>
          <w:b/>
          <w:caps/>
          <w:sz w:val="28"/>
          <w:szCs w:val="24"/>
        </w:rPr>
        <w:t>Įsakymas</w:t>
      </w:r>
    </w:p>
    <w:p w:rsidR="00D4333A" w:rsidRPr="00F561CA" w:rsidRDefault="00C57D0E" w:rsidP="00B42116">
      <w:pPr>
        <w:pStyle w:val="prastasiniatinklio"/>
        <w:spacing w:before="0" w:beforeAutospacing="0" w:after="0" w:afterAutospacing="0"/>
        <w:jc w:val="center"/>
        <w:rPr>
          <w:b/>
          <w:bCs/>
          <w:lang w:val="lt-LT"/>
        </w:rPr>
      </w:pPr>
      <w:r w:rsidRPr="00F561CA">
        <w:rPr>
          <w:b/>
          <w:caps/>
        </w:rPr>
        <w:t xml:space="preserve">dėl </w:t>
      </w:r>
      <w:r w:rsidR="00801300" w:rsidRPr="00F561CA">
        <w:rPr>
          <w:b/>
        </w:rPr>
        <w:t xml:space="preserve">LĖŠŲ </w:t>
      </w:r>
      <w:r w:rsidR="00D92390" w:rsidRPr="00F561CA">
        <w:rPr>
          <w:b/>
        </w:rPr>
        <w:t>SKYRIMO PROJEKT</w:t>
      </w:r>
      <w:r w:rsidR="004A13CC">
        <w:rPr>
          <w:b/>
        </w:rPr>
        <w:t>UI</w:t>
      </w:r>
      <w:r w:rsidR="00D92390" w:rsidRPr="00F561CA">
        <w:rPr>
          <w:b/>
        </w:rPr>
        <w:t xml:space="preserve"> ĮGYVENDINTI</w:t>
      </w:r>
    </w:p>
    <w:p w:rsidR="00D4333A" w:rsidRPr="00F561CA" w:rsidRDefault="00D4333A" w:rsidP="00D4333A">
      <w:pPr>
        <w:spacing w:after="0" w:line="240" w:lineRule="auto"/>
        <w:jc w:val="center"/>
        <w:rPr>
          <w:rFonts w:ascii="Times New Roman" w:hAnsi="Times New Roman" w:cs="Times New Roman"/>
          <w:b/>
          <w:caps/>
          <w:sz w:val="24"/>
          <w:szCs w:val="24"/>
        </w:rPr>
      </w:pPr>
      <w:r w:rsidRPr="00F561CA">
        <w:rPr>
          <w:rFonts w:ascii="Times New Roman" w:hAnsi="Times New Roman" w:cs="Times New Roman"/>
          <w:b/>
          <w:caps/>
          <w:sz w:val="24"/>
          <w:szCs w:val="24"/>
        </w:rPr>
        <w:t xml:space="preserve"> </w:t>
      </w:r>
    </w:p>
    <w:p w:rsidR="00D4333A" w:rsidRPr="00F561CA" w:rsidRDefault="00D4333A" w:rsidP="00D4333A">
      <w:pPr>
        <w:spacing w:after="0" w:line="240" w:lineRule="auto"/>
        <w:jc w:val="center"/>
        <w:rPr>
          <w:rFonts w:ascii="Times New Roman" w:hAnsi="Times New Roman" w:cs="Times New Roman"/>
          <w:sz w:val="24"/>
          <w:szCs w:val="24"/>
        </w:rPr>
      </w:pPr>
      <w:r w:rsidRPr="00F561CA">
        <w:rPr>
          <w:rFonts w:ascii="Times New Roman" w:hAnsi="Times New Roman" w:cs="Times New Roman"/>
          <w:sz w:val="24"/>
          <w:szCs w:val="24"/>
        </w:rPr>
        <w:t>201</w:t>
      </w:r>
      <w:r w:rsidR="0085138B" w:rsidRPr="00F561CA">
        <w:rPr>
          <w:rFonts w:ascii="Times New Roman" w:hAnsi="Times New Roman" w:cs="Times New Roman"/>
          <w:sz w:val="24"/>
          <w:szCs w:val="24"/>
        </w:rPr>
        <w:t>7</w:t>
      </w:r>
      <w:r w:rsidRPr="00F561CA">
        <w:rPr>
          <w:rFonts w:ascii="Times New Roman" w:hAnsi="Times New Roman" w:cs="Times New Roman"/>
          <w:sz w:val="24"/>
          <w:szCs w:val="24"/>
        </w:rPr>
        <w:t xml:space="preserve"> m. </w:t>
      </w:r>
      <w:r w:rsidR="00D92390" w:rsidRPr="00F561CA">
        <w:rPr>
          <w:rFonts w:ascii="Times New Roman" w:hAnsi="Times New Roman" w:cs="Times New Roman"/>
          <w:sz w:val="24"/>
          <w:szCs w:val="24"/>
        </w:rPr>
        <w:t xml:space="preserve">rugpjūčio </w:t>
      </w:r>
      <w:r w:rsidR="0011712A">
        <w:rPr>
          <w:rFonts w:ascii="Times New Roman" w:hAnsi="Times New Roman" w:cs="Times New Roman"/>
          <w:sz w:val="24"/>
          <w:szCs w:val="24"/>
        </w:rPr>
        <w:t>10</w:t>
      </w:r>
      <w:r w:rsidR="00F12098" w:rsidRPr="00F561CA">
        <w:rPr>
          <w:rFonts w:ascii="Times New Roman" w:hAnsi="Times New Roman" w:cs="Times New Roman"/>
          <w:sz w:val="24"/>
          <w:szCs w:val="24"/>
        </w:rPr>
        <w:t xml:space="preserve"> </w:t>
      </w:r>
      <w:r w:rsidRPr="00F561CA">
        <w:rPr>
          <w:rFonts w:ascii="Times New Roman" w:hAnsi="Times New Roman" w:cs="Times New Roman"/>
          <w:sz w:val="24"/>
          <w:szCs w:val="24"/>
        </w:rPr>
        <w:t xml:space="preserve">d. Nr. </w:t>
      </w:r>
      <w:r w:rsidR="00D92390" w:rsidRPr="00F561CA">
        <w:rPr>
          <w:rFonts w:ascii="Times New Roman" w:hAnsi="Times New Roman" w:cs="Times New Roman"/>
          <w:sz w:val="24"/>
          <w:szCs w:val="24"/>
        </w:rPr>
        <w:t>A1-</w:t>
      </w:r>
      <w:r w:rsidR="0011712A">
        <w:rPr>
          <w:rFonts w:ascii="Times New Roman" w:hAnsi="Times New Roman" w:cs="Times New Roman"/>
          <w:sz w:val="24"/>
          <w:szCs w:val="24"/>
        </w:rPr>
        <w:t>675</w:t>
      </w:r>
      <w:bookmarkStart w:id="0" w:name="_GoBack"/>
      <w:bookmarkEnd w:id="0"/>
    </w:p>
    <w:p w:rsidR="00D4333A" w:rsidRPr="00F561CA" w:rsidRDefault="00D4333A" w:rsidP="00D4333A">
      <w:pPr>
        <w:spacing w:after="0" w:line="240" w:lineRule="auto"/>
        <w:jc w:val="center"/>
        <w:rPr>
          <w:rFonts w:ascii="Times New Roman" w:hAnsi="Times New Roman" w:cs="Times New Roman"/>
          <w:sz w:val="24"/>
          <w:szCs w:val="24"/>
        </w:rPr>
      </w:pPr>
      <w:r w:rsidRPr="00F561CA">
        <w:rPr>
          <w:rFonts w:ascii="Times New Roman" w:hAnsi="Times New Roman" w:cs="Times New Roman"/>
          <w:sz w:val="24"/>
          <w:szCs w:val="24"/>
        </w:rPr>
        <w:t>Kretinga</w:t>
      </w:r>
    </w:p>
    <w:p w:rsidR="00D4333A" w:rsidRPr="00F561CA" w:rsidRDefault="00D4333A" w:rsidP="00801300">
      <w:pPr>
        <w:spacing w:after="0" w:line="240" w:lineRule="auto"/>
        <w:ind w:firstLine="851"/>
        <w:jc w:val="both"/>
        <w:rPr>
          <w:rFonts w:ascii="Times New Roman" w:hAnsi="Times New Roman" w:cs="Times New Roman"/>
          <w:sz w:val="24"/>
          <w:szCs w:val="24"/>
        </w:rPr>
      </w:pPr>
    </w:p>
    <w:p w:rsidR="00801300" w:rsidRPr="00F561CA" w:rsidRDefault="00801300"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Vadovaudamasis Nevyriausybinių organizacijų ir bendruomeninės veiklos stiprinimo Kretingos rajono savivaldybėje aprašo, patvirtinto Kretingos rajono savivaldybės tarybos 2017</w:t>
      </w:r>
      <w:r w:rsidR="0093547C" w:rsidRPr="00F561CA">
        <w:rPr>
          <w:rFonts w:ascii="Times New Roman" w:hAnsi="Times New Roman" w:cs="Times New Roman"/>
          <w:sz w:val="24"/>
          <w:szCs w:val="24"/>
        </w:rPr>
        <w:t xml:space="preserve"> m. birželio </w:t>
      </w:r>
      <w:r w:rsidRPr="00F561CA">
        <w:rPr>
          <w:rFonts w:ascii="Times New Roman" w:hAnsi="Times New Roman" w:cs="Times New Roman"/>
          <w:sz w:val="24"/>
          <w:szCs w:val="24"/>
        </w:rPr>
        <w:t xml:space="preserve">29 </w:t>
      </w:r>
      <w:r w:rsidR="0093547C" w:rsidRPr="00F561CA">
        <w:rPr>
          <w:rFonts w:ascii="Times New Roman" w:hAnsi="Times New Roman" w:cs="Times New Roman"/>
          <w:sz w:val="24"/>
          <w:szCs w:val="24"/>
        </w:rPr>
        <w:t xml:space="preserve">d. </w:t>
      </w:r>
      <w:r w:rsidRPr="00F561CA">
        <w:rPr>
          <w:rFonts w:ascii="Times New Roman" w:hAnsi="Times New Roman" w:cs="Times New Roman"/>
          <w:sz w:val="24"/>
          <w:szCs w:val="24"/>
        </w:rPr>
        <w:t>sprendimu Nr. T2</w:t>
      </w:r>
      <w:r w:rsidR="00824D8F" w:rsidRPr="00F561CA">
        <w:rPr>
          <w:rFonts w:ascii="Times New Roman" w:hAnsi="Times New Roman" w:cs="Times New Roman"/>
          <w:sz w:val="24"/>
          <w:szCs w:val="24"/>
        </w:rPr>
        <w:t>-204</w:t>
      </w:r>
      <w:r w:rsidR="00183086" w:rsidRPr="00F561CA">
        <w:rPr>
          <w:rFonts w:ascii="Times New Roman" w:hAnsi="Times New Roman" w:cs="Times New Roman"/>
          <w:sz w:val="24"/>
          <w:szCs w:val="24"/>
        </w:rPr>
        <w:t xml:space="preserve"> „</w:t>
      </w:r>
      <w:r w:rsidRPr="00F561CA">
        <w:rPr>
          <w:rFonts w:ascii="Times New Roman" w:hAnsi="Times New Roman" w:cs="Times New Roman"/>
          <w:sz w:val="24"/>
          <w:szCs w:val="24"/>
        </w:rPr>
        <w:t>Dėl Nevyriausybinių organizacijų ir bendruomeninės veiklos stiprinimo Kretingos rajono savivaldybėje aprašo tvirtinimo</w:t>
      </w:r>
      <w:r w:rsidR="00183086" w:rsidRPr="00F561CA">
        <w:rPr>
          <w:rFonts w:ascii="Times New Roman" w:hAnsi="Times New Roman" w:cs="Times New Roman"/>
          <w:sz w:val="24"/>
          <w:szCs w:val="24"/>
        </w:rPr>
        <w:t>“</w:t>
      </w:r>
      <w:r w:rsidR="00824D8F" w:rsidRPr="00F561CA">
        <w:rPr>
          <w:rFonts w:ascii="Times New Roman" w:hAnsi="Times New Roman" w:cs="Times New Roman"/>
          <w:sz w:val="24"/>
          <w:szCs w:val="24"/>
        </w:rPr>
        <w:t>,</w:t>
      </w:r>
      <w:r w:rsidRPr="00F561CA">
        <w:rPr>
          <w:rFonts w:ascii="Times New Roman" w:hAnsi="Times New Roman" w:cs="Times New Roman"/>
          <w:sz w:val="24"/>
          <w:szCs w:val="24"/>
        </w:rPr>
        <w:t xml:space="preserve"> </w:t>
      </w:r>
      <w:r w:rsidR="00D92390" w:rsidRPr="00F561CA">
        <w:rPr>
          <w:rFonts w:ascii="Times New Roman" w:hAnsi="Times New Roman" w:cs="Times New Roman"/>
          <w:sz w:val="24"/>
          <w:szCs w:val="24"/>
        </w:rPr>
        <w:t>21</w:t>
      </w:r>
      <w:r w:rsidRPr="00F561CA">
        <w:rPr>
          <w:rFonts w:ascii="Times New Roman" w:hAnsi="Times New Roman" w:cs="Times New Roman"/>
          <w:sz w:val="24"/>
          <w:szCs w:val="24"/>
        </w:rPr>
        <w:t xml:space="preserve"> punktu</w:t>
      </w:r>
      <w:r w:rsidR="00D92390" w:rsidRPr="00F561CA">
        <w:rPr>
          <w:rFonts w:ascii="Times New Roman" w:hAnsi="Times New Roman" w:cs="Times New Roman"/>
          <w:sz w:val="24"/>
          <w:szCs w:val="24"/>
        </w:rPr>
        <w:t xml:space="preserve"> ir atsižvelgdamas į Kretingos rajono savivaldybės administracijos </w:t>
      </w:r>
      <w:r w:rsidR="00DC12B9">
        <w:rPr>
          <w:rFonts w:ascii="Times New Roman" w:hAnsi="Times New Roman" w:cs="Times New Roman"/>
          <w:sz w:val="24"/>
          <w:szCs w:val="24"/>
        </w:rPr>
        <w:t>Salantų miesto</w:t>
      </w:r>
      <w:r w:rsidR="00D92390" w:rsidRPr="00F561CA">
        <w:rPr>
          <w:rFonts w:ascii="Times New Roman" w:hAnsi="Times New Roman" w:cs="Times New Roman"/>
          <w:sz w:val="24"/>
          <w:szCs w:val="24"/>
        </w:rPr>
        <w:t xml:space="preserve"> seniūnijos išplėstinės seniūna</w:t>
      </w:r>
      <w:r w:rsidR="004A13CC">
        <w:rPr>
          <w:rFonts w:ascii="Times New Roman" w:hAnsi="Times New Roman" w:cs="Times New Roman"/>
          <w:sz w:val="24"/>
          <w:szCs w:val="24"/>
        </w:rPr>
        <w:t xml:space="preserve">ičių sueigos 2017 m. rugpjūčio </w:t>
      </w:r>
      <w:r w:rsidR="00DC12B9">
        <w:rPr>
          <w:rFonts w:ascii="Times New Roman" w:hAnsi="Times New Roman" w:cs="Times New Roman"/>
          <w:sz w:val="24"/>
          <w:szCs w:val="24"/>
        </w:rPr>
        <w:t>8</w:t>
      </w:r>
      <w:r w:rsidR="00D92390" w:rsidRPr="00F561CA">
        <w:rPr>
          <w:rFonts w:ascii="Times New Roman" w:hAnsi="Times New Roman" w:cs="Times New Roman"/>
          <w:sz w:val="24"/>
          <w:szCs w:val="24"/>
        </w:rPr>
        <w:t xml:space="preserve"> d. protokolą Nr. </w:t>
      </w:r>
      <w:r w:rsidR="00DC12B9">
        <w:rPr>
          <w:rFonts w:ascii="Times New Roman" w:hAnsi="Times New Roman" w:cs="Times New Roman"/>
          <w:sz w:val="24"/>
          <w:szCs w:val="24"/>
        </w:rPr>
        <w:t>3</w:t>
      </w:r>
      <w:r w:rsidR="00DE07F9" w:rsidRPr="00F561CA">
        <w:rPr>
          <w:rFonts w:ascii="Times New Roman" w:hAnsi="Times New Roman" w:cs="Times New Roman"/>
          <w:sz w:val="24"/>
          <w:szCs w:val="24"/>
        </w:rPr>
        <w:t>:</w:t>
      </w:r>
    </w:p>
    <w:p w:rsidR="00A77965" w:rsidRPr="00F561CA" w:rsidRDefault="00DE07F9"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 xml:space="preserve">1. </w:t>
      </w:r>
      <w:r w:rsidRPr="00F561CA">
        <w:rPr>
          <w:rFonts w:ascii="Times New Roman" w:hAnsi="Times New Roman" w:cs="Times New Roman"/>
          <w:spacing w:val="100"/>
          <w:sz w:val="24"/>
          <w:szCs w:val="24"/>
        </w:rPr>
        <w:t>S</w:t>
      </w:r>
      <w:r w:rsidR="00D92390" w:rsidRPr="00F561CA">
        <w:rPr>
          <w:rFonts w:ascii="Times New Roman" w:hAnsi="Times New Roman" w:cs="Times New Roman"/>
          <w:spacing w:val="100"/>
          <w:sz w:val="24"/>
          <w:szCs w:val="24"/>
        </w:rPr>
        <w:t>kiriu</w:t>
      </w:r>
      <w:r w:rsidR="00801300" w:rsidRPr="00F561CA">
        <w:rPr>
          <w:rFonts w:ascii="Times New Roman" w:hAnsi="Times New Roman" w:cs="Times New Roman"/>
          <w:sz w:val="24"/>
          <w:szCs w:val="24"/>
        </w:rPr>
        <w:t xml:space="preserve"> </w:t>
      </w:r>
      <w:r w:rsidR="00DC12B9">
        <w:rPr>
          <w:rFonts w:ascii="Times New Roman" w:hAnsi="Times New Roman" w:cs="Times New Roman"/>
          <w:sz w:val="24"/>
          <w:szCs w:val="24"/>
        </w:rPr>
        <w:t>Salantų miesto</w:t>
      </w:r>
      <w:r w:rsidRPr="00F561CA">
        <w:rPr>
          <w:rFonts w:ascii="Times New Roman" w:hAnsi="Times New Roman" w:cs="Times New Roman"/>
          <w:sz w:val="24"/>
          <w:szCs w:val="24"/>
        </w:rPr>
        <w:t xml:space="preserve"> seniūnijos teritorijoje veikianči</w:t>
      </w:r>
      <w:r w:rsidR="004A13CC">
        <w:rPr>
          <w:rFonts w:ascii="Times New Roman" w:hAnsi="Times New Roman" w:cs="Times New Roman"/>
          <w:sz w:val="24"/>
          <w:szCs w:val="24"/>
        </w:rPr>
        <w:t>os nevyriausybinės</w:t>
      </w:r>
      <w:r w:rsidR="00BD4326" w:rsidRPr="00F561CA">
        <w:rPr>
          <w:rFonts w:ascii="Times New Roman" w:hAnsi="Times New Roman" w:cs="Times New Roman"/>
          <w:sz w:val="24"/>
          <w:szCs w:val="24"/>
        </w:rPr>
        <w:t xml:space="preserve"> </w:t>
      </w:r>
      <w:r w:rsidRPr="00F561CA">
        <w:rPr>
          <w:rFonts w:ascii="Times New Roman" w:hAnsi="Times New Roman" w:cs="Times New Roman"/>
          <w:sz w:val="24"/>
          <w:szCs w:val="24"/>
        </w:rPr>
        <w:t>organizacij</w:t>
      </w:r>
      <w:r w:rsidR="004A13CC">
        <w:rPr>
          <w:rFonts w:ascii="Times New Roman" w:hAnsi="Times New Roman" w:cs="Times New Roman"/>
          <w:sz w:val="24"/>
          <w:szCs w:val="24"/>
        </w:rPr>
        <w:t xml:space="preserve">os </w:t>
      </w:r>
      <w:r w:rsidR="00DC12B9">
        <w:rPr>
          <w:rFonts w:ascii="Times New Roman" w:hAnsi="Times New Roman" w:cs="Times New Roman"/>
          <w:sz w:val="24"/>
          <w:szCs w:val="24"/>
        </w:rPr>
        <w:t xml:space="preserve">Salantų miesto </w:t>
      </w:r>
      <w:r w:rsidR="004A13CC">
        <w:rPr>
          <w:rFonts w:ascii="Times New Roman" w:hAnsi="Times New Roman" w:cs="Times New Roman"/>
          <w:sz w:val="24"/>
          <w:szCs w:val="24"/>
        </w:rPr>
        <w:t>bendruomenės projektui „</w:t>
      </w:r>
      <w:r w:rsidR="00DC12B9">
        <w:rPr>
          <w:rFonts w:ascii="Times New Roman" w:hAnsi="Times New Roman" w:cs="Times New Roman"/>
          <w:sz w:val="24"/>
          <w:szCs w:val="24"/>
        </w:rPr>
        <w:t>Akmeninių skulptūrų įsigijimas ir pastatymas“</w:t>
      </w:r>
      <w:r w:rsidR="00BD4326" w:rsidRPr="00F561CA">
        <w:rPr>
          <w:rFonts w:ascii="Times New Roman" w:hAnsi="Times New Roman" w:cs="Times New Roman"/>
          <w:sz w:val="24"/>
          <w:szCs w:val="24"/>
        </w:rPr>
        <w:t xml:space="preserve"> finansuoti</w:t>
      </w:r>
      <w:r w:rsidRPr="00F561CA">
        <w:rPr>
          <w:rFonts w:ascii="Times New Roman" w:hAnsi="Times New Roman" w:cs="Times New Roman"/>
          <w:sz w:val="24"/>
          <w:szCs w:val="24"/>
        </w:rPr>
        <w:t xml:space="preserve"> </w:t>
      </w:r>
      <w:r w:rsidR="00DC12B9">
        <w:rPr>
          <w:rFonts w:ascii="Times New Roman" w:hAnsi="Times New Roman" w:cs="Times New Roman"/>
          <w:sz w:val="24"/>
          <w:szCs w:val="24"/>
        </w:rPr>
        <w:t>1155</w:t>
      </w:r>
      <w:r w:rsidR="004A13CC">
        <w:rPr>
          <w:rFonts w:ascii="Times New Roman" w:hAnsi="Times New Roman" w:cs="Times New Roman"/>
          <w:sz w:val="24"/>
          <w:szCs w:val="24"/>
        </w:rPr>
        <w:t>,00</w:t>
      </w:r>
      <w:r w:rsidRPr="00F561CA">
        <w:rPr>
          <w:rFonts w:ascii="Times New Roman" w:hAnsi="Times New Roman" w:cs="Times New Roman"/>
          <w:sz w:val="24"/>
          <w:szCs w:val="24"/>
        </w:rPr>
        <w:t xml:space="preserve"> Eur iš </w:t>
      </w:r>
      <w:r w:rsidR="007F18AD" w:rsidRPr="00F561CA">
        <w:rPr>
          <w:rFonts w:ascii="Times New Roman" w:hAnsi="Times New Roman" w:cs="Times New Roman"/>
          <w:sz w:val="24"/>
          <w:szCs w:val="24"/>
        </w:rPr>
        <w:t>Kretingos rajono savivaldybei</w:t>
      </w:r>
      <w:r w:rsidR="00801300" w:rsidRPr="00F561CA">
        <w:rPr>
          <w:rFonts w:ascii="Times New Roman" w:hAnsi="Times New Roman" w:cs="Times New Roman"/>
          <w:sz w:val="24"/>
          <w:szCs w:val="24"/>
        </w:rPr>
        <w:t xml:space="preserve"> priemonei „Remti bendruomeninę veiklą savivaldybėse“ </w:t>
      </w:r>
      <w:r w:rsidR="00BB3673" w:rsidRPr="00F561CA">
        <w:rPr>
          <w:rFonts w:ascii="Times New Roman" w:hAnsi="Times New Roman" w:cs="Times New Roman"/>
          <w:sz w:val="24"/>
          <w:szCs w:val="24"/>
        </w:rPr>
        <w:t xml:space="preserve">įgyvendinti </w:t>
      </w:r>
      <w:r w:rsidR="00801300" w:rsidRPr="00F561CA">
        <w:rPr>
          <w:rFonts w:ascii="Times New Roman" w:hAnsi="Times New Roman" w:cs="Times New Roman"/>
          <w:sz w:val="24"/>
          <w:szCs w:val="24"/>
        </w:rPr>
        <w:t>skirt</w:t>
      </w:r>
      <w:r w:rsidR="002F0E74">
        <w:rPr>
          <w:rFonts w:ascii="Times New Roman" w:hAnsi="Times New Roman" w:cs="Times New Roman"/>
          <w:sz w:val="24"/>
          <w:szCs w:val="24"/>
        </w:rPr>
        <w:t>ų lėšų</w:t>
      </w:r>
      <w:r w:rsidRPr="00F561CA">
        <w:rPr>
          <w:rFonts w:ascii="Times New Roman" w:hAnsi="Times New Roman" w:cs="Times New Roman"/>
          <w:sz w:val="24"/>
          <w:szCs w:val="24"/>
        </w:rPr>
        <w:t>.</w:t>
      </w:r>
    </w:p>
    <w:p w:rsidR="00CC54F6" w:rsidRPr="00F561CA" w:rsidRDefault="00CC54F6"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2. Įsakymą skelbti Kretingos rajono savivaldybės interneto svetainėje.</w:t>
      </w:r>
    </w:p>
    <w:p w:rsidR="00BD4326" w:rsidRPr="00F561CA" w:rsidRDefault="00CC54F6"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3</w:t>
      </w:r>
      <w:r w:rsidR="00BD4326" w:rsidRPr="00F561CA">
        <w:rPr>
          <w:rFonts w:ascii="Times New Roman" w:hAnsi="Times New Roman" w:cs="Times New Roman"/>
          <w:sz w:val="24"/>
          <w:szCs w:val="24"/>
        </w:rPr>
        <w:t xml:space="preserve">. </w:t>
      </w:r>
      <w:r w:rsidR="00BD4326" w:rsidRPr="00F561CA">
        <w:rPr>
          <w:rFonts w:ascii="Times New Roman" w:hAnsi="Times New Roman" w:cs="Times New Roman"/>
          <w:sz w:val="24"/>
          <w:szCs w:val="24"/>
          <w:lang w:eastAsia="lt-LT"/>
        </w:rPr>
        <w:t xml:space="preserve">Šis įsakymas gali būti skundžiamas Administracinių bylų teisenos įstatymo nustatyta tvarka </w:t>
      </w:r>
      <w:r w:rsidR="00BD4326" w:rsidRPr="00F561CA">
        <w:rPr>
          <w:rFonts w:ascii="Times New Roman" w:hAnsi="Times New Roman" w:cs="Times New Roman"/>
          <w:sz w:val="24"/>
          <w:szCs w:val="24"/>
        </w:rPr>
        <w:t>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p>
    <w:p w:rsidR="00801300" w:rsidRPr="00F561CA" w:rsidRDefault="00801300" w:rsidP="00801300">
      <w:pPr>
        <w:spacing w:after="0"/>
        <w:ind w:firstLine="851"/>
        <w:jc w:val="both"/>
        <w:rPr>
          <w:rFonts w:ascii="Times New Roman" w:hAnsi="Times New Roman" w:cs="Times New Roman"/>
          <w:sz w:val="24"/>
          <w:szCs w:val="24"/>
        </w:rPr>
      </w:pPr>
    </w:p>
    <w:p w:rsidR="00BB3673" w:rsidRPr="00F561CA" w:rsidRDefault="00BB3673" w:rsidP="00801300">
      <w:pPr>
        <w:spacing w:after="0"/>
        <w:ind w:firstLine="851"/>
        <w:jc w:val="both"/>
        <w:rPr>
          <w:rFonts w:ascii="Times New Roman" w:hAnsi="Times New Roman" w:cs="Times New Roman"/>
          <w:sz w:val="24"/>
          <w:szCs w:val="24"/>
        </w:rPr>
      </w:pPr>
    </w:p>
    <w:p w:rsidR="00BD4326" w:rsidRPr="00F561CA" w:rsidRDefault="00BD4326" w:rsidP="00801300">
      <w:pPr>
        <w:spacing w:after="0"/>
        <w:jc w:val="both"/>
        <w:rPr>
          <w:rFonts w:ascii="Times New Roman" w:hAnsi="Times New Roman" w:cs="Times New Roman"/>
          <w:sz w:val="24"/>
          <w:szCs w:val="24"/>
        </w:rPr>
      </w:pPr>
      <w:r w:rsidRPr="00F561CA">
        <w:rPr>
          <w:rFonts w:ascii="Times New Roman" w:hAnsi="Times New Roman" w:cs="Times New Roman"/>
          <w:sz w:val="24"/>
          <w:szCs w:val="24"/>
        </w:rPr>
        <w:t>Administracijos direktoriaus pavaduotojas,</w:t>
      </w:r>
      <w:r w:rsidRPr="00F561CA">
        <w:rPr>
          <w:rFonts w:ascii="Times New Roman" w:hAnsi="Times New Roman" w:cs="Times New Roman"/>
          <w:sz w:val="24"/>
          <w:szCs w:val="24"/>
        </w:rPr>
        <w:tab/>
      </w:r>
      <w:r w:rsidRPr="00F561CA">
        <w:rPr>
          <w:rFonts w:ascii="Times New Roman" w:hAnsi="Times New Roman" w:cs="Times New Roman"/>
          <w:sz w:val="24"/>
          <w:szCs w:val="24"/>
        </w:rPr>
        <w:tab/>
      </w:r>
      <w:r w:rsidRPr="00F561CA">
        <w:rPr>
          <w:rFonts w:ascii="Times New Roman" w:hAnsi="Times New Roman" w:cs="Times New Roman"/>
          <w:sz w:val="24"/>
          <w:szCs w:val="24"/>
        </w:rPr>
        <w:tab/>
      </w:r>
      <w:r w:rsidRPr="00F561CA">
        <w:rPr>
          <w:rFonts w:ascii="Times New Roman" w:hAnsi="Times New Roman" w:cs="Times New Roman"/>
          <w:sz w:val="24"/>
          <w:szCs w:val="24"/>
        </w:rPr>
        <w:tab/>
      </w:r>
      <w:r w:rsidRPr="00F561CA">
        <w:rPr>
          <w:rFonts w:ascii="Times New Roman" w:hAnsi="Times New Roman" w:cs="Times New Roman"/>
          <w:sz w:val="24"/>
          <w:szCs w:val="24"/>
        </w:rPr>
        <w:tab/>
        <w:t>Povilas Černeckis</w:t>
      </w:r>
    </w:p>
    <w:p w:rsidR="00BD4326" w:rsidRPr="00F561CA" w:rsidRDefault="00BD4326" w:rsidP="00BD4326">
      <w:pPr>
        <w:spacing w:after="0"/>
        <w:jc w:val="both"/>
        <w:rPr>
          <w:rFonts w:ascii="Times New Roman" w:hAnsi="Times New Roman" w:cs="Times New Roman"/>
          <w:sz w:val="24"/>
          <w:szCs w:val="24"/>
        </w:rPr>
      </w:pPr>
      <w:r w:rsidRPr="00F561CA">
        <w:rPr>
          <w:rFonts w:ascii="Times New Roman" w:hAnsi="Times New Roman" w:cs="Times New Roman"/>
          <w:sz w:val="24"/>
          <w:szCs w:val="24"/>
        </w:rPr>
        <w:t>pavaduojantis administracijos direktorių</w:t>
      </w:r>
      <w:r w:rsidR="00B929AA" w:rsidRPr="00F561CA">
        <w:rPr>
          <w:rFonts w:ascii="Times New Roman" w:hAnsi="Times New Roman" w:cs="Times New Roman"/>
          <w:sz w:val="24"/>
          <w:szCs w:val="24"/>
        </w:rPr>
        <w:t xml:space="preserve"> </w:t>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183086" w:rsidRPr="00F561CA">
        <w:rPr>
          <w:rFonts w:ascii="Times New Roman" w:hAnsi="Times New Roman" w:cs="Times New Roman"/>
          <w:sz w:val="24"/>
          <w:szCs w:val="24"/>
        </w:rPr>
        <w:t xml:space="preserve">            </w:t>
      </w:r>
    </w:p>
    <w:p w:rsidR="00BD4326" w:rsidRPr="00F561CA" w:rsidRDefault="00BD4326">
      <w:pPr>
        <w:rPr>
          <w:rFonts w:ascii="Times New Roman" w:hAnsi="Times New Roman" w:cs="Times New Roman"/>
          <w:sz w:val="24"/>
          <w:szCs w:val="24"/>
        </w:rPr>
      </w:pPr>
    </w:p>
    <w:sectPr w:rsidR="00BD4326" w:rsidRPr="00F561CA" w:rsidSect="00822294">
      <w:headerReference w:type="default" r:id="rId9"/>
      <w:foot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CDC" w:rsidRDefault="00126CDC" w:rsidP="00D766E1">
      <w:pPr>
        <w:spacing w:after="0" w:line="240" w:lineRule="auto"/>
      </w:pPr>
      <w:r>
        <w:separator/>
      </w:r>
    </w:p>
  </w:endnote>
  <w:endnote w:type="continuationSeparator" w:id="0">
    <w:p w:rsidR="00126CDC" w:rsidRDefault="00126CD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731" w:rsidRPr="00C55731" w:rsidRDefault="00BD4326" w:rsidP="00C55731">
    <w:pPr>
      <w:spacing w:after="0" w:line="240" w:lineRule="auto"/>
      <w:rPr>
        <w:rFonts w:ascii="Times New Roman" w:hAnsi="Times New Roman" w:cs="Times New Roman"/>
        <w:sz w:val="24"/>
        <w:szCs w:val="24"/>
      </w:rPr>
    </w:pPr>
    <w:r>
      <w:rPr>
        <w:rFonts w:ascii="Times New Roman" w:hAnsi="Times New Roman" w:cs="Times New Roman"/>
        <w:sz w:val="24"/>
        <w:szCs w:val="24"/>
      </w:rPr>
      <w:t>V. Turauskaitė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CDC" w:rsidRDefault="00126CDC" w:rsidP="00D766E1">
      <w:pPr>
        <w:spacing w:after="0" w:line="240" w:lineRule="auto"/>
      </w:pPr>
      <w:r>
        <w:separator/>
      </w:r>
    </w:p>
  </w:footnote>
  <w:footnote w:type="continuationSeparator" w:id="0">
    <w:p w:rsidR="00126CDC" w:rsidRDefault="00126CDC"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294" w:rsidRPr="00A26F83" w:rsidRDefault="00822294">
    <w:pPr>
      <w:pStyle w:val="Antrats"/>
      <w:jc w:val="center"/>
      <w:rPr>
        <w:rFonts w:ascii="Times New Roman" w:hAnsi="Times New Roman" w:cs="Times New Roman"/>
        <w:sz w:val="24"/>
        <w:szCs w:val="24"/>
      </w:rPr>
    </w:pPr>
  </w:p>
  <w:p w:rsidR="00822294" w:rsidRPr="00D766E1" w:rsidRDefault="00822294" w:rsidP="00D766E1">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66D"/>
    <w:multiLevelType w:val="multilevel"/>
    <w:tmpl w:val="142055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A2275BB"/>
    <w:multiLevelType w:val="hybridMultilevel"/>
    <w:tmpl w:val="0F1E719A"/>
    <w:lvl w:ilvl="0" w:tplc="E48E9B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1A3783"/>
    <w:multiLevelType w:val="multilevel"/>
    <w:tmpl w:val="E6A4DAF2"/>
    <w:lvl w:ilvl="0">
      <w:start w:val="1"/>
      <w:numFmt w:val="decimal"/>
      <w:lvlText w:val="%1."/>
      <w:lvlJc w:val="left"/>
      <w:pPr>
        <w:ind w:left="928"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21A43"/>
    <w:multiLevelType w:val="multilevel"/>
    <w:tmpl w:val="5A9EEA8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72F76BC"/>
    <w:multiLevelType w:val="hybridMultilevel"/>
    <w:tmpl w:val="A24823DC"/>
    <w:lvl w:ilvl="0" w:tplc="32C64D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50271BC"/>
    <w:multiLevelType w:val="hybridMultilevel"/>
    <w:tmpl w:val="0F1E719A"/>
    <w:lvl w:ilvl="0" w:tplc="E48E9B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997719E"/>
    <w:multiLevelType w:val="multilevel"/>
    <w:tmpl w:val="142055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A4D35B7"/>
    <w:multiLevelType w:val="hybridMultilevel"/>
    <w:tmpl w:val="36AA78C4"/>
    <w:lvl w:ilvl="0" w:tplc="28941B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DE8705F"/>
    <w:multiLevelType w:val="multilevel"/>
    <w:tmpl w:val="8646C98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7"/>
  </w:num>
  <w:num w:numId="3">
    <w:abstractNumId w:val="2"/>
  </w:num>
  <w:num w:numId="4">
    <w:abstractNumId w:val="8"/>
  </w:num>
  <w:num w:numId="5">
    <w:abstractNumId w:val="1"/>
  </w:num>
  <w:num w:numId="6">
    <w:abstractNumId w:val="0"/>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3A"/>
    <w:rsid w:val="000017A1"/>
    <w:rsid w:val="00004033"/>
    <w:rsid w:val="00014618"/>
    <w:rsid w:val="00025A6F"/>
    <w:rsid w:val="00036981"/>
    <w:rsid w:val="00054C25"/>
    <w:rsid w:val="00055865"/>
    <w:rsid w:val="000572D0"/>
    <w:rsid w:val="000731F1"/>
    <w:rsid w:val="00077BEC"/>
    <w:rsid w:val="00087C43"/>
    <w:rsid w:val="00092279"/>
    <w:rsid w:val="000B7A0D"/>
    <w:rsid w:val="00110A70"/>
    <w:rsid w:val="00114A3B"/>
    <w:rsid w:val="0011712A"/>
    <w:rsid w:val="00125C55"/>
    <w:rsid w:val="00126CDC"/>
    <w:rsid w:val="001366B4"/>
    <w:rsid w:val="00140EF4"/>
    <w:rsid w:val="00141B3B"/>
    <w:rsid w:val="00142998"/>
    <w:rsid w:val="00155053"/>
    <w:rsid w:val="00177DF3"/>
    <w:rsid w:val="00183086"/>
    <w:rsid w:val="00184BA0"/>
    <w:rsid w:val="001A2B32"/>
    <w:rsid w:val="001A60DE"/>
    <w:rsid w:val="001C1575"/>
    <w:rsid w:val="001F1AE4"/>
    <w:rsid w:val="001F2B39"/>
    <w:rsid w:val="00213706"/>
    <w:rsid w:val="00236E50"/>
    <w:rsid w:val="00264E34"/>
    <w:rsid w:val="002834AA"/>
    <w:rsid w:val="00297DDD"/>
    <w:rsid w:val="002A3514"/>
    <w:rsid w:val="002B2E96"/>
    <w:rsid w:val="002B43BE"/>
    <w:rsid w:val="002B6B50"/>
    <w:rsid w:val="002F0E74"/>
    <w:rsid w:val="002F727D"/>
    <w:rsid w:val="00311CCE"/>
    <w:rsid w:val="00320A33"/>
    <w:rsid w:val="00324A59"/>
    <w:rsid w:val="00341E82"/>
    <w:rsid w:val="00346B7B"/>
    <w:rsid w:val="003523A2"/>
    <w:rsid w:val="00394C03"/>
    <w:rsid w:val="003952EC"/>
    <w:rsid w:val="003A23E8"/>
    <w:rsid w:val="003A2713"/>
    <w:rsid w:val="003A6074"/>
    <w:rsid w:val="003C2776"/>
    <w:rsid w:val="003D7003"/>
    <w:rsid w:val="00415FB0"/>
    <w:rsid w:val="0043593E"/>
    <w:rsid w:val="0045221D"/>
    <w:rsid w:val="004611F4"/>
    <w:rsid w:val="004652F7"/>
    <w:rsid w:val="004A13CC"/>
    <w:rsid w:val="004E0E5A"/>
    <w:rsid w:val="004F338B"/>
    <w:rsid w:val="005103E1"/>
    <w:rsid w:val="00517D6B"/>
    <w:rsid w:val="005453CB"/>
    <w:rsid w:val="00565131"/>
    <w:rsid w:val="0058254A"/>
    <w:rsid w:val="00583BC8"/>
    <w:rsid w:val="00586F00"/>
    <w:rsid w:val="005A439C"/>
    <w:rsid w:val="005A4933"/>
    <w:rsid w:val="005A63F4"/>
    <w:rsid w:val="005B450E"/>
    <w:rsid w:val="005F6292"/>
    <w:rsid w:val="00640D34"/>
    <w:rsid w:val="00645515"/>
    <w:rsid w:val="0066674D"/>
    <w:rsid w:val="00671F75"/>
    <w:rsid w:val="0067640D"/>
    <w:rsid w:val="006824CB"/>
    <w:rsid w:val="006932F8"/>
    <w:rsid w:val="006A0861"/>
    <w:rsid w:val="006D1E1B"/>
    <w:rsid w:val="006D24B8"/>
    <w:rsid w:val="006E4254"/>
    <w:rsid w:val="00725713"/>
    <w:rsid w:val="007263B6"/>
    <w:rsid w:val="00741FFC"/>
    <w:rsid w:val="00745686"/>
    <w:rsid w:val="007509A3"/>
    <w:rsid w:val="00762AA2"/>
    <w:rsid w:val="0078305B"/>
    <w:rsid w:val="007A5F7A"/>
    <w:rsid w:val="007B6AA1"/>
    <w:rsid w:val="007E2FF4"/>
    <w:rsid w:val="007F18AD"/>
    <w:rsid w:val="007F6E17"/>
    <w:rsid w:val="00801300"/>
    <w:rsid w:val="00822294"/>
    <w:rsid w:val="00824D8F"/>
    <w:rsid w:val="0085138B"/>
    <w:rsid w:val="00866ADA"/>
    <w:rsid w:val="00884A3A"/>
    <w:rsid w:val="00893CEC"/>
    <w:rsid w:val="008A1822"/>
    <w:rsid w:val="008F650C"/>
    <w:rsid w:val="00910381"/>
    <w:rsid w:val="0093547C"/>
    <w:rsid w:val="00950F3E"/>
    <w:rsid w:val="00957D32"/>
    <w:rsid w:val="00966ED3"/>
    <w:rsid w:val="00983DAF"/>
    <w:rsid w:val="00997A3F"/>
    <w:rsid w:val="00A26F83"/>
    <w:rsid w:val="00A579AA"/>
    <w:rsid w:val="00A7398B"/>
    <w:rsid w:val="00A77965"/>
    <w:rsid w:val="00A8650C"/>
    <w:rsid w:val="00A93B72"/>
    <w:rsid w:val="00A968FE"/>
    <w:rsid w:val="00AB0158"/>
    <w:rsid w:val="00AB0F59"/>
    <w:rsid w:val="00AB0F8A"/>
    <w:rsid w:val="00AB6813"/>
    <w:rsid w:val="00AD7408"/>
    <w:rsid w:val="00AF7F01"/>
    <w:rsid w:val="00B11E5B"/>
    <w:rsid w:val="00B31A9B"/>
    <w:rsid w:val="00B413BE"/>
    <w:rsid w:val="00B42116"/>
    <w:rsid w:val="00B52073"/>
    <w:rsid w:val="00B5213A"/>
    <w:rsid w:val="00B929AA"/>
    <w:rsid w:val="00BA7696"/>
    <w:rsid w:val="00BA7F1B"/>
    <w:rsid w:val="00BB3673"/>
    <w:rsid w:val="00BB47DC"/>
    <w:rsid w:val="00BC3DF0"/>
    <w:rsid w:val="00BD2F5B"/>
    <w:rsid w:val="00BD4326"/>
    <w:rsid w:val="00BD7F8E"/>
    <w:rsid w:val="00BE2602"/>
    <w:rsid w:val="00BF2EB1"/>
    <w:rsid w:val="00C23C5D"/>
    <w:rsid w:val="00C271E1"/>
    <w:rsid w:val="00C337BF"/>
    <w:rsid w:val="00C366F5"/>
    <w:rsid w:val="00C43BC1"/>
    <w:rsid w:val="00C51B91"/>
    <w:rsid w:val="00C55731"/>
    <w:rsid w:val="00C57D0E"/>
    <w:rsid w:val="00C72663"/>
    <w:rsid w:val="00C7453E"/>
    <w:rsid w:val="00C86DD8"/>
    <w:rsid w:val="00CC54F6"/>
    <w:rsid w:val="00CD1AF4"/>
    <w:rsid w:val="00CD4629"/>
    <w:rsid w:val="00CE7A84"/>
    <w:rsid w:val="00D207E5"/>
    <w:rsid w:val="00D27EAA"/>
    <w:rsid w:val="00D410CF"/>
    <w:rsid w:val="00D4333A"/>
    <w:rsid w:val="00D575D9"/>
    <w:rsid w:val="00D70B7D"/>
    <w:rsid w:val="00D766E1"/>
    <w:rsid w:val="00D86AA1"/>
    <w:rsid w:val="00D92390"/>
    <w:rsid w:val="00DC12B9"/>
    <w:rsid w:val="00DE07F9"/>
    <w:rsid w:val="00E0558D"/>
    <w:rsid w:val="00E12473"/>
    <w:rsid w:val="00E124CD"/>
    <w:rsid w:val="00E40C11"/>
    <w:rsid w:val="00E94FF2"/>
    <w:rsid w:val="00E9675D"/>
    <w:rsid w:val="00EA2B55"/>
    <w:rsid w:val="00EA5F8E"/>
    <w:rsid w:val="00EB2213"/>
    <w:rsid w:val="00EF0766"/>
    <w:rsid w:val="00F112A1"/>
    <w:rsid w:val="00F12098"/>
    <w:rsid w:val="00F13D5E"/>
    <w:rsid w:val="00F23823"/>
    <w:rsid w:val="00F315B7"/>
    <w:rsid w:val="00F4393D"/>
    <w:rsid w:val="00F468E8"/>
    <w:rsid w:val="00F47930"/>
    <w:rsid w:val="00F5531F"/>
    <w:rsid w:val="00F561CA"/>
    <w:rsid w:val="00FC6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93E6"/>
  <w15:docId w15:val="{669A816F-38AB-4994-A3B0-05C69FCC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92279"/>
    <w:pPr>
      <w:ind w:left="720"/>
      <w:contextualSpacing/>
    </w:pPr>
  </w:style>
  <w:style w:type="paragraph" w:styleId="prastasiniatinklio">
    <w:name w:val="Normal (Web)"/>
    <w:basedOn w:val="prastasis"/>
    <w:rsid w:val="00F238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Desktop\Giedr&#279;\Teis&#279;s%20akt&#371;%20&#353;ablonai\sablonas-direktoriaus-isaky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0454D-BC3B-4D94-8378-7C1B781A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sablonas-direktoriaus-isakymo-projektas</Template>
  <TotalTime>0</TotalTime>
  <Pages>1</Pages>
  <Words>985</Words>
  <Characters>562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dc:creator>
  <cp:lastModifiedBy>Aldona</cp:lastModifiedBy>
  <cp:revision>2</cp:revision>
  <cp:lastPrinted>2017-06-14T13:29:00Z</cp:lastPrinted>
  <dcterms:created xsi:type="dcterms:W3CDTF">2017-08-10T06:52:00Z</dcterms:created>
  <dcterms:modified xsi:type="dcterms:W3CDTF">2017-08-10T06:52:00Z</dcterms:modified>
</cp:coreProperties>
</file>